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21"/>
        <w:gridCol w:w="1588"/>
        <w:gridCol w:w="3837"/>
      </w:tblGrid>
      <w:tr w:rsidR="006B1062" w:rsidTr="006876E3">
        <w:trPr>
          <w:trHeight w:val="1559"/>
          <w:jc w:val="center"/>
        </w:trPr>
        <w:tc>
          <w:tcPr>
            <w:tcW w:w="3621" w:type="dxa"/>
          </w:tcPr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6B1062" w:rsidRDefault="006B1062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6B1062" w:rsidRDefault="006B1062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6B1062" w:rsidRDefault="006B1062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6B1062" w:rsidRDefault="006B1062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:rsidR="006B1062" w:rsidRDefault="006B1062">
            <w:pPr>
              <w:ind w:right="-1" w:hanging="12"/>
              <w:jc w:val="center"/>
              <w:rPr>
                <w:b/>
              </w:rPr>
            </w:pPr>
            <w:r w:rsidRPr="006E34A0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728398854" r:id="rId6"/>
              </w:object>
            </w:r>
          </w:p>
        </w:tc>
        <w:tc>
          <w:tcPr>
            <w:tcW w:w="3837" w:type="dxa"/>
          </w:tcPr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6B1062" w:rsidRDefault="006B1062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6B1062" w:rsidRDefault="006B1062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6B1062" w:rsidRDefault="006B1062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6B1062" w:rsidRDefault="006B1062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6B1062" w:rsidRDefault="006B1062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79716F" w:rsidRPr="00A66798" w:rsidRDefault="00D8466A" w:rsidP="0079716F">
      <w:pPr>
        <w:ind w:firstLine="84"/>
        <w:jc w:val="center"/>
        <w:rPr>
          <w:b/>
          <w:lang w:val="en-US"/>
        </w:rPr>
      </w:pPr>
      <w:r>
        <w:rPr>
          <w:b/>
        </w:rPr>
        <w:t>27</w:t>
      </w:r>
      <w:r w:rsidR="0079716F">
        <w:rPr>
          <w:b/>
        </w:rPr>
        <w:t xml:space="preserve"> </w:t>
      </w:r>
      <w:r w:rsidR="008D17DE">
        <w:rPr>
          <w:b/>
        </w:rPr>
        <w:t>октября</w:t>
      </w:r>
      <w:r w:rsidR="0079716F">
        <w:rPr>
          <w:b/>
        </w:rPr>
        <w:t xml:space="preserve"> 20</w:t>
      </w:r>
      <w:r w:rsidR="006E45E8">
        <w:rPr>
          <w:b/>
        </w:rPr>
        <w:t>2</w:t>
      </w:r>
      <w:r w:rsidR="00866E63">
        <w:rPr>
          <w:b/>
        </w:rPr>
        <w:t>2</w:t>
      </w:r>
      <w:r w:rsidR="0079716F">
        <w:rPr>
          <w:b/>
        </w:rPr>
        <w:t xml:space="preserve"> года</w:t>
      </w:r>
      <w:proofErr w:type="gramStart"/>
      <w:r w:rsidR="0079716F">
        <w:rPr>
          <w:b/>
        </w:rPr>
        <w:t xml:space="preserve"> № С</w:t>
      </w:r>
      <w:proofErr w:type="gramEnd"/>
      <w:r w:rsidR="0079716F">
        <w:rPr>
          <w:b/>
        </w:rPr>
        <w:t xml:space="preserve"> </w:t>
      </w:r>
      <w:r>
        <w:rPr>
          <w:b/>
        </w:rPr>
        <w:t>34-</w:t>
      </w:r>
      <w:r w:rsidR="00A66798">
        <w:rPr>
          <w:b/>
          <w:lang w:val="en-US"/>
        </w:rPr>
        <w:t>7</w:t>
      </w:r>
    </w:p>
    <w:p w:rsidR="006B1062" w:rsidRDefault="006B1062">
      <w:pPr>
        <w:ind w:left="-84" w:right="-1"/>
        <w:jc w:val="center"/>
        <w:rPr>
          <w:sz w:val="26"/>
          <w:szCs w:val="26"/>
        </w:rPr>
      </w:pPr>
    </w:p>
    <w:p w:rsidR="006222B9" w:rsidRPr="00A5794D" w:rsidRDefault="006222B9">
      <w:pPr>
        <w:ind w:left="-84" w:right="-1"/>
        <w:jc w:val="center"/>
        <w:rPr>
          <w:sz w:val="26"/>
          <w:szCs w:val="26"/>
        </w:rPr>
      </w:pPr>
    </w:p>
    <w:p w:rsidR="00A5794D" w:rsidRPr="00B41499" w:rsidRDefault="00BB63C5" w:rsidP="00025ECC">
      <w:pPr>
        <w:pStyle w:val="2"/>
        <w:tabs>
          <w:tab w:val="left" w:pos="3544"/>
          <w:tab w:val="left" w:pos="4111"/>
        </w:tabs>
        <w:ind w:right="4818"/>
        <w:rPr>
          <w:b/>
          <w:bCs/>
        </w:rPr>
      </w:pPr>
      <w:r>
        <w:rPr>
          <w:b/>
          <w:bCs/>
        </w:rPr>
        <w:t xml:space="preserve">О </w:t>
      </w:r>
      <w:r w:rsidR="00025ECC" w:rsidRPr="00025ECC">
        <w:rPr>
          <w:b/>
          <w:bCs/>
        </w:rPr>
        <w:t>возложении временного исполнения полномочий</w:t>
      </w:r>
      <w:r w:rsidR="00025ECC">
        <w:rPr>
          <w:b/>
          <w:bCs/>
        </w:rPr>
        <w:t xml:space="preserve"> </w:t>
      </w:r>
      <w:r w:rsidR="00025ECC" w:rsidRPr="00025ECC">
        <w:rPr>
          <w:b/>
          <w:bCs/>
        </w:rPr>
        <w:t xml:space="preserve">главы города </w:t>
      </w:r>
      <w:r w:rsidR="008D17DE">
        <w:rPr>
          <w:b/>
        </w:rPr>
        <w:t>Новочебо</w:t>
      </w:r>
      <w:r w:rsidR="008D17DE">
        <w:rPr>
          <w:b/>
        </w:rPr>
        <w:t>к</w:t>
      </w:r>
      <w:r w:rsidR="008D17DE">
        <w:rPr>
          <w:b/>
        </w:rPr>
        <w:t xml:space="preserve">сарска </w:t>
      </w:r>
      <w:r w:rsidR="006B1062" w:rsidRPr="00B41499">
        <w:rPr>
          <w:b/>
          <w:bCs/>
        </w:rPr>
        <w:t>Чувашской Республики</w:t>
      </w:r>
    </w:p>
    <w:p w:rsidR="006B1062" w:rsidRDefault="006B1062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EB6D59" w:rsidRPr="00EB6D59" w:rsidRDefault="00EB6D59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BB63C5" w:rsidRDefault="003104D9" w:rsidP="00E45C4B">
      <w:pPr>
        <w:pStyle w:val="30"/>
        <w:ind w:firstLine="567"/>
      </w:pPr>
      <w:r>
        <w:t>В связи с досрочным прекращением полномочий главы города Новочебоксарска Ч</w:t>
      </w:r>
      <w:r>
        <w:t>у</w:t>
      </w:r>
      <w:r>
        <w:t>вашской Республики Ермолаева А.А.</w:t>
      </w:r>
      <w:r w:rsidR="00BB63C5">
        <w:t xml:space="preserve">, </w:t>
      </w:r>
      <w:r w:rsidR="00BB63C5" w:rsidRPr="00BB63C5">
        <w:t>руководствуясь статьей 26 Устава города Новоч</w:t>
      </w:r>
      <w:r w:rsidR="00BB63C5" w:rsidRPr="00BB63C5">
        <w:t>е</w:t>
      </w:r>
      <w:r w:rsidR="00BB63C5" w:rsidRPr="00BB63C5">
        <w:t xml:space="preserve">боксарска Чувашской Республики, </w:t>
      </w:r>
      <w:proofErr w:type="spellStart"/>
      <w:r w:rsidR="00BB63C5" w:rsidRPr="00BB63C5">
        <w:t>Новочебоксарское</w:t>
      </w:r>
      <w:proofErr w:type="spellEnd"/>
      <w:r w:rsidR="00BB63C5" w:rsidRPr="00BB63C5">
        <w:t xml:space="preserve"> городское Собрание депутатов Ч</w:t>
      </w:r>
      <w:r w:rsidR="00BB63C5" w:rsidRPr="00BB63C5">
        <w:t>у</w:t>
      </w:r>
      <w:r w:rsidR="00BB63C5" w:rsidRPr="00BB63C5">
        <w:t xml:space="preserve">вашской Республики </w:t>
      </w:r>
      <w:proofErr w:type="gramStart"/>
      <w:r w:rsidR="00BB63C5" w:rsidRPr="00BB63C5">
        <w:t>р</w:t>
      </w:r>
      <w:proofErr w:type="gramEnd"/>
      <w:r w:rsidR="00025ECC">
        <w:t xml:space="preserve"> </w:t>
      </w:r>
      <w:r w:rsidR="00BB63C5" w:rsidRPr="00BB63C5">
        <w:t>е</w:t>
      </w:r>
      <w:r w:rsidR="00025ECC">
        <w:t xml:space="preserve"> </w:t>
      </w:r>
      <w:r w:rsidR="00BB63C5" w:rsidRPr="00BB63C5">
        <w:t>ш</w:t>
      </w:r>
      <w:r w:rsidR="00025ECC">
        <w:t xml:space="preserve"> </w:t>
      </w:r>
      <w:r w:rsidR="00BB63C5" w:rsidRPr="00BB63C5">
        <w:t>и</w:t>
      </w:r>
      <w:r w:rsidR="00025ECC">
        <w:t xml:space="preserve"> </w:t>
      </w:r>
      <w:r w:rsidR="00BB63C5" w:rsidRPr="00BB63C5">
        <w:t>л</w:t>
      </w:r>
      <w:r w:rsidR="00025ECC">
        <w:t xml:space="preserve"> </w:t>
      </w:r>
      <w:r w:rsidR="00BB63C5" w:rsidRPr="00BB63C5">
        <w:t>о:</w:t>
      </w:r>
    </w:p>
    <w:p w:rsidR="006876E3" w:rsidRPr="00EB6D59" w:rsidRDefault="00025ECC" w:rsidP="00E45C4B">
      <w:pPr>
        <w:pStyle w:val="30"/>
        <w:ind w:firstLine="567"/>
        <w:rPr>
          <w:highlight w:val="yellow"/>
        </w:rPr>
      </w:pPr>
      <w:r>
        <w:t>1.</w:t>
      </w:r>
      <w:r w:rsidRPr="00025ECC">
        <w:t xml:space="preserve"> Возложить временное исполнение полномочий главы города </w:t>
      </w:r>
      <w:r>
        <w:t>Новочебоксарска</w:t>
      </w:r>
      <w:r w:rsidRPr="00025ECC">
        <w:t xml:space="preserve"> </w:t>
      </w:r>
      <w:r w:rsidRPr="00025ECC">
        <w:rPr>
          <w:bCs/>
        </w:rPr>
        <w:t>Ч</w:t>
      </w:r>
      <w:r w:rsidRPr="00025ECC">
        <w:rPr>
          <w:bCs/>
        </w:rPr>
        <w:t>у</w:t>
      </w:r>
      <w:r w:rsidRPr="00025ECC">
        <w:rPr>
          <w:bCs/>
        </w:rPr>
        <w:t>вашской Республики</w:t>
      </w:r>
      <w:r w:rsidRPr="00025ECC">
        <w:t xml:space="preserve"> на </w:t>
      </w:r>
      <w:r w:rsidR="00A66798">
        <w:t>Матвеева Олега Аркадьевича</w:t>
      </w:r>
      <w:r w:rsidRPr="00025ECC">
        <w:t xml:space="preserve"> с </w:t>
      </w:r>
      <w:r>
        <w:t>27 октября</w:t>
      </w:r>
      <w:r w:rsidRPr="00025ECC">
        <w:t xml:space="preserve"> 2022 года до дня вступления в должность вновь избранного главы города </w:t>
      </w:r>
      <w:r>
        <w:t>Новочебоксарска Чувашской Ре</w:t>
      </w:r>
      <w:r>
        <w:t>с</w:t>
      </w:r>
      <w:r>
        <w:t>пу</w:t>
      </w:r>
      <w:r>
        <w:t>б</w:t>
      </w:r>
      <w:r>
        <w:t>лики</w:t>
      </w:r>
      <w:r w:rsidRPr="00025ECC">
        <w:t>.</w:t>
      </w:r>
      <w:r w:rsidR="00BB63C5" w:rsidRPr="00BB63C5">
        <w:t xml:space="preserve"> </w:t>
      </w:r>
    </w:p>
    <w:p w:rsidR="00E45C4B" w:rsidRPr="00E45C4B" w:rsidRDefault="00025ECC" w:rsidP="00E45C4B">
      <w:pPr>
        <w:ind w:firstLine="567"/>
      </w:pPr>
      <w:r w:rsidRPr="00025ECC">
        <w:t xml:space="preserve">2. </w:t>
      </w:r>
      <w:r w:rsidR="00E45C4B" w:rsidRPr="00E45C4B">
        <w:t>Настоящее решение вступает в силу со дня его принятия и подлежит официальн</w:t>
      </w:r>
      <w:r w:rsidR="00E45C4B" w:rsidRPr="00E45C4B">
        <w:t>о</w:t>
      </w:r>
      <w:r w:rsidR="00E45C4B" w:rsidRPr="00E45C4B">
        <w:t>му опубликованию (обнародованию).</w:t>
      </w:r>
    </w:p>
    <w:p w:rsidR="006B1062" w:rsidRDefault="006B1062" w:rsidP="00E45C4B">
      <w:pPr>
        <w:ind w:firstLine="567"/>
        <w:jc w:val="both"/>
      </w:pPr>
    </w:p>
    <w:p w:rsidR="00025ECC" w:rsidRPr="00EB6D59" w:rsidRDefault="00025ECC" w:rsidP="00025ECC">
      <w:pPr>
        <w:pStyle w:val="30"/>
      </w:pPr>
      <w:bookmarkStart w:id="1" w:name="_GoBack"/>
      <w:bookmarkEnd w:id="1"/>
    </w:p>
    <w:p w:rsidR="006B1062" w:rsidRPr="00EB6D59" w:rsidRDefault="006B1062" w:rsidP="00EB6D59">
      <w:pPr>
        <w:pStyle w:val="30"/>
      </w:pPr>
    </w:p>
    <w:p w:rsidR="00950A1F" w:rsidRDefault="00950A1F" w:rsidP="00950A1F">
      <w:pPr>
        <w:ind w:right="-5"/>
      </w:pPr>
      <w:r>
        <w:t xml:space="preserve">Глава города Новочебоксарска </w:t>
      </w:r>
    </w:p>
    <w:p w:rsidR="00950A1F" w:rsidRDefault="00950A1F" w:rsidP="00950A1F">
      <w:pPr>
        <w:ind w:right="-5"/>
      </w:pPr>
      <w:r>
        <w:t xml:space="preserve">Чувашской Республики                                                                                          А.А. Ермолаев </w:t>
      </w:r>
    </w:p>
    <w:p w:rsidR="006B1062" w:rsidRPr="00EB6D59" w:rsidRDefault="00957900" w:rsidP="00957900">
      <w:pPr>
        <w:ind w:right="-5"/>
      </w:pPr>
      <w:r>
        <w:tab/>
      </w:r>
      <w:r>
        <w:tab/>
      </w:r>
      <w:r>
        <w:tab/>
      </w:r>
      <w:r>
        <w:tab/>
      </w:r>
    </w:p>
    <w:sectPr w:rsidR="006B1062" w:rsidRPr="00EB6D59" w:rsidSect="00416F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Candara"/>
    <w:charset w:val="00"/>
    <w:family w:val="auto"/>
    <w:pitch w:val="default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25ECC"/>
    <w:rsid w:val="001219A4"/>
    <w:rsid w:val="00196CA4"/>
    <w:rsid w:val="002844C4"/>
    <w:rsid w:val="002C00AE"/>
    <w:rsid w:val="003104D9"/>
    <w:rsid w:val="0040255C"/>
    <w:rsid w:val="00416F74"/>
    <w:rsid w:val="00495997"/>
    <w:rsid w:val="005A168B"/>
    <w:rsid w:val="006222B9"/>
    <w:rsid w:val="006876E3"/>
    <w:rsid w:val="006B1062"/>
    <w:rsid w:val="006B53C7"/>
    <w:rsid w:val="006E34A0"/>
    <w:rsid w:val="006E45E8"/>
    <w:rsid w:val="00766443"/>
    <w:rsid w:val="0079716F"/>
    <w:rsid w:val="007A31C5"/>
    <w:rsid w:val="008269A3"/>
    <w:rsid w:val="00866E63"/>
    <w:rsid w:val="00896CD0"/>
    <w:rsid w:val="008D17DE"/>
    <w:rsid w:val="00950A1F"/>
    <w:rsid w:val="00957900"/>
    <w:rsid w:val="009D577E"/>
    <w:rsid w:val="00A02366"/>
    <w:rsid w:val="00A27342"/>
    <w:rsid w:val="00A50EB6"/>
    <w:rsid w:val="00A5794D"/>
    <w:rsid w:val="00A61A72"/>
    <w:rsid w:val="00A66798"/>
    <w:rsid w:val="00AE344E"/>
    <w:rsid w:val="00B03CBE"/>
    <w:rsid w:val="00B41499"/>
    <w:rsid w:val="00B5600B"/>
    <w:rsid w:val="00BB63C5"/>
    <w:rsid w:val="00BD586E"/>
    <w:rsid w:val="00C27D20"/>
    <w:rsid w:val="00C63853"/>
    <w:rsid w:val="00CA5CC8"/>
    <w:rsid w:val="00D8466A"/>
    <w:rsid w:val="00E45C4B"/>
    <w:rsid w:val="00E5425F"/>
    <w:rsid w:val="00E936F3"/>
    <w:rsid w:val="00EB053A"/>
    <w:rsid w:val="00EB6D59"/>
    <w:rsid w:val="00F205D9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41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character" w:customStyle="1" w:styleId="10">
    <w:name w:val="Заголовок 1 Знак"/>
    <w:basedOn w:val="a0"/>
    <w:link w:val="1"/>
    <w:uiPriority w:val="9"/>
    <w:rsid w:val="00B41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Апаназова Ксения Александровна</cp:lastModifiedBy>
  <cp:revision>7</cp:revision>
  <cp:lastPrinted>2010-10-20T05:27:00Z</cp:lastPrinted>
  <dcterms:created xsi:type="dcterms:W3CDTF">2022-10-24T12:44:00Z</dcterms:created>
  <dcterms:modified xsi:type="dcterms:W3CDTF">2022-10-27T14:57:00Z</dcterms:modified>
</cp:coreProperties>
</file>