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1"/>
        <w:gridCol w:w="1588"/>
        <w:gridCol w:w="3837"/>
      </w:tblGrid>
      <w:tr w:rsidR="006B1062" w:rsidTr="006876E3">
        <w:trPr>
          <w:trHeight w:val="1559"/>
          <w:jc w:val="center"/>
        </w:trPr>
        <w:tc>
          <w:tcPr>
            <w:tcW w:w="3621" w:type="dxa"/>
          </w:tcPr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6B1062" w:rsidRDefault="006B1062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6B1062" w:rsidRDefault="006B1062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B1062" w:rsidRDefault="006B1062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6B1062" w:rsidRDefault="006B1062">
            <w:pPr>
              <w:ind w:right="-1" w:hanging="12"/>
              <w:jc w:val="center"/>
              <w:rPr>
                <w:b/>
              </w:rPr>
            </w:pPr>
            <w:r w:rsidRPr="006E34A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29606266" r:id="rId6"/>
              </w:object>
            </w:r>
          </w:p>
        </w:tc>
        <w:tc>
          <w:tcPr>
            <w:tcW w:w="3837" w:type="dxa"/>
          </w:tcPr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6B1062" w:rsidRDefault="006B106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6B1062" w:rsidRDefault="006B1062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6B1062" w:rsidRDefault="006B1062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6B1062" w:rsidRDefault="006B1062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6B1062" w:rsidRDefault="006B1062">
      <w:pPr>
        <w:ind w:right="-1"/>
        <w:jc w:val="center"/>
      </w:pPr>
    </w:p>
    <w:p w:rsidR="00EB6D59" w:rsidRPr="00D92275" w:rsidRDefault="00EB6D59" w:rsidP="00EB6D59">
      <w:pPr>
        <w:ind w:firstLine="84"/>
        <w:jc w:val="center"/>
        <w:rPr>
          <w:b/>
        </w:rPr>
      </w:pPr>
    </w:p>
    <w:p w:rsidR="0079716F" w:rsidRPr="00D92275" w:rsidRDefault="00673088" w:rsidP="0079716F">
      <w:pPr>
        <w:ind w:firstLine="84"/>
        <w:jc w:val="center"/>
        <w:rPr>
          <w:b/>
        </w:rPr>
      </w:pPr>
      <w:r>
        <w:rPr>
          <w:b/>
        </w:rPr>
        <w:t>10</w:t>
      </w:r>
      <w:r w:rsidR="0079716F">
        <w:rPr>
          <w:b/>
        </w:rPr>
        <w:t xml:space="preserve"> </w:t>
      </w:r>
      <w:r w:rsidR="007C4D34">
        <w:rPr>
          <w:b/>
        </w:rPr>
        <w:t>ноября</w:t>
      </w:r>
      <w:r w:rsidR="0079716F">
        <w:rPr>
          <w:b/>
        </w:rPr>
        <w:t xml:space="preserve"> 20</w:t>
      </w:r>
      <w:r w:rsidR="006E45E8">
        <w:rPr>
          <w:b/>
        </w:rPr>
        <w:t>2</w:t>
      </w:r>
      <w:r w:rsidR="00866E63">
        <w:rPr>
          <w:b/>
        </w:rPr>
        <w:t>2</w:t>
      </w:r>
      <w:r w:rsidR="0079716F">
        <w:rPr>
          <w:b/>
        </w:rPr>
        <w:t xml:space="preserve"> года</w:t>
      </w:r>
      <w:proofErr w:type="gramStart"/>
      <w:r w:rsidR="0079716F">
        <w:rPr>
          <w:b/>
        </w:rPr>
        <w:t xml:space="preserve"> № С</w:t>
      </w:r>
      <w:proofErr w:type="gramEnd"/>
      <w:r w:rsidR="0079716F">
        <w:rPr>
          <w:b/>
        </w:rPr>
        <w:t xml:space="preserve"> </w:t>
      </w:r>
      <w:r>
        <w:rPr>
          <w:b/>
        </w:rPr>
        <w:t>35-1</w:t>
      </w:r>
    </w:p>
    <w:p w:rsidR="006B1062" w:rsidRDefault="006B1062">
      <w:pPr>
        <w:ind w:left="-84" w:right="-1"/>
        <w:jc w:val="center"/>
        <w:rPr>
          <w:sz w:val="26"/>
          <w:szCs w:val="26"/>
        </w:rPr>
      </w:pPr>
    </w:p>
    <w:p w:rsidR="006222B9" w:rsidRPr="00A5794D" w:rsidRDefault="006222B9">
      <w:pPr>
        <w:ind w:left="-84" w:right="-1"/>
        <w:jc w:val="center"/>
        <w:rPr>
          <w:sz w:val="26"/>
          <w:szCs w:val="26"/>
        </w:rPr>
      </w:pPr>
    </w:p>
    <w:p w:rsidR="00DA7808" w:rsidRDefault="00BB63C5" w:rsidP="00DA7808">
      <w:pPr>
        <w:pStyle w:val="2"/>
        <w:tabs>
          <w:tab w:val="left" w:pos="3544"/>
          <w:tab w:val="left" w:pos="4111"/>
        </w:tabs>
        <w:ind w:right="4818"/>
        <w:rPr>
          <w:b/>
          <w:bCs/>
          <w:lang w:val="en-US"/>
        </w:rPr>
      </w:pPr>
      <w:r>
        <w:rPr>
          <w:b/>
          <w:bCs/>
        </w:rPr>
        <w:t xml:space="preserve">О </w:t>
      </w:r>
      <w:r w:rsidR="000328F8">
        <w:rPr>
          <w:b/>
          <w:bCs/>
        </w:rPr>
        <w:t xml:space="preserve">внесении изменений в решение </w:t>
      </w:r>
    </w:p>
    <w:p w:rsidR="000328F8" w:rsidRPr="00B41499" w:rsidRDefault="000328F8" w:rsidP="00DA7808">
      <w:pPr>
        <w:pStyle w:val="2"/>
        <w:tabs>
          <w:tab w:val="left" w:pos="3544"/>
        </w:tabs>
        <w:ind w:right="5669"/>
        <w:rPr>
          <w:b/>
          <w:bCs/>
        </w:rPr>
      </w:pPr>
      <w:r>
        <w:rPr>
          <w:b/>
          <w:bCs/>
        </w:rPr>
        <w:t>Новочебоксарского городского Собрания депутатов от 27.10.2022</w:t>
      </w:r>
      <w:proofErr w:type="gramStart"/>
      <w:r>
        <w:rPr>
          <w:b/>
          <w:bCs/>
        </w:rPr>
        <w:t xml:space="preserve"> № С</w:t>
      </w:r>
      <w:proofErr w:type="gramEnd"/>
      <w:r>
        <w:rPr>
          <w:b/>
          <w:bCs/>
        </w:rPr>
        <w:t xml:space="preserve"> 34-6 «</w:t>
      </w:r>
      <w:r w:rsidRPr="000328F8">
        <w:rPr>
          <w:b/>
          <w:bCs/>
        </w:rPr>
        <w:t>О д</w:t>
      </w:r>
      <w:r>
        <w:rPr>
          <w:b/>
          <w:bCs/>
        </w:rPr>
        <w:t>о</w:t>
      </w:r>
      <w:r w:rsidRPr="000328F8">
        <w:rPr>
          <w:b/>
          <w:bCs/>
        </w:rPr>
        <w:t>срочном прекр</w:t>
      </w:r>
      <w:r w:rsidRPr="000328F8">
        <w:rPr>
          <w:b/>
          <w:bCs/>
        </w:rPr>
        <w:t>а</w:t>
      </w:r>
      <w:r w:rsidRPr="000328F8">
        <w:rPr>
          <w:b/>
          <w:bCs/>
        </w:rPr>
        <w:t>щении полномочий главы города</w:t>
      </w:r>
      <w:r>
        <w:rPr>
          <w:b/>
          <w:bCs/>
        </w:rPr>
        <w:t xml:space="preserve"> </w:t>
      </w:r>
      <w:r w:rsidRPr="000328F8">
        <w:rPr>
          <w:b/>
          <w:bCs/>
        </w:rPr>
        <w:t>Новочебоксарска Чувашской</w:t>
      </w:r>
      <w:r w:rsidR="00A22608">
        <w:rPr>
          <w:b/>
          <w:bCs/>
        </w:rPr>
        <w:t xml:space="preserve"> </w:t>
      </w:r>
      <w:r w:rsidRPr="000328F8">
        <w:rPr>
          <w:b/>
          <w:bCs/>
        </w:rPr>
        <w:t>Республики</w:t>
      </w:r>
      <w:r>
        <w:rPr>
          <w:b/>
          <w:bCs/>
        </w:rPr>
        <w:t>»</w:t>
      </w:r>
    </w:p>
    <w:p w:rsidR="006B1062" w:rsidRDefault="006B1062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EB6D59" w:rsidRPr="00EB6D59" w:rsidRDefault="00EB6D59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BB63C5" w:rsidRPr="00A2328B" w:rsidRDefault="00BB63C5" w:rsidP="00A2328B">
      <w:pPr>
        <w:pStyle w:val="30"/>
        <w:ind w:firstLine="567"/>
      </w:pPr>
      <w:r w:rsidRPr="00A2328B"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AD55A0" w:rsidRPr="00A2328B">
        <w:t>, Федерал</w:t>
      </w:r>
      <w:r w:rsidR="00AD55A0" w:rsidRPr="00A2328B">
        <w:t>ь</w:t>
      </w:r>
      <w:r w:rsidR="00AD55A0" w:rsidRPr="00A2328B">
        <w:t xml:space="preserve">ным законом от 25.12.2008 № 273-ФЗ «О противодействии коррупции», </w:t>
      </w:r>
      <w:r w:rsidRPr="00A2328B">
        <w:t xml:space="preserve">руководствуясь статьей 26 Устава города Новочебоксарска Чувашской Республики, </w:t>
      </w:r>
      <w:proofErr w:type="spellStart"/>
      <w:r w:rsidRPr="00A2328B">
        <w:t>Новочебоксарское</w:t>
      </w:r>
      <w:proofErr w:type="spellEnd"/>
      <w:r w:rsidRPr="00A2328B">
        <w:t xml:space="preserve"> г</w:t>
      </w:r>
      <w:r w:rsidRPr="00A2328B">
        <w:t>о</w:t>
      </w:r>
      <w:r w:rsidRPr="00A2328B">
        <w:t xml:space="preserve">родское Собрание депутатов Чувашской Республики </w:t>
      </w:r>
      <w:proofErr w:type="gramStart"/>
      <w:r w:rsidRPr="00A2328B">
        <w:t>р</w:t>
      </w:r>
      <w:proofErr w:type="gramEnd"/>
      <w:r w:rsidR="00025ECC" w:rsidRPr="00A2328B">
        <w:t xml:space="preserve"> </w:t>
      </w:r>
      <w:r w:rsidRPr="00A2328B">
        <w:t>е</w:t>
      </w:r>
      <w:r w:rsidR="00025ECC" w:rsidRPr="00A2328B">
        <w:t xml:space="preserve"> </w:t>
      </w:r>
      <w:r w:rsidRPr="00A2328B">
        <w:t>ш</w:t>
      </w:r>
      <w:r w:rsidR="00025ECC" w:rsidRPr="00A2328B">
        <w:t xml:space="preserve"> </w:t>
      </w:r>
      <w:r w:rsidRPr="00A2328B">
        <w:t>и</w:t>
      </w:r>
      <w:r w:rsidR="00025ECC" w:rsidRPr="00A2328B">
        <w:t xml:space="preserve"> </w:t>
      </w:r>
      <w:r w:rsidRPr="00A2328B">
        <w:t>л</w:t>
      </w:r>
      <w:r w:rsidR="00025ECC" w:rsidRPr="00A2328B">
        <w:t xml:space="preserve"> </w:t>
      </w:r>
      <w:r w:rsidRPr="00A2328B">
        <w:t>о:</w:t>
      </w:r>
    </w:p>
    <w:p w:rsidR="000328F8" w:rsidRPr="00A2328B" w:rsidRDefault="000328F8" w:rsidP="00A2328B">
      <w:pPr>
        <w:pStyle w:val="30"/>
        <w:ind w:firstLine="567"/>
        <w:rPr>
          <w:bCs/>
        </w:rPr>
      </w:pPr>
      <w:r w:rsidRPr="00A2328B">
        <w:t xml:space="preserve">1. Внести в </w:t>
      </w:r>
      <w:hyperlink r:id="rId7" w:history="1">
        <w:r w:rsidRPr="00A2328B">
          <w:rPr>
            <w:rStyle w:val="a4"/>
            <w:color w:val="auto"/>
            <w:u w:val="none"/>
          </w:rPr>
          <w:t>Решение</w:t>
        </w:r>
      </w:hyperlink>
      <w:r w:rsidRPr="00A2328B">
        <w:t xml:space="preserve"> Новочебоксарского городского Собрания депутатов Чувашской Республики от 27.10.202</w:t>
      </w:r>
      <w:r w:rsidR="00AD55A0" w:rsidRPr="00A2328B">
        <w:t>2</w:t>
      </w:r>
      <w:proofErr w:type="gramStart"/>
      <w:r w:rsidR="00AD55A0" w:rsidRPr="00A2328B">
        <w:t xml:space="preserve"> </w:t>
      </w:r>
      <w:r w:rsidR="00A2328B">
        <w:t>№</w:t>
      </w:r>
      <w:r w:rsidR="00AD55A0" w:rsidRPr="00A2328B">
        <w:t xml:space="preserve"> С</w:t>
      </w:r>
      <w:proofErr w:type="gramEnd"/>
      <w:r w:rsidR="00AD55A0" w:rsidRPr="00A2328B">
        <w:t xml:space="preserve"> 34-6</w:t>
      </w:r>
      <w:r w:rsidRPr="00A2328B">
        <w:t xml:space="preserve"> </w:t>
      </w:r>
      <w:r w:rsidR="00AD55A0" w:rsidRPr="00A2328B">
        <w:rPr>
          <w:bCs/>
        </w:rPr>
        <w:t xml:space="preserve">«О досрочном прекращении полномочий главы города Новочебоксарска Чувашской Республики» </w:t>
      </w:r>
      <w:r w:rsidR="008C0D25" w:rsidRPr="00A2328B">
        <w:rPr>
          <w:bCs/>
        </w:rPr>
        <w:t xml:space="preserve">(далее – «Решение») </w:t>
      </w:r>
      <w:r w:rsidRPr="00A2328B">
        <w:t xml:space="preserve">следующие изменения: </w:t>
      </w:r>
    </w:p>
    <w:p w:rsidR="000328F8" w:rsidRPr="00A2328B" w:rsidRDefault="00FB0273" w:rsidP="00A2328B">
      <w:pPr>
        <w:pStyle w:val="30"/>
        <w:ind w:firstLine="567"/>
      </w:pPr>
      <w:r w:rsidRPr="00A2328B">
        <w:t xml:space="preserve">1) </w:t>
      </w:r>
      <w:r w:rsidR="000328F8" w:rsidRPr="00A2328B">
        <w:t>Преамбулу</w:t>
      </w:r>
      <w:r w:rsidRPr="00A2328B">
        <w:t xml:space="preserve"> </w:t>
      </w:r>
      <w:r w:rsidR="008C0D25" w:rsidRPr="00A2328B">
        <w:t xml:space="preserve">Решения </w:t>
      </w:r>
      <w:r w:rsidRPr="00A2328B">
        <w:t>изложить в следующей редакции:</w:t>
      </w:r>
    </w:p>
    <w:p w:rsidR="00FB0273" w:rsidRPr="00A2328B" w:rsidRDefault="00FB0273" w:rsidP="00A2328B">
      <w:pPr>
        <w:pStyle w:val="30"/>
        <w:ind w:firstLine="567"/>
      </w:pPr>
      <w:r w:rsidRPr="00A2328B">
        <w:t>«В соответствии с Федеральным законом от 6 октября 2003 г. № 131-ФЗ «Об общих принципах организации местного самоуправления в Российской Федерации», Федерал</w:t>
      </w:r>
      <w:r w:rsidRPr="00A2328B">
        <w:t>ь</w:t>
      </w:r>
      <w:r w:rsidRPr="00A2328B">
        <w:t>ным законом от 25.12.2008 № 273-ФЗ «О противодействии коррупции», на основании р</w:t>
      </w:r>
      <w:r w:rsidRPr="00A2328B">
        <w:t>е</w:t>
      </w:r>
      <w:r w:rsidR="00A22608" w:rsidRPr="00A2328B">
        <w:t>шения</w:t>
      </w:r>
      <w:r w:rsidRPr="00A2328B">
        <w:t xml:space="preserve">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</w:t>
      </w:r>
      <w:r w:rsidR="00A2328B">
        <w:t xml:space="preserve"> п</w:t>
      </w:r>
      <w:r w:rsidRPr="00A2328B">
        <w:t>редставителя нанимателя (работодателя), и урегулированию конфликта интересов в о</w:t>
      </w:r>
      <w:r w:rsidRPr="00A2328B">
        <w:t>р</w:t>
      </w:r>
      <w:r w:rsidRPr="00A2328B">
        <w:t>ганах местного самоуправления города Новочебоксарска от 18.10.2022 года, руководств</w:t>
      </w:r>
      <w:r w:rsidRPr="00A2328B">
        <w:t>у</w:t>
      </w:r>
      <w:r w:rsidRPr="00A2328B">
        <w:t xml:space="preserve">ясь статьей 26 Устава города Новочебоксарска Чувашской Республики, </w:t>
      </w:r>
      <w:proofErr w:type="spellStart"/>
      <w:r w:rsidRPr="00A2328B">
        <w:t>Новочебоксарское</w:t>
      </w:r>
      <w:proofErr w:type="spellEnd"/>
      <w:r w:rsidRPr="00A2328B">
        <w:t xml:space="preserve"> городское Собрание депутатов Чувашской Республики </w:t>
      </w:r>
      <w:proofErr w:type="gramStart"/>
      <w:r w:rsidRPr="00A2328B">
        <w:t>р</w:t>
      </w:r>
      <w:proofErr w:type="gramEnd"/>
      <w:r w:rsidRPr="00A2328B">
        <w:t xml:space="preserve"> е ш и л о:»</w:t>
      </w:r>
    </w:p>
    <w:p w:rsidR="006876E3" w:rsidRPr="00A2328B" w:rsidRDefault="00FB0273" w:rsidP="00A2328B">
      <w:pPr>
        <w:pStyle w:val="30"/>
        <w:ind w:firstLine="567"/>
      </w:pPr>
      <w:r w:rsidRPr="00A2328B">
        <w:t xml:space="preserve">2) </w:t>
      </w:r>
      <w:r w:rsidR="002B4F3A" w:rsidRPr="00A2328B">
        <w:t>В п</w:t>
      </w:r>
      <w:r w:rsidRPr="00A2328B">
        <w:t>ункт</w:t>
      </w:r>
      <w:r w:rsidR="002B4F3A" w:rsidRPr="00A2328B">
        <w:t>е</w:t>
      </w:r>
      <w:r w:rsidRPr="00A2328B">
        <w:t xml:space="preserve"> 1 </w:t>
      </w:r>
      <w:r w:rsidR="002B4F3A" w:rsidRPr="00A2328B">
        <w:t>Решения слова «с отставкой по собственному желанию» заменить сл</w:t>
      </w:r>
      <w:r w:rsidR="002B4F3A" w:rsidRPr="00A2328B">
        <w:t>о</w:t>
      </w:r>
      <w:r w:rsidR="002B4F3A" w:rsidRPr="00A2328B">
        <w:t>вами «с утратой доверия на основании пункта 1 части 1 статьи 13.1 Федерального закона от 25.12.2008 № 273-ФЗ «О противодействии коррупции»»</w:t>
      </w:r>
    </w:p>
    <w:p w:rsidR="00025ECC" w:rsidRPr="00A2328B" w:rsidRDefault="00025ECC" w:rsidP="00A2328B">
      <w:pPr>
        <w:ind w:firstLine="567"/>
        <w:jc w:val="both"/>
      </w:pPr>
      <w:r w:rsidRPr="00A2328B">
        <w:t>2. Настоящее решение вступает в силу после его подписания и подлежит официал</w:t>
      </w:r>
      <w:r w:rsidRPr="00A2328B">
        <w:t>ь</w:t>
      </w:r>
      <w:r w:rsidRPr="00A2328B">
        <w:t>ному опубликованию (обнародованию).</w:t>
      </w:r>
    </w:p>
    <w:p w:rsidR="006B1062" w:rsidRPr="00A2328B" w:rsidRDefault="006B1062" w:rsidP="00025ECC">
      <w:pPr>
        <w:pStyle w:val="30"/>
      </w:pPr>
    </w:p>
    <w:p w:rsidR="00025ECC" w:rsidRPr="00A2328B" w:rsidRDefault="00025ECC" w:rsidP="00025ECC">
      <w:pPr>
        <w:pStyle w:val="30"/>
      </w:pPr>
    </w:p>
    <w:p w:rsidR="006B1062" w:rsidRDefault="006B1062" w:rsidP="00EB6D59">
      <w:pPr>
        <w:pStyle w:val="30"/>
      </w:pPr>
    </w:p>
    <w:p w:rsidR="00957900" w:rsidRPr="00EB6D59" w:rsidRDefault="00A22608" w:rsidP="00957900">
      <w:pPr>
        <w:ind w:right="-5"/>
      </w:pPr>
      <w:proofErr w:type="spellStart"/>
      <w:r>
        <w:t>Врио</w:t>
      </w:r>
      <w:proofErr w:type="spellEnd"/>
      <w:r>
        <w:t xml:space="preserve"> главы</w:t>
      </w:r>
      <w:r w:rsidR="00957900" w:rsidRPr="00EB6D59">
        <w:t xml:space="preserve"> города Новочебоксарска </w:t>
      </w:r>
    </w:p>
    <w:p w:rsidR="006B1062" w:rsidRPr="003B0B57" w:rsidRDefault="00957900" w:rsidP="00957900">
      <w:pPr>
        <w:ind w:right="-5"/>
      </w:pPr>
      <w:r w:rsidRPr="00EB6D59">
        <w:t>Чувашской Республики</w:t>
      </w:r>
      <w:r w:rsidRPr="00EB6D59">
        <w:tab/>
      </w:r>
      <w:r w:rsidR="00A22608">
        <w:t xml:space="preserve">                                                 </w:t>
      </w:r>
      <w:r w:rsidR="009C18E7">
        <w:t xml:space="preserve">          </w:t>
      </w:r>
      <w:r w:rsidR="00A2328B">
        <w:t xml:space="preserve">        </w:t>
      </w:r>
      <w:r w:rsidR="009C18E7">
        <w:t xml:space="preserve">      </w:t>
      </w:r>
      <w:bookmarkStart w:id="1" w:name="_GoBack"/>
      <w:bookmarkEnd w:id="1"/>
      <w:r w:rsidR="009C18E7">
        <w:t xml:space="preserve">      </w:t>
      </w:r>
      <w:r w:rsidR="00A22608">
        <w:t xml:space="preserve">      О.А. Матв</w:t>
      </w:r>
      <w:r w:rsidR="00A22608">
        <w:t>е</w:t>
      </w:r>
      <w:r w:rsidR="00A22608">
        <w:t>ев</w:t>
      </w:r>
    </w:p>
    <w:p w:rsidR="00623E1B" w:rsidRPr="003B0B57" w:rsidRDefault="00623E1B" w:rsidP="00957900">
      <w:pPr>
        <w:ind w:right="-5"/>
      </w:pPr>
    </w:p>
    <w:p w:rsidR="00623E1B" w:rsidRPr="003B0B57" w:rsidRDefault="00623E1B" w:rsidP="00957900">
      <w:pPr>
        <w:ind w:right="-5"/>
      </w:pPr>
    </w:p>
    <w:p w:rsidR="00623E1B" w:rsidRDefault="00623E1B" w:rsidP="00957900">
      <w:pPr>
        <w:ind w:right="-5"/>
      </w:pPr>
    </w:p>
    <w:p w:rsidR="00B3561F" w:rsidRPr="00B3561F" w:rsidRDefault="00B3561F" w:rsidP="00957900">
      <w:pPr>
        <w:ind w:right="-5"/>
      </w:pPr>
    </w:p>
    <w:p w:rsidR="00623E1B" w:rsidRPr="00623E1B" w:rsidRDefault="00623E1B" w:rsidP="00B3561F">
      <w:pPr>
        <w:ind w:right="-5"/>
      </w:pPr>
    </w:p>
    <w:sectPr w:rsidR="00623E1B" w:rsidRPr="00623E1B" w:rsidSect="00B3561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Candara"/>
    <w:charset w:val="00"/>
    <w:family w:val="auto"/>
    <w:pitch w:val="default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D"/>
    <w:rsid w:val="00025ECC"/>
    <w:rsid w:val="000328F8"/>
    <w:rsid w:val="001219A4"/>
    <w:rsid w:val="00196CA4"/>
    <w:rsid w:val="001A0F6F"/>
    <w:rsid w:val="002B4F3A"/>
    <w:rsid w:val="002C00AE"/>
    <w:rsid w:val="003B0B57"/>
    <w:rsid w:val="0040255C"/>
    <w:rsid w:val="0041312B"/>
    <w:rsid w:val="00416F74"/>
    <w:rsid w:val="004424CB"/>
    <w:rsid w:val="00493607"/>
    <w:rsid w:val="005A168B"/>
    <w:rsid w:val="006222B9"/>
    <w:rsid w:val="00623E1B"/>
    <w:rsid w:val="00673088"/>
    <w:rsid w:val="006876E3"/>
    <w:rsid w:val="006B1062"/>
    <w:rsid w:val="006B53C7"/>
    <w:rsid w:val="006E34A0"/>
    <w:rsid w:val="006E45E8"/>
    <w:rsid w:val="00766443"/>
    <w:rsid w:val="0079716F"/>
    <w:rsid w:val="007A31C5"/>
    <w:rsid w:val="007C4D34"/>
    <w:rsid w:val="008269A3"/>
    <w:rsid w:val="00866E63"/>
    <w:rsid w:val="008C0D25"/>
    <w:rsid w:val="008C1225"/>
    <w:rsid w:val="008D17DE"/>
    <w:rsid w:val="00957900"/>
    <w:rsid w:val="009A0484"/>
    <w:rsid w:val="009C18E7"/>
    <w:rsid w:val="009D577E"/>
    <w:rsid w:val="00A02366"/>
    <w:rsid w:val="00A22608"/>
    <w:rsid w:val="00A2328B"/>
    <w:rsid w:val="00A50EB6"/>
    <w:rsid w:val="00A5794D"/>
    <w:rsid w:val="00A61A72"/>
    <w:rsid w:val="00AD55A0"/>
    <w:rsid w:val="00AE344E"/>
    <w:rsid w:val="00B03CBE"/>
    <w:rsid w:val="00B3561F"/>
    <w:rsid w:val="00B41499"/>
    <w:rsid w:val="00B5600B"/>
    <w:rsid w:val="00B615CB"/>
    <w:rsid w:val="00BB63C5"/>
    <w:rsid w:val="00BD586E"/>
    <w:rsid w:val="00C27D20"/>
    <w:rsid w:val="00C55D2E"/>
    <w:rsid w:val="00C63853"/>
    <w:rsid w:val="00CA5CC8"/>
    <w:rsid w:val="00CB4807"/>
    <w:rsid w:val="00DA7808"/>
    <w:rsid w:val="00E060A4"/>
    <w:rsid w:val="00E5425F"/>
    <w:rsid w:val="00EB053A"/>
    <w:rsid w:val="00EB6D59"/>
    <w:rsid w:val="00F205D9"/>
    <w:rsid w:val="00FB0273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328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0328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11084&amp;date=28.10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4\&#1056;&#1072;&#1073;&#1086;&#1095;&#1080;&#1081;%20&#1089;&#1090;&#1086;&#1083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doc4</dc:creator>
  <cp:lastModifiedBy>Апаназова Ксения Александровна</cp:lastModifiedBy>
  <cp:revision>3</cp:revision>
  <cp:lastPrinted>2010-10-20T05:27:00Z</cp:lastPrinted>
  <dcterms:created xsi:type="dcterms:W3CDTF">2022-11-08T06:17:00Z</dcterms:created>
  <dcterms:modified xsi:type="dcterms:W3CDTF">2022-11-10T14:24:00Z</dcterms:modified>
</cp:coreProperties>
</file>