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B6F3" w14:textId="77777777" w:rsidR="000030FB" w:rsidRPr="009307D5" w:rsidRDefault="000030FB" w:rsidP="00BD5091">
      <w:pPr>
        <w:jc w:val="right"/>
        <w:rPr>
          <w:i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77777777"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77777777"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1in" o:ole="">
                  <v:imagedata r:id="rId9" o:title=""/>
                </v:shape>
                <o:OLEObject Type="Embed" ProgID="Word.Picture.8" ShapeID="_x0000_i1025" DrawAspect="Content" ObjectID="_1733293593" r:id="rId10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0FB28D9A" w14:textId="3CF815B0" w:rsidR="006545C8" w:rsidRPr="00CB5C6E" w:rsidRDefault="00CB5C6E" w:rsidP="0031713C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22 декабря 2022 года</w:t>
            </w:r>
            <w:proofErr w:type="gramStart"/>
            <w:r>
              <w:rPr>
                <w:b/>
              </w:rPr>
              <w:t xml:space="preserve"> № С</w:t>
            </w:r>
            <w:proofErr w:type="gramEnd"/>
            <w:r>
              <w:rPr>
                <w:b/>
              </w:rPr>
              <w:t xml:space="preserve"> 37-2</w:t>
            </w: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21416CB4" w:rsidR="00067E3B" w:rsidRPr="006E700C" w:rsidRDefault="001E7213" w:rsidP="004D2C5A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92566A">
              <w:rPr>
                <w:b/>
              </w:rPr>
              <w:t>1</w:t>
            </w:r>
            <w:r w:rsidR="004D2C5A">
              <w:rPr>
                <w:b/>
              </w:rPr>
              <w:t>6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</w:t>
            </w:r>
            <w:r w:rsidR="004D2C5A">
              <w:rPr>
                <w:b/>
              </w:rPr>
              <w:t>1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4D2C5A">
              <w:rPr>
                <w:b/>
              </w:rPr>
              <w:t>23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4D2C5A">
              <w:rPr>
                <w:b/>
              </w:rPr>
              <w:t>2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4D2C5A">
              <w:rPr>
                <w:b/>
              </w:rPr>
              <w:t>3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4D2C5A">
              <w:rPr>
                <w:b/>
              </w:rPr>
              <w:t>4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772602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72602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772602">
        <w:rPr>
          <w:rFonts w:ascii="Times New Roman" w:hAnsi="Times New Roman"/>
          <w:sz w:val="24"/>
          <w:szCs w:val="24"/>
        </w:rPr>
        <w:t>е</w:t>
      </w:r>
      <w:r w:rsidRPr="00772602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772602">
        <w:rPr>
          <w:rFonts w:ascii="Times New Roman" w:hAnsi="Times New Roman"/>
          <w:sz w:val="24"/>
          <w:szCs w:val="24"/>
        </w:rPr>
        <w:t>лики</w:t>
      </w:r>
      <w:r w:rsidR="00C00C2C" w:rsidRPr="00772602">
        <w:rPr>
          <w:rFonts w:ascii="Times New Roman" w:hAnsi="Times New Roman"/>
          <w:sz w:val="24"/>
          <w:szCs w:val="24"/>
        </w:rPr>
        <w:t xml:space="preserve"> </w:t>
      </w:r>
      <w:r w:rsidR="00985291" w:rsidRPr="00772602">
        <w:rPr>
          <w:rFonts w:ascii="Times New Roman" w:hAnsi="Times New Roman"/>
          <w:sz w:val="24"/>
          <w:szCs w:val="24"/>
        </w:rPr>
        <w:t>р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е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ш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и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л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о:</w:t>
      </w:r>
    </w:p>
    <w:p w14:paraId="08EB625D" w14:textId="467348A5" w:rsidR="001E7213" w:rsidRPr="00772602" w:rsidRDefault="001E7213" w:rsidP="00CB2AD5">
      <w:pPr>
        <w:ind w:firstLine="709"/>
        <w:jc w:val="both"/>
      </w:pPr>
      <w:r w:rsidRPr="00772602">
        <w:t xml:space="preserve">1. Внести в решение Новочебоксарского городского Собрания депутатов Чувашской Республики от </w:t>
      </w:r>
      <w:r w:rsidR="0092566A" w:rsidRPr="00772602">
        <w:t>1</w:t>
      </w:r>
      <w:r w:rsidR="004D2C5A" w:rsidRPr="00772602">
        <w:t>6</w:t>
      </w:r>
      <w:r w:rsidRPr="00772602">
        <w:t xml:space="preserve"> декабря 20</w:t>
      </w:r>
      <w:r w:rsidR="00444C78" w:rsidRPr="00772602">
        <w:t>2</w:t>
      </w:r>
      <w:r w:rsidR="004D2C5A" w:rsidRPr="00772602">
        <w:t>1</w:t>
      </w:r>
      <w:r w:rsidRPr="00772602">
        <w:t xml:space="preserve"> г. № С </w:t>
      </w:r>
      <w:r w:rsidR="004D2C5A" w:rsidRPr="00772602">
        <w:t>23</w:t>
      </w:r>
      <w:r w:rsidR="0092566A" w:rsidRPr="00772602">
        <w:t>-</w:t>
      </w:r>
      <w:r w:rsidR="00444C78" w:rsidRPr="00772602">
        <w:t>1</w:t>
      </w:r>
      <w:r w:rsidRPr="00772602">
        <w:t xml:space="preserve"> «О бюджет</w:t>
      </w:r>
      <w:r w:rsidR="00CA74D6" w:rsidRPr="00772602">
        <w:t>е города Новочебоксарска на 20</w:t>
      </w:r>
      <w:r w:rsidR="0092566A" w:rsidRPr="00772602">
        <w:t>2</w:t>
      </w:r>
      <w:r w:rsidR="004D2C5A" w:rsidRPr="00772602">
        <w:t>2</w:t>
      </w:r>
      <w:r w:rsidRPr="00772602">
        <w:t xml:space="preserve"> год</w:t>
      </w:r>
      <w:r w:rsidR="00905E8B" w:rsidRPr="00772602">
        <w:t xml:space="preserve"> </w:t>
      </w:r>
      <w:r w:rsidRPr="00772602">
        <w:t>и на плановый период 20</w:t>
      </w:r>
      <w:r w:rsidR="008969FD" w:rsidRPr="00772602">
        <w:t>2</w:t>
      </w:r>
      <w:r w:rsidR="004D2C5A" w:rsidRPr="00772602">
        <w:t>3</w:t>
      </w:r>
      <w:r w:rsidRPr="00772602">
        <w:t xml:space="preserve"> и 20</w:t>
      </w:r>
      <w:r w:rsidR="00CA74D6" w:rsidRPr="00772602">
        <w:t>2</w:t>
      </w:r>
      <w:r w:rsidR="004D2C5A" w:rsidRPr="00772602">
        <w:t>4</w:t>
      </w:r>
      <w:r w:rsidRPr="00772602">
        <w:t xml:space="preserve"> годов» (далее – Решение) следующие изменения:</w:t>
      </w:r>
    </w:p>
    <w:p w14:paraId="3B929D69" w14:textId="77777777" w:rsidR="00772602" w:rsidRPr="00772602" w:rsidRDefault="00772602" w:rsidP="00772602">
      <w:pPr>
        <w:ind w:firstLine="709"/>
        <w:jc w:val="both"/>
      </w:pPr>
      <w:r w:rsidRPr="00772602">
        <w:t>1) пункт 1 статьи 1 изложить в следующей редакции:</w:t>
      </w:r>
    </w:p>
    <w:p w14:paraId="02ADA8BA" w14:textId="77777777" w:rsidR="00772602" w:rsidRPr="00772602" w:rsidRDefault="00772602" w:rsidP="0077260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72602">
        <w:rPr>
          <w:rFonts w:ascii="Times New Roman" w:hAnsi="Times New Roman"/>
          <w:bCs/>
          <w:sz w:val="24"/>
          <w:szCs w:val="24"/>
        </w:rPr>
        <w:t>«</w:t>
      </w:r>
      <w:r w:rsidRPr="00772602">
        <w:rPr>
          <w:rFonts w:ascii="Times New Roman" w:hAnsi="Times New Roman"/>
          <w:sz w:val="24"/>
          <w:szCs w:val="24"/>
        </w:rPr>
        <w:t>1. Утвердить основные характеристики бюджета города Новочебоксарска на 2022 год:</w:t>
      </w:r>
    </w:p>
    <w:p w14:paraId="275323D6" w14:textId="5B2EAA68" w:rsidR="00772602" w:rsidRPr="00772602" w:rsidRDefault="00772602" w:rsidP="00772602">
      <w:pPr>
        <w:ind w:firstLine="709"/>
        <w:jc w:val="both"/>
      </w:pPr>
      <w:r w:rsidRPr="00772602">
        <w:t>прогнозируемый общий объем доходов бюджета города Новочебоксарска в сумме</w:t>
      </w:r>
    </w:p>
    <w:p w14:paraId="6C9812DD" w14:textId="6CAD595E" w:rsidR="00393009" w:rsidRPr="00772602" w:rsidRDefault="004E5FCE" w:rsidP="00393009">
      <w:pPr>
        <w:ind w:firstLine="684"/>
        <w:jc w:val="both"/>
      </w:pPr>
      <w:r w:rsidRPr="00772602">
        <w:t>3</w:t>
      </w:r>
      <w:r w:rsidR="00772602" w:rsidRPr="00772602">
        <w:t> </w:t>
      </w:r>
      <w:r w:rsidRPr="00772602">
        <w:t>11</w:t>
      </w:r>
      <w:r w:rsidR="00772602" w:rsidRPr="00772602">
        <w:t>7 895,5</w:t>
      </w:r>
      <w:r w:rsidR="00393009" w:rsidRPr="00772602">
        <w:t xml:space="preserve"> тыс. рублей, в том числе объем безвозмездных поступлений в сумме </w:t>
      </w:r>
      <w:r w:rsidR="004D2C5A" w:rsidRPr="00772602">
        <w:t>2</w:t>
      </w:r>
      <w:r w:rsidR="00772602" w:rsidRPr="00772602">
        <w:t> </w:t>
      </w:r>
      <w:r w:rsidRPr="00772602">
        <w:t>3</w:t>
      </w:r>
      <w:r w:rsidR="00772602" w:rsidRPr="00772602">
        <w:t>70 475,5</w:t>
      </w:r>
      <w:r w:rsidR="00CE6B46" w:rsidRPr="00772602">
        <w:t xml:space="preserve"> </w:t>
      </w:r>
      <w:r w:rsidR="00393009" w:rsidRPr="00772602">
        <w:t>тыс. рублей, из них объем межбюджетных трансфертов, получаемых из бюджетов бюджетной системы Российской Федерации, в сумме</w:t>
      </w:r>
      <w:r w:rsidR="0035561D" w:rsidRPr="00772602">
        <w:t xml:space="preserve"> </w:t>
      </w:r>
      <w:r w:rsidR="00AA6382" w:rsidRPr="00772602">
        <w:t>2</w:t>
      </w:r>
      <w:r w:rsidR="00772602" w:rsidRPr="00772602">
        <w:t> </w:t>
      </w:r>
      <w:r w:rsidRPr="00772602">
        <w:t>34</w:t>
      </w:r>
      <w:r w:rsidR="00772602" w:rsidRPr="00772602">
        <w:t>4 676,2</w:t>
      </w:r>
      <w:r w:rsidR="00945E4F" w:rsidRPr="00772602">
        <w:t xml:space="preserve"> </w:t>
      </w:r>
      <w:r w:rsidR="00393009" w:rsidRPr="00772602">
        <w:t xml:space="preserve">тыс. рублей; </w:t>
      </w:r>
    </w:p>
    <w:p w14:paraId="2118A8DD" w14:textId="67629E7A" w:rsidR="00393009" w:rsidRPr="00772602" w:rsidRDefault="00393009" w:rsidP="00393009">
      <w:pPr>
        <w:shd w:val="clear" w:color="auto" w:fill="FFFFFF"/>
        <w:ind w:firstLine="709"/>
        <w:jc w:val="both"/>
      </w:pPr>
      <w:r w:rsidRPr="00772602">
        <w:t xml:space="preserve">общий объем расходов бюджета города Новочебоксарска в сумме </w:t>
      </w:r>
      <w:r w:rsidR="008E5DBF" w:rsidRPr="00772602">
        <w:t>3</w:t>
      </w:r>
      <w:r w:rsidR="004E5FCE" w:rsidRPr="00772602">
        <w:t> 299</w:t>
      </w:r>
      <w:r w:rsidR="00772602" w:rsidRPr="00772602">
        <w:t> 926,1</w:t>
      </w:r>
      <w:r w:rsidR="004869F0" w:rsidRPr="00772602">
        <w:t> </w:t>
      </w:r>
      <w:r w:rsidRPr="00772602">
        <w:t>тыс.</w:t>
      </w:r>
      <w:r w:rsidR="004D2C5A" w:rsidRPr="00772602">
        <w:t xml:space="preserve"> </w:t>
      </w:r>
      <w:r w:rsidRPr="00772602">
        <w:t>рублей;</w:t>
      </w:r>
    </w:p>
    <w:p w14:paraId="54383179" w14:textId="67F85DA8" w:rsidR="00393009" w:rsidRPr="00772602" w:rsidRDefault="00393009" w:rsidP="00393009">
      <w:pPr>
        <w:shd w:val="clear" w:color="auto" w:fill="FFFFFF"/>
        <w:ind w:firstLine="709"/>
        <w:jc w:val="both"/>
      </w:pPr>
      <w:r w:rsidRPr="00772602">
        <w:t>верхний предел муниципального внутреннего долга города Новочебоксарска на 1 января 202</w:t>
      </w:r>
      <w:r w:rsidR="004D2C5A" w:rsidRPr="00772602">
        <w:t>3</w:t>
      </w:r>
      <w:r w:rsidRPr="00772602">
        <w:t xml:space="preserve"> года в сумме </w:t>
      </w:r>
      <w:r w:rsidR="00444C78" w:rsidRPr="00772602">
        <w:t>0</w:t>
      </w:r>
      <w:r w:rsidRPr="00772602">
        <w:t>,0 тыс. рублей, в том числе верхний предел долга по муниципальным гарантиям города Новочебоксарска в сумме 0,0 тыс. рублей;</w:t>
      </w:r>
    </w:p>
    <w:p w14:paraId="0A2DC1EF" w14:textId="1FEB2F39" w:rsidR="005C1F60" w:rsidRPr="00772602" w:rsidRDefault="00393009" w:rsidP="007C097A">
      <w:pPr>
        <w:shd w:val="clear" w:color="auto" w:fill="FFFFFF"/>
        <w:ind w:firstLine="709"/>
        <w:jc w:val="both"/>
      </w:pPr>
      <w:r w:rsidRPr="00772602">
        <w:t xml:space="preserve">дефицит бюджета города Новочебоксарска в сумме </w:t>
      </w:r>
      <w:r w:rsidR="004D2C5A" w:rsidRPr="00772602">
        <w:t>1</w:t>
      </w:r>
      <w:r w:rsidR="00941D2C" w:rsidRPr="00772602">
        <w:t>8</w:t>
      </w:r>
      <w:r w:rsidR="00772602" w:rsidRPr="00772602">
        <w:t>2 030,6</w:t>
      </w:r>
      <w:r w:rsidRPr="00772602">
        <w:t xml:space="preserve"> тыс. рублей</w:t>
      </w:r>
      <w:r w:rsidR="00230EDE">
        <w:t>.»;</w:t>
      </w:r>
    </w:p>
    <w:p w14:paraId="33F4E577" w14:textId="41B4FE4B" w:rsidR="00A43D73" w:rsidRPr="002B7A80" w:rsidRDefault="00A43D73" w:rsidP="00905A0F">
      <w:pPr>
        <w:shd w:val="clear" w:color="auto" w:fill="FFFFFF"/>
        <w:ind w:firstLine="709"/>
        <w:jc w:val="both"/>
      </w:pPr>
      <w:r w:rsidRPr="002B7A80">
        <w:t>2) пункт 3 статьи 3 изложить в следующей редакции:</w:t>
      </w:r>
    </w:p>
    <w:p w14:paraId="3FF25B84" w14:textId="3FAC8D6A" w:rsidR="00A43D73" w:rsidRPr="002B7A80" w:rsidRDefault="00A43D73" w:rsidP="00A43D73">
      <w:pPr>
        <w:shd w:val="clear" w:color="auto" w:fill="FFFFFF"/>
        <w:ind w:firstLine="709"/>
        <w:jc w:val="both"/>
      </w:pPr>
      <w:r w:rsidRPr="002B7A80">
        <w:t xml:space="preserve">«3. Утвердить общий объем бюджетных ассигнований, направленных на исполнение публичных нормативных обязательств на 2022 год в сумме </w:t>
      </w:r>
      <w:r w:rsidR="002B7A80">
        <w:rPr>
          <w:color w:val="000000"/>
        </w:rPr>
        <w:t>6 959,7</w:t>
      </w:r>
      <w:r w:rsidRPr="002B7A80">
        <w:rPr>
          <w:color w:val="000000"/>
        </w:rPr>
        <w:t xml:space="preserve"> </w:t>
      </w:r>
      <w:r w:rsidRPr="002B7A80">
        <w:t xml:space="preserve">тыс. рублей, на 2023 год в сумме </w:t>
      </w:r>
      <w:r w:rsidR="003177E5" w:rsidRPr="002B7A80">
        <w:rPr>
          <w:color w:val="000000"/>
        </w:rPr>
        <w:t>11 675,2</w:t>
      </w:r>
      <w:r w:rsidRPr="002B7A80">
        <w:rPr>
          <w:color w:val="000000"/>
        </w:rPr>
        <w:t xml:space="preserve"> </w:t>
      </w:r>
      <w:r w:rsidRPr="002B7A80">
        <w:t xml:space="preserve">тыс. рублей, на 2024 год в сумме </w:t>
      </w:r>
      <w:r w:rsidR="003177E5" w:rsidRPr="002B7A80">
        <w:rPr>
          <w:color w:val="000000"/>
        </w:rPr>
        <w:t>10 475,2</w:t>
      </w:r>
      <w:r w:rsidRPr="002B7A80">
        <w:rPr>
          <w:color w:val="000000"/>
        </w:rPr>
        <w:t xml:space="preserve"> </w:t>
      </w:r>
      <w:r w:rsidRPr="002B7A80">
        <w:t>тыс. рублей.»;</w:t>
      </w:r>
    </w:p>
    <w:p w14:paraId="2DAE203E" w14:textId="030D89FD" w:rsidR="00D51C66" w:rsidRPr="00230EDE" w:rsidRDefault="00A43D73" w:rsidP="00D51C66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30EDE">
        <w:rPr>
          <w:rFonts w:ascii="Times New Roman" w:hAnsi="Times New Roman"/>
          <w:sz w:val="24"/>
          <w:szCs w:val="24"/>
        </w:rPr>
        <w:t>3</w:t>
      </w:r>
      <w:r w:rsidR="00D51C66" w:rsidRPr="00230EDE">
        <w:rPr>
          <w:rFonts w:ascii="Times New Roman" w:hAnsi="Times New Roman"/>
          <w:sz w:val="24"/>
          <w:szCs w:val="24"/>
        </w:rPr>
        <w:t>)</w:t>
      </w:r>
      <w:r w:rsidR="00D51C66" w:rsidRPr="00230EDE">
        <w:t xml:space="preserve"> </w:t>
      </w:r>
      <w:r w:rsidR="00D51C66" w:rsidRPr="00230EDE">
        <w:rPr>
          <w:rFonts w:ascii="Times New Roman" w:hAnsi="Times New Roman"/>
          <w:sz w:val="24"/>
          <w:szCs w:val="24"/>
        </w:rPr>
        <w:t xml:space="preserve">пункт 4 статьи </w:t>
      </w:r>
      <w:r w:rsidR="0009719F" w:rsidRPr="00230EDE">
        <w:rPr>
          <w:rFonts w:ascii="Times New Roman" w:hAnsi="Times New Roman"/>
          <w:sz w:val="24"/>
          <w:szCs w:val="24"/>
        </w:rPr>
        <w:t>3</w:t>
      </w:r>
      <w:r w:rsidR="00D51C66" w:rsidRPr="00230ED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0C17C62A" w14:textId="77777777" w:rsidR="00D51C66" w:rsidRPr="00230EDE" w:rsidRDefault="00D51C66" w:rsidP="00D51C66">
      <w:pPr>
        <w:ind w:firstLine="709"/>
        <w:jc w:val="both"/>
      </w:pPr>
      <w:r w:rsidRPr="00230EDE">
        <w:t>«4. Утвердить:</w:t>
      </w:r>
    </w:p>
    <w:p w14:paraId="0719F25B" w14:textId="77777777" w:rsidR="00D51C66" w:rsidRPr="00230EDE" w:rsidRDefault="00D51C66" w:rsidP="00D51C66">
      <w:pPr>
        <w:autoSpaceDE w:val="0"/>
        <w:autoSpaceDN w:val="0"/>
        <w:adjustRightInd w:val="0"/>
        <w:ind w:firstLine="720"/>
        <w:jc w:val="both"/>
      </w:pPr>
      <w:r w:rsidRPr="00230EDE">
        <w:t>объем бюджетных ассигнований Дорожного фонда города Новочебоксарска:</w:t>
      </w:r>
    </w:p>
    <w:p w14:paraId="09735046" w14:textId="070C237A" w:rsidR="00444C78" w:rsidRPr="00230EDE" w:rsidRDefault="00444C78" w:rsidP="00444C78">
      <w:pPr>
        <w:ind w:firstLine="709"/>
        <w:jc w:val="both"/>
        <w:rPr>
          <w:color w:val="000000"/>
        </w:rPr>
      </w:pPr>
      <w:r w:rsidRPr="00230EDE">
        <w:t>на 202</w:t>
      </w:r>
      <w:r w:rsidR="00220BFD" w:rsidRPr="00230EDE">
        <w:t>2</w:t>
      </w:r>
      <w:r w:rsidRPr="00230EDE">
        <w:t xml:space="preserve"> год в сумме </w:t>
      </w:r>
      <w:r w:rsidR="00230EDE">
        <w:rPr>
          <w:color w:val="000000"/>
        </w:rPr>
        <w:t>239 109,8</w:t>
      </w:r>
      <w:r w:rsidRPr="00230EDE">
        <w:rPr>
          <w:color w:val="000000"/>
        </w:rPr>
        <w:t xml:space="preserve"> </w:t>
      </w:r>
      <w:r w:rsidRPr="00230EDE">
        <w:t>тыс. рублей;</w:t>
      </w:r>
    </w:p>
    <w:p w14:paraId="27DB3E49" w14:textId="585A1230" w:rsidR="00444C78" w:rsidRPr="00230EDE" w:rsidRDefault="00444C78" w:rsidP="00444C78">
      <w:pPr>
        <w:ind w:firstLine="709"/>
        <w:jc w:val="both"/>
        <w:rPr>
          <w:color w:val="000000"/>
        </w:rPr>
      </w:pPr>
      <w:r w:rsidRPr="00230EDE">
        <w:t>на 202</w:t>
      </w:r>
      <w:r w:rsidR="00220BFD" w:rsidRPr="00230EDE">
        <w:t>3</w:t>
      </w:r>
      <w:r w:rsidRPr="00230EDE">
        <w:t xml:space="preserve"> год в сумме </w:t>
      </w:r>
      <w:r w:rsidR="00230EDE">
        <w:rPr>
          <w:color w:val="000000"/>
        </w:rPr>
        <w:t>227 455,6</w:t>
      </w:r>
      <w:r w:rsidRPr="00230EDE">
        <w:rPr>
          <w:color w:val="000000"/>
        </w:rPr>
        <w:t xml:space="preserve"> </w:t>
      </w:r>
      <w:r w:rsidRPr="00230EDE">
        <w:t>тыс. рублей;</w:t>
      </w:r>
    </w:p>
    <w:p w14:paraId="20F13A7B" w14:textId="6C99B9F7" w:rsidR="00444C78" w:rsidRPr="00230EDE" w:rsidRDefault="00444C78" w:rsidP="00444C78">
      <w:pPr>
        <w:ind w:firstLine="709"/>
        <w:jc w:val="both"/>
        <w:rPr>
          <w:color w:val="000000"/>
        </w:rPr>
      </w:pPr>
      <w:r w:rsidRPr="00230EDE">
        <w:t>на 202</w:t>
      </w:r>
      <w:r w:rsidR="00220BFD" w:rsidRPr="00230EDE">
        <w:t>4</w:t>
      </w:r>
      <w:r w:rsidRPr="00230EDE">
        <w:t xml:space="preserve"> год в сумме </w:t>
      </w:r>
      <w:r w:rsidR="00220BFD" w:rsidRPr="00230EDE">
        <w:rPr>
          <w:color w:val="000000"/>
        </w:rPr>
        <w:t>254 255,6</w:t>
      </w:r>
      <w:r w:rsidRPr="00230EDE">
        <w:rPr>
          <w:color w:val="000000"/>
        </w:rPr>
        <w:t xml:space="preserve"> </w:t>
      </w:r>
      <w:r w:rsidRPr="00230EDE">
        <w:t>тыс. рублей;</w:t>
      </w:r>
    </w:p>
    <w:p w14:paraId="615D50DB" w14:textId="77777777" w:rsidR="00444C78" w:rsidRPr="00230EDE" w:rsidRDefault="00444C78" w:rsidP="00444C78">
      <w:pPr>
        <w:autoSpaceDE w:val="0"/>
        <w:autoSpaceDN w:val="0"/>
        <w:adjustRightInd w:val="0"/>
        <w:ind w:firstLine="709"/>
        <w:jc w:val="both"/>
      </w:pPr>
      <w:r w:rsidRPr="00230EDE"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года № С 23-2 «О Дорожном фонде города Новочебоксарска Чувашской Республики»:</w:t>
      </w:r>
    </w:p>
    <w:p w14:paraId="594BEF15" w14:textId="7DA77009" w:rsidR="00220BFD" w:rsidRPr="00230EDE" w:rsidRDefault="00220BFD" w:rsidP="00220BFD">
      <w:pPr>
        <w:ind w:firstLine="709"/>
        <w:jc w:val="both"/>
        <w:rPr>
          <w:color w:val="000000"/>
        </w:rPr>
      </w:pPr>
      <w:r w:rsidRPr="00230EDE">
        <w:t xml:space="preserve">на 2022 год в сумме </w:t>
      </w:r>
      <w:r w:rsidR="00230EDE">
        <w:rPr>
          <w:color w:val="000000"/>
        </w:rPr>
        <w:t>239 109,8</w:t>
      </w:r>
      <w:r w:rsidR="00230EDE" w:rsidRPr="00230EDE">
        <w:rPr>
          <w:color w:val="000000"/>
        </w:rPr>
        <w:t xml:space="preserve"> </w:t>
      </w:r>
      <w:r w:rsidRPr="00230EDE">
        <w:t>тыс. рублей;</w:t>
      </w:r>
    </w:p>
    <w:p w14:paraId="511FE08E" w14:textId="71BB1756" w:rsidR="00220BFD" w:rsidRPr="00230EDE" w:rsidRDefault="00220BFD" w:rsidP="00220BFD">
      <w:pPr>
        <w:ind w:firstLine="709"/>
        <w:jc w:val="both"/>
        <w:rPr>
          <w:color w:val="000000"/>
        </w:rPr>
      </w:pPr>
      <w:r w:rsidRPr="00230EDE">
        <w:lastRenderedPageBreak/>
        <w:t xml:space="preserve">на 2023 год в сумме </w:t>
      </w:r>
      <w:r w:rsidR="00230EDE">
        <w:rPr>
          <w:color w:val="000000"/>
        </w:rPr>
        <w:t>227 455,6</w:t>
      </w:r>
      <w:r w:rsidR="00230EDE" w:rsidRPr="00230EDE">
        <w:rPr>
          <w:color w:val="000000"/>
        </w:rPr>
        <w:t xml:space="preserve"> </w:t>
      </w:r>
      <w:r w:rsidRPr="00230EDE">
        <w:t>тыс. рублей;</w:t>
      </w:r>
    </w:p>
    <w:p w14:paraId="66B6460F" w14:textId="7A41B111" w:rsidR="00444C78" w:rsidRPr="00230EDE" w:rsidRDefault="00220BFD" w:rsidP="00220BFD">
      <w:pPr>
        <w:ind w:firstLine="709"/>
        <w:jc w:val="both"/>
      </w:pPr>
      <w:r w:rsidRPr="00230EDE">
        <w:t xml:space="preserve">на 2024 год в сумме </w:t>
      </w:r>
      <w:r w:rsidRPr="00230EDE">
        <w:rPr>
          <w:color w:val="000000"/>
        </w:rPr>
        <w:t xml:space="preserve">254 255,6 </w:t>
      </w:r>
      <w:r w:rsidRPr="00230EDE">
        <w:t>тыс. рублей</w:t>
      </w:r>
      <w:r w:rsidR="00444C78" w:rsidRPr="00230EDE">
        <w:t>.</w:t>
      </w:r>
      <w:r w:rsidR="00213FD4" w:rsidRPr="00230EDE">
        <w:t>»;</w:t>
      </w:r>
    </w:p>
    <w:p w14:paraId="0A51044A" w14:textId="2F38BB96" w:rsidR="00205A74" w:rsidRPr="009C1A89" w:rsidRDefault="00A43D73" w:rsidP="0009719F">
      <w:pPr>
        <w:ind w:firstLine="709"/>
        <w:jc w:val="both"/>
      </w:pPr>
      <w:r w:rsidRPr="009C1A89">
        <w:t>4</w:t>
      </w:r>
      <w:r w:rsidR="00F86C8E" w:rsidRPr="009C1A89">
        <w:t xml:space="preserve">) </w:t>
      </w:r>
      <w:r w:rsidR="00205A74" w:rsidRPr="009C1A89">
        <w:t xml:space="preserve">приложение </w:t>
      </w:r>
      <w:r w:rsidR="00085D28" w:rsidRPr="009C1A89">
        <w:t>1</w:t>
      </w:r>
      <w:r w:rsidR="00205A74" w:rsidRPr="009C1A89">
        <w:t xml:space="preserve"> изложить в следующей редакции</w:t>
      </w:r>
      <w:r w:rsidR="00205A74" w:rsidRPr="009C1A89">
        <w:rPr>
          <w:color w:val="000000"/>
        </w:rPr>
        <w:t>:</w:t>
      </w:r>
    </w:p>
    <w:p w14:paraId="611E4207" w14:textId="645E3CC5" w:rsidR="00F8595A" w:rsidRPr="009C1A89" w:rsidRDefault="008D570E" w:rsidP="001F6E9A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  <w:r w:rsidRPr="009C1A89">
        <w:rPr>
          <w:bCs/>
          <w:sz w:val="22"/>
          <w:szCs w:val="22"/>
        </w:rPr>
        <w:t xml:space="preserve"> </w:t>
      </w:r>
      <w:r w:rsidR="00F8595A" w:rsidRPr="009C1A89">
        <w:rPr>
          <w:bCs/>
          <w:sz w:val="22"/>
          <w:szCs w:val="22"/>
        </w:rPr>
        <w:t xml:space="preserve">«Приложение </w:t>
      </w:r>
      <w:r w:rsidR="00085D28" w:rsidRPr="009C1A89">
        <w:rPr>
          <w:bCs/>
          <w:sz w:val="22"/>
          <w:szCs w:val="22"/>
        </w:rPr>
        <w:t>1</w:t>
      </w:r>
    </w:p>
    <w:p w14:paraId="60D7FAC1" w14:textId="11F0068F" w:rsidR="00F8595A" w:rsidRPr="009C1A89" w:rsidRDefault="00F8595A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  <w:r w:rsidRPr="009C1A89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9C1A89">
        <w:rPr>
          <w:sz w:val="22"/>
          <w:szCs w:val="22"/>
        </w:rPr>
        <w:t>Чувашской Республики «О бюджете города Новочебоксарска на 20</w:t>
      </w:r>
      <w:r w:rsidR="000C1FCF" w:rsidRPr="009C1A89">
        <w:rPr>
          <w:sz w:val="22"/>
          <w:szCs w:val="22"/>
        </w:rPr>
        <w:t>2</w:t>
      </w:r>
      <w:r w:rsidR="00085D28" w:rsidRPr="009C1A89">
        <w:rPr>
          <w:sz w:val="22"/>
          <w:szCs w:val="22"/>
        </w:rPr>
        <w:t>2</w:t>
      </w:r>
      <w:r w:rsidRPr="009C1A89">
        <w:rPr>
          <w:sz w:val="22"/>
          <w:szCs w:val="22"/>
        </w:rPr>
        <w:t xml:space="preserve"> год</w:t>
      </w:r>
      <w:r w:rsidR="00103CBD" w:rsidRPr="009C1A89">
        <w:rPr>
          <w:sz w:val="22"/>
          <w:szCs w:val="22"/>
        </w:rPr>
        <w:t xml:space="preserve"> </w:t>
      </w:r>
      <w:r w:rsidRPr="009C1A89">
        <w:rPr>
          <w:sz w:val="22"/>
          <w:szCs w:val="22"/>
        </w:rPr>
        <w:t>и на плановый период 20</w:t>
      </w:r>
      <w:r w:rsidR="00140808" w:rsidRPr="009C1A89">
        <w:rPr>
          <w:sz w:val="22"/>
          <w:szCs w:val="22"/>
        </w:rPr>
        <w:t>2</w:t>
      </w:r>
      <w:r w:rsidR="00085D28" w:rsidRPr="009C1A89">
        <w:rPr>
          <w:sz w:val="22"/>
          <w:szCs w:val="22"/>
        </w:rPr>
        <w:t>3</w:t>
      </w:r>
      <w:r w:rsidRPr="009C1A89">
        <w:rPr>
          <w:sz w:val="22"/>
          <w:szCs w:val="22"/>
        </w:rPr>
        <w:t xml:space="preserve"> и 202</w:t>
      </w:r>
      <w:r w:rsidR="00085D28" w:rsidRPr="009C1A89">
        <w:rPr>
          <w:sz w:val="22"/>
          <w:szCs w:val="22"/>
        </w:rPr>
        <w:t>4</w:t>
      </w:r>
      <w:r w:rsidRPr="009C1A89">
        <w:rPr>
          <w:sz w:val="22"/>
          <w:szCs w:val="22"/>
        </w:rPr>
        <w:t xml:space="preserve"> годов»</w:t>
      </w:r>
    </w:p>
    <w:p w14:paraId="58BBB3C0" w14:textId="77777777" w:rsidR="005306F8" w:rsidRPr="009C1A89" w:rsidRDefault="005306F8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</w:p>
    <w:p w14:paraId="736574E3" w14:textId="77777777" w:rsidR="005306F8" w:rsidRPr="009C1A89" w:rsidRDefault="005306F8" w:rsidP="005306F8">
      <w:pPr>
        <w:jc w:val="center"/>
        <w:rPr>
          <w:b/>
          <w:bCs/>
          <w:caps/>
          <w:color w:val="000000"/>
          <w:sz w:val="22"/>
          <w:szCs w:val="22"/>
        </w:rPr>
      </w:pPr>
      <w:r w:rsidRPr="009C1A89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16420E98" w14:textId="78C03B03" w:rsidR="005306F8" w:rsidRPr="009C1A89" w:rsidRDefault="005306F8" w:rsidP="005306F8">
      <w:pPr>
        <w:tabs>
          <w:tab w:val="left" w:pos="10065"/>
        </w:tabs>
        <w:ind w:right="140"/>
        <w:jc w:val="center"/>
        <w:rPr>
          <w:sz w:val="22"/>
          <w:szCs w:val="22"/>
        </w:rPr>
      </w:pPr>
      <w:r w:rsidRPr="009C1A89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</w:t>
      </w:r>
      <w:r w:rsidR="00085D28" w:rsidRPr="009C1A89">
        <w:rPr>
          <w:b/>
          <w:bCs/>
          <w:color w:val="000000"/>
          <w:sz w:val="22"/>
          <w:szCs w:val="22"/>
        </w:rPr>
        <w:t>2</w:t>
      </w:r>
      <w:r w:rsidRPr="009C1A89">
        <w:rPr>
          <w:b/>
          <w:bCs/>
          <w:color w:val="000000"/>
          <w:sz w:val="22"/>
          <w:szCs w:val="22"/>
        </w:rPr>
        <w:t xml:space="preserve"> год</w:t>
      </w:r>
    </w:p>
    <w:p w14:paraId="7F36A6DF" w14:textId="77777777" w:rsidR="00E36F9D" w:rsidRPr="009C1A89" w:rsidRDefault="005306F8" w:rsidP="005306F8">
      <w:pPr>
        <w:jc w:val="right"/>
        <w:rPr>
          <w:color w:val="000000"/>
          <w:sz w:val="20"/>
          <w:szCs w:val="20"/>
        </w:rPr>
      </w:pPr>
      <w:r w:rsidRPr="009C1A89">
        <w:rPr>
          <w:color w:val="000000"/>
          <w:sz w:val="20"/>
          <w:szCs w:val="20"/>
        </w:rPr>
        <w:t>(тыс. рублей)</w:t>
      </w:r>
    </w:p>
    <w:tbl>
      <w:tblPr>
        <w:tblW w:w="5060" w:type="pct"/>
        <w:tblInd w:w="-132" w:type="dxa"/>
        <w:tblLook w:val="04A0" w:firstRow="1" w:lastRow="0" w:firstColumn="1" w:lastColumn="0" w:noHBand="0" w:noVBand="1"/>
      </w:tblPr>
      <w:tblGrid>
        <w:gridCol w:w="2108"/>
        <w:gridCol w:w="6438"/>
        <w:gridCol w:w="1426"/>
      </w:tblGrid>
      <w:tr w:rsidR="005306F8" w:rsidRPr="009C1A89" w14:paraId="15E0C6F8" w14:textId="77777777" w:rsidTr="008B0382">
        <w:trPr>
          <w:trHeight w:val="607"/>
          <w:tblHeader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ACA80E" w14:textId="77777777" w:rsidR="005306F8" w:rsidRPr="009C1A89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 w:rsidRPr="009C1A89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9C1A89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8026A" w14:textId="77777777" w:rsidR="005306F8" w:rsidRPr="009C1A89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 w:rsidRPr="009C1A89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419AE9" w14:textId="77777777" w:rsidR="005306F8" w:rsidRPr="009C1A89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 w:rsidRPr="009C1A89"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14:paraId="6B3DE844" w14:textId="77777777" w:rsidR="005306F8" w:rsidRPr="009C1A89" w:rsidRDefault="005306F8" w:rsidP="00F8595A">
      <w:pPr>
        <w:jc w:val="center"/>
        <w:rPr>
          <w:b/>
          <w:bCs/>
          <w:caps/>
          <w:color w:val="000000"/>
          <w:sz w:val="4"/>
          <w:szCs w:val="4"/>
        </w:rPr>
      </w:pPr>
    </w:p>
    <w:tbl>
      <w:tblPr>
        <w:tblW w:w="506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14"/>
        <w:gridCol w:w="2071"/>
        <w:gridCol w:w="14"/>
        <w:gridCol w:w="6445"/>
        <w:gridCol w:w="1404"/>
        <w:gridCol w:w="10"/>
      </w:tblGrid>
      <w:tr w:rsidR="001133DE" w:rsidRPr="009C1A89" w14:paraId="4ED7DF1C" w14:textId="77777777" w:rsidTr="008B0382">
        <w:trPr>
          <w:gridBefore w:val="2"/>
          <w:wBefore w:w="15" w:type="pct"/>
          <w:trHeight w:val="270"/>
          <w:tblHeader/>
        </w:trPr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4104602E" w14:textId="77777777" w:rsidR="00E36F9D" w:rsidRPr="009C1A89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9C1A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38" w:type="pct"/>
            <w:gridSpan w:val="2"/>
            <w:shd w:val="clear" w:color="auto" w:fill="auto"/>
            <w:vAlign w:val="center"/>
            <w:hideMark/>
          </w:tcPr>
          <w:p w14:paraId="5FEA98B4" w14:textId="77777777" w:rsidR="00E36F9D" w:rsidRPr="009C1A89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9C1A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 w14:paraId="45F122FB" w14:textId="77777777" w:rsidR="00E36F9D" w:rsidRPr="009C1A89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9C1A89">
              <w:rPr>
                <w:color w:val="000000"/>
                <w:sz w:val="20"/>
                <w:szCs w:val="20"/>
              </w:rPr>
              <w:t>3</w:t>
            </w:r>
          </w:p>
        </w:tc>
      </w:tr>
      <w:tr w:rsidR="00C0500A" w:rsidRPr="009C1A89" w14:paraId="657D87F7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4A970C8A" w14:textId="77777777" w:rsidR="00C0500A" w:rsidRPr="009C1A89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10000000000000000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1FC8DC08" w14:textId="77777777" w:rsidR="00C0500A" w:rsidRPr="009C1A89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  <w:r w:rsidRPr="009C1A89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E6D6" w14:textId="31126A7C" w:rsidR="00C0500A" w:rsidRPr="009C1A89" w:rsidRDefault="000A4E36" w:rsidP="00AA55A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747 420,0</w:t>
            </w:r>
          </w:p>
        </w:tc>
      </w:tr>
      <w:tr w:rsidR="00C0500A" w:rsidRPr="009C1A89" w14:paraId="68BD5B77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1BD6020C" w14:textId="77777777" w:rsidR="00C0500A" w:rsidRPr="009C1A89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38" w:type="pct"/>
            <w:gridSpan w:val="2"/>
            <w:shd w:val="clear" w:color="auto" w:fill="auto"/>
          </w:tcPr>
          <w:p w14:paraId="7C194EBD" w14:textId="77777777" w:rsidR="00C0500A" w:rsidRPr="009C1A89" w:rsidRDefault="00C0500A" w:rsidP="00C0500A">
            <w:pPr>
              <w:tabs>
                <w:tab w:val="left" w:pos="318"/>
              </w:tabs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Cs/>
                <w:sz w:val="20"/>
                <w:szCs w:val="20"/>
                <w:lang w:eastAsia="en-US"/>
              </w:rPr>
              <w:t>в том числе</w:t>
            </w: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9454" w14:textId="1CF0A3D3" w:rsidR="00C0500A" w:rsidRPr="009C1A89" w:rsidRDefault="00C0500A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A55FD" w:rsidRPr="009C1A89" w14:paraId="0B0020E3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436AD54C" w14:textId="77777777" w:rsidR="002A55FD" w:rsidRPr="009C1A89" w:rsidRDefault="002A55FD" w:rsidP="002A55F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10100000000000000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7485A21E" w14:textId="77777777" w:rsidR="002A55FD" w:rsidRPr="009C1A89" w:rsidRDefault="002A55FD" w:rsidP="002A55F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4D1D" w14:textId="4A3AD80A" w:rsidR="002A55FD" w:rsidRPr="009C1A89" w:rsidRDefault="009C1A89" w:rsidP="00AA55AA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321 185,0</w:t>
            </w:r>
          </w:p>
        </w:tc>
      </w:tr>
      <w:tr w:rsidR="002A55FD" w:rsidRPr="009C1A89" w14:paraId="28F5906A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1EFA65A8" w14:textId="77777777" w:rsidR="002A55FD" w:rsidRPr="009C1A89" w:rsidRDefault="002A55FD" w:rsidP="002A55F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sz w:val="20"/>
                <w:szCs w:val="20"/>
                <w:lang w:eastAsia="en-US"/>
              </w:rPr>
              <w:t>10102000010000110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071A928F" w14:textId="77777777" w:rsidR="002A55FD" w:rsidRPr="009C1A89" w:rsidRDefault="002A55FD" w:rsidP="002A55F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3817" w14:textId="4D822318" w:rsidR="002A55FD" w:rsidRPr="009C1A89" w:rsidRDefault="009C1A89" w:rsidP="00AA55A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321 185,0</w:t>
            </w:r>
          </w:p>
        </w:tc>
      </w:tr>
      <w:tr w:rsidR="002A55FD" w:rsidRPr="009C1A89" w14:paraId="5F543FF9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6FB205FA" w14:textId="77777777" w:rsidR="002A55FD" w:rsidRPr="009C1A89" w:rsidRDefault="002A55FD" w:rsidP="002A55F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10300000000000000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1B9C2F00" w14:textId="77777777" w:rsidR="002A55FD" w:rsidRPr="009C1A89" w:rsidRDefault="002A55FD" w:rsidP="002A55F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CB1F" w14:textId="6B5FE35A" w:rsidR="002A55FD" w:rsidRPr="009C1A89" w:rsidRDefault="00AA55AA" w:rsidP="009C1A89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3 0</w:t>
            </w:r>
            <w:r w:rsidR="009C1A8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6</w:t>
            </w:r>
            <w:r w:rsidRPr="009C1A8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A55FD" w:rsidRPr="009C1A89" w14:paraId="3F0C8039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3E2719E2" w14:textId="77777777" w:rsidR="002A55FD" w:rsidRPr="009C1A89" w:rsidRDefault="002A55FD" w:rsidP="002A55F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sz w:val="20"/>
                <w:szCs w:val="20"/>
                <w:lang w:eastAsia="en-US"/>
              </w:rPr>
              <w:t>10302000010000110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7D18D88D" w14:textId="77777777" w:rsidR="002A55FD" w:rsidRPr="009C1A89" w:rsidRDefault="002A55FD" w:rsidP="002A55F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972D" w14:textId="56DA5E87" w:rsidR="002A55FD" w:rsidRPr="009C1A89" w:rsidRDefault="00AA55AA" w:rsidP="009C1A89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3 0</w:t>
            </w:r>
            <w:r w:rsid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  <w:r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0500A" w:rsidRPr="009C1A89" w14:paraId="1B290B18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5D9FF39B" w14:textId="77777777" w:rsidR="00C0500A" w:rsidRPr="009C1A89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10500000000000000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5C516689" w14:textId="77777777" w:rsidR="00C0500A" w:rsidRPr="009C1A89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СОВОКУПНЫЙ ДОХОД</w:t>
            </w:r>
            <w:r w:rsidRPr="009C1A89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7ED2" w14:textId="6BC24D7C" w:rsidR="00C0500A" w:rsidRPr="009C1A89" w:rsidRDefault="009C1A89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94 700,7</w:t>
            </w:r>
          </w:p>
        </w:tc>
      </w:tr>
      <w:tr w:rsidR="002A55FD" w:rsidRPr="009C1A89" w14:paraId="00E3E670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109B522B" w14:textId="77777777" w:rsidR="002A55FD" w:rsidRPr="009C1A89" w:rsidRDefault="002A55FD" w:rsidP="002A55FD">
            <w:pPr>
              <w:rPr>
                <w:sz w:val="20"/>
                <w:szCs w:val="20"/>
              </w:rPr>
            </w:pPr>
          </w:p>
        </w:tc>
        <w:tc>
          <w:tcPr>
            <w:tcW w:w="3238" w:type="pct"/>
            <w:gridSpan w:val="2"/>
            <w:shd w:val="clear" w:color="auto" w:fill="auto"/>
          </w:tcPr>
          <w:p w14:paraId="31ABE2CF" w14:textId="77777777" w:rsidR="002A55FD" w:rsidRPr="009C1A89" w:rsidRDefault="002A55FD" w:rsidP="002A55FD">
            <w:pPr>
              <w:jc w:val="both"/>
              <w:rPr>
                <w:sz w:val="20"/>
                <w:szCs w:val="20"/>
              </w:rPr>
            </w:pPr>
            <w:r w:rsidRPr="009C1A89">
              <w:rPr>
                <w:sz w:val="20"/>
                <w:szCs w:val="20"/>
              </w:rPr>
              <w:t>из них: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F8F7" w14:textId="1461CF71" w:rsidR="002A55FD" w:rsidRPr="009C1A89" w:rsidRDefault="002A55FD" w:rsidP="002A55F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55FD" w:rsidRPr="009C1A89" w14:paraId="044B6493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420C0DD6" w14:textId="77777777" w:rsidR="002A55FD" w:rsidRPr="009C1A89" w:rsidRDefault="002A55FD" w:rsidP="002A55FD">
            <w:pPr>
              <w:rPr>
                <w:sz w:val="20"/>
                <w:szCs w:val="20"/>
              </w:rPr>
            </w:pPr>
            <w:r w:rsidRPr="009C1A89">
              <w:rPr>
                <w:rFonts w:eastAsia="Calibri"/>
                <w:sz w:val="20"/>
                <w:szCs w:val="20"/>
                <w:lang w:eastAsia="en-US"/>
              </w:rPr>
              <w:t>10501000000000110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637B9898" w14:textId="77777777" w:rsidR="002A55FD" w:rsidRPr="009C1A89" w:rsidRDefault="002A55FD" w:rsidP="002A55FD">
            <w:pPr>
              <w:jc w:val="both"/>
              <w:rPr>
                <w:sz w:val="20"/>
                <w:szCs w:val="20"/>
              </w:rPr>
            </w:pPr>
            <w:r w:rsidRPr="009C1A89">
              <w:rPr>
                <w:rFonts w:eastAsia="Calibri"/>
                <w:sz w:val="20"/>
                <w:szCs w:val="20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D9F6" w14:textId="5778E2AA" w:rsidR="002A55FD" w:rsidRPr="009C1A89" w:rsidRDefault="00AE7322" w:rsidP="009C1A89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  <w:r w:rsid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5 503,0</w:t>
            </w:r>
          </w:p>
        </w:tc>
      </w:tr>
      <w:tr w:rsidR="002A55FD" w:rsidRPr="009C1A89" w14:paraId="6E2E0EC4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5B5E0356" w14:textId="77777777" w:rsidR="002A55FD" w:rsidRPr="009C1A89" w:rsidRDefault="002A55FD" w:rsidP="002A55FD">
            <w:pPr>
              <w:rPr>
                <w:sz w:val="20"/>
                <w:szCs w:val="20"/>
              </w:rPr>
            </w:pPr>
            <w:r w:rsidRPr="009C1A89">
              <w:rPr>
                <w:sz w:val="20"/>
                <w:szCs w:val="20"/>
              </w:rPr>
              <w:t>10502000000000110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40B2F354" w14:textId="77777777" w:rsidR="002A55FD" w:rsidRPr="009C1A89" w:rsidRDefault="002A55FD" w:rsidP="002A55FD">
            <w:pPr>
              <w:jc w:val="both"/>
              <w:rPr>
                <w:sz w:val="20"/>
                <w:szCs w:val="20"/>
              </w:rPr>
            </w:pPr>
            <w:r w:rsidRPr="009C1A89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A560" w14:textId="767F9376" w:rsidR="002A55FD" w:rsidRPr="009C1A89" w:rsidRDefault="00AA55AA" w:rsidP="002A55F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="00AE7322"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2A55FD" w:rsidRPr="009C1A89" w14:paraId="1F9A1878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77F96C90" w14:textId="77777777" w:rsidR="002A55FD" w:rsidRPr="009C1A89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9C1A89">
              <w:rPr>
                <w:sz w:val="20"/>
                <w:szCs w:val="20"/>
              </w:rPr>
              <w:t>10503000010000110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36C6B7CA" w14:textId="77777777" w:rsidR="002A55FD" w:rsidRPr="009C1A89" w:rsidRDefault="002A55FD" w:rsidP="002A55FD">
            <w:pPr>
              <w:jc w:val="both"/>
              <w:rPr>
                <w:bCs/>
                <w:sz w:val="20"/>
                <w:szCs w:val="20"/>
              </w:rPr>
            </w:pPr>
            <w:r w:rsidRPr="009C1A89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9462" w14:textId="509EE6D3" w:rsidR="002A55FD" w:rsidRPr="009C1A89" w:rsidRDefault="00AA55AA" w:rsidP="00AA55A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1A89"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2A55FD" w:rsidRPr="009C1A89" w14:paraId="521D2339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75A97527" w14:textId="77777777" w:rsidR="002A55FD" w:rsidRPr="009C1A89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9C1A89">
              <w:rPr>
                <w:sz w:val="20"/>
                <w:szCs w:val="20"/>
              </w:rPr>
              <w:t>10504000020000110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01006267" w14:textId="77777777" w:rsidR="002A55FD" w:rsidRPr="009C1A89" w:rsidRDefault="002A55FD" w:rsidP="002A55FD">
            <w:pPr>
              <w:jc w:val="both"/>
              <w:rPr>
                <w:bCs/>
                <w:sz w:val="20"/>
                <w:szCs w:val="20"/>
              </w:rPr>
            </w:pPr>
            <w:r w:rsidRPr="009C1A89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C3A4" w14:textId="7B715428" w:rsidR="002A55FD" w:rsidRPr="009C1A89" w:rsidRDefault="002A55FD" w:rsidP="009C1A89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1A89">
              <w:rPr>
                <w:color w:val="000000"/>
                <w:sz w:val="20"/>
                <w:szCs w:val="20"/>
              </w:rPr>
              <w:t xml:space="preserve">19 </w:t>
            </w:r>
            <w:r w:rsidR="009C1A89">
              <w:rPr>
                <w:color w:val="000000"/>
                <w:sz w:val="20"/>
                <w:szCs w:val="20"/>
              </w:rPr>
              <w:t>123</w:t>
            </w:r>
            <w:r w:rsidRPr="009C1A89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0500A" w:rsidRPr="009C1A89" w14:paraId="34B0D2A9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42DD3356" w14:textId="77777777" w:rsidR="00C0500A" w:rsidRPr="009C1A89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10600000000000000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3B074282" w14:textId="77777777" w:rsidR="00C0500A" w:rsidRPr="009C1A89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ИМУЩЕСТВО</w:t>
            </w:r>
            <w:r w:rsidRPr="009C1A89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4E05" w14:textId="1192F2C4" w:rsidR="00C0500A" w:rsidRPr="009C1A89" w:rsidRDefault="009C1A89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145 651,0</w:t>
            </w:r>
          </w:p>
        </w:tc>
      </w:tr>
      <w:tr w:rsidR="00C0500A" w:rsidRPr="009C1A89" w14:paraId="5914BACB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7E8E63C0" w14:textId="77777777" w:rsidR="00C0500A" w:rsidRPr="009C1A89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38" w:type="pct"/>
            <w:gridSpan w:val="2"/>
            <w:shd w:val="clear" w:color="auto" w:fill="auto"/>
          </w:tcPr>
          <w:p w14:paraId="3795AC18" w14:textId="77777777" w:rsidR="00C0500A" w:rsidRPr="009C1A89" w:rsidRDefault="00C0500A" w:rsidP="00C0500A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1A89">
              <w:rPr>
                <w:sz w:val="20"/>
                <w:szCs w:val="20"/>
              </w:rPr>
              <w:t>из них: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EB91" w14:textId="2BA0E381" w:rsidR="00C0500A" w:rsidRPr="009C1A89" w:rsidRDefault="00C0500A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0500A" w:rsidRPr="009C1A89" w14:paraId="414C5F35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0B4EE287" w14:textId="77777777" w:rsidR="00C0500A" w:rsidRPr="009C1A89" w:rsidRDefault="00C0500A" w:rsidP="00C0500A">
            <w:pPr>
              <w:rPr>
                <w:sz w:val="20"/>
                <w:szCs w:val="20"/>
              </w:rPr>
            </w:pPr>
            <w:r w:rsidRPr="009C1A89">
              <w:rPr>
                <w:sz w:val="20"/>
                <w:szCs w:val="20"/>
              </w:rPr>
              <w:t>10601000040000110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6C551448" w14:textId="77777777" w:rsidR="00C0500A" w:rsidRPr="009C1A89" w:rsidRDefault="00C0500A" w:rsidP="00C0500A">
            <w:pPr>
              <w:jc w:val="both"/>
              <w:rPr>
                <w:sz w:val="20"/>
                <w:szCs w:val="20"/>
              </w:rPr>
            </w:pPr>
            <w:r w:rsidRPr="009C1A8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F3B0" w14:textId="26514ED1" w:rsidR="00C0500A" w:rsidRPr="009C1A89" w:rsidRDefault="002A55FD" w:rsidP="009C1A89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38 </w:t>
            </w:r>
            <w:r w:rsid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611</w:t>
            </w:r>
            <w:r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C0500A" w:rsidRPr="009C1A89" w14:paraId="42809CDA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29ED5DE8" w14:textId="77777777" w:rsidR="00C0500A" w:rsidRPr="009C1A89" w:rsidRDefault="00C0500A" w:rsidP="00C0500A">
            <w:pPr>
              <w:rPr>
                <w:sz w:val="20"/>
                <w:szCs w:val="20"/>
              </w:rPr>
            </w:pPr>
            <w:r w:rsidRPr="009C1A89">
              <w:rPr>
                <w:sz w:val="20"/>
                <w:szCs w:val="20"/>
              </w:rPr>
              <w:t>10604000020000110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1238451B" w14:textId="77777777" w:rsidR="00C0500A" w:rsidRPr="009C1A89" w:rsidRDefault="00C0500A" w:rsidP="00C0500A">
            <w:pPr>
              <w:jc w:val="both"/>
              <w:rPr>
                <w:sz w:val="20"/>
                <w:szCs w:val="20"/>
              </w:rPr>
            </w:pPr>
            <w:r w:rsidRPr="009C1A89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DCA7" w14:textId="230E4A11" w:rsidR="00C0500A" w:rsidRPr="009C1A89" w:rsidRDefault="009C1A89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9 261</w:t>
            </w:r>
            <w:r w:rsidR="002A55FD"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C0500A" w:rsidRPr="009C1A89" w14:paraId="476C8426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5B0E3B26" w14:textId="77777777" w:rsidR="00C0500A" w:rsidRPr="009C1A89" w:rsidRDefault="00C0500A" w:rsidP="00C0500A">
            <w:pPr>
              <w:rPr>
                <w:b/>
                <w:bCs/>
                <w:sz w:val="20"/>
                <w:szCs w:val="20"/>
              </w:rPr>
            </w:pPr>
            <w:r w:rsidRPr="009C1A89">
              <w:rPr>
                <w:sz w:val="20"/>
                <w:szCs w:val="20"/>
              </w:rPr>
              <w:t>10606000040000110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4C00067B" w14:textId="77777777" w:rsidR="00C0500A" w:rsidRPr="009C1A89" w:rsidRDefault="00C0500A" w:rsidP="00C0500A">
            <w:pPr>
              <w:jc w:val="both"/>
              <w:rPr>
                <w:bCs/>
                <w:sz w:val="20"/>
                <w:szCs w:val="20"/>
              </w:rPr>
            </w:pPr>
            <w:r w:rsidRPr="009C1A89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892E" w14:textId="3A0BA182" w:rsidR="00C0500A" w:rsidRPr="009C1A89" w:rsidRDefault="00AE7322" w:rsidP="009C1A89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  <w:r w:rsid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7 779</w:t>
            </w:r>
            <w:r w:rsidR="00AA55AA"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C0500A" w:rsidRPr="009C1A89" w14:paraId="3E002AC3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291688DD" w14:textId="77777777" w:rsidR="00C0500A" w:rsidRPr="009C1A89" w:rsidRDefault="00C0500A" w:rsidP="00C0500A">
            <w:pPr>
              <w:rPr>
                <w:b/>
                <w:bCs/>
                <w:sz w:val="20"/>
                <w:szCs w:val="20"/>
              </w:rPr>
            </w:pPr>
            <w:r w:rsidRPr="009C1A89">
              <w:rPr>
                <w:b/>
                <w:bCs/>
                <w:sz w:val="20"/>
                <w:szCs w:val="20"/>
              </w:rPr>
              <w:t>10700000000000000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608D3EB4" w14:textId="77777777" w:rsidR="00C0500A" w:rsidRPr="009C1A89" w:rsidRDefault="00C0500A" w:rsidP="00C0500A">
            <w:pPr>
              <w:jc w:val="both"/>
              <w:rPr>
                <w:b/>
                <w:bCs/>
                <w:sz w:val="20"/>
                <w:szCs w:val="20"/>
              </w:rPr>
            </w:pPr>
            <w:r w:rsidRPr="009C1A89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76FA" w14:textId="28AA6D9E" w:rsidR="00C0500A" w:rsidRPr="009C1A89" w:rsidRDefault="009C1A89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8,3</w:t>
            </w:r>
          </w:p>
        </w:tc>
      </w:tr>
      <w:tr w:rsidR="00C0500A" w:rsidRPr="009C1A89" w14:paraId="7A34A67B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277561CB" w14:textId="77777777" w:rsidR="00C0500A" w:rsidRPr="009C1A89" w:rsidRDefault="00C0500A" w:rsidP="00C0500A">
            <w:pPr>
              <w:rPr>
                <w:bCs/>
                <w:sz w:val="20"/>
                <w:szCs w:val="20"/>
              </w:rPr>
            </w:pPr>
            <w:r w:rsidRPr="009C1A89">
              <w:rPr>
                <w:bCs/>
                <w:sz w:val="20"/>
                <w:szCs w:val="20"/>
              </w:rPr>
              <w:t>10701000010000110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5D357240" w14:textId="77777777" w:rsidR="00C0500A" w:rsidRPr="009C1A89" w:rsidRDefault="00C0500A" w:rsidP="00C0500A">
            <w:pPr>
              <w:jc w:val="both"/>
              <w:rPr>
                <w:bCs/>
                <w:sz w:val="20"/>
                <w:szCs w:val="20"/>
              </w:rPr>
            </w:pPr>
            <w:r w:rsidRPr="009C1A89">
              <w:rPr>
                <w:bCs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E25B" w14:textId="16B704D5" w:rsidR="00C0500A" w:rsidRPr="009C1A89" w:rsidRDefault="009C1A89" w:rsidP="00C0500A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8,3</w:t>
            </w:r>
          </w:p>
        </w:tc>
      </w:tr>
      <w:tr w:rsidR="00C0500A" w:rsidRPr="009C1A89" w14:paraId="2CF5DB01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50E3AC53" w14:textId="77777777" w:rsidR="00C0500A" w:rsidRPr="009C1A89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10800000000000000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4956DEDE" w14:textId="77777777" w:rsidR="00C0500A" w:rsidRPr="009C1A89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C803" w14:textId="3ED01A68" w:rsidR="00C0500A" w:rsidRPr="009C1A89" w:rsidRDefault="002A55FD" w:rsidP="009C1A89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9C1A8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3 230</w:t>
            </w:r>
            <w:r w:rsidRPr="009C1A8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C0500A" w:rsidRPr="009C1A89" w14:paraId="3A0CD134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6EDF8CE1" w14:textId="77777777" w:rsidR="00C0500A" w:rsidRPr="009C1A89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11100000000000000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112C7393" w14:textId="77777777" w:rsidR="00C0500A" w:rsidRPr="009C1A89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9C1A89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8E2A" w14:textId="74167F7F" w:rsidR="00C0500A" w:rsidRPr="009C1A89" w:rsidRDefault="009C1A89" w:rsidP="00FD7463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126 650,4</w:t>
            </w:r>
          </w:p>
        </w:tc>
      </w:tr>
      <w:tr w:rsidR="00C0500A" w:rsidRPr="009C1A89" w14:paraId="1590EB72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18C279C1" w14:textId="77777777" w:rsidR="00C0500A" w:rsidRPr="009C1A89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38" w:type="pct"/>
            <w:gridSpan w:val="2"/>
            <w:shd w:val="clear" w:color="auto" w:fill="auto"/>
          </w:tcPr>
          <w:p w14:paraId="77C5ADFD" w14:textId="77777777" w:rsidR="00C0500A" w:rsidRPr="009C1A89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sz w:val="20"/>
                <w:szCs w:val="20"/>
              </w:rPr>
              <w:t>из них: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AAAF" w14:textId="1A98D041" w:rsidR="00C0500A" w:rsidRPr="009C1A89" w:rsidRDefault="00C0500A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0500A" w:rsidRPr="009C1A89" w14:paraId="73B3D6EC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73A52F3B" w14:textId="77777777" w:rsidR="00C0500A" w:rsidRPr="009C1A89" w:rsidRDefault="00C0500A" w:rsidP="00C0500A">
            <w:pPr>
              <w:rPr>
                <w:sz w:val="20"/>
                <w:szCs w:val="20"/>
              </w:rPr>
            </w:pPr>
            <w:r w:rsidRPr="009C1A89">
              <w:rPr>
                <w:sz w:val="20"/>
                <w:szCs w:val="20"/>
              </w:rPr>
              <w:t>11101000000000120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2311DAD4" w14:textId="77777777" w:rsidR="00C0500A" w:rsidRPr="009C1A89" w:rsidRDefault="00C0500A" w:rsidP="00C0500A">
            <w:pPr>
              <w:jc w:val="both"/>
              <w:rPr>
                <w:sz w:val="20"/>
                <w:szCs w:val="20"/>
              </w:rPr>
            </w:pPr>
            <w:r w:rsidRPr="009C1A89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BC2C" w14:textId="0574BDD5" w:rsidR="00C0500A" w:rsidRPr="009C1A89" w:rsidRDefault="00AA55AA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573,6</w:t>
            </w:r>
          </w:p>
        </w:tc>
      </w:tr>
      <w:tr w:rsidR="00C0500A" w:rsidRPr="009C1A89" w14:paraId="74AB0C04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55490E26" w14:textId="77777777" w:rsidR="00C0500A" w:rsidRPr="009C1A89" w:rsidRDefault="00C0500A" w:rsidP="00C0500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sz w:val="20"/>
                <w:szCs w:val="20"/>
                <w:lang w:eastAsia="en-US"/>
              </w:rPr>
              <w:t>11105000000000120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6EB0AFBA" w14:textId="77777777" w:rsidR="00C0500A" w:rsidRPr="009C1A89" w:rsidRDefault="00C0500A" w:rsidP="00C0500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704E" w14:textId="7540C6DA" w:rsidR="00C0500A" w:rsidRPr="009C1A89" w:rsidRDefault="00AA55AA" w:rsidP="009C1A89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  <w:r w:rsid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8 180,</w:t>
            </w:r>
            <w:r w:rsidR="00E615C2"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0500A" w:rsidRPr="009C1A89" w14:paraId="422D80EB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60F8F1AF" w14:textId="77777777" w:rsidR="00C0500A" w:rsidRPr="009C1A89" w:rsidRDefault="00C0500A" w:rsidP="00C0500A">
            <w:pPr>
              <w:rPr>
                <w:sz w:val="20"/>
                <w:szCs w:val="20"/>
              </w:rPr>
            </w:pPr>
            <w:r w:rsidRPr="009C1A89">
              <w:rPr>
                <w:sz w:val="20"/>
                <w:szCs w:val="20"/>
              </w:rPr>
              <w:t>11107000000000120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495CA6B5" w14:textId="77777777" w:rsidR="00C0500A" w:rsidRPr="009C1A89" w:rsidRDefault="00C0500A" w:rsidP="00C0500A">
            <w:pPr>
              <w:jc w:val="both"/>
              <w:rPr>
                <w:sz w:val="20"/>
                <w:szCs w:val="20"/>
              </w:rPr>
            </w:pPr>
            <w:r w:rsidRPr="009C1A89">
              <w:rPr>
                <w:sz w:val="20"/>
                <w:szCs w:val="20"/>
              </w:rP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4952" w14:textId="0833E164" w:rsidR="00C0500A" w:rsidRPr="009C1A89" w:rsidRDefault="00FD7463" w:rsidP="00FD7463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616,8</w:t>
            </w:r>
          </w:p>
        </w:tc>
      </w:tr>
      <w:tr w:rsidR="00C0500A" w:rsidRPr="009C1A89" w14:paraId="0886DC02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66B77EB4" w14:textId="77777777" w:rsidR="00C0500A" w:rsidRPr="009C1A89" w:rsidRDefault="00C0500A" w:rsidP="00C0500A">
            <w:pPr>
              <w:rPr>
                <w:sz w:val="20"/>
                <w:szCs w:val="20"/>
              </w:rPr>
            </w:pPr>
            <w:r w:rsidRPr="009C1A89">
              <w:rPr>
                <w:sz w:val="20"/>
                <w:szCs w:val="20"/>
              </w:rPr>
              <w:t>11109000000000120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2884AD3D" w14:textId="77777777" w:rsidR="00C0500A" w:rsidRPr="009C1A89" w:rsidRDefault="00C0500A" w:rsidP="00C0500A">
            <w:pPr>
              <w:jc w:val="both"/>
              <w:rPr>
                <w:sz w:val="20"/>
                <w:szCs w:val="20"/>
              </w:rPr>
            </w:pPr>
            <w:r w:rsidRPr="009C1A89"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9C1A89">
              <w:rPr>
                <w:sz w:val="20"/>
                <w:szCs w:val="20"/>
              </w:rPr>
              <w:lastRenderedPageBreak/>
              <w:t>числе казенных)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BB94" w14:textId="2987C32B" w:rsidR="00C0500A" w:rsidRPr="009C1A89" w:rsidRDefault="00E615C2" w:rsidP="009C1A89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17 </w:t>
            </w:r>
            <w:r w:rsid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28</w:t>
            </w:r>
            <w:r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0500A" w:rsidRPr="009C1A89" w14:paraId="5B91583F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38B2F7E4" w14:textId="77777777" w:rsidR="00C0500A" w:rsidRPr="009C1A89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11200000000000000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44DCC463" w14:textId="77777777" w:rsidR="00C0500A" w:rsidRPr="009C1A89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ECA5" w14:textId="23191B77" w:rsidR="00C0500A" w:rsidRPr="009C1A89" w:rsidRDefault="009C1A89" w:rsidP="00C0500A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9 700</w:t>
            </w:r>
            <w:r w:rsidR="00E615C2" w:rsidRPr="009C1A8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C0500A" w:rsidRPr="009C1A89" w14:paraId="6314B96A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71F34EB6" w14:textId="77777777" w:rsidR="00C0500A" w:rsidRPr="009C1A89" w:rsidRDefault="00C0500A" w:rsidP="00C0500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sz w:val="20"/>
                <w:szCs w:val="20"/>
                <w:lang w:eastAsia="en-US"/>
              </w:rPr>
              <w:t>11201000010000120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1E1F968D" w14:textId="77777777" w:rsidR="00C0500A" w:rsidRPr="009C1A89" w:rsidRDefault="00C0500A" w:rsidP="00C0500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sz w:val="20"/>
                <w:szCs w:val="20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7192" w14:textId="36005F9A" w:rsidR="00C0500A" w:rsidRPr="009C1A89" w:rsidRDefault="009C1A89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9 700</w:t>
            </w:r>
            <w:r w:rsidR="00E615C2" w:rsidRPr="009C1A89">
              <w:rPr>
                <w:rFonts w:eastAsia="Calibri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C0500A" w:rsidRPr="009C1A89" w14:paraId="6614A62C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2D1A0D5F" w14:textId="77777777" w:rsidR="00C0500A" w:rsidRPr="009C1A89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11300000000000000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5B7FC4A2" w14:textId="77777777" w:rsidR="00C0500A" w:rsidRPr="009C1A89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73DC" w14:textId="4A032155" w:rsidR="00C0500A" w:rsidRPr="009C1A89" w:rsidRDefault="009C1A89" w:rsidP="009C1A89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4 550,6</w:t>
            </w:r>
          </w:p>
        </w:tc>
      </w:tr>
      <w:tr w:rsidR="00C0500A" w:rsidRPr="009C1A89" w14:paraId="24F211F3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4137CB5D" w14:textId="77777777" w:rsidR="00C0500A" w:rsidRPr="009C1A89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11400000000000000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14817F69" w14:textId="77777777" w:rsidR="00C0500A" w:rsidRPr="009C1A89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A3B4" w14:textId="4EA7EE23" w:rsidR="00C0500A" w:rsidRPr="009C1A89" w:rsidRDefault="00AA55AA" w:rsidP="009C1A89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  <w:r w:rsidR="009C1A8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720,3</w:t>
            </w:r>
          </w:p>
        </w:tc>
      </w:tr>
      <w:tr w:rsidR="00C0500A" w:rsidRPr="009C1A89" w14:paraId="43A30CDF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75A75DC8" w14:textId="77777777" w:rsidR="00C0500A" w:rsidRPr="009C1A89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11600000000000000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30C5BEF0" w14:textId="77777777" w:rsidR="00C0500A" w:rsidRPr="009C1A89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CBA4" w14:textId="4C1216D1" w:rsidR="00C0500A" w:rsidRPr="009C1A89" w:rsidRDefault="00E615C2" w:rsidP="009C1A89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9C1A8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711,9</w:t>
            </w:r>
          </w:p>
        </w:tc>
      </w:tr>
      <w:tr w:rsidR="00C0500A" w:rsidRPr="009C1A89" w14:paraId="63C870B4" w14:textId="77777777" w:rsidTr="008B0382">
        <w:trPr>
          <w:gridBefore w:val="2"/>
          <w:wBefore w:w="15" w:type="pct"/>
          <w:trHeight w:val="20"/>
        </w:trPr>
        <w:tc>
          <w:tcPr>
            <w:tcW w:w="1038" w:type="pct"/>
            <w:shd w:val="clear" w:color="auto" w:fill="auto"/>
            <w:noWrap/>
          </w:tcPr>
          <w:p w14:paraId="6131ACFD" w14:textId="77777777" w:rsidR="00C0500A" w:rsidRPr="009C1A89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11700000000000000</w:t>
            </w:r>
          </w:p>
        </w:tc>
        <w:tc>
          <w:tcPr>
            <w:tcW w:w="3238" w:type="pct"/>
            <w:gridSpan w:val="2"/>
            <w:shd w:val="clear" w:color="auto" w:fill="auto"/>
          </w:tcPr>
          <w:p w14:paraId="49C647EB" w14:textId="77777777" w:rsidR="00C0500A" w:rsidRPr="009C1A89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CC53" w14:textId="745F3A6A" w:rsidR="00C0500A" w:rsidRPr="009C1A89" w:rsidRDefault="006A5008" w:rsidP="009C1A89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A8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9C1A8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251,8</w:t>
            </w:r>
          </w:p>
        </w:tc>
      </w:tr>
      <w:tr w:rsidR="000C1FCF" w:rsidRPr="009C1A89" w14:paraId="7A9112D4" w14:textId="77777777" w:rsidTr="008B0382">
        <w:trPr>
          <w:gridBefore w:val="1"/>
          <w:wBefore w:w="8" w:type="pct"/>
          <w:trHeight w:val="20"/>
        </w:trPr>
        <w:tc>
          <w:tcPr>
            <w:tcW w:w="1052" w:type="pct"/>
            <w:gridSpan w:val="3"/>
            <w:shd w:val="clear" w:color="auto" w:fill="auto"/>
            <w:noWrap/>
          </w:tcPr>
          <w:p w14:paraId="1B98A074" w14:textId="77777777" w:rsidR="000C1FCF" w:rsidRPr="009C1A89" w:rsidRDefault="000C1FCF" w:rsidP="00A07F23">
            <w:pPr>
              <w:rPr>
                <w:b/>
                <w:bCs/>
                <w:sz w:val="20"/>
                <w:szCs w:val="20"/>
              </w:rPr>
            </w:pPr>
            <w:r w:rsidRPr="009C1A89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3231" w:type="pct"/>
            <w:shd w:val="clear" w:color="auto" w:fill="auto"/>
          </w:tcPr>
          <w:p w14:paraId="49504DAB" w14:textId="77777777" w:rsidR="000C1FCF" w:rsidRPr="009C1A89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9C1A89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9C1A89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bottom"/>
          </w:tcPr>
          <w:p w14:paraId="28C0768F" w14:textId="4FC72BEF" w:rsidR="000C1FCF" w:rsidRPr="009C1A89" w:rsidRDefault="0098583D" w:rsidP="007735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1A8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735C2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9C1A8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7735C2">
              <w:rPr>
                <w:b/>
                <w:bCs/>
                <w:color w:val="000000"/>
                <w:sz w:val="20"/>
                <w:szCs w:val="20"/>
              </w:rPr>
              <w:t>70 475,5</w:t>
            </w:r>
          </w:p>
        </w:tc>
      </w:tr>
      <w:tr w:rsidR="000C1FCF" w:rsidRPr="009C1A89" w14:paraId="069A0027" w14:textId="77777777" w:rsidTr="008B0382">
        <w:trPr>
          <w:gridBefore w:val="1"/>
          <w:wBefore w:w="8" w:type="pct"/>
          <w:trHeight w:val="20"/>
        </w:trPr>
        <w:tc>
          <w:tcPr>
            <w:tcW w:w="1052" w:type="pct"/>
            <w:gridSpan w:val="3"/>
            <w:shd w:val="clear" w:color="auto" w:fill="auto"/>
            <w:noWrap/>
          </w:tcPr>
          <w:p w14:paraId="2A8C48C7" w14:textId="77777777" w:rsidR="000C1FCF" w:rsidRPr="009C1A89" w:rsidRDefault="000C1FCF" w:rsidP="00A07F23">
            <w:pPr>
              <w:rPr>
                <w:b/>
                <w:bCs/>
                <w:sz w:val="20"/>
                <w:szCs w:val="20"/>
              </w:rPr>
            </w:pPr>
            <w:r w:rsidRPr="009C1A89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3231" w:type="pct"/>
            <w:shd w:val="clear" w:color="auto" w:fill="auto"/>
          </w:tcPr>
          <w:p w14:paraId="62D0B436" w14:textId="77777777" w:rsidR="000C1FCF" w:rsidRPr="009C1A89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9C1A8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9C1A89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bottom"/>
          </w:tcPr>
          <w:p w14:paraId="7B9E651D" w14:textId="3CF0B1BA" w:rsidR="000C1FCF" w:rsidRPr="009C1A89" w:rsidRDefault="0098583D" w:rsidP="007735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1A8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35FD6" w:rsidRPr="009C1A8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735C2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9C1A89">
              <w:rPr>
                <w:b/>
                <w:bCs/>
                <w:color w:val="000000"/>
                <w:sz w:val="20"/>
                <w:szCs w:val="20"/>
              </w:rPr>
              <w:t>34</w:t>
            </w:r>
            <w:r w:rsidR="007735C2">
              <w:rPr>
                <w:b/>
                <w:bCs/>
                <w:color w:val="000000"/>
                <w:sz w:val="20"/>
                <w:szCs w:val="20"/>
              </w:rPr>
              <w:t>4 676,2</w:t>
            </w:r>
          </w:p>
        </w:tc>
      </w:tr>
      <w:tr w:rsidR="000C1FCF" w:rsidRPr="009C1A89" w14:paraId="7F01EDF7" w14:textId="77777777" w:rsidTr="008B0382">
        <w:trPr>
          <w:gridBefore w:val="1"/>
          <w:wBefore w:w="8" w:type="pct"/>
          <w:trHeight w:val="20"/>
        </w:trPr>
        <w:tc>
          <w:tcPr>
            <w:tcW w:w="1052" w:type="pct"/>
            <w:gridSpan w:val="3"/>
            <w:shd w:val="clear" w:color="auto" w:fill="auto"/>
            <w:noWrap/>
          </w:tcPr>
          <w:p w14:paraId="5D0479F6" w14:textId="77777777" w:rsidR="000C1FCF" w:rsidRPr="009C1A89" w:rsidRDefault="000C1FCF" w:rsidP="00A07F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1" w:type="pct"/>
            <w:shd w:val="clear" w:color="auto" w:fill="auto"/>
          </w:tcPr>
          <w:p w14:paraId="0FC7A923" w14:textId="77777777" w:rsidR="000C1FCF" w:rsidRPr="009C1A89" w:rsidRDefault="000C1FCF" w:rsidP="00A07F23">
            <w:pPr>
              <w:jc w:val="both"/>
              <w:rPr>
                <w:bCs/>
                <w:sz w:val="20"/>
                <w:szCs w:val="20"/>
              </w:rPr>
            </w:pPr>
            <w:r w:rsidRPr="009C1A89">
              <w:rPr>
                <w:bCs/>
                <w:sz w:val="20"/>
                <w:szCs w:val="20"/>
              </w:rPr>
              <w:t>в том числе</w:t>
            </w:r>
            <w:r w:rsidRPr="009C1A8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bottom"/>
          </w:tcPr>
          <w:p w14:paraId="79B0643A" w14:textId="77777777" w:rsidR="000C1FCF" w:rsidRPr="009C1A89" w:rsidRDefault="000C1FCF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55FD" w:rsidRPr="009C1A89" w14:paraId="5DBA8CFA" w14:textId="77777777" w:rsidTr="008B0382">
        <w:trPr>
          <w:gridBefore w:val="1"/>
          <w:wBefore w:w="8" w:type="pct"/>
          <w:trHeight w:val="20"/>
        </w:trPr>
        <w:tc>
          <w:tcPr>
            <w:tcW w:w="1052" w:type="pct"/>
            <w:gridSpan w:val="3"/>
            <w:shd w:val="clear" w:color="auto" w:fill="auto"/>
            <w:noWrap/>
          </w:tcPr>
          <w:p w14:paraId="08132853" w14:textId="77777777" w:rsidR="002A55FD" w:rsidRPr="009C1A89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9C1A89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3231" w:type="pct"/>
            <w:shd w:val="clear" w:color="auto" w:fill="auto"/>
          </w:tcPr>
          <w:p w14:paraId="61FEBAE9" w14:textId="77777777" w:rsidR="002A55FD" w:rsidRPr="009C1A89" w:rsidRDefault="002A55FD" w:rsidP="002A55FD">
            <w:pPr>
              <w:jc w:val="both"/>
              <w:rPr>
                <w:b/>
                <w:bCs/>
                <w:sz w:val="20"/>
                <w:szCs w:val="20"/>
              </w:rPr>
            </w:pPr>
            <w:r w:rsidRPr="009C1A89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76C8" w14:textId="5C577DF8" w:rsidR="002A55FD" w:rsidRPr="009C1A89" w:rsidRDefault="002A55FD" w:rsidP="002A55F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C1A89">
              <w:rPr>
                <w:b/>
                <w:color w:val="000000"/>
                <w:sz w:val="20"/>
                <w:szCs w:val="20"/>
              </w:rPr>
              <w:t>113 803,1</w:t>
            </w:r>
          </w:p>
        </w:tc>
      </w:tr>
      <w:tr w:rsidR="002A55FD" w:rsidRPr="009C1A89" w14:paraId="3452BA7A" w14:textId="77777777" w:rsidTr="008B0382">
        <w:trPr>
          <w:gridBefore w:val="1"/>
          <w:wBefore w:w="8" w:type="pct"/>
          <w:trHeight w:val="20"/>
        </w:trPr>
        <w:tc>
          <w:tcPr>
            <w:tcW w:w="1052" w:type="pct"/>
            <w:gridSpan w:val="3"/>
            <w:shd w:val="clear" w:color="auto" w:fill="auto"/>
            <w:noWrap/>
          </w:tcPr>
          <w:p w14:paraId="58BF471C" w14:textId="77777777" w:rsidR="002A55FD" w:rsidRPr="009C1A89" w:rsidRDefault="002A55FD" w:rsidP="002A55FD">
            <w:pPr>
              <w:rPr>
                <w:bCs/>
                <w:sz w:val="20"/>
                <w:szCs w:val="20"/>
              </w:rPr>
            </w:pPr>
          </w:p>
        </w:tc>
        <w:tc>
          <w:tcPr>
            <w:tcW w:w="3231" w:type="pct"/>
            <w:shd w:val="clear" w:color="auto" w:fill="auto"/>
          </w:tcPr>
          <w:p w14:paraId="3D17D36A" w14:textId="77777777" w:rsidR="002A55FD" w:rsidRPr="009C1A89" w:rsidRDefault="002A55FD" w:rsidP="002A55F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C1A89">
              <w:rPr>
                <w:rFonts w:ascii="Times New Roman" w:hAnsi="Times New Roman"/>
              </w:rPr>
              <w:t>из них: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65F8" w14:textId="140CD4B3" w:rsidR="002A55FD" w:rsidRPr="009C1A89" w:rsidRDefault="002A55FD" w:rsidP="002A55F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A55FD" w:rsidRPr="009C1A89" w14:paraId="06847021" w14:textId="77777777" w:rsidTr="008B0382">
        <w:trPr>
          <w:gridBefore w:val="1"/>
          <w:wBefore w:w="8" w:type="pct"/>
          <w:trHeight w:val="20"/>
        </w:trPr>
        <w:tc>
          <w:tcPr>
            <w:tcW w:w="1052" w:type="pct"/>
            <w:gridSpan w:val="3"/>
            <w:shd w:val="clear" w:color="auto" w:fill="auto"/>
            <w:noWrap/>
          </w:tcPr>
          <w:p w14:paraId="64C8BCED" w14:textId="77777777" w:rsidR="002A55FD" w:rsidRPr="009C1A89" w:rsidRDefault="002A55FD" w:rsidP="002A55FD">
            <w:pPr>
              <w:rPr>
                <w:bCs/>
                <w:sz w:val="20"/>
                <w:szCs w:val="20"/>
              </w:rPr>
            </w:pPr>
            <w:r w:rsidRPr="009C1A89">
              <w:rPr>
                <w:bCs/>
                <w:sz w:val="20"/>
                <w:szCs w:val="20"/>
              </w:rPr>
              <w:t>20215001040000150</w:t>
            </w:r>
          </w:p>
        </w:tc>
        <w:tc>
          <w:tcPr>
            <w:tcW w:w="3231" w:type="pct"/>
            <w:shd w:val="clear" w:color="auto" w:fill="auto"/>
          </w:tcPr>
          <w:p w14:paraId="0404AB70" w14:textId="77777777" w:rsidR="002A55FD" w:rsidRPr="009C1A89" w:rsidRDefault="002A55FD" w:rsidP="002A55F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C1A89">
              <w:rPr>
                <w:rFonts w:ascii="Times New Roman" w:hAnsi="Times New Roman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AB46" w14:textId="75D34411" w:rsidR="002A55FD" w:rsidRPr="009C1A89" w:rsidRDefault="00E615C2" w:rsidP="002A55F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1A89">
              <w:rPr>
                <w:bCs/>
                <w:color w:val="000000"/>
                <w:sz w:val="20"/>
                <w:szCs w:val="20"/>
              </w:rPr>
              <w:t>113 803,1</w:t>
            </w:r>
          </w:p>
        </w:tc>
      </w:tr>
      <w:tr w:rsidR="002A55FD" w:rsidRPr="009C1A89" w14:paraId="01A9A3C7" w14:textId="77777777" w:rsidTr="008B0382">
        <w:trPr>
          <w:gridBefore w:val="1"/>
          <w:wBefore w:w="8" w:type="pct"/>
          <w:trHeight w:val="20"/>
        </w:trPr>
        <w:tc>
          <w:tcPr>
            <w:tcW w:w="1052" w:type="pct"/>
            <w:gridSpan w:val="3"/>
            <w:shd w:val="clear" w:color="auto" w:fill="auto"/>
            <w:noWrap/>
          </w:tcPr>
          <w:p w14:paraId="21CE5158" w14:textId="77777777" w:rsidR="002A55FD" w:rsidRPr="009C1A89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9C1A89">
              <w:rPr>
                <w:b/>
                <w:bCs/>
                <w:sz w:val="20"/>
                <w:szCs w:val="20"/>
              </w:rPr>
              <w:t>20220000000000150</w:t>
            </w:r>
          </w:p>
        </w:tc>
        <w:tc>
          <w:tcPr>
            <w:tcW w:w="3231" w:type="pct"/>
            <w:shd w:val="clear" w:color="auto" w:fill="auto"/>
          </w:tcPr>
          <w:p w14:paraId="03136F05" w14:textId="77777777" w:rsidR="002A55FD" w:rsidRPr="009C1A89" w:rsidRDefault="002A55FD" w:rsidP="002A55F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9C1A89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C253" w14:textId="407DFA9F" w:rsidR="002A55FD" w:rsidRPr="009C1A89" w:rsidRDefault="00D95663" w:rsidP="007735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1A89">
              <w:rPr>
                <w:b/>
                <w:bCs/>
                <w:color w:val="000000"/>
                <w:sz w:val="20"/>
                <w:szCs w:val="20"/>
              </w:rPr>
              <w:t>841 691,</w:t>
            </w:r>
            <w:r w:rsidR="007735C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A55FD" w:rsidRPr="009C1A89" w14:paraId="6C9ABD02" w14:textId="77777777" w:rsidTr="008B0382">
        <w:trPr>
          <w:gridBefore w:val="1"/>
          <w:wBefore w:w="8" w:type="pct"/>
          <w:trHeight w:val="20"/>
        </w:trPr>
        <w:tc>
          <w:tcPr>
            <w:tcW w:w="1052" w:type="pct"/>
            <w:gridSpan w:val="3"/>
            <w:shd w:val="clear" w:color="auto" w:fill="auto"/>
            <w:noWrap/>
          </w:tcPr>
          <w:p w14:paraId="63FCC78E" w14:textId="77777777" w:rsidR="002A55FD" w:rsidRPr="009C1A89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9C1A89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3231" w:type="pct"/>
            <w:shd w:val="clear" w:color="auto" w:fill="auto"/>
          </w:tcPr>
          <w:p w14:paraId="7380909D" w14:textId="77777777" w:rsidR="002A55FD" w:rsidRPr="009C1A89" w:rsidRDefault="002A55FD" w:rsidP="002A55FD">
            <w:pPr>
              <w:jc w:val="both"/>
              <w:rPr>
                <w:b/>
                <w:bCs/>
                <w:sz w:val="20"/>
                <w:szCs w:val="20"/>
              </w:rPr>
            </w:pPr>
            <w:r w:rsidRPr="009C1A89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D045" w14:textId="6A11968E" w:rsidR="002A55FD" w:rsidRPr="009C1A89" w:rsidRDefault="007F660D" w:rsidP="00D956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1A8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95663" w:rsidRPr="009C1A8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9C1A8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D95663" w:rsidRPr="009C1A89">
              <w:rPr>
                <w:b/>
                <w:bCs/>
                <w:color w:val="000000"/>
                <w:sz w:val="20"/>
                <w:szCs w:val="20"/>
              </w:rPr>
              <w:t>28 776,9</w:t>
            </w:r>
          </w:p>
        </w:tc>
      </w:tr>
      <w:tr w:rsidR="002A55FD" w:rsidRPr="009C1A89" w14:paraId="632A38B2" w14:textId="77777777" w:rsidTr="008B0382">
        <w:trPr>
          <w:gridBefore w:val="1"/>
          <w:wBefore w:w="8" w:type="pct"/>
          <w:trHeight w:val="20"/>
        </w:trPr>
        <w:tc>
          <w:tcPr>
            <w:tcW w:w="1052" w:type="pct"/>
            <w:gridSpan w:val="3"/>
            <w:shd w:val="clear" w:color="auto" w:fill="auto"/>
            <w:noWrap/>
          </w:tcPr>
          <w:p w14:paraId="0751DCAF" w14:textId="77777777" w:rsidR="002A55FD" w:rsidRPr="009C1A89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9C1A89">
              <w:rPr>
                <w:b/>
                <w:bCs/>
                <w:sz w:val="20"/>
                <w:szCs w:val="20"/>
              </w:rPr>
              <w:t>20240000000000150</w:t>
            </w:r>
          </w:p>
        </w:tc>
        <w:tc>
          <w:tcPr>
            <w:tcW w:w="3231" w:type="pct"/>
            <w:shd w:val="clear" w:color="auto" w:fill="auto"/>
          </w:tcPr>
          <w:p w14:paraId="6A8BC8DD" w14:textId="77777777" w:rsidR="002A55FD" w:rsidRPr="009C1A89" w:rsidRDefault="002A55FD" w:rsidP="002A55FD">
            <w:pPr>
              <w:jc w:val="both"/>
              <w:rPr>
                <w:b/>
                <w:bCs/>
                <w:sz w:val="20"/>
                <w:szCs w:val="20"/>
              </w:rPr>
            </w:pPr>
            <w:r w:rsidRPr="009C1A89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B555" w14:textId="334D51B6" w:rsidR="002A55FD" w:rsidRPr="009C1A89" w:rsidRDefault="007735C2" w:rsidP="002A55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60 404,7</w:t>
            </w:r>
          </w:p>
        </w:tc>
      </w:tr>
      <w:tr w:rsidR="00E00F5B" w:rsidRPr="009C1A89" w14:paraId="57FE48EF" w14:textId="77777777" w:rsidTr="008B0382">
        <w:trPr>
          <w:gridBefore w:val="1"/>
          <w:wBefore w:w="8" w:type="pct"/>
          <w:trHeight w:val="20"/>
        </w:trPr>
        <w:tc>
          <w:tcPr>
            <w:tcW w:w="1052" w:type="pct"/>
            <w:gridSpan w:val="3"/>
            <w:shd w:val="clear" w:color="auto" w:fill="auto"/>
            <w:noWrap/>
          </w:tcPr>
          <w:p w14:paraId="05AA1729" w14:textId="77777777" w:rsidR="00E00F5B" w:rsidRPr="009C1A89" w:rsidRDefault="003E37F6" w:rsidP="00E00F5B">
            <w:pPr>
              <w:rPr>
                <w:b/>
                <w:bCs/>
                <w:sz w:val="20"/>
                <w:szCs w:val="20"/>
              </w:rPr>
            </w:pPr>
            <w:r w:rsidRPr="009C1A89">
              <w:rPr>
                <w:b/>
                <w:bCs/>
                <w:sz w:val="20"/>
                <w:szCs w:val="20"/>
              </w:rPr>
              <w:t>21800000000000000</w:t>
            </w:r>
          </w:p>
        </w:tc>
        <w:tc>
          <w:tcPr>
            <w:tcW w:w="3231" w:type="pct"/>
            <w:shd w:val="clear" w:color="auto" w:fill="auto"/>
          </w:tcPr>
          <w:p w14:paraId="69473936" w14:textId="77777777" w:rsidR="00E00F5B" w:rsidRPr="009C1A89" w:rsidRDefault="003E37F6" w:rsidP="003E37F6">
            <w:pPr>
              <w:jc w:val="both"/>
              <w:rPr>
                <w:b/>
                <w:bCs/>
                <w:sz w:val="20"/>
                <w:szCs w:val="20"/>
              </w:rPr>
            </w:pPr>
            <w:r w:rsidRPr="009C1A89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bottom"/>
          </w:tcPr>
          <w:p w14:paraId="6C6ACB18" w14:textId="3AF4AE9F" w:rsidR="00E00F5B" w:rsidRPr="009C1A89" w:rsidRDefault="000A7032" w:rsidP="007735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1A89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7735C2">
              <w:rPr>
                <w:b/>
                <w:bCs/>
                <w:color w:val="000000"/>
                <w:sz w:val="20"/>
                <w:szCs w:val="20"/>
              </w:rPr>
              <w:t>7 528,2</w:t>
            </w:r>
          </w:p>
        </w:tc>
      </w:tr>
      <w:tr w:rsidR="00E00F5B" w:rsidRPr="009C1A89" w14:paraId="357E18C6" w14:textId="77777777" w:rsidTr="008B0382">
        <w:trPr>
          <w:gridBefore w:val="1"/>
          <w:wBefore w:w="8" w:type="pct"/>
          <w:trHeight w:val="20"/>
        </w:trPr>
        <w:tc>
          <w:tcPr>
            <w:tcW w:w="1052" w:type="pct"/>
            <w:gridSpan w:val="3"/>
            <w:shd w:val="clear" w:color="auto" w:fill="auto"/>
            <w:noWrap/>
          </w:tcPr>
          <w:p w14:paraId="5140E458" w14:textId="77777777" w:rsidR="00E00F5B" w:rsidRPr="009C1A89" w:rsidRDefault="00E00F5B" w:rsidP="00E00F5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3231" w:type="pct"/>
            <w:shd w:val="clear" w:color="auto" w:fill="auto"/>
          </w:tcPr>
          <w:p w14:paraId="4184F6E9" w14:textId="77777777" w:rsidR="00E00F5B" w:rsidRPr="009C1A89" w:rsidRDefault="00E00F5B" w:rsidP="00E00F5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A89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bottom"/>
          </w:tcPr>
          <w:p w14:paraId="2501148D" w14:textId="57A94E78" w:rsidR="00E00F5B" w:rsidRPr="009C1A89" w:rsidRDefault="007F660D" w:rsidP="00335F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1A89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335FD6" w:rsidRPr="009C1A89">
              <w:rPr>
                <w:b/>
                <w:bCs/>
                <w:color w:val="000000"/>
                <w:sz w:val="20"/>
                <w:szCs w:val="20"/>
              </w:rPr>
              <w:t>21 728,9</w:t>
            </w:r>
          </w:p>
        </w:tc>
      </w:tr>
      <w:tr w:rsidR="005F5E09" w:rsidRPr="009C1A89" w14:paraId="19E7BC9A" w14:textId="77777777" w:rsidTr="008B0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  <w:trHeight w:val="20"/>
        </w:trPr>
        <w:tc>
          <w:tcPr>
            <w:tcW w:w="4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5969F" w14:textId="77777777" w:rsidR="005F5E09" w:rsidRPr="009C1A89" w:rsidRDefault="005F5E09" w:rsidP="00FD7463">
            <w:pPr>
              <w:jc w:val="both"/>
              <w:rPr>
                <w:b/>
                <w:bCs/>
                <w:sz w:val="20"/>
                <w:szCs w:val="20"/>
              </w:rPr>
            </w:pPr>
            <w:r w:rsidRPr="009C1A89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3040" w14:textId="4CB455C4" w:rsidR="005F5E09" w:rsidRPr="009C1A89" w:rsidRDefault="00AA066B" w:rsidP="007735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1A8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7735C2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9C1A89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7735C2">
              <w:rPr>
                <w:b/>
                <w:bCs/>
                <w:color w:val="000000"/>
                <w:sz w:val="20"/>
                <w:szCs w:val="20"/>
              </w:rPr>
              <w:t>7 895,5</w:t>
            </w:r>
            <w:r w:rsidR="005F5E09" w:rsidRPr="009C1A89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3C529C3A" w14:textId="77777777" w:rsidR="00A43D73" w:rsidRPr="009C1A89" w:rsidRDefault="00A43D73" w:rsidP="006B0EFD">
      <w:pPr>
        <w:ind w:firstLine="709"/>
        <w:jc w:val="both"/>
      </w:pPr>
    </w:p>
    <w:p w14:paraId="21609814" w14:textId="11093706" w:rsidR="006B0EFD" w:rsidRPr="00B05EDE" w:rsidRDefault="004B6095" w:rsidP="006B0EFD">
      <w:pPr>
        <w:ind w:firstLine="709"/>
        <w:jc w:val="both"/>
      </w:pPr>
      <w:r w:rsidRPr="002B7A80">
        <w:t>5)</w:t>
      </w:r>
      <w:r w:rsidRPr="002B7A80">
        <w:rPr>
          <w:spacing w:val="-2"/>
        </w:rPr>
        <w:t xml:space="preserve"> </w:t>
      </w:r>
      <w:r w:rsidR="006B0EFD" w:rsidRPr="00B05EDE">
        <w:t xml:space="preserve">дополнить приложением </w:t>
      </w:r>
      <w:r w:rsidR="002625B0" w:rsidRPr="00B05EDE">
        <w:t>3</w:t>
      </w:r>
      <w:r w:rsidR="00B05EDE" w:rsidRPr="00B05EDE">
        <w:rPr>
          <w:vertAlign w:val="superscript"/>
        </w:rPr>
        <w:t>4</w:t>
      </w:r>
      <w:r w:rsidR="004858F9" w:rsidRPr="00B05EDE">
        <w:t xml:space="preserve"> </w:t>
      </w:r>
      <w:r w:rsidR="006B0EFD" w:rsidRPr="00B05EDE">
        <w:t>следующего содержания:</w:t>
      </w:r>
    </w:p>
    <w:p w14:paraId="11B703B2" w14:textId="4F0DF099" w:rsidR="006B0EFD" w:rsidRPr="00B05EDE" w:rsidRDefault="006B0EFD" w:rsidP="00CB5C62">
      <w:pPr>
        <w:ind w:left="5387"/>
        <w:jc w:val="both"/>
        <w:rPr>
          <w:sz w:val="22"/>
          <w:szCs w:val="22"/>
          <w:vertAlign w:val="superscript"/>
        </w:rPr>
      </w:pPr>
      <w:r w:rsidRPr="00B05EDE">
        <w:rPr>
          <w:sz w:val="22"/>
          <w:szCs w:val="22"/>
        </w:rPr>
        <w:t xml:space="preserve">«Приложение </w:t>
      </w:r>
      <w:r w:rsidR="002625B0" w:rsidRPr="00B05EDE">
        <w:rPr>
          <w:sz w:val="22"/>
          <w:szCs w:val="22"/>
        </w:rPr>
        <w:t>3</w:t>
      </w:r>
      <w:r w:rsidR="00B05EDE" w:rsidRPr="00B05EDE">
        <w:rPr>
          <w:sz w:val="22"/>
          <w:szCs w:val="22"/>
          <w:vertAlign w:val="superscript"/>
        </w:rPr>
        <w:t>4</w:t>
      </w:r>
    </w:p>
    <w:p w14:paraId="351581A1" w14:textId="38F5B8D0" w:rsidR="006B0EFD" w:rsidRPr="00B05EDE" w:rsidRDefault="006B0EFD" w:rsidP="00CB5C62">
      <w:pPr>
        <w:ind w:left="5387"/>
        <w:jc w:val="both"/>
      </w:pPr>
      <w:r w:rsidRPr="00B05EDE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B05EDE">
        <w:rPr>
          <w:sz w:val="22"/>
          <w:szCs w:val="22"/>
        </w:rPr>
        <w:t>е города Новочебоксарска на 202</w:t>
      </w:r>
      <w:r w:rsidR="002625B0" w:rsidRPr="00B05EDE">
        <w:rPr>
          <w:sz w:val="22"/>
          <w:szCs w:val="22"/>
        </w:rPr>
        <w:t>2</w:t>
      </w:r>
      <w:r w:rsidR="00592F0D" w:rsidRPr="00B05EDE">
        <w:rPr>
          <w:sz w:val="22"/>
          <w:szCs w:val="22"/>
        </w:rPr>
        <w:t xml:space="preserve"> год </w:t>
      </w:r>
      <w:r w:rsidR="00AD5A79" w:rsidRPr="00B05EDE">
        <w:rPr>
          <w:sz w:val="22"/>
          <w:szCs w:val="22"/>
        </w:rPr>
        <w:t>и на плановый период 202</w:t>
      </w:r>
      <w:r w:rsidR="002625B0" w:rsidRPr="00B05EDE">
        <w:rPr>
          <w:sz w:val="22"/>
          <w:szCs w:val="22"/>
        </w:rPr>
        <w:t>3</w:t>
      </w:r>
      <w:r w:rsidR="00AD5A79" w:rsidRPr="00B05EDE">
        <w:rPr>
          <w:sz w:val="22"/>
          <w:szCs w:val="22"/>
        </w:rPr>
        <w:t xml:space="preserve"> и 202</w:t>
      </w:r>
      <w:r w:rsidR="002625B0" w:rsidRPr="00B05EDE">
        <w:rPr>
          <w:sz w:val="22"/>
          <w:szCs w:val="22"/>
        </w:rPr>
        <w:t>4</w:t>
      </w:r>
      <w:r w:rsidRPr="00B05EDE">
        <w:rPr>
          <w:sz w:val="22"/>
          <w:szCs w:val="22"/>
        </w:rPr>
        <w:t xml:space="preserve"> годов»</w:t>
      </w:r>
    </w:p>
    <w:p w14:paraId="151ADFA6" w14:textId="77777777" w:rsidR="006B0EFD" w:rsidRPr="00B05EDE" w:rsidRDefault="006B0EFD" w:rsidP="006B0EFD">
      <w:pPr>
        <w:jc w:val="center"/>
        <w:rPr>
          <w:b/>
          <w:bCs/>
        </w:rPr>
      </w:pPr>
    </w:p>
    <w:p w14:paraId="430294D5" w14:textId="35C8E352" w:rsidR="006B0EFD" w:rsidRPr="001F5398" w:rsidRDefault="006B0EFD" w:rsidP="006B0EFD">
      <w:pPr>
        <w:jc w:val="center"/>
        <w:rPr>
          <w:b/>
          <w:bCs/>
          <w:sz w:val="22"/>
          <w:szCs w:val="22"/>
        </w:rPr>
      </w:pPr>
      <w:r w:rsidRPr="00B05EDE">
        <w:rPr>
          <w:b/>
          <w:bCs/>
          <w:sz w:val="22"/>
          <w:szCs w:val="22"/>
        </w:rPr>
        <w:t>ИЗМЕНЕНИЕ</w:t>
      </w:r>
      <w:r w:rsidRPr="00B05EDE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 и группам (группам и подгруппам) видов расходов классификации расходов бюджет</w:t>
      </w:r>
      <w:r w:rsidR="00592F0D" w:rsidRPr="00B05EDE">
        <w:rPr>
          <w:b/>
          <w:bCs/>
          <w:sz w:val="22"/>
          <w:szCs w:val="22"/>
        </w:rPr>
        <w:t>а города Новочебо</w:t>
      </w:r>
      <w:r w:rsidR="0001780F" w:rsidRPr="00B05EDE">
        <w:rPr>
          <w:b/>
          <w:bCs/>
          <w:sz w:val="22"/>
          <w:szCs w:val="22"/>
        </w:rPr>
        <w:t>ксарска на 202</w:t>
      </w:r>
      <w:r w:rsidR="002625B0" w:rsidRPr="00B05EDE">
        <w:rPr>
          <w:b/>
          <w:bCs/>
          <w:sz w:val="22"/>
          <w:szCs w:val="22"/>
        </w:rPr>
        <w:t>2</w:t>
      </w:r>
      <w:r w:rsidRPr="00B05EDE">
        <w:rPr>
          <w:b/>
          <w:bCs/>
          <w:sz w:val="22"/>
          <w:szCs w:val="22"/>
        </w:rPr>
        <w:t xml:space="preserve"> год, преду</w:t>
      </w:r>
      <w:r w:rsidR="00731C59" w:rsidRPr="00B05EDE">
        <w:rPr>
          <w:b/>
          <w:bCs/>
          <w:sz w:val="22"/>
          <w:szCs w:val="22"/>
        </w:rPr>
        <w:t>смотренного приложением</w:t>
      </w:r>
      <w:r w:rsidRPr="00B05EDE">
        <w:rPr>
          <w:b/>
          <w:bCs/>
          <w:sz w:val="22"/>
          <w:szCs w:val="22"/>
        </w:rPr>
        <w:t xml:space="preserve"> </w:t>
      </w:r>
      <w:r w:rsidR="002625B0" w:rsidRPr="00B05EDE">
        <w:rPr>
          <w:b/>
          <w:bCs/>
          <w:sz w:val="22"/>
          <w:szCs w:val="22"/>
        </w:rPr>
        <w:t>3</w:t>
      </w:r>
      <w:r w:rsidR="002A27D4" w:rsidRPr="00B05EDE">
        <w:rPr>
          <w:b/>
          <w:bCs/>
          <w:sz w:val="22"/>
          <w:szCs w:val="22"/>
        </w:rPr>
        <w:t>, 3</w:t>
      </w:r>
      <w:r w:rsidR="002A27D4" w:rsidRPr="00B05EDE">
        <w:rPr>
          <w:b/>
          <w:bCs/>
          <w:sz w:val="22"/>
          <w:szCs w:val="22"/>
          <w:vertAlign w:val="superscript"/>
        </w:rPr>
        <w:t>1</w:t>
      </w:r>
      <w:r w:rsidR="00BE66BC" w:rsidRPr="00B05EDE">
        <w:rPr>
          <w:b/>
          <w:bCs/>
          <w:sz w:val="22"/>
          <w:szCs w:val="22"/>
        </w:rPr>
        <w:t>, 3</w:t>
      </w:r>
      <w:r w:rsidR="00BE66BC" w:rsidRPr="00B05EDE">
        <w:rPr>
          <w:b/>
          <w:bCs/>
          <w:sz w:val="22"/>
          <w:szCs w:val="22"/>
          <w:vertAlign w:val="superscript"/>
        </w:rPr>
        <w:t>2</w:t>
      </w:r>
      <w:r w:rsidR="00B05EDE" w:rsidRPr="00B05EDE">
        <w:rPr>
          <w:b/>
          <w:bCs/>
          <w:sz w:val="22"/>
          <w:szCs w:val="22"/>
        </w:rPr>
        <w:t>, 3</w:t>
      </w:r>
      <w:r w:rsidR="00B05EDE" w:rsidRPr="00B05EDE">
        <w:rPr>
          <w:b/>
          <w:bCs/>
          <w:sz w:val="22"/>
          <w:szCs w:val="22"/>
          <w:vertAlign w:val="superscript"/>
        </w:rPr>
        <w:t>3</w:t>
      </w:r>
      <w:r w:rsidR="00DC4C5F" w:rsidRPr="00B05EDE">
        <w:rPr>
          <w:b/>
          <w:bCs/>
          <w:sz w:val="22"/>
          <w:szCs w:val="22"/>
        </w:rPr>
        <w:t xml:space="preserve"> </w:t>
      </w:r>
      <w:r w:rsidRPr="00B05EDE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  <w:r w:rsidR="004F6647" w:rsidRPr="00B05EDE">
        <w:rPr>
          <w:b/>
          <w:bCs/>
          <w:sz w:val="22"/>
          <w:szCs w:val="22"/>
        </w:rPr>
        <w:t>«</w:t>
      </w:r>
      <w:r w:rsidRPr="00B05EDE">
        <w:rPr>
          <w:b/>
          <w:bCs/>
          <w:sz w:val="22"/>
          <w:szCs w:val="22"/>
        </w:rPr>
        <w:t>О бюджет</w:t>
      </w:r>
      <w:r w:rsidR="007E4A87" w:rsidRPr="00B05EDE">
        <w:rPr>
          <w:b/>
          <w:bCs/>
          <w:sz w:val="22"/>
          <w:szCs w:val="22"/>
        </w:rPr>
        <w:t>е города Новочебоксарска на 202</w:t>
      </w:r>
      <w:r w:rsidR="002625B0" w:rsidRPr="00B05EDE">
        <w:rPr>
          <w:b/>
          <w:bCs/>
          <w:sz w:val="22"/>
          <w:szCs w:val="22"/>
        </w:rPr>
        <w:t>2</w:t>
      </w:r>
      <w:r w:rsidR="00592F0D" w:rsidRPr="00B05EDE">
        <w:rPr>
          <w:b/>
          <w:bCs/>
          <w:sz w:val="22"/>
          <w:szCs w:val="22"/>
        </w:rPr>
        <w:t xml:space="preserve"> год и на плановый период 202</w:t>
      </w:r>
      <w:r w:rsidR="002625B0" w:rsidRPr="00B05EDE">
        <w:rPr>
          <w:b/>
          <w:bCs/>
          <w:sz w:val="22"/>
          <w:szCs w:val="22"/>
        </w:rPr>
        <w:t>3</w:t>
      </w:r>
      <w:r w:rsidR="007E4A87" w:rsidRPr="00B05EDE">
        <w:rPr>
          <w:b/>
          <w:bCs/>
          <w:sz w:val="22"/>
          <w:szCs w:val="22"/>
        </w:rPr>
        <w:t xml:space="preserve"> и 202</w:t>
      </w:r>
      <w:r w:rsidR="002625B0" w:rsidRPr="00B05EDE">
        <w:rPr>
          <w:b/>
          <w:bCs/>
          <w:sz w:val="22"/>
          <w:szCs w:val="22"/>
        </w:rPr>
        <w:t>4</w:t>
      </w:r>
      <w:r w:rsidR="004F6647" w:rsidRPr="00B05EDE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1F5398" w:rsidRDefault="006B0EFD" w:rsidP="006B0EFD">
      <w:pPr>
        <w:jc w:val="right"/>
        <w:rPr>
          <w:bCs/>
          <w:sz w:val="20"/>
          <w:szCs w:val="20"/>
        </w:rPr>
      </w:pPr>
      <w:r w:rsidRPr="001F5398">
        <w:rPr>
          <w:bCs/>
          <w:sz w:val="20"/>
          <w:szCs w:val="20"/>
        </w:rPr>
        <w:t>(тыс. рублей)</w:t>
      </w:r>
    </w:p>
    <w:tbl>
      <w:tblPr>
        <w:tblW w:w="979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459"/>
        <w:gridCol w:w="459"/>
        <w:gridCol w:w="1208"/>
        <w:gridCol w:w="833"/>
        <w:gridCol w:w="1415"/>
      </w:tblGrid>
      <w:tr w:rsidR="00A12CC9" w:rsidRPr="00D437EF" w14:paraId="6ACEC757" w14:textId="77777777" w:rsidTr="001020D1">
        <w:trPr>
          <w:cantSplit/>
          <w:trHeight w:val="1600"/>
        </w:trPr>
        <w:tc>
          <w:tcPr>
            <w:tcW w:w="5416" w:type="dxa"/>
            <w:shd w:val="clear" w:color="auto" w:fill="auto"/>
            <w:vAlign w:val="center"/>
          </w:tcPr>
          <w:p w14:paraId="103FD6C0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7C1E483B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30C60063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Подраздел</w:t>
            </w:r>
          </w:p>
        </w:tc>
        <w:tc>
          <w:tcPr>
            <w:tcW w:w="1208" w:type="dxa"/>
            <w:shd w:val="clear" w:color="auto" w:fill="auto"/>
            <w:textDirection w:val="btLr"/>
            <w:vAlign w:val="center"/>
          </w:tcPr>
          <w:p w14:paraId="3709A0AB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07659DA3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05D1DB3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Сумма</w:t>
            </w:r>
          </w:p>
          <w:p w14:paraId="6F4951AA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 w:firstLine="13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(увеличение, уменьшение (-))</w:t>
            </w:r>
          </w:p>
        </w:tc>
      </w:tr>
    </w:tbl>
    <w:p w14:paraId="19C233B1" w14:textId="77777777" w:rsidR="00C175B0" w:rsidRPr="00D437EF" w:rsidRDefault="00C175B0" w:rsidP="008D0939">
      <w:pPr>
        <w:jc w:val="both"/>
        <w:rPr>
          <w:sz w:val="4"/>
          <w:szCs w:val="4"/>
          <w:highlight w:val="yellow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2"/>
        <w:gridCol w:w="416"/>
        <w:gridCol w:w="416"/>
        <w:gridCol w:w="1328"/>
        <w:gridCol w:w="842"/>
        <w:gridCol w:w="1417"/>
      </w:tblGrid>
      <w:tr w:rsidR="004B4176" w:rsidRPr="004B4176" w14:paraId="0DDA3540" w14:textId="77777777" w:rsidTr="001020D1">
        <w:trPr>
          <w:trHeight w:val="20"/>
          <w:tblHeader/>
        </w:trPr>
        <w:tc>
          <w:tcPr>
            <w:tcW w:w="5362" w:type="dxa"/>
            <w:shd w:val="clear" w:color="auto" w:fill="auto"/>
            <w:vAlign w:val="center"/>
            <w:hideMark/>
          </w:tcPr>
          <w:p w14:paraId="5A140E9C" w14:textId="77777777" w:rsidR="004B4176" w:rsidRPr="004B4176" w:rsidRDefault="004B4176" w:rsidP="00D34565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4E814EF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51BE25F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06C3CB0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05091E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FA13E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</w:t>
            </w:r>
          </w:p>
        </w:tc>
      </w:tr>
      <w:tr w:rsidR="004B4176" w:rsidRPr="004B4176" w14:paraId="2DE159E4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ABCC096" w14:textId="77777777" w:rsidR="004B4176" w:rsidRPr="004B4176" w:rsidRDefault="004B4176" w:rsidP="00D3456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509C4" w14:textId="77777777" w:rsidR="004B4176" w:rsidRPr="004B4176" w:rsidRDefault="004B4176" w:rsidP="004B41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484C9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D26F207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A1FDCAB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617C10" w14:textId="77777777" w:rsidR="004B4176" w:rsidRPr="004B4176" w:rsidRDefault="004B4176" w:rsidP="004B417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275,6</w:t>
            </w:r>
          </w:p>
        </w:tc>
      </w:tr>
      <w:tr w:rsidR="004B4176" w:rsidRPr="004B4176" w14:paraId="45845C03" w14:textId="77777777" w:rsidTr="001020D1">
        <w:trPr>
          <w:trHeight w:val="20"/>
        </w:trPr>
        <w:tc>
          <w:tcPr>
            <w:tcW w:w="5362" w:type="dxa"/>
            <w:shd w:val="clear" w:color="auto" w:fill="auto"/>
          </w:tcPr>
          <w:p w14:paraId="124B28F5" w14:textId="77777777" w:rsidR="004B4176" w:rsidRPr="004B4176" w:rsidRDefault="004B4176" w:rsidP="00D3456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686EF660" w14:textId="77777777" w:rsidR="004B4176" w:rsidRPr="004B4176" w:rsidRDefault="004B4176" w:rsidP="004B41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3EEA3A2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</w:tcPr>
          <w:p w14:paraId="750840C2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14:paraId="58A95A8C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03814D" w14:textId="77777777" w:rsidR="004B4176" w:rsidRPr="004B4176" w:rsidRDefault="004B4176" w:rsidP="004B417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4176" w:rsidRPr="004B4176" w14:paraId="6BE6427E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9423EC5" w14:textId="77777777" w:rsidR="004B4176" w:rsidRPr="004B4176" w:rsidRDefault="004B4176" w:rsidP="00D3456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ED539" w14:textId="77777777" w:rsidR="004B4176" w:rsidRPr="004B4176" w:rsidRDefault="004B4176" w:rsidP="004B4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F6B463" w14:textId="77777777" w:rsidR="004B4176" w:rsidRPr="004B4176" w:rsidRDefault="004B4176" w:rsidP="004B4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6731B26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8E54AD5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74B8E6" w14:textId="77777777" w:rsidR="004B4176" w:rsidRPr="004B4176" w:rsidRDefault="004B4176" w:rsidP="004B417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10 789,7</w:t>
            </w:r>
          </w:p>
        </w:tc>
      </w:tr>
      <w:tr w:rsidR="004B4176" w:rsidRPr="004B4176" w14:paraId="18CBA185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B91CE30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FEF5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E9A3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A5F7BE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C2269FF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49443C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-95,9</w:t>
            </w:r>
          </w:p>
        </w:tc>
      </w:tr>
      <w:tr w:rsidR="004B4176" w:rsidRPr="004B4176" w14:paraId="3D1B2C53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700181F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A4EE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2C8F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058B8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CC63F9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824844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4B4176" w:rsidRPr="004B4176" w14:paraId="7432070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6803AE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0861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4CF7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D98AB8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4FA227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089B13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4B4176" w:rsidRPr="004B4176" w14:paraId="25999655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E45BE83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A8F5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AD29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77D51E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DBBF88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3A9602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4B4176" w:rsidRPr="004B4176" w14:paraId="253114F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028F8EC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E2388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E33E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B3A27F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11C230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784D0F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4B4176" w:rsidRPr="004B4176" w14:paraId="18CFD4B6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6FEEDE6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96F0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5AE5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89E4C6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BE5A42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D6F708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4B4176" w:rsidRPr="004B4176" w14:paraId="308BC5C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82005AF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6F3E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88D8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56B854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8E50F5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8B7EC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4B4176" w:rsidRPr="004B4176" w14:paraId="22DC0607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D2E43B1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7E18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4A8A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785EA3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7768BD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DF3409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4B4176" w:rsidRPr="004B4176" w14:paraId="57CA8B9A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DDFFC54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00EC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420F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D92804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850BD2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7536F8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4B4176" w:rsidRPr="004B4176" w14:paraId="7A618C67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05A860A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4E11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CC0D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A0EF80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B4D40E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BF2E58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4B4176" w:rsidRPr="004B4176" w14:paraId="78A46922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B545298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1386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DC78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4AD109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E6141D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270980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4B4176" w:rsidRPr="004B4176" w14:paraId="1DE63BEC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662444C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2F6B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ED16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153FB8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DE4B90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9B966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4B4176" w:rsidRPr="004B4176" w14:paraId="6F9D9D17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495974A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9C17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F7B9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5956B1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03AD26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A7CE2D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4B4176" w:rsidRPr="004B4176" w14:paraId="4DE36298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CA0683B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B501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B4B3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C11F2F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7A305F2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28020C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-403,3</w:t>
            </w:r>
          </w:p>
        </w:tc>
      </w:tr>
      <w:tr w:rsidR="004B4176" w:rsidRPr="004B4176" w14:paraId="0EC22BE0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74A5210" w14:textId="0D48EAEA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B4176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4B4176">
              <w:rPr>
                <w:color w:val="000000"/>
                <w:sz w:val="20"/>
                <w:szCs w:val="20"/>
              </w:rPr>
              <w:t xml:space="preserve"> программа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AF86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8FB1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EA5492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5F3D53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47E253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-840,0</w:t>
            </w:r>
          </w:p>
        </w:tc>
      </w:tr>
      <w:tr w:rsidR="004B4176" w:rsidRPr="004B4176" w14:paraId="1CE0D3D7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A19D9CF" w14:textId="6B4B77F3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 xml:space="preserve">Подпрограмма "Развитие культуры города Новочебоксарска"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5C53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AF7B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D6D03B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A334E3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4CF85D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-840,0</w:t>
            </w:r>
          </w:p>
        </w:tc>
      </w:tr>
      <w:tr w:rsidR="004B4176" w:rsidRPr="004B4176" w14:paraId="21627CEC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82BA09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CB79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CFE7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F1BF64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EC4A93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9D44B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-840,0</w:t>
            </w:r>
          </w:p>
        </w:tc>
      </w:tr>
      <w:tr w:rsidR="004B4176" w:rsidRPr="004B4176" w14:paraId="241CE16A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A5F2C32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F586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0146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7FBA63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C24239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75ED4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-840,0</w:t>
            </w:r>
          </w:p>
        </w:tc>
      </w:tr>
      <w:tr w:rsidR="004B4176" w:rsidRPr="004B4176" w14:paraId="0F563622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3005576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B467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AA34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7C6A66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AEA552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D242B7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-840,0</w:t>
            </w:r>
          </w:p>
        </w:tc>
      </w:tr>
      <w:tr w:rsidR="004B4176" w:rsidRPr="004B4176" w14:paraId="2B29BBF6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9676D0C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F562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7F1B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770455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920978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622B74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-840,0</w:t>
            </w:r>
          </w:p>
        </w:tc>
      </w:tr>
      <w:tr w:rsidR="004B4176" w:rsidRPr="004B4176" w14:paraId="22B9CA34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B1C9665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28C3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9E6A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61A7B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A6C39F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F9EB04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436,7</w:t>
            </w:r>
          </w:p>
        </w:tc>
      </w:tr>
      <w:tr w:rsidR="004B4176" w:rsidRPr="004B4176" w14:paraId="08F69EDE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C8EE6E2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C5C9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B8192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8AA4F1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8A87E8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0B70E4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436,7</w:t>
            </w:r>
          </w:p>
        </w:tc>
      </w:tr>
      <w:tr w:rsidR="004B4176" w:rsidRPr="004B4176" w14:paraId="076AB655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8395B6C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547F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6301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E7F8AA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DF7917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949025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436,7</w:t>
            </w:r>
          </w:p>
        </w:tc>
      </w:tr>
      <w:tr w:rsidR="004B4176" w:rsidRPr="004B4176" w14:paraId="2A7DB93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3E19B05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04D4E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768D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72E0DA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CCE515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13BE70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436,7</w:t>
            </w:r>
          </w:p>
        </w:tc>
      </w:tr>
      <w:tr w:rsidR="004B4176" w:rsidRPr="004B4176" w14:paraId="3EF51F1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43817E0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F8C77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9DB7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234D13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F4A664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424F9D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800,7</w:t>
            </w:r>
          </w:p>
        </w:tc>
      </w:tr>
      <w:tr w:rsidR="004B4176" w:rsidRPr="004B4176" w14:paraId="705C4152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CB776A6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F935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49D6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FA6D9E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F030F5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70904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800,7</w:t>
            </w:r>
          </w:p>
        </w:tc>
      </w:tr>
      <w:tr w:rsidR="004B4176" w:rsidRPr="004B4176" w14:paraId="2EB57D37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E42C9D9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6426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E489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6E3237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2D48AE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E2D296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-344,0</w:t>
            </w:r>
          </w:p>
        </w:tc>
      </w:tr>
      <w:tr w:rsidR="004B4176" w:rsidRPr="004B4176" w14:paraId="5E00DFA9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3916DB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4B4176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ACAF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841A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0BAEC2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E0230D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197DEE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-344,0</w:t>
            </w:r>
          </w:p>
        </w:tc>
      </w:tr>
      <w:tr w:rsidR="004B4176" w:rsidRPr="004B4176" w14:paraId="7E321832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2914C2E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46F3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C013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056E88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124600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85FC70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4B4176" w:rsidRPr="004B4176" w14:paraId="3942FCC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2D72941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67C7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13FD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D29E81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BBA099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0F692F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4B4176" w:rsidRPr="004B4176" w14:paraId="5BCADDE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9E91E4F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CB4B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E69B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359532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4D83E03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CFC525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-3 050,0</w:t>
            </w:r>
          </w:p>
        </w:tc>
      </w:tr>
      <w:tr w:rsidR="004B4176" w:rsidRPr="004B4176" w14:paraId="64B2F12C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0B0C3D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56A4F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2791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CECEC8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83BE51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CFA328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-3 050,0</w:t>
            </w:r>
          </w:p>
        </w:tc>
      </w:tr>
      <w:tr w:rsidR="004B4176" w:rsidRPr="004B4176" w14:paraId="1B346910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FDB154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D0F8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97EB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5E00A8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F01A0A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7D3A59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-3 050,0</w:t>
            </w:r>
          </w:p>
        </w:tc>
      </w:tr>
      <w:tr w:rsidR="004B4176" w:rsidRPr="004B4176" w14:paraId="7A964269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4AF40B0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516A6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C537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ECB498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7D0DAE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6B5485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-3 050,0</w:t>
            </w:r>
          </w:p>
        </w:tc>
      </w:tr>
      <w:tr w:rsidR="004B4176" w:rsidRPr="004B4176" w14:paraId="2E6FCC0E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17EBD03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261A7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33E1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902154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FF6461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EBB447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-3 050,0</w:t>
            </w:r>
          </w:p>
        </w:tc>
      </w:tr>
      <w:tr w:rsidR="004B4176" w:rsidRPr="004B4176" w14:paraId="02D3F00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1F3FAC6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82E8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EF95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DC167A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FB38AE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E5900B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-3 050,0</w:t>
            </w:r>
          </w:p>
        </w:tc>
      </w:tr>
      <w:tr w:rsidR="004B4176" w:rsidRPr="004B4176" w14:paraId="25BEBF56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7AD1EE2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676C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6B2D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6889F9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25EBBB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5367B8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-3 050,0</w:t>
            </w:r>
          </w:p>
        </w:tc>
      </w:tr>
      <w:tr w:rsidR="004B4176" w:rsidRPr="004B4176" w14:paraId="1FF31F9E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1BF0746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86C62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BE34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6FBD42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6065ABE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D419E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14 338,9</w:t>
            </w:r>
          </w:p>
        </w:tc>
      </w:tr>
      <w:tr w:rsidR="004B4176" w:rsidRPr="004B4176" w14:paraId="705E48C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D10C2BF" w14:textId="0E0A26F5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B4176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4B4176">
              <w:rPr>
                <w:color w:val="000000"/>
                <w:sz w:val="20"/>
                <w:szCs w:val="20"/>
              </w:rPr>
              <w:t xml:space="preserve"> программа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BE4C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402B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7F8828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3B3D49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EFD8D6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935,9</w:t>
            </w:r>
          </w:p>
        </w:tc>
      </w:tr>
      <w:tr w:rsidR="004B4176" w:rsidRPr="004B4176" w14:paraId="689E5886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C1A0B19" w14:textId="2F6A3D24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 xml:space="preserve">Подпрограмма "Развитие культуры города Новочебоксарска"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8A90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86CF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7AA401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96A6B5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A46AB4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935,9</w:t>
            </w:r>
          </w:p>
        </w:tc>
      </w:tr>
      <w:tr w:rsidR="004B4176" w:rsidRPr="004B4176" w14:paraId="426C18D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DB7046B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13A6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9C6A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E67A51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935B08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C151CD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935,9</w:t>
            </w:r>
          </w:p>
        </w:tc>
      </w:tr>
      <w:tr w:rsidR="004B4176" w:rsidRPr="004B4176" w14:paraId="147725E6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802A5A2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91F6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68D4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477CFD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36D312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03EBB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935,9</w:t>
            </w:r>
          </w:p>
        </w:tc>
      </w:tr>
      <w:tr w:rsidR="004B4176" w:rsidRPr="004B4176" w14:paraId="14C3422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9F5AE8A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5B0A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6222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318E9D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DCFB55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6DD64E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935,9</w:t>
            </w:r>
          </w:p>
        </w:tc>
      </w:tr>
      <w:tr w:rsidR="004B4176" w:rsidRPr="004B4176" w14:paraId="27D4F240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1CEC25E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359F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EBC4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7A908E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AC7EA2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6E9849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935,9</w:t>
            </w:r>
          </w:p>
        </w:tc>
      </w:tr>
      <w:tr w:rsidR="004B4176" w:rsidRPr="004B4176" w14:paraId="39F9887C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F5E50E6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2649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ACBC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995F7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3F0834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E9A205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7 538,0</w:t>
            </w:r>
          </w:p>
        </w:tc>
      </w:tr>
      <w:tr w:rsidR="004B4176" w:rsidRPr="004B4176" w14:paraId="551D4AC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4F5E1C0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2616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ED64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E2E337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D780F8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F87E98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4B4176" w:rsidRPr="004B4176" w14:paraId="4C91A903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FCBCCE0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F99D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EDA7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04F50D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DDCDA2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AA4E7C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4B4176" w:rsidRPr="004B4176" w14:paraId="5765D95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B0DBA40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EDAC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BE09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DB46BC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D96B5F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CF791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4B4176" w:rsidRPr="004B4176" w14:paraId="60B9DB54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951062C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6BF1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CDD6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C864CF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742D74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497FD5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4B4176" w:rsidRPr="004B4176" w14:paraId="4D51533A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5201442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613A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CA1D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378B8F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95C1CF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CF1B26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B4176" w:rsidRPr="004B4176" w14:paraId="0505A88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3F2AA6B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0964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0E4C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A2468E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1D82C0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1DA311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4B4176" w:rsidRPr="004B4176" w14:paraId="52E6B11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5202035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07C2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8ABE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B57A9E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D1F410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0F095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7 188,0</w:t>
            </w:r>
          </w:p>
        </w:tc>
      </w:tr>
      <w:tr w:rsidR="004B4176" w:rsidRPr="004B4176" w14:paraId="703051F5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7258331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6F0F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687B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9C292C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8851DB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D24F13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7 188,0</w:t>
            </w:r>
          </w:p>
        </w:tc>
      </w:tr>
      <w:tr w:rsidR="004B4176" w:rsidRPr="004B4176" w14:paraId="72F05A1A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8C51DD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6821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8B28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E358B2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7294F0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C8DDC3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7 188,0</w:t>
            </w:r>
          </w:p>
        </w:tc>
      </w:tr>
      <w:tr w:rsidR="004B4176" w:rsidRPr="004B4176" w14:paraId="490F7833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9BD969A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474ED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9419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B46E8E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A61704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1C705C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7 188,0</w:t>
            </w:r>
          </w:p>
        </w:tc>
      </w:tr>
      <w:tr w:rsidR="004B4176" w:rsidRPr="004B4176" w14:paraId="09D560BC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1832340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C4F9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5A80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5FBBE0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5B6EAB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564657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7 188,0</w:t>
            </w:r>
          </w:p>
        </w:tc>
      </w:tr>
      <w:tr w:rsidR="004B4176" w:rsidRPr="004B4176" w14:paraId="4324963A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9ECB9C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FEAF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05361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DF89A3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5423BD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FDFEC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5 865,0</w:t>
            </w:r>
          </w:p>
        </w:tc>
      </w:tr>
      <w:tr w:rsidR="004B4176" w:rsidRPr="004B4176" w14:paraId="11C995F3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DA3F8DF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F7FF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E0C3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39764C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2014AF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A562BD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5 865,0</w:t>
            </w:r>
          </w:p>
        </w:tc>
      </w:tr>
      <w:tr w:rsidR="004B4176" w:rsidRPr="004B4176" w14:paraId="518F228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D8A58F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3FA8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FA40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FB3775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2F6B25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250DCC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5 865,0</w:t>
            </w:r>
          </w:p>
        </w:tc>
      </w:tr>
      <w:tr w:rsidR="004B4176" w:rsidRPr="004B4176" w14:paraId="40406C2B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B2D5416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FBA2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5C5E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9D7322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FABAAD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C65F3C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5 800,0</w:t>
            </w:r>
          </w:p>
        </w:tc>
      </w:tr>
      <w:tr w:rsidR="004B4176" w:rsidRPr="004B4176" w14:paraId="788B07E6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28292A1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FD84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8A83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63AD61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A35325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D7F2D0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5 800,0</w:t>
            </w:r>
          </w:p>
        </w:tc>
      </w:tr>
      <w:tr w:rsidR="004B4176" w:rsidRPr="004B4176" w14:paraId="5D92A8D0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8BB09F4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991D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B869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4C656B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7FAB0C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5CC8DE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5 800,0</w:t>
            </w:r>
          </w:p>
        </w:tc>
      </w:tr>
      <w:tr w:rsidR="004B4176" w:rsidRPr="004B4176" w14:paraId="797B8B2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E632E4B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3E15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7B3B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8577FA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FC803C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45BD49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4B4176" w:rsidRPr="004B4176" w14:paraId="1122D58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39778F9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8955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5FCE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ED3082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0EC6D6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2EBD58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4B4176" w:rsidRPr="004B4176" w14:paraId="36362006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0656526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E6078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B534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077C55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DDA1A3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2D26CB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4B4176" w:rsidRPr="004B4176" w14:paraId="67DB9DD6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5775DB2" w14:textId="77777777" w:rsidR="004B4176" w:rsidRPr="004B4176" w:rsidRDefault="004B4176" w:rsidP="00D3456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2557F" w14:textId="77777777" w:rsidR="004B4176" w:rsidRPr="004B4176" w:rsidRDefault="004B4176" w:rsidP="004B4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6CF30" w14:textId="77777777" w:rsidR="004B4176" w:rsidRPr="004B4176" w:rsidRDefault="004B4176" w:rsidP="004B4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E674D6A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C11A16B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6A4B67" w14:textId="77777777" w:rsidR="004B4176" w:rsidRPr="004B4176" w:rsidRDefault="004B4176" w:rsidP="004B417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-127,3</w:t>
            </w:r>
          </w:p>
        </w:tc>
      </w:tr>
      <w:tr w:rsidR="004B4176" w:rsidRPr="004B4176" w14:paraId="4E4401D8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F42F87A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3431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1195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FE574E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0C1622E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E07061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-127,3</w:t>
            </w:r>
          </w:p>
        </w:tc>
      </w:tr>
      <w:tr w:rsidR="004B4176" w:rsidRPr="004B4176" w14:paraId="15538DBC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20795AF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628B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52C5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1936F2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01C320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B881AC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-127,3</w:t>
            </w:r>
          </w:p>
        </w:tc>
      </w:tr>
      <w:tr w:rsidR="004B4176" w:rsidRPr="004B4176" w14:paraId="64EBD427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1712E81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1D01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922A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862424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C952B8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B2D6EC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-124,1</w:t>
            </w:r>
          </w:p>
        </w:tc>
      </w:tr>
      <w:tr w:rsidR="004B4176" w:rsidRPr="004B4176" w14:paraId="01446BC4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636D3C1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4B4176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4B4176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6690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9250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C6EBA2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EE7B1D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9DAEB8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-124,1</w:t>
            </w:r>
          </w:p>
        </w:tc>
      </w:tr>
      <w:tr w:rsidR="004B4176" w:rsidRPr="004B4176" w14:paraId="0B841D96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8E6E40B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7496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887D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360AB4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E98CBD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D1D925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-124,1</w:t>
            </w:r>
          </w:p>
        </w:tc>
      </w:tr>
      <w:tr w:rsidR="004B4176" w:rsidRPr="004B4176" w14:paraId="795457A2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66FBF5C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D0B4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6A15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D18A52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584B07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73BE32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-124,1</w:t>
            </w:r>
          </w:p>
        </w:tc>
      </w:tr>
      <w:tr w:rsidR="004B4176" w:rsidRPr="004B4176" w14:paraId="5C900AEE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3B2C90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6F00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3184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3865C0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485D11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B31095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-124,1</w:t>
            </w:r>
          </w:p>
        </w:tc>
      </w:tr>
      <w:tr w:rsidR="004B4176" w:rsidRPr="004B4176" w14:paraId="4EB76672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D002E65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09BA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1248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6C2F90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0D76A6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1A302F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-3,2</w:t>
            </w:r>
          </w:p>
        </w:tc>
      </w:tr>
      <w:tr w:rsidR="004B4176" w:rsidRPr="004B4176" w14:paraId="6A4EF6F9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CE2087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CA4E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E6D8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BBBF44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497691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A8659D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-3,2</w:t>
            </w:r>
          </w:p>
        </w:tc>
      </w:tr>
      <w:tr w:rsidR="004B4176" w:rsidRPr="004B4176" w14:paraId="1336F42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2659E79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D770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B1C5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B8AC0D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51501C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F0F015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4B4176" w:rsidRPr="004B4176" w14:paraId="03405B6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E4046B2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4E7B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940A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C5207D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204377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CFF6E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4B4176" w:rsidRPr="004B4176" w14:paraId="4C45C94A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7005E6E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3892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0F92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40232A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35E8F2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A5CA11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4B4176" w:rsidRPr="004B4176" w14:paraId="466D4D94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C47F0EE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F2942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2A972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BF4833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E5B821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9B9344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-5,0</w:t>
            </w:r>
          </w:p>
        </w:tc>
      </w:tr>
      <w:tr w:rsidR="004B4176" w:rsidRPr="004B4176" w14:paraId="321027B8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A45F13E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4C67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FA9F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9A91D1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7CCB39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12C4AD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-5,0</w:t>
            </w:r>
          </w:p>
        </w:tc>
      </w:tr>
      <w:tr w:rsidR="004B4176" w:rsidRPr="004B4176" w14:paraId="236904C8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0D095E3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2E95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EEAE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AD6652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DF35CB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38A042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-5,0</w:t>
            </w:r>
          </w:p>
        </w:tc>
      </w:tr>
      <w:tr w:rsidR="004B4176" w:rsidRPr="004B4176" w14:paraId="726CBE96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EE9296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6F9F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12C0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ED2456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3BD8A37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6C14F4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B4176" w:rsidRPr="004B4176" w14:paraId="09C2EFD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0D87A8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2490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7F77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97D885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FE451F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293AD6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B4176" w:rsidRPr="004B4176" w14:paraId="527B58B3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6790678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9F5D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A426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4B253D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846501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7A7F89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B4176" w:rsidRPr="004B4176" w14:paraId="3791B582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106B221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C736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51BD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ED957D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30B224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2DF80D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B4176" w:rsidRPr="004B4176" w14:paraId="1C2FBAF9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BED0B33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38E9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2732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8D8647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Ц81051591С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09376E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459346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4B4176" w:rsidRPr="004B4176" w14:paraId="350132D2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E24B46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AAED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3121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85A43A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Ц81051591С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9E2B0E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A8F663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4B4176" w:rsidRPr="004B4176" w14:paraId="4388915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A0769A0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BCF9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834C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DDE0E2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Ц81051591С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AD2208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358DAB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4B4176" w:rsidRPr="004B4176" w14:paraId="4DE27B1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93BB31B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2F51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23F5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C95A6D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42EF1C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FD5CE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-9,0</w:t>
            </w:r>
          </w:p>
        </w:tc>
      </w:tr>
      <w:tr w:rsidR="004B4176" w:rsidRPr="004B4176" w14:paraId="2888D304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499D5F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3053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B81D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21203A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8230DF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DC612D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-9,0</w:t>
            </w:r>
          </w:p>
        </w:tc>
      </w:tr>
      <w:tr w:rsidR="004B4176" w:rsidRPr="004B4176" w14:paraId="2E2CE393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41407D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7E60B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1CFA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398452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3A2FE2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FD1574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-9,0</w:t>
            </w:r>
          </w:p>
        </w:tc>
      </w:tr>
      <w:tr w:rsidR="004B4176" w:rsidRPr="004B4176" w14:paraId="79B3343A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B234F7A" w14:textId="77777777" w:rsidR="004B4176" w:rsidRPr="004B4176" w:rsidRDefault="004B4176" w:rsidP="00D3456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CC353" w14:textId="77777777" w:rsidR="004B4176" w:rsidRPr="004B4176" w:rsidRDefault="004B4176" w:rsidP="004B4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E3658" w14:textId="77777777" w:rsidR="004B4176" w:rsidRPr="004B4176" w:rsidRDefault="004B4176" w:rsidP="004B4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C07BD16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FEDDD24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499A5A" w14:textId="77777777" w:rsidR="004B4176" w:rsidRPr="004B4176" w:rsidRDefault="004B4176" w:rsidP="004B417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-10 300,0</w:t>
            </w:r>
          </w:p>
        </w:tc>
      </w:tr>
      <w:tr w:rsidR="004B4176" w:rsidRPr="004B4176" w14:paraId="1483478B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AE7847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28D2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DA74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586F24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50A9E70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6CEB14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4B4176" w:rsidRPr="004B4176" w14:paraId="54B9E342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B5C5AD8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5BE8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BF5E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95547E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7B4507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7FE67B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4B4176" w:rsidRPr="004B4176" w14:paraId="2FFE86CA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A504E5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B3B7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65EC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BEE40C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E37AEF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410F8D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4B4176" w:rsidRPr="004B4176" w14:paraId="2E93C4C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285C2CE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F475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144D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2AA39A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77398A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B54E91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4B4176" w:rsidRPr="004B4176" w14:paraId="77358C8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5EFDCC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6A9A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60A0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04CBE5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B2FB24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D6317F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4B4176" w:rsidRPr="004B4176" w14:paraId="69F87B2C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C5C39FB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93B9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098F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C5894D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D52F1E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16A658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4B4176" w:rsidRPr="004B4176" w14:paraId="2D97FD5B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C9A34E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C6DA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7F46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4A76DC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62C4AA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380EAE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4B4176" w:rsidRPr="004B4176" w14:paraId="53321A5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ADF6539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B1B6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6A37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B09174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6CE7727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BDD8C8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-13 800,0</w:t>
            </w:r>
          </w:p>
        </w:tc>
      </w:tr>
      <w:tr w:rsidR="004B4176" w:rsidRPr="004B4176" w14:paraId="402E2545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4286EF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5D5E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B75B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9BF471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A1823B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1FDB54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-13 800,0</w:t>
            </w:r>
          </w:p>
        </w:tc>
      </w:tr>
      <w:tr w:rsidR="004B4176" w:rsidRPr="004B4176" w14:paraId="6B60105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558965E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D66D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040D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5B565F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B16262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C26315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-13 800,0</w:t>
            </w:r>
          </w:p>
        </w:tc>
      </w:tr>
      <w:tr w:rsidR="004B4176" w:rsidRPr="004B4176" w14:paraId="2A64BAA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F5EDEA6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05D7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DC1C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DDF76D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0DFBD0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63669F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-13 800,0</w:t>
            </w:r>
          </w:p>
        </w:tc>
      </w:tr>
      <w:tr w:rsidR="004B4176" w:rsidRPr="004B4176" w14:paraId="114C4F0B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558764C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границах </w:t>
            </w:r>
            <w:r w:rsidRPr="004B4176">
              <w:rPr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F2A3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322F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E217DA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5DD54C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0AB848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-6 300,0</w:t>
            </w:r>
          </w:p>
        </w:tc>
      </w:tr>
      <w:tr w:rsidR="004B4176" w:rsidRPr="004B4176" w14:paraId="493CC076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78104E8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5FCB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BE5E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4105D7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2DF343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E2F77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-6 300,0</w:t>
            </w:r>
          </w:p>
        </w:tc>
      </w:tr>
      <w:tr w:rsidR="004B4176" w:rsidRPr="004B4176" w14:paraId="7D3A4338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AB05119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40AF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497B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EFE25D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6FEB6C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B77618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-6 300,0</w:t>
            </w:r>
          </w:p>
        </w:tc>
      </w:tr>
      <w:tr w:rsidR="004B4176" w:rsidRPr="004B4176" w14:paraId="22CD0DF9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F31A6A4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2BF9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DC24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8E3DCE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89EC7C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634EA6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-7 500,0</w:t>
            </w:r>
          </w:p>
        </w:tc>
      </w:tr>
      <w:tr w:rsidR="004B4176" w:rsidRPr="004B4176" w14:paraId="7B7754AB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F9DD0D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28C1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55E7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A24FA3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79F7EF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D6E762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-7 500,0</w:t>
            </w:r>
          </w:p>
        </w:tc>
      </w:tr>
      <w:tr w:rsidR="004B4176" w:rsidRPr="004B4176" w14:paraId="6801B817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BF81B8F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6051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EB39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D7BF54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77D8DB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B1A488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-7 500,0</w:t>
            </w:r>
          </w:p>
        </w:tc>
      </w:tr>
      <w:tr w:rsidR="004B4176" w:rsidRPr="004B4176" w14:paraId="0D9EE557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5003D86" w14:textId="77777777" w:rsidR="004B4176" w:rsidRPr="004B4176" w:rsidRDefault="004B4176" w:rsidP="00D3456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4F820" w14:textId="77777777" w:rsidR="004B4176" w:rsidRPr="004B4176" w:rsidRDefault="004B4176" w:rsidP="004B4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FB12E" w14:textId="77777777" w:rsidR="004B4176" w:rsidRPr="004B4176" w:rsidRDefault="004B4176" w:rsidP="004B4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36CE51D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39E543C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1285AC" w14:textId="77777777" w:rsidR="004B4176" w:rsidRPr="004B4176" w:rsidRDefault="004B4176" w:rsidP="004B417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-4 131,6</w:t>
            </w:r>
          </w:p>
        </w:tc>
      </w:tr>
      <w:tr w:rsidR="004B4176" w:rsidRPr="004B4176" w14:paraId="1298FAD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3D0E385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51F8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7A9C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9891D6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C3A81D2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9307A4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-4 131,6</w:t>
            </w:r>
          </w:p>
        </w:tc>
      </w:tr>
      <w:tr w:rsidR="004B4176" w:rsidRPr="004B4176" w14:paraId="4FA0F08A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1DAEE68" w14:textId="721FA554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4458BB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8D46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F8B42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A2516D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BEAE11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C93FC9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-4 131,6</w:t>
            </w:r>
          </w:p>
        </w:tc>
      </w:tr>
      <w:tr w:rsidR="004B4176" w:rsidRPr="004B4176" w14:paraId="2537F820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C38B4F9" w14:textId="60F0D669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83A24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648E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D57931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3B2DD0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D54EAC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-4 131,6</w:t>
            </w:r>
          </w:p>
        </w:tc>
      </w:tr>
      <w:tr w:rsidR="004B4176" w:rsidRPr="004B4176" w14:paraId="34968509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F369CB8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7286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6682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216DE2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256A37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CAF143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-4 131,6</w:t>
            </w:r>
          </w:p>
        </w:tc>
      </w:tr>
      <w:tr w:rsidR="004B4176" w:rsidRPr="004B4176" w14:paraId="3F7188AC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D7A811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7FD0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2673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FEF280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4DFC6C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DA5EBE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-2 334,2</w:t>
            </w:r>
          </w:p>
        </w:tc>
      </w:tr>
      <w:tr w:rsidR="004B4176" w:rsidRPr="004B4176" w14:paraId="2AD92A3A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1950CAC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3E25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E5AB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C4A747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F62172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1EEF8F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-1 580,2</w:t>
            </w:r>
          </w:p>
        </w:tc>
      </w:tr>
      <w:tr w:rsidR="004B4176" w:rsidRPr="004B4176" w14:paraId="7782C64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835AE69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0ECF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F1B5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907C1C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9A1B08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FF1985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-1 580,2</w:t>
            </w:r>
          </w:p>
        </w:tc>
      </w:tr>
      <w:tr w:rsidR="004B4176" w:rsidRPr="004B4176" w14:paraId="6745BE6A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EFE60A5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CE90B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21F7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ACEA69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4D916A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47599D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-754,0</w:t>
            </w:r>
          </w:p>
        </w:tc>
      </w:tr>
      <w:tr w:rsidR="004B4176" w:rsidRPr="004B4176" w14:paraId="19641163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9A6D54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1E14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C802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C0DB28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4860A9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51ACEF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-754,0</w:t>
            </w:r>
          </w:p>
        </w:tc>
      </w:tr>
      <w:tr w:rsidR="004B4176" w:rsidRPr="004B4176" w14:paraId="20B1F93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EFBBE29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BAF16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BD35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67758B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B925EF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51C2FC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-1 797,4</w:t>
            </w:r>
          </w:p>
        </w:tc>
      </w:tr>
      <w:tr w:rsidR="004B4176" w:rsidRPr="004B4176" w14:paraId="60994D76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6B196C1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14EA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3C6D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FCF31D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AB6FC5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FC42BE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-1 797,4</w:t>
            </w:r>
          </w:p>
        </w:tc>
      </w:tr>
      <w:tr w:rsidR="004B4176" w:rsidRPr="004B4176" w14:paraId="4B263D9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43D8AEB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75E8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1E59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292950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C6BCA9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48D527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-1 797,4</w:t>
            </w:r>
          </w:p>
        </w:tc>
      </w:tr>
      <w:tr w:rsidR="004B4176" w:rsidRPr="004B4176" w14:paraId="1CC9C733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514BC05" w14:textId="77777777" w:rsidR="004B4176" w:rsidRPr="004B4176" w:rsidRDefault="004B4176" w:rsidP="00D3456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DC536" w14:textId="77777777" w:rsidR="004B4176" w:rsidRPr="004B4176" w:rsidRDefault="004B4176" w:rsidP="004B4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387B4" w14:textId="77777777" w:rsidR="004B4176" w:rsidRPr="004B4176" w:rsidRDefault="004B4176" w:rsidP="004B4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579CB20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C725015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771E14" w14:textId="77777777" w:rsidR="004B4176" w:rsidRPr="004B4176" w:rsidRDefault="004B4176" w:rsidP="004B417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1 840,5</w:t>
            </w:r>
          </w:p>
        </w:tc>
      </w:tr>
      <w:tr w:rsidR="004B4176" w:rsidRPr="004B4176" w14:paraId="03932365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3EBB284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C344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DE50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1A80C9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6F7EEE5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94B291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640,2</w:t>
            </w:r>
          </w:p>
        </w:tc>
      </w:tr>
      <w:tr w:rsidR="004B4176" w:rsidRPr="004B4176" w14:paraId="456AEDF6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EC18E71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25A1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C72AC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CC0E8E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FB3292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3E8B18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640,2</w:t>
            </w:r>
          </w:p>
        </w:tc>
      </w:tr>
      <w:tr w:rsidR="004B4176" w:rsidRPr="004B4176" w14:paraId="1619FC97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237D2D4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FEE6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9A1A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70BABB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5C80EF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F2A7BE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640,2</w:t>
            </w:r>
          </w:p>
        </w:tc>
      </w:tr>
      <w:tr w:rsidR="004B4176" w:rsidRPr="004B4176" w14:paraId="636B8B9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DFBFB2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F004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9857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2222DD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445D55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165FF1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640,2</w:t>
            </w:r>
          </w:p>
        </w:tc>
      </w:tr>
      <w:tr w:rsidR="004B4176" w:rsidRPr="004B4176" w14:paraId="529B6FF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FD84242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29C3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0CE3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C52F53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595D01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5BDF8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640,2</w:t>
            </w:r>
          </w:p>
        </w:tc>
      </w:tr>
      <w:tr w:rsidR="004B4176" w:rsidRPr="004B4176" w14:paraId="0F42BCD9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02472B0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096B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3B17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7AC162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FDA6EB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D5EF1C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640,2</w:t>
            </w:r>
          </w:p>
        </w:tc>
      </w:tr>
      <w:tr w:rsidR="004B4176" w:rsidRPr="004B4176" w14:paraId="7418CAC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E5382B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B3F1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0123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906F4E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AED718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28D8FB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640,2</w:t>
            </w:r>
          </w:p>
        </w:tc>
      </w:tr>
      <w:tr w:rsidR="004B4176" w:rsidRPr="004B4176" w14:paraId="42C50AAB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6274972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98A9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64CD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93DF43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8CE0F30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2962EF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1 514,7</w:t>
            </w:r>
          </w:p>
        </w:tc>
      </w:tr>
      <w:tr w:rsidR="004B4176" w:rsidRPr="004B4176" w14:paraId="51EA72F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C372388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5AD0F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FE5F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1F69BE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CC714C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75E54B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1 514,8</w:t>
            </w:r>
          </w:p>
        </w:tc>
      </w:tr>
      <w:tr w:rsidR="004B4176" w:rsidRPr="004B4176" w14:paraId="21820162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A487BC4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0DD7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D71E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40789E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0432F3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778DA6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-115,5</w:t>
            </w:r>
          </w:p>
        </w:tc>
      </w:tr>
      <w:tr w:rsidR="004B4176" w:rsidRPr="004B4176" w14:paraId="68C3E1D4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37BCB8B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C5D2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E69D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EBF8B0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544E27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B17435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-115,5</w:t>
            </w:r>
          </w:p>
        </w:tc>
      </w:tr>
      <w:tr w:rsidR="004B4176" w:rsidRPr="004B4176" w14:paraId="66F4A2FC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DBB7448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8C81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0332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74840F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9F1ABC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580640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-115,5</w:t>
            </w:r>
          </w:p>
        </w:tc>
      </w:tr>
      <w:tr w:rsidR="004B4176" w:rsidRPr="004B4176" w14:paraId="42C8734C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21D804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FF33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3999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91830A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00FB87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234985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-115,5</w:t>
            </w:r>
          </w:p>
        </w:tc>
      </w:tr>
      <w:tr w:rsidR="004B4176" w:rsidRPr="004B4176" w14:paraId="5542C7F7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EFBF52A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91BD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D907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28C407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992965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9D368F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-115,5</w:t>
            </w:r>
          </w:p>
        </w:tc>
      </w:tr>
      <w:tr w:rsidR="004B4176" w:rsidRPr="004B4176" w14:paraId="1250292B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DFE3B86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3E79F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AD7E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69A399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5A16E2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0B372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1 630,3</w:t>
            </w:r>
          </w:p>
        </w:tc>
      </w:tr>
      <w:tr w:rsidR="004B4176" w:rsidRPr="004B4176" w14:paraId="0DE5FC40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848011B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F424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E4C9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A4E5DD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Ц76EB00000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B7287C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CF9723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1 630,3</w:t>
            </w:r>
          </w:p>
        </w:tc>
      </w:tr>
      <w:tr w:rsidR="004B4176" w:rsidRPr="004B4176" w14:paraId="7C105522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B0AD141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A98A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9044E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7AFDE6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Ц76EB5179F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0F5089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584307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1 630,3</w:t>
            </w:r>
          </w:p>
        </w:tc>
      </w:tr>
      <w:tr w:rsidR="004B4176" w:rsidRPr="004B4176" w14:paraId="0E3EEAF5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99EECBE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D046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D981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D4F78B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Ц76EB5179F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CD65D0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BBD09D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1 630,3</w:t>
            </w:r>
          </w:p>
        </w:tc>
      </w:tr>
      <w:tr w:rsidR="004B4176" w:rsidRPr="004B4176" w14:paraId="1798B2DC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EC87D44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A5F6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A2FF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4FE9F6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Ц76EB5179F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736CEC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A741EB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1 630,3</w:t>
            </w:r>
          </w:p>
        </w:tc>
      </w:tr>
      <w:tr w:rsidR="004B4176" w:rsidRPr="004B4176" w14:paraId="444B6CF5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8125745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AD87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03F3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EC66BA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D1D194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5F54F7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B4176" w:rsidRPr="004B4176" w14:paraId="7389E8B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C9FDC0E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C9D1E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5D24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0E094F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2C03AF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A246FB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B4176" w:rsidRPr="004B4176" w14:paraId="0A13B49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CB0C285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3114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5B9E8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5DD55B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72E41E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A3C6F0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B4176" w:rsidRPr="004B4176" w14:paraId="267F1DAC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104B331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B359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2E28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F5A241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0289E7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550A76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B4176" w:rsidRPr="004B4176" w14:paraId="6995F5A8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5A21850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BA42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660F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961A41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1DFE19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DE2749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B4176" w:rsidRPr="004B4176" w14:paraId="603365B8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8FE1B94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4C5A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0273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D7D004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F80B6C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F1BED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B4176" w:rsidRPr="004B4176" w14:paraId="1713F87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ED22A59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F5E6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4F5C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0167A4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95E20EE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221F34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-212,1</w:t>
            </w:r>
          </w:p>
        </w:tc>
      </w:tr>
      <w:tr w:rsidR="004B4176" w:rsidRPr="004B4176" w14:paraId="19A7B5A6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42EC5EA" w14:textId="5240D680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B4176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4B4176">
              <w:rPr>
                <w:color w:val="000000"/>
                <w:sz w:val="20"/>
                <w:szCs w:val="20"/>
              </w:rPr>
              <w:t xml:space="preserve"> программа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B8B0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28B6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36AB6C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FF39BC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AC222B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-212,2</w:t>
            </w:r>
          </w:p>
        </w:tc>
      </w:tr>
      <w:tr w:rsidR="004B4176" w:rsidRPr="004B4176" w14:paraId="292140B3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1F0559B" w14:textId="53FDE756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 xml:space="preserve">Подпрограмма "Развитие культуры города Новочебоксарска"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0ECE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5D52B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73A95B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D8F3F0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724080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-212,2</w:t>
            </w:r>
          </w:p>
        </w:tc>
      </w:tr>
      <w:tr w:rsidR="004B4176" w:rsidRPr="004B4176" w14:paraId="3B2C36F5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BBBD07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9635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4A8B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2E86F0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9F872D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5AF316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-212,2</w:t>
            </w:r>
          </w:p>
        </w:tc>
      </w:tr>
      <w:tr w:rsidR="004B4176" w:rsidRPr="004B4176" w14:paraId="20A42A52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A45360A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6D9B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B81F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EC5F94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BF9387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F809FE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-212,2</w:t>
            </w:r>
          </w:p>
        </w:tc>
      </w:tr>
      <w:tr w:rsidR="004B4176" w:rsidRPr="004B4176" w14:paraId="2186C2C9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4F8457C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E7AA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3C23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73D98C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11A24D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042832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-212,2</w:t>
            </w:r>
          </w:p>
        </w:tc>
      </w:tr>
      <w:tr w:rsidR="004B4176" w:rsidRPr="004B4176" w14:paraId="08BF6C7B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9EB4A79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4D94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1348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3297C9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99E246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E7FC1B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-212,2</w:t>
            </w:r>
          </w:p>
        </w:tc>
      </w:tr>
      <w:tr w:rsidR="004B4176" w:rsidRPr="004B4176" w14:paraId="537D1E54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2B167E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BCBC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485D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9BFD4C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F520B2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8236CD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4B4176" w:rsidRPr="004B4176" w14:paraId="692BF2F0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2015DC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7745E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27C8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32F1E7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1AFD1C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10B63C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4B4176" w:rsidRPr="004B4176" w14:paraId="69A44F8B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613C48B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7DCC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E187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C4E247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CDAA84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766F9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4B4176" w:rsidRPr="004B4176" w14:paraId="0CF796C0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F8C7736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64C2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43F7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4E3CD7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24F07A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E58A4D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4B4176" w:rsidRPr="004B4176" w14:paraId="01E5BCA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15EF116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3885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A2906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C89AF1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90F95C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F277AB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4B4176" w:rsidRPr="004B4176" w14:paraId="6BD0C8F2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58425B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7DAC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0504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09524D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4B30C8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F5126E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4B4176" w:rsidRPr="004B4176" w14:paraId="3D5C09A8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3B9D49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D754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814A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0AC526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DE24B86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785B86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-152,3</w:t>
            </w:r>
          </w:p>
        </w:tc>
      </w:tr>
      <w:tr w:rsidR="004B4176" w:rsidRPr="004B4176" w14:paraId="53848237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EEB541E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6AD7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941F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BA3655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673633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B2200E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-152,3</w:t>
            </w:r>
          </w:p>
        </w:tc>
      </w:tr>
      <w:tr w:rsidR="004B4176" w:rsidRPr="004B4176" w14:paraId="294C0C33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D845C9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1A45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A650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CB201F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4029E2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79F8D6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-152,3</w:t>
            </w:r>
          </w:p>
        </w:tc>
      </w:tr>
      <w:tr w:rsidR="004B4176" w:rsidRPr="004B4176" w14:paraId="0B47F24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57CCE13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FAAF0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9909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2CD8E4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2D74EC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F6B343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-152,3</w:t>
            </w:r>
          </w:p>
        </w:tc>
      </w:tr>
      <w:tr w:rsidR="004B4176" w:rsidRPr="004B4176" w14:paraId="24C7A9A8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2272918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0759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C86C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81ABD5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4DD4AD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8D6E27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-152,3</w:t>
            </w:r>
          </w:p>
        </w:tc>
      </w:tr>
      <w:tr w:rsidR="004B4176" w:rsidRPr="004B4176" w14:paraId="481B105C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AC4638E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C0A0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9F81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EFFC89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5BF768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33679F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-152,3</w:t>
            </w:r>
          </w:p>
        </w:tc>
      </w:tr>
      <w:tr w:rsidR="004B4176" w:rsidRPr="004B4176" w14:paraId="4BE374CB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14F6BD8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90FD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0904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C7CCFF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B43D3A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1CB1F3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-152,3</w:t>
            </w:r>
          </w:p>
        </w:tc>
      </w:tr>
      <w:tr w:rsidR="004B4176" w:rsidRPr="004B4176" w14:paraId="5F2B298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0046E74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E48C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A149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DC5B8A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549D4E9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7993E1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B4176" w:rsidRPr="004B4176" w14:paraId="51BB0E6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5E422FE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F17A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C4AE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132278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C244FD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18FD52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B4176" w:rsidRPr="004B4176" w14:paraId="28971834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0254B0F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D41A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CC79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7D2960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4D13ED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638FF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B4176" w:rsidRPr="004B4176" w14:paraId="323619D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7884713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B88F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2E04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D4398A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5441EB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5B9A2B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B4176" w:rsidRPr="004B4176" w14:paraId="76457A10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08B46F8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E7DF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30AB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DDE680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84A40D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A75A70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B4176" w:rsidRPr="004B4176" w14:paraId="034972DE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268AFEC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1D12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22FB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75C87A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3CD9A5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A5DE2E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B4176" w:rsidRPr="004B4176" w14:paraId="0A3ABAE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3C84E58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2597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E1BD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2DFE8F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2FA2DD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BD7B95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B4176" w:rsidRPr="004B4176" w14:paraId="26187DB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A20029D" w14:textId="77777777" w:rsidR="004B4176" w:rsidRPr="004B4176" w:rsidRDefault="004B4176" w:rsidP="00D3456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0EF58" w14:textId="77777777" w:rsidR="004B4176" w:rsidRPr="004B4176" w:rsidRDefault="004B4176" w:rsidP="004B4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AC02F" w14:textId="77777777" w:rsidR="004B4176" w:rsidRPr="004B4176" w:rsidRDefault="004B4176" w:rsidP="004B4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C6BB446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AEFBC2C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129630" w14:textId="77777777" w:rsidR="004B4176" w:rsidRPr="004B4176" w:rsidRDefault="004B4176" w:rsidP="004B417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2 210,0</w:t>
            </w:r>
          </w:p>
        </w:tc>
      </w:tr>
      <w:tr w:rsidR="004B4176" w:rsidRPr="004B4176" w14:paraId="67625325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49C8E62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F0D7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422C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13663D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EA0F024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298865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2 210,0</w:t>
            </w:r>
          </w:p>
        </w:tc>
      </w:tr>
      <w:tr w:rsidR="004B4176" w:rsidRPr="004B4176" w14:paraId="261A184B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21CA515" w14:textId="0687C658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B4176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4B4176">
              <w:rPr>
                <w:color w:val="000000"/>
                <w:sz w:val="20"/>
                <w:szCs w:val="20"/>
              </w:rPr>
              <w:t xml:space="preserve"> программа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F5ED0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2C33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157EC2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50A44B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FA1590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2 210,0</w:t>
            </w:r>
          </w:p>
        </w:tc>
      </w:tr>
      <w:tr w:rsidR="004B4176" w:rsidRPr="004B4176" w14:paraId="1CB8E8D7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222CD10" w14:textId="64786324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 xml:space="preserve">Подпрограмма "Развитие культуры города Новочебоксарска"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1B42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9381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0BA018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ADA82B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D4C5E7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4B4176" w:rsidRPr="004B4176" w14:paraId="605CD972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CC9433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571C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A811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786FFC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10E9C5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911199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4B4176" w:rsidRPr="004B4176" w14:paraId="0DB07835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50EDEF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C852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CA6F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6FF543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C4E71B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6D21A4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4B4176" w:rsidRPr="004B4176" w14:paraId="3118F73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60044D2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D15A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13F6E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9F3592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7AFFC3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6BBC06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4B4176" w:rsidRPr="004B4176" w14:paraId="56745615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5CFD171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2B03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E475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213413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7B919B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1C79AA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4B4176" w:rsidRPr="004B4176" w14:paraId="6866EF1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8174FFA" w14:textId="4BE56D64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 xml:space="preserve">Подпрограмма "Строительство (реконструкция) и модернизация муниципальных учреждений культуры клубного типа"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3F65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D931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F30910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53891C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3E8AFD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1 760,0</w:t>
            </w:r>
          </w:p>
        </w:tc>
      </w:tr>
      <w:tr w:rsidR="004B4176" w:rsidRPr="004B4176" w14:paraId="71EEB58B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FF01841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F64F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0E1B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74F499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7C6530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6D4B4D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1 760,0</w:t>
            </w:r>
          </w:p>
        </w:tc>
      </w:tr>
      <w:tr w:rsidR="004B4176" w:rsidRPr="004B4176" w14:paraId="262C71A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DB776FA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C3AC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8863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450D6B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C4A57A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10FFA7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1 760,0</w:t>
            </w:r>
          </w:p>
        </w:tc>
      </w:tr>
      <w:tr w:rsidR="004B4176" w:rsidRPr="004B4176" w14:paraId="02995173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211C2AE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655F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CCCE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B4CC00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A6EF89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44DB2F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1 760,0</w:t>
            </w:r>
          </w:p>
        </w:tc>
      </w:tr>
      <w:tr w:rsidR="004B4176" w:rsidRPr="004B4176" w14:paraId="6D065320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ED6652B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F40BE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948E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9EE914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048E01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CA6160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1 760,0</w:t>
            </w:r>
          </w:p>
        </w:tc>
      </w:tr>
      <w:tr w:rsidR="004B4176" w:rsidRPr="004B4176" w14:paraId="3D6505E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6AFD5C2" w14:textId="77777777" w:rsidR="004B4176" w:rsidRPr="004B4176" w:rsidRDefault="004B4176" w:rsidP="00D3456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832F1" w14:textId="77777777" w:rsidR="004B4176" w:rsidRPr="004B4176" w:rsidRDefault="004B4176" w:rsidP="004B4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B71B9F" w14:textId="77777777" w:rsidR="004B4176" w:rsidRPr="004B4176" w:rsidRDefault="004B4176" w:rsidP="004B4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10AB74F6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CB2BED0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4EE2F2" w14:textId="77777777" w:rsidR="004B4176" w:rsidRPr="004B4176" w:rsidRDefault="004B4176" w:rsidP="004B417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-5,6</w:t>
            </w:r>
          </w:p>
        </w:tc>
      </w:tr>
      <w:tr w:rsidR="004B4176" w:rsidRPr="004B4176" w14:paraId="6D3A1D5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7A12EC9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CBF1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CC38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23605E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D8C81E5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602360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4B4176" w:rsidRPr="004B4176" w14:paraId="25ED38CD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985BD52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CDDB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270A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EF9635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06570F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ABF544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4B4176" w:rsidRPr="004B4176" w14:paraId="3CF53AD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8A8D722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 xml:space="preserve">Подпрограмма "Социальная защита населения" </w:t>
            </w:r>
            <w:r w:rsidRPr="004B4176">
              <w:rPr>
                <w:color w:val="000000"/>
                <w:sz w:val="20"/>
                <w:szCs w:val="20"/>
              </w:rPr>
              <w:lastRenderedPageBreak/>
              <w:t>муниципальной программы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1F1D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7B1A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C281B4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9AA6B8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ECD005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4B4176" w:rsidRPr="004B4176" w14:paraId="62ED1F93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6DE261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6802B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E0A5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F1E905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294BF1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747D05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4B4176" w:rsidRPr="004B4176" w14:paraId="7FEAB9A8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DE146DC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8347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B0E10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AB61E7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7BC83C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18C92F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4B4176" w:rsidRPr="004B4176" w14:paraId="0962EE4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6AE15AF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B962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C9A6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56C56C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849153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BE9B91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4B4176" w:rsidRPr="004B4176" w14:paraId="3D28985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35CFE14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C13A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A544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3DF9EC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4DC001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FCD949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4B4176" w:rsidRPr="004B4176" w14:paraId="41B1252E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59682A40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9B66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46C556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10D581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7FA7BF8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72C9B7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4B4176" w:rsidRPr="004B4176" w14:paraId="5D1BAB34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3EC3C4A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1AFE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64CF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2CD493D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237E0B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B3B460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4B4176" w:rsidRPr="004B4176" w14:paraId="3AE52665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983CC0D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7C04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7339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BE1ECC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2544B95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867FE4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4B4176" w:rsidRPr="004B4176" w14:paraId="242783F5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03FEBEFF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F1E8F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4467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A91310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F12D0E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E520C8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4B4176" w:rsidRPr="004B4176" w14:paraId="654625E8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AFE05AE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C961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7AF5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035DE65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45B1DC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924AA2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4B4176" w:rsidRPr="004B4176" w14:paraId="45A0E74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F291544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19F5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A3A4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EC96FE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0D6FC2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93A801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4B4176" w:rsidRPr="004B4176" w14:paraId="7B18ACA1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8D69D56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ECBB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97B9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5C79A3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574E11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EBFB68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4B4176" w:rsidRPr="004B4176" w14:paraId="75E2AC7E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CA3933F" w14:textId="77777777" w:rsidR="004B4176" w:rsidRPr="004B4176" w:rsidRDefault="004B4176" w:rsidP="00D3456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54D458" w14:textId="77777777" w:rsidR="004B4176" w:rsidRPr="004B4176" w:rsidRDefault="004B4176" w:rsidP="004B4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30292" w14:textId="77777777" w:rsidR="004B4176" w:rsidRPr="004B4176" w:rsidRDefault="004B4176" w:rsidP="004B4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8666345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AFB2BCD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CC3A3A" w14:textId="77777777" w:rsidR="004B4176" w:rsidRPr="004B4176" w:rsidRDefault="004B4176" w:rsidP="004B417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4176">
              <w:rPr>
                <w:b/>
                <w:bCs/>
                <w:color w:val="000000"/>
                <w:sz w:val="20"/>
                <w:szCs w:val="20"/>
              </w:rPr>
              <w:t>-0,1</w:t>
            </w:r>
          </w:p>
        </w:tc>
      </w:tr>
      <w:tr w:rsidR="004B4176" w:rsidRPr="004B4176" w14:paraId="46FBF956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14004D6B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6CE3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23E12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3453F87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46F51A9" w14:textId="77777777" w:rsidR="004B4176" w:rsidRPr="004B4176" w:rsidRDefault="004B4176" w:rsidP="004B4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9C79DE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B4176" w:rsidRPr="004B4176" w14:paraId="65C29B7F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4B99413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7C72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0EE47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5CD1E6F8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B96956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ED898C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B4176" w:rsidRPr="004B4176" w14:paraId="54F0F37C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5D43698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F4EC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E990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7701DF8F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Ц5Э0000000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DEA635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F2CEB6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B4176" w:rsidRPr="004B4176" w14:paraId="5F1B34DC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AB9ADF2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52E4D9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21AB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266EB8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Ц5Э0100000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167034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F5E33B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B4176" w:rsidRPr="004B4176" w14:paraId="33486803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31C7CCD7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A23AE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7A04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409D9ED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9E4458B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4CEDB7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B4176" w:rsidRPr="004B4176" w14:paraId="39057F95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7BCB0F75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CE993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97FCC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0E89551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5B526F5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A45960" w14:textId="77777777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B4176" w:rsidRPr="004B4176" w14:paraId="750B2306" w14:textId="77777777" w:rsidTr="001020D1">
        <w:trPr>
          <w:trHeight w:val="20"/>
        </w:trPr>
        <w:tc>
          <w:tcPr>
            <w:tcW w:w="5362" w:type="dxa"/>
            <w:shd w:val="clear" w:color="auto" w:fill="auto"/>
            <w:hideMark/>
          </w:tcPr>
          <w:p w14:paraId="22FC4A74" w14:textId="77777777" w:rsidR="004B4176" w:rsidRPr="004B4176" w:rsidRDefault="004B4176" w:rsidP="00D34565">
            <w:pPr>
              <w:jc w:val="both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0F704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13B1A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14:paraId="61D54ECD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F3D0010" w14:textId="77777777" w:rsidR="004B4176" w:rsidRPr="004B4176" w:rsidRDefault="004B4176" w:rsidP="004B4176">
            <w:pPr>
              <w:jc w:val="center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384DBC" w14:textId="5B6B1CF2" w:rsidR="004B4176" w:rsidRPr="004B4176" w:rsidRDefault="004B4176" w:rsidP="004B4176">
            <w:pPr>
              <w:jc w:val="right"/>
              <w:rPr>
                <w:color w:val="000000"/>
                <w:sz w:val="20"/>
                <w:szCs w:val="20"/>
              </w:rPr>
            </w:pPr>
            <w:r w:rsidRPr="004B4176">
              <w:rPr>
                <w:color w:val="000000"/>
                <w:sz w:val="20"/>
                <w:szCs w:val="20"/>
              </w:rPr>
              <w:t>-0,1</w:t>
            </w:r>
            <w:r w:rsidR="00CC27A6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4EA4643F" w14:textId="6C01C7E9" w:rsidR="00B21988" w:rsidRDefault="00B21988" w:rsidP="007E0AF9">
      <w:pPr>
        <w:ind w:firstLine="709"/>
        <w:jc w:val="both"/>
      </w:pPr>
    </w:p>
    <w:p w14:paraId="05C39AE6" w14:textId="77777777" w:rsidR="00CC27A6" w:rsidRDefault="00CC27A6" w:rsidP="007E0AF9">
      <w:pPr>
        <w:ind w:firstLine="709"/>
        <w:jc w:val="both"/>
      </w:pPr>
    </w:p>
    <w:p w14:paraId="535990BD" w14:textId="77777777" w:rsidR="00CC27A6" w:rsidRDefault="00CC27A6" w:rsidP="007E0AF9">
      <w:pPr>
        <w:ind w:firstLine="709"/>
        <w:jc w:val="both"/>
      </w:pPr>
    </w:p>
    <w:p w14:paraId="166FE9FA" w14:textId="77777777" w:rsidR="00CC27A6" w:rsidRDefault="00CC27A6" w:rsidP="007E0AF9">
      <w:pPr>
        <w:ind w:firstLine="709"/>
        <w:jc w:val="both"/>
      </w:pPr>
    </w:p>
    <w:p w14:paraId="035EFD8D" w14:textId="77777777" w:rsidR="00CC27A6" w:rsidRDefault="00CC27A6" w:rsidP="007E0AF9">
      <w:pPr>
        <w:ind w:firstLine="709"/>
        <w:jc w:val="both"/>
      </w:pPr>
    </w:p>
    <w:p w14:paraId="05B1A8EB" w14:textId="77777777" w:rsidR="00CC27A6" w:rsidRDefault="00CC27A6" w:rsidP="007E0AF9">
      <w:pPr>
        <w:ind w:firstLine="709"/>
        <w:jc w:val="both"/>
      </w:pPr>
    </w:p>
    <w:p w14:paraId="11ED3F79" w14:textId="77777777" w:rsidR="00CC27A6" w:rsidRDefault="00CC27A6" w:rsidP="007E0AF9">
      <w:pPr>
        <w:ind w:firstLine="709"/>
        <w:jc w:val="both"/>
      </w:pPr>
    </w:p>
    <w:p w14:paraId="45760376" w14:textId="77777777" w:rsidR="00CC27A6" w:rsidRDefault="00CC27A6" w:rsidP="007E0AF9">
      <w:pPr>
        <w:ind w:firstLine="709"/>
        <w:jc w:val="both"/>
      </w:pPr>
    </w:p>
    <w:p w14:paraId="63B93B26" w14:textId="77777777" w:rsidR="00CC27A6" w:rsidRDefault="00CC27A6" w:rsidP="007E0AF9">
      <w:pPr>
        <w:ind w:firstLine="709"/>
        <w:jc w:val="both"/>
      </w:pPr>
    </w:p>
    <w:p w14:paraId="46CF7797" w14:textId="77777777" w:rsidR="00CC27A6" w:rsidRDefault="00CC27A6" w:rsidP="007E0AF9">
      <w:pPr>
        <w:ind w:firstLine="709"/>
        <w:jc w:val="both"/>
      </w:pPr>
    </w:p>
    <w:p w14:paraId="4A3C2470" w14:textId="77777777" w:rsidR="00CC27A6" w:rsidRDefault="00CC27A6" w:rsidP="007E0AF9">
      <w:pPr>
        <w:ind w:firstLine="709"/>
        <w:jc w:val="both"/>
      </w:pPr>
    </w:p>
    <w:p w14:paraId="52365174" w14:textId="77777777" w:rsidR="004458BB" w:rsidRDefault="004458BB" w:rsidP="007E0AF9">
      <w:pPr>
        <w:ind w:firstLine="709"/>
        <w:jc w:val="both"/>
      </w:pPr>
    </w:p>
    <w:p w14:paraId="0AD4EF28" w14:textId="77777777" w:rsidR="004458BB" w:rsidRDefault="004458BB" w:rsidP="007E0AF9">
      <w:pPr>
        <w:ind w:firstLine="709"/>
        <w:jc w:val="both"/>
      </w:pPr>
    </w:p>
    <w:p w14:paraId="3DF4CEC1" w14:textId="77777777" w:rsidR="004458BB" w:rsidRDefault="004458BB" w:rsidP="007E0AF9">
      <w:pPr>
        <w:ind w:firstLine="709"/>
        <w:jc w:val="both"/>
      </w:pPr>
    </w:p>
    <w:p w14:paraId="1DF5BA06" w14:textId="3CBFF5A7" w:rsidR="007E0AF9" w:rsidRDefault="004458BB" w:rsidP="007E0AF9">
      <w:pPr>
        <w:ind w:firstLine="709"/>
        <w:jc w:val="both"/>
        <w:rPr>
          <w:highlight w:val="yellow"/>
        </w:rPr>
      </w:pPr>
      <w:r>
        <w:lastRenderedPageBreak/>
        <w:t>6</w:t>
      </w:r>
      <w:r w:rsidR="007E0AF9" w:rsidRPr="003177E5">
        <w:t>)</w:t>
      </w:r>
      <w:r w:rsidR="007E0AF9" w:rsidRPr="00A831E9">
        <w:t xml:space="preserve"> </w:t>
      </w:r>
      <w:r w:rsidR="007E0AF9">
        <w:t xml:space="preserve">дополнить приложением </w:t>
      </w:r>
      <w:r w:rsidR="00C965ED">
        <w:t>4</w:t>
      </w:r>
      <w:r w:rsidR="00227769">
        <w:rPr>
          <w:vertAlign w:val="superscript"/>
        </w:rPr>
        <w:t>4</w:t>
      </w:r>
      <w:r w:rsidR="007E0AF9" w:rsidRPr="00592F0D">
        <w:t xml:space="preserve"> следующего содержания:</w:t>
      </w:r>
    </w:p>
    <w:p w14:paraId="70B98436" w14:textId="56FFC742" w:rsidR="007E0AF9" w:rsidRDefault="007E0AF9" w:rsidP="007E0AF9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FB5B87">
        <w:rPr>
          <w:color w:val="000000"/>
          <w:sz w:val="22"/>
          <w:szCs w:val="22"/>
        </w:rPr>
        <w:t xml:space="preserve">«Приложение </w:t>
      </w:r>
      <w:r w:rsidR="00C965ED">
        <w:rPr>
          <w:color w:val="000000"/>
          <w:sz w:val="22"/>
          <w:szCs w:val="22"/>
        </w:rPr>
        <w:t>4</w:t>
      </w:r>
      <w:r w:rsidR="00227769">
        <w:rPr>
          <w:color w:val="000000"/>
          <w:sz w:val="22"/>
          <w:szCs w:val="22"/>
          <w:vertAlign w:val="superscript"/>
        </w:rPr>
        <w:t>4</w:t>
      </w:r>
    </w:p>
    <w:p w14:paraId="18120BBF" w14:textId="47F01F40" w:rsidR="007E0AF9" w:rsidRPr="00592F0D" w:rsidRDefault="007E0AF9" w:rsidP="007E0AF9">
      <w:pPr>
        <w:ind w:left="5387"/>
        <w:jc w:val="both"/>
      </w:pPr>
      <w:r w:rsidRPr="00592F0D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>
        <w:rPr>
          <w:sz w:val="22"/>
          <w:szCs w:val="22"/>
        </w:rPr>
        <w:t>е города Новочебоксарска на 202</w:t>
      </w:r>
      <w:r w:rsidR="00C965ED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плановый период 202</w:t>
      </w:r>
      <w:r w:rsidR="00C965ED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C965ED">
        <w:rPr>
          <w:sz w:val="22"/>
          <w:szCs w:val="22"/>
        </w:rPr>
        <w:t>4</w:t>
      </w:r>
      <w:r w:rsidRPr="00592F0D">
        <w:rPr>
          <w:sz w:val="22"/>
          <w:szCs w:val="22"/>
        </w:rPr>
        <w:t xml:space="preserve"> годов»</w:t>
      </w:r>
    </w:p>
    <w:p w14:paraId="0759693E" w14:textId="77777777" w:rsidR="007E0AF9" w:rsidRDefault="007E0AF9" w:rsidP="007E0AF9">
      <w:pPr>
        <w:ind w:left="5670"/>
        <w:jc w:val="both"/>
        <w:rPr>
          <w:color w:val="000000"/>
          <w:sz w:val="22"/>
          <w:szCs w:val="22"/>
        </w:rPr>
      </w:pPr>
    </w:p>
    <w:p w14:paraId="0C27349C" w14:textId="09F0ECA6" w:rsidR="007E0AF9" w:rsidRDefault="007E0AF9" w:rsidP="007E0AF9">
      <w:pPr>
        <w:jc w:val="center"/>
      </w:pPr>
      <w:r w:rsidRPr="00FB5B87">
        <w:rPr>
          <w:b/>
          <w:bCs/>
          <w:color w:val="000000"/>
          <w:sz w:val="22"/>
          <w:szCs w:val="22"/>
        </w:rPr>
        <w:t>ИЗМЕНЕНИЕ</w:t>
      </w:r>
      <w:r w:rsidRPr="00FB5B87">
        <w:rPr>
          <w:b/>
          <w:bCs/>
          <w:color w:val="000000"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 и группам (группам и подгруппам) видов расходов классификации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C965ED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C965ED">
        <w:rPr>
          <w:b/>
          <w:bCs/>
          <w:color w:val="000000"/>
          <w:sz w:val="22"/>
          <w:szCs w:val="22"/>
        </w:rPr>
        <w:t>4</w:t>
      </w:r>
      <w:r w:rsidRPr="00FB5B87">
        <w:rPr>
          <w:b/>
          <w:bCs/>
          <w:color w:val="000000"/>
          <w:sz w:val="22"/>
          <w:szCs w:val="22"/>
        </w:rPr>
        <w:t xml:space="preserve"> год</w:t>
      </w:r>
      <w:r>
        <w:rPr>
          <w:b/>
          <w:bCs/>
          <w:color w:val="000000"/>
          <w:sz w:val="22"/>
          <w:szCs w:val="22"/>
        </w:rPr>
        <w:t>ы, предусмотренного приложением</w:t>
      </w:r>
      <w:r w:rsidRPr="00FB5B87">
        <w:rPr>
          <w:b/>
          <w:bCs/>
          <w:color w:val="000000"/>
          <w:sz w:val="22"/>
          <w:szCs w:val="22"/>
        </w:rPr>
        <w:t xml:space="preserve"> </w:t>
      </w:r>
      <w:r w:rsidR="00C965ED">
        <w:rPr>
          <w:b/>
          <w:bCs/>
          <w:color w:val="000000"/>
          <w:sz w:val="22"/>
          <w:szCs w:val="22"/>
        </w:rPr>
        <w:t>4</w:t>
      </w:r>
      <w:r w:rsidR="008727F9">
        <w:rPr>
          <w:b/>
          <w:bCs/>
          <w:color w:val="000000"/>
          <w:sz w:val="22"/>
          <w:szCs w:val="22"/>
        </w:rPr>
        <w:t>, 4</w:t>
      </w:r>
      <w:r w:rsidR="008727F9">
        <w:rPr>
          <w:b/>
          <w:bCs/>
          <w:color w:val="000000"/>
          <w:sz w:val="22"/>
          <w:szCs w:val="22"/>
          <w:vertAlign w:val="superscript"/>
        </w:rPr>
        <w:t>1</w:t>
      </w:r>
      <w:r w:rsidR="006D67F0">
        <w:rPr>
          <w:b/>
          <w:bCs/>
          <w:color w:val="000000"/>
          <w:sz w:val="22"/>
          <w:szCs w:val="22"/>
        </w:rPr>
        <w:t>, 4</w:t>
      </w:r>
      <w:r w:rsidR="006D67F0">
        <w:rPr>
          <w:b/>
          <w:bCs/>
          <w:color w:val="000000"/>
          <w:sz w:val="22"/>
          <w:szCs w:val="22"/>
          <w:vertAlign w:val="superscript"/>
        </w:rPr>
        <w:t>2</w:t>
      </w:r>
      <w:r w:rsidR="00227769">
        <w:rPr>
          <w:b/>
          <w:bCs/>
          <w:color w:val="000000"/>
          <w:sz w:val="22"/>
          <w:szCs w:val="22"/>
        </w:rPr>
        <w:t>, 4</w:t>
      </w:r>
      <w:r w:rsidR="00227769">
        <w:rPr>
          <w:b/>
          <w:bCs/>
          <w:color w:val="000000"/>
          <w:sz w:val="22"/>
          <w:szCs w:val="22"/>
          <w:vertAlign w:val="superscript"/>
        </w:rPr>
        <w:t>3</w:t>
      </w:r>
      <w:r w:rsidR="00716ED4">
        <w:rPr>
          <w:b/>
          <w:bCs/>
          <w:color w:val="000000"/>
          <w:sz w:val="22"/>
          <w:szCs w:val="22"/>
        </w:rPr>
        <w:t xml:space="preserve"> </w:t>
      </w:r>
      <w:r w:rsidRPr="00BA622F">
        <w:rPr>
          <w:b/>
          <w:bCs/>
          <w:color w:val="000000"/>
          <w:sz w:val="22"/>
          <w:szCs w:val="22"/>
        </w:rPr>
        <w:t xml:space="preserve">к </w:t>
      </w:r>
      <w:r w:rsidRPr="00FB5B87">
        <w:rPr>
          <w:b/>
          <w:bCs/>
          <w:color w:val="000000"/>
          <w:sz w:val="22"/>
          <w:szCs w:val="22"/>
        </w:rPr>
        <w:t>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C965ED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C965ED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C965ED">
        <w:rPr>
          <w:b/>
          <w:bCs/>
          <w:color w:val="000000"/>
          <w:sz w:val="22"/>
          <w:szCs w:val="22"/>
        </w:rPr>
        <w:t>4</w:t>
      </w:r>
      <w:r w:rsidRPr="00FB5B87">
        <w:rPr>
          <w:b/>
          <w:bCs/>
          <w:color w:val="000000"/>
          <w:sz w:val="22"/>
          <w:szCs w:val="22"/>
        </w:rPr>
        <w:t xml:space="preserve"> годов»</w:t>
      </w:r>
    </w:p>
    <w:p w14:paraId="571A0A47" w14:textId="77777777" w:rsidR="007E0AF9" w:rsidRPr="00FB5B87" w:rsidRDefault="007E0AF9" w:rsidP="007E0AF9">
      <w:pPr>
        <w:jc w:val="right"/>
        <w:rPr>
          <w:bCs/>
          <w:color w:val="000000"/>
          <w:sz w:val="20"/>
          <w:szCs w:val="20"/>
        </w:rPr>
      </w:pPr>
      <w:r w:rsidRPr="00FB5B87">
        <w:rPr>
          <w:bCs/>
          <w:color w:val="000000"/>
          <w:sz w:val="20"/>
          <w:szCs w:val="20"/>
        </w:rPr>
        <w:t>(тыс. рублей)</w:t>
      </w:r>
    </w:p>
    <w:tbl>
      <w:tblPr>
        <w:tblW w:w="9924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25"/>
        <w:gridCol w:w="426"/>
        <w:gridCol w:w="1275"/>
        <w:gridCol w:w="850"/>
        <w:gridCol w:w="1135"/>
        <w:gridCol w:w="1134"/>
      </w:tblGrid>
      <w:tr w:rsidR="007E0AF9" w:rsidRPr="00B60B54" w14:paraId="430C5A48" w14:textId="77777777" w:rsidTr="00FA47D2">
        <w:trPr>
          <w:trHeight w:val="1533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1D093C2F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06568A41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41029569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B2AC705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5321D78B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14:paraId="5456C956" w14:textId="77777777" w:rsidR="007E0AF9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 xml:space="preserve">Сумма </w:t>
            </w:r>
          </w:p>
          <w:p w14:paraId="2076B9EB" w14:textId="77777777" w:rsidR="007E0AF9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 xml:space="preserve">(увеличение, </w:t>
            </w:r>
          </w:p>
          <w:p w14:paraId="05C71F67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уменьшение(-))</w:t>
            </w:r>
          </w:p>
        </w:tc>
      </w:tr>
      <w:tr w:rsidR="007E0AF9" w:rsidRPr="00B60B54" w14:paraId="647458AB" w14:textId="77777777" w:rsidTr="00FA47D2">
        <w:trPr>
          <w:trHeight w:val="58"/>
        </w:trPr>
        <w:tc>
          <w:tcPr>
            <w:tcW w:w="4679" w:type="dxa"/>
            <w:vMerge/>
            <w:vAlign w:val="center"/>
            <w:hideMark/>
          </w:tcPr>
          <w:p w14:paraId="4BF047E9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C03819F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0D9091A6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E303B75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B65F383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13BB3BF" w14:textId="4BDBDD2E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22F12">
              <w:rPr>
                <w:color w:val="000000"/>
                <w:sz w:val="20"/>
                <w:szCs w:val="20"/>
              </w:rPr>
              <w:t>3</w:t>
            </w:r>
            <w:r w:rsidRPr="00FB5B8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B60FB" w14:textId="25BB6D58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22F12">
              <w:rPr>
                <w:color w:val="000000"/>
                <w:sz w:val="20"/>
                <w:szCs w:val="20"/>
              </w:rPr>
              <w:t>4</w:t>
            </w:r>
            <w:r w:rsidRPr="00FB5B8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2771B0CD" w14:textId="110C79BC" w:rsidR="001F5398" w:rsidRPr="00B5437C" w:rsidRDefault="001F5398" w:rsidP="00911E7C">
      <w:pPr>
        <w:ind w:firstLine="709"/>
        <w:jc w:val="both"/>
        <w:rPr>
          <w:sz w:val="4"/>
          <w:szCs w:val="4"/>
          <w:highlight w:val="yellow"/>
        </w:rPr>
      </w:pPr>
    </w:p>
    <w:tbl>
      <w:tblPr>
        <w:tblW w:w="99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16"/>
        <w:gridCol w:w="416"/>
        <w:gridCol w:w="1334"/>
        <w:gridCol w:w="850"/>
        <w:gridCol w:w="1156"/>
        <w:gridCol w:w="1154"/>
      </w:tblGrid>
      <w:tr w:rsidR="00227769" w:rsidRPr="00227769" w14:paraId="468728DF" w14:textId="77777777" w:rsidTr="00227769">
        <w:trPr>
          <w:trHeight w:val="20"/>
          <w:tblHeader/>
        </w:trPr>
        <w:tc>
          <w:tcPr>
            <w:tcW w:w="4639" w:type="dxa"/>
            <w:shd w:val="clear" w:color="auto" w:fill="auto"/>
            <w:vAlign w:val="center"/>
            <w:hideMark/>
          </w:tcPr>
          <w:p w14:paraId="6F5FA52F" w14:textId="77777777" w:rsidR="00227769" w:rsidRPr="00227769" w:rsidRDefault="00227769" w:rsidP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43510019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57D9B0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0EB0E3CA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1F6F1C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57F65DE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217CA9B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7</w:t>
            </w:r>
          </w:p>
        </w:tc>
      </w:tr>
      <w:tr w:rsidR="00227769" w:rsidRPr="00227769" w14:paraId="63547D8F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D9A643A" w14:textId="77777777" w:rsidR="00227769" w:rsidRPr="00227769" w:rsidRDefault="00227769" w:rsidP="002277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3ED4B" w14:textId="77777777" w:rsidR="00227769" w:rsidRPr="00227769" w:rsidRDefault="002277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3498F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519E1B2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F42EFA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EBAE0F8" w14:textId="77777777" w:rsidR="00227769" w:rsidRPr="00227769" w:rsidRDefault="002277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4255741E" w14:textId="77777777" w:rsidR="00227769" w:rsidRPr="00227769" w:rsidRDefault="002277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41118A1A" w14:textId="77777777" w:rsidTr="00227769">
        <w:trPr>
          <w:trHeight w:val="20"/>
        </w:trPr>
        <w:tc>
          <w:tcPr>
            <w:tcW w:w="4639" w:type="dxa"/>
            <w:shd w:val="clear" w:color="auto" w:fill="auto"/>
          </w:tcPr>
          <w:p w14:paraId="448B0E2D" w14:textId="77777777" w:rsidR="00227769" w:rsidRPr="00227769" w:rsidRDefault="00227769" w:rsidP="002277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25ABB17C" w14:textId="77777777" w:rsidR="00227769" w:rsidRPr="00227769" w:rsidRDefault="002277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6C4B36B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</w:tcPr>
          <w:p w14:paraId="0323F3C1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54AEB76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</w:tcPr>
          <w:p w14:paraId="7637D81F" w14:textId="77777777" w:rsidR="00227769" w:rsidRPr="00227769" w:rsidRDefault="002277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576B0E54" w14:textId="77777777" w:rsidR="00227769" w:rsidRPr="00227769" w:rsidRDefault="002277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769" w:rsidRPr="00227769" w14:paraId="7C1F8F0F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B61CEE9" w14:textId="77777777" w:rsidR="00227769" w:rsidRPr="00227769" w:rsidRDefault="00227769" w:rsidP="002277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B9311" w14:textId="77777777" w:rsidR="00227769" w:rsidRPr="00227769" w:rsidRDefault="00227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5C586" w14:textId="77777777" w:rsidR="00227769" w:rsidRPr="00227769" w:rsidRDefault="00227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D87710F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091BF3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8820867" w14:textId="77777777" w:rsidR="00227769" w:rsidRPr="00227769" w:rsidRDefault="002277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6F892A10" w14:textId="77777777" w:rsidR="00227769" w:rsidRPr="00227769" w:rsidRDefault="002277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45641AE7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1E9BF2C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7B71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747AB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F25370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BCBB18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062605C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69177EB0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6A4A7B63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C68D826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9078A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31BE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6B1BCB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A2805E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4236A98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4DBD17E5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35433809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66C84F1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4F4AE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9B9CF7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AE17CD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7ECDB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6A60918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AB7B90F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2160D703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EC984F6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ECD7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1C86D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E6D228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D2284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860DF99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676ED150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741C16E3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B25459D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C625C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66AD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1BCB67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B07AE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066AB15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2DBE2EF4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759B7747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4A6F0E8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74EA98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89BD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D60548A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97F14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710CF2B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6AE8874D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7CB4046A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83BC49E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2DBE8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B2C7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B14F119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72243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EE38362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19340BC3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248C90CB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11A48C7" w14:textId="77777777" w:rsidR="00227769" w:rsidRPr="00227769" w:rsidRDefault="00227769" w:rsidP="002277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66ADEC" w14:textId="77777777" w:rsidR="00227769" w:rsidRPr="00227769" w:rsidRDefault="00227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AEFFA" w14:textId="77777777" w:rsidR="00227769" w:rsidRPr="00227769" w:rsidRDefault="00227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8454155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E828DB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C741E44" w14:textId="77777777" w:rsidR="00227769" w:rsidRPr="00227769" w:rsidRDefault="002277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-44 336,0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DBA0632" w14:textId="77777777" w:rsidR="00227769" w:rsidRPr="00227769" w:rsidRDefault="002277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651905CF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F9B936A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310EA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CBED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41141A7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106274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09E0497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-44 336,0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1922BF7E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5C291DD2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0C00C984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F955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0C98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D5100B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96165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3E32274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-44 336,0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4BAD8DE3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69DD2C42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069F1C2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C6B9A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8E1C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7A9E88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4B6CF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49F6632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-34 336,0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42203D51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44615538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4F7C607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4E38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92B2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50935BB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5F3A8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955F11D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-34 336,0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10FC0B9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2304271C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50F2147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C9C2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E50B8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3EB553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303B6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363A8E6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-3 057,2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71534828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3A4EC376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15D2B52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3D3F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66E7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8F786C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FA035E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45FF1C8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-3 057,2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7FCB6E2D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7108CA86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AAD5D4E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1789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B16A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3003B6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F32C7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DFCBEF9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-3 057,2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24371AB8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463703EE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94E7408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652C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1E66B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6D1801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2B0D47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4A9355C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-24 536,0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2A70D8B9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48B34FEB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79E8951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6C9A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40F9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A863B7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A32B0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0B58DBE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-24 536,0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00B9DD9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3A1B89AF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20DCC28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DCF9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151AE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FD7762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DC65E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D3DF715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-24 536,0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1D3CA1E5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0A34507D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D7DE0F4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BDD6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AE1A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A0EFCDC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076B2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3A75C83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-6 742,8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694EC26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20CFA614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400875B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56D8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781C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B197519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AE0B7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1FA7D5D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-6 742,8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1A84E46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3FFFC83A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9230E27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2D38C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DA727C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F66C39B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6AF2D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5F3F527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-6 742,8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2B10D673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21D16D2D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2B139BA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07A8B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A2ED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194C49A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472C7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C82FB5A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-10 000,0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17F15EE0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63F0BB42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A561ADB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136A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AA582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404551E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4212E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2DCDC53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-10 000,0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2DFD27E8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03D05853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54CB3DC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CD37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86BB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9F856B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24910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0DBFFB3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-5 000,0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22ED472D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26DB7D01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AD92CDC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AE36B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33E2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2439C6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D3230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CF2E189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-5 000,0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CC32E7E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02F371B7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D57520D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38987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EFBA7C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DD21AF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61293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A76A7EC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-5 000,0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515087D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30E048D4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05E25D6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E70F7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085A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F33396B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2EA618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7A6D9F5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-5 000,0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670473ED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476E7886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756BEEA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6DEF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3856A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322006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75976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C3D2DAB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-5 000,0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620DD342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5725C6F1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4127595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5CB38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1E10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5E1F66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B599E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9DD9193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-5 000,0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042694C4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658F6683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F4DFE0A" w14:textId="77777777" w:rsidR="00227769" w:rsidRPr="00227769" w:rsidRDefault="00227769" w:rsidP="002277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7B474" w14:textId="77777777" w:rsidR="00227769" w:rsidRPr="00227769" w:rsidRDefault="00227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2926A" w14:textId="77777777" w:rsidR="00227769" w:rsidRPr="00227769" w:rsidRDefault="00227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C67E944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6C99D1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6559EAD" w14:textId="77777777" w:rsidR="00227769" w:rsidRPr="00227769" w:rsidRDefault="002277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45 836,0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DB50BB8" w14:textId="77777777" w:rsidR="00227769" w:rsidRPr="00227769" w:rsidRDefault="002277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69D35D01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95C932B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6C1D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C6700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AC4952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9C016B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5EF3B70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-12 000,8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05C8222A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69ABE2F2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CA3CE98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9984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2B2FB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DE917F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48E48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172DBD1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-12 000,8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7E67A82E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0728709C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022E5009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10EE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4D4F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94BB31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21861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922F8CE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-12 000,8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6DAFAA62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565F7723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574BFA7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93F3C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BCB4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821F42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A1419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A5DC5CD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-12 000,8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1A7A06B1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6F33B4DF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76A5474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6BEB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EF40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A258FCE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0AC00E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D76BA58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-12 000,8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ED7931E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331C23DA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DAEBA16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27769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5A73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C14C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705506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E9ADD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CBE32A0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-12 000,8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47A8D5BA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2C3A1323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9982F85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63EC8A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6413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5B01DEA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78726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7CA7FF5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-12 000,8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2E9BDB55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19691F49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AFCF597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66D7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205E9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8297E69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E32F8D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8A410E9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57 836,8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09298893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34CBB89D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0E1E99D" w14:textId="49BA05D8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4458BB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C31C9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EA857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2ACCD8C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5659B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DBB8901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57 836,8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4E83E3EC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3B5F6F36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06763DC0" w14:textId="26E7F29A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B92A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577A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9EBB529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91982C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687A541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57 836,8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6CDB7D36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3A27DD60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73A485A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6877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7300E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3BB448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3FE44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8254259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57 836,8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586F1FE8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688807DC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6647A67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882A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A2F1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66C81B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B8D13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C3E6047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-7 785,9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400059F6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0ECC47BC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5A2666D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045D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3B4D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CFECD9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211C8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F4F38C3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-7 785,9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D4157A6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36ECB241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DE8B543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EAD7E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2B907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8111DE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B60BE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9F2771A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-7 785,9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25CFFB69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5DD95FF8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17F298D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9DA1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FA1D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F50325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A7CB6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A34322C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-9 000,0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7F759B72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6C1388D2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7439B29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46D9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CA00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1632D17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C5A66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D8D3EC5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-9 000,0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7EADC961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75F96F02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474C06C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6CAD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1AC78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662612B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3685EA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1BC2CF0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-9 000,0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4B14BF3D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58B35BEB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D24967C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E0F8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5967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CBA1B8A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BF3B78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5596F98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231ADD95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2FF413AF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3DA2873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4EBB1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B353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1E682F7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3ADF6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4982EB6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5D44B582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043792D7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1A3E9EE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222A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76C28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1CD031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FB500E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43B21B8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1B897AC5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03DAD952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308E937" w14:textId="77777777" w:rsidR="00227769" w:rsidRPr="00227769" w:rsidRDefault="00227769" w:rsidP="002277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7DC23" w14:textId="77777777" w:rsidR="00227769" w:rsidRPr="00227769" w:rsidRDefault="00227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51FE7" w14:textId="77777777" w:rsidR="00227769" w:rsidRPr="00227769" w:rsidRDefault="00227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AD5BE0F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E8F075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75D9C62" w14:textId="77777777" w:rsidR="00227769" w:rsidRPr="00227769" w:rsidRDefault="002277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1D453A50" w14:textId="77777777" w:rsidR="00227769" w:rsidRPr="00227769" w:rsidRDefault="002277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7D74B2BB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DCFD27C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AEBF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C160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F754769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414436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FE2A6E0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528E8B8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275AA67C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00F9B29D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5DC1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A55B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A586679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6001A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A2B56E1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5BB0C3F6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23879630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BB1AF06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Подпрограмма "Повышение экологической безопасности города Новочебоксарска"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45A1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FEC5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D2A4E8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1335C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B022D9D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1D9CCD95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7E2DD38C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39966BD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7161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7110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484F48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A51D8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86BB3DF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26E0190D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098003F3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F199B2B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29D7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F6D5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A537D27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F4F80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3DB89CB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28421082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75AE5836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0F244803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B608B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3C34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1C88FA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3AFCD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002866A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5BEB8731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60811D79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C7B01A9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27769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B758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9952A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83C3828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4356C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7661BD6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5346DC5F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23D021D8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454998D" w14:textId="77777777" w:rsidR="00227769" w:rsidRPr="00227769" w:rsidRDefault="00227769" w:rsidP="002277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393F5" w14:textId="77777777" w:rsidR="00227769" w:rsidRPr="00227769" w:rsidRDefault="00227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A000C2" w14:textId="77777777" w:rsidR="00227769" w:rsidRPr="00227769" w:rsidRDefault="00227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949FBC1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4BD675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66F1AF2" w14:textId="77777777" w:rsidR="00227769" w:rsidRPr="00227769" w:rsidRDefault="002277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4F69AAF4" w14:textId="77777777" w:rsidR="00227769" w:rsidRPr="00227769" w:rsidRDefault="002277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649C54C5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02AF0EB9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48BFA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AB53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6D6BCB9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12D275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820B6C1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4A100BAA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227769" w:rsidRPr="00227769" w14:paraId="1AC89687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C6CE581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D5AD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27679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107B24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505CE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90A2DAA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2686C1E1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227769" w:rsidRPr="00227769" w14:paraId="2A854A67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C437EF4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A1C2C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7B367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93A541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B85F0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523631F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599E573B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227769" w:rsidRPr="00227769" w14:paraId="417E5B81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6840E55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6C69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C93E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EE2B5A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5E712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4279739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7DE12611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227769" w:rsidRPr="00227769" w14:paraId="5753AE22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7892B1F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8142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94E5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D7E5DD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E2772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20173EC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4CC90863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227769" w:rsidRPr="00227769" w14:paraId="680746D3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04C24F8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31709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77F0C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5A1D3D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48A8E9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A84C956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032CC828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227769" w:rsidRPr="00227769" w14:paraId="544AB2DB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A34F181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1E57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BD208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265364E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E1070E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6D8912F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D467D89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227769" w:rsidRPr="00227769" w14:paraId="353B429F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0BC5D57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5AE0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1C05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53DCC17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CB3E15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619A084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02FCF95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227769" w:rsidRPr="00227769" w14:paraId="35747446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D77B025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D41E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4FE5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85D88B9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53017E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66D01E8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7EEF17E4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227769" w:rsidRPr="00227769" w14:paraId="76506B37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F9D7161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368C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8AD7C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F14313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AFA85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1D9403C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76820D98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227769" w:rsidRPr="00227769" w14:paraId="08F55FB8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062E0582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960EB0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E543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9B0EF5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DA82AC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0D3BE73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63E23EF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227769" w:rsidRPr="00227769" w14:paraId="2B6F4999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865CBCB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7FC3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2CEA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8DE90E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696BD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05A2DD5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E9D165A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227769" w:rsidRPr="00227769" w14:paraId="514A26D7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7673052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5AD6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A2CAC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7209DD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536B3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045D6DB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32506547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227769" w:rsidRPr="00227769" w14:paraId="702C411D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4C0DBFA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3BF7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41FAE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A90109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D8EAB7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3B12627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2E117E6F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227769" w:rsidRPr="00227769" w14:paraId="507E8CDF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CCAD8BD" w14:textId="77777777" w:rsidR="00227769" w:rsidRPr="00227769" w:rsidRDefault="00227769" w:rsidP="002277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9B762" w14:textId="77777777" w:rsidR="00227769" w:rsidRPr="00227769" w:rsidRDefault="00227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2CF3A7" w14:textId="77777777" w:rsidR="00227769" w:rsidRPr="00227769" w:rsidRDefault="00227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08C51B0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26CF3D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5E92C34" w14:textId="77777777" w:rsidR="00227769" w:rsidRPr="00227769" w:rsidRDefault="002277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4D51A6F3" w14:textId="77777777" w:rsidR="00227769" w:rsidRPr="00227769" w:rsidRDefault="002277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76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2B39B20E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1EF23A0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6781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997FE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738C783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4AB711" w14:textId="77777777" w:rsidR="00227769" w:rsidRPr="00227769" w:rsidRDefault="00227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55DF625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60B8C3BA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5C2AF0EC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F7083BF" w14:textId="5F50B028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27769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227769">
              <w:rPr>
                <w:color w:val="000000"/>
                <w:sz w:val="20"/>
                <w:szCs w:val="20"/>
              </w:rPr>
              <w:t xml:space="preserve"> программа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B2D38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2C0B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D27302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6FFB12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9FFE1BE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588407C5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788A083D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6697E33" w14:textId="780556E2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 xml:space="preserve">Подпрограмма "Строительство (реконструкция) и модернизация муниципальных учреждений культуры клубного типа"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B5D0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C514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556B6B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AC142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68DB9D8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061F4440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2E227BAA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26B06D1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1671A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D2EDB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ACB5C4D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A0E08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4D2338C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7F10448B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0AD8E182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BEEE346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1EF5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6A5B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95FDBD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815485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5943981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226EAC68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07D5569C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D4FF5E5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91879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CC254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EC811B1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5B92D6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01CE5FF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5FB041B3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7769" w:rsidRPr="00227769" w14:paraId="0F6022AD" w14:textId="77777777" w:rsidTr="00227769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E684556" w14:textId="77777777" w:rsidR="00227769" w:rsidRPr="00227769" w:rsidRDefault="00227769" w:rsidP="00227769">
            <w:pPr>
              <w:jc w:val="both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8C398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45F69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7BCF3AC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DCCD9F" w14:textId="77777777" w:rsidR="00227769" w:rsidRPr="00227769" w:rsidRDefault="00227769">
            <w:pPr>
              <w:jc w:val="center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FC9392F" w14:textId="7777777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14:paraId="25A3938C" w14:textId="5B8F81C7" w:rsidR="00227769" w:rsidRPr="00227769" w:rsidRDefault="00227769">
            <w:pPr>
              <w:jc w:val="right"/>
              <w:rPr>
                <w:color w:val="000000"/>
                <w:sz w:val="20"/>
                <w:szCs w:val="20"/>
              </w:rPr>
            </w:pPr>
            <w:r w:rsidRPr="00227769">
              <w:rPr>
                <w:color w:val="000000"/>
                <w:sz w:val="20"/>
                <w:szCs w:val="20"/>
              </w:rPr>
              <w:t>0,0</w:t>
            </w:r>
            <w:r w:rsidR="00696CC9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F1787F9" w14:textId="65A7A4AB" w:rsidR="001F5398" w:rsidRDefault="001F5398" w:rsidP="00911E7C">
      <w:pPr>
        <w:ind w:firstLine="709"/>
        <w:jc w:val="both"/>
        <w:rPr>
          <w:highlight w:val="yellow"/>
        </w:rPr>
      </w:pPr>
    </w:p>
    <w:p w14:paraId="37B65623" w14:textId="77777777" w:rsidR="009D004E" w:rsidRDefault="009D004E" w:rsidP="00226BA1">
      <w:pPr>
        <w:ind w:firstLine="709"/>
        <w:jc w:val="both"/>
      </w:pPr>
    </w:p>
    <w:p w14:paraId="440F1F7E" w14:textId="77777777" w:rsidR="009D004E" w:rsidRDefault="009D004E" w:rsidP="00226BA1">
      <w:pPr>
        <w:ind w:firstLine="709"/>
        <w:jc w:val="both"/>
      </w:pPr>
    </w:p>
    <w:p w14:paraId="64E50D94" w14:textId="77777777" w:rsidR="009D004E" w:rsidRDefault="009D004E" w:rsidP="00226BA1">
      <w:pPr>
        <w:ind w:firstLine="709"/>
        <w:jc w:val="both"/>
      </w:pPr>
    </w:p>
    <w:p w14:paraId="314ED55A" w14:textId="77777777" w:rsidR="009D004E" w:rsidRDefault="009D004E" w:rsidP="00226BA1">
      <w:pPr>
        <w:ind w:firstLine="709"/>
        <w:jc w:val="both"/>
      </w:pPr>
    </w:p>
    <w:p w14:paraId="1CAF0F34" w14:textId="4DBDBE42" w:rsidR="00226BA1" w:rsidRDefault="004458BB" w:rsidP="00226BA1">
      <w:pPr>
        <w:ind w:firstLine="709"/>
        <w:jc w:val="both"/>
      </w:pPr>
      <w:r>
        <w:lastRenderedPageBreak/>
        <w:t>7</w:t>
      </w:r>
      <w:r w:rsidR="00A831E9" w:rsidRPr="003177E5">
        <w:t>)</w:t>
      </w:r>
      <w:r w:rsidR="00A831E9" w:rsidRPr="00A831E9">
        <w:t xml:space="preserve"> </w:t>
      </w:r>
      <w:r w:rsidR="00226BA1">
        <w:t xml:space="preserve">приложение </w:t>
      </w:r>
      <w:r w:rsidR="0041506C">
        <w:t>5</w:t>
      </w:r>
      <w:r w:rsidR="00226BA1">
        <w:t xml:space="preserve"> изложить в</w:t>
      </w:r>
      <w:r w:rsidR="00226BA1">
        <w:rPr>
          <w:vertAlign w:val="superscript"/>
        </w:rPr>
        <w:t xml:space="preserve"> </w:t>
      </w:r>
      <w:r w:rsidR="00226BA1">
        <w:t>следующей редакции:</w:t>
      </w:r>
    </w:p>
    <w:p w14:paraId="6FDA09D6" w14:textId="0B2B07F2" w:rsidR="00FB0BA7" w:rsidRPr="0012593B" w:rsidRDefault="00FB0BA7" w:rsidP="00FB0BA7">
      <w:pPr>
        <w:ind w:left="5387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t xml:space="preserve">«Приложение </w:t>
      </w:r>
      <w:r w:rsidR="0041506C">
        <w:rPr>
          <w:sz w:val="22"/>
          <w:szCs w:val="22"/>
        </w:rPr>
        <w:t>5</w:t>
      </w:r>
    </w:p>
    <w:p w14:paraId="1AB83887" w14:textId="1B419D0B" w:rsidR="00FB0BA7" w:rsidRDefault="00FB0BA7" w:rsidP="00FB0BA7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</w:t>
      </w:r>
      <w:r w:rsidR="0041506C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плановый период 202</w:t>
      </w:r>
      <w:r w:rsidR="0041506C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41506C">
        <w:rPr>
          <w:sz w:val="22"/>
          <w:szCs w:val="22"/>
        </w:rPr>
        <w:t>4</w:t>
      </w:r>
      <w:r>
        <w:rPr>
          <w:sz w:val="22"/>
          <w:szCs w:val="22"/>
        </w:rPr>
        <w:t xml:space="preserve"> годов»</w:t>
      </w:r>
    </w:p>
    <w:p w14:paraId="1D5CBEAF" w14:textId="77777777" w:rsidR="00240FBB" w:rsidRDefault="00240FBB" w:rsidP="0041506C">
      <w:pPr>
        <w:jc w:val="center"/>
        <w:rPr>
          <w:b/>
          <w:bCs/>
          <w:sz w:val="22"/>
          <w:szCs w:val="22"/>
        </w:rPr>
      </w:pPr>
    </w:p>
    <w:p w14:paraId="146935E6" w14:textId="6897A9DF" w:rsidR="00FB0BA7" w:rsidRDefault="0041506C" w:rsidP="0041506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РАСПРЕДЕЛЕНИЕ</w:t>
      </w:r>
      <w:r w:rsidR="00FB0BA7" w:rsidRPr="0012593B">
        <w:rPr>
          <w:b/>
          <w:bCs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группам (группам и подгруппам) видов расходов, </w:t>
      </w:r>
      <w:r>
        <w:rPr>
          <w:b/>
          <w:bCs/>
          <w:sz w:val="22"/>
          <w:szCs w:val="22"/>
        </w:rPr>
        <w:t xml:space="preserve">а также по </w:t>
      </w:r>
      <w:r w:rsidR="00FB0BA7" w:rsidRPr="0012593B">
        <w:rPr>
          <w:b/>
          <w:bCs/>
          <w:sz w:val="22"/>
          <w:szCs w:val="22"/>
        </w:rPr>
        <w:t>разделам, подразделам классификации расходов бюджет</w:t>
      </w:r>
      <w:r w:rsidR="00FB0BA7">
        <w:rPr>
          <w:b/>
          <w:bCs/>
          <w:sz w:val="22"/>
          <w:szCs w:val="22"/>
        </w:rPr>
        <w:t>а города Новочебоксарска на 202</w:t>
      </w:r>
      <w:r>
        <w:rPr>
          <w:b/>
          <w:bCs/>
          <w:sz w:val="22"/>
          <w:szCs w:val="22"/>
        </w:rPr>
        <w:t>2</w:t>
      </w:r>
      <w:r w:rsidR="00FB0BA7" w:rsidRPr="0012593B">
        <w:rPr>
          <w:b/>
          <w:bCs/>
          <w:sz w:val="22"/>
          <w:szCs w:val="22"/>
        </w:rPr>
        <w:t xml:space="preserve"> год</w:t>
      </w:r>
    </w:p>
    <w:p w14:paraId="7EB0E311" w14:textId="77777777" w:rsidR="0041506C" w:rsidRPr="007273B1" w:rsidRDefault="0041506C" w:rsidP="0041506C">
      <w:pPr>
        <w:jc w:val="center"/>
        <w:rPr>
          <w:bCs/>
          <w:color w:val="000000"/>
          <w:sz w:val="16"/>
          <w:szCs w:val="16"/>
        </w:rPr>
      </w:pPr>
    </w:p>
    <w:p w14:paraId="234568A9" w14:textId="77777777" w:rsidR="00FB0BA7" w:rsidRPr="0012593B" w:rsidRDefault="00FB0BA7" w:rsidP="00FB0BA7">
      <w:pPr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417"/>
        <w:gridCol w:w="850"/>
        <w:gridCol w:w="425"/>
        <w:gridCol w:w="426"/>
        <w:gridCol w:w="1418"/>
      </w:tblGrid>
      <w:tr w:rsidR="00FB0BA7" w:rsidRPr="00A045DC" w14:paraId="39026436" w14:textId="77777777" w:rsidTr="00FA47D2">
        <w:trPr>
          <w:trHeight w:val="1571"/>
        </w:trPr>
        <w:tc>
          <w:tcPr>
            <w:tcW w:w="568" w:type="dxa"/>
            <w:shd w:val="clear" w:color="auto" w:fill="auto"/>
            <w:vAlign w:val="center"/>
            <w:hideMark/>
          </w:tcPr>
          <w:p w14:paraId="38CCE666" w14:textId="77777777" w:rsidR="00FB0BA7" w:rsidRPr="00B65280" w:rsidRDefault="00FB0BA7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7AFAA14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14:paraId="191C7EA2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7532DD9F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3B6D159F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62E34E26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947A71" w14:textId="0419F3D2" w:rsidR="00240FBB" w:rsidRPr="00B65280" w:rsidRDefault="00FB0BA7" w:rsidP="00240FBB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14:paraId="472A3364" w14:textId="0A0BFDEB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771"/>
        <w:gridCol w:w="1418"/>
        <w:gridCol w:w="850"/>
        <w:gridCol w:w="455"/>
        <w:gridCol w:w="455"/>
        <w:gridCol w:w="1358"/>
      </w:tblGrid>
      <w:tr w:rsidR="001A4DA7" w:rsidRPr="001A4DA7" w14:paraId="71A0607F" w14:textId="77777777" w:rsidTr="009151B7">
        <w:trPr>
          <w:trHeight w:val="20"/>
          <w:tblHeader/>
        </w:trPr>
        <w:tc>
          <w:tcPr>
            <w:tcW w:w="616" w:type="dxa"/>
            <w:shd w:val="clear" w:color="auto" w:fill="auto"/>
            <w:vAlign w:val="center"/>
            <w:hideMark/>
          </w:tcPr>
          <w:p w14:paraId="3F487E1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14:paraId="5B1A4931" w14:textId="77777777" w:rsidR="001020D1" w:rsidRPr="001020D1" w:rsidRDefault="001020D1" w:rsidP="001A4DA7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76BA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ED5B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7EA9B6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E58C8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7F0B5A9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</w:t>
            </w:r>
          </w:p>
        </w:tc>
      </w:tr>
      <w:tr w:rsidR="001A4DA7" w:rsidRPr="001A4DA7" w14:paraId="1DA3DE5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75F87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CA5090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8181E6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61295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7D130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4FD49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9AEDDC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3 299 926,1</w:t>
            </w:r>
          </w:p>
        </w:tc>
      </w:tr>
      <w:tr w:rsidR="001A4DA7" w:rsidRPr="001A4DA7" w14:paraId="09E0CF07" w14:textId="77777777" w:rsidTr="001A4DA7">
        <w:trPr>
          <w:trHeight w:val="20"/>
        </w:trPr>
        <w:tc>
          <w:tcPr>
            <w:tcW w:w="616" w:type="dxa"/>
            <w:shd w:val="clear" w:color="auto" w:fill="auto"/>
          </w:tcPr>
          <w:p w14:paraId="2F88B445" w14:textId="77777777" w:rsidR="001A4DA7" w:rsidRPr="001A4DA7" w:rsidRDefault="001A4DA7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14:paraId="2A788B2B" w14:textId="77777777" w:rsidR="001A4DA7" w:rsidRPr="001A4DA7" w:rsidRDefault="001A4DA7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D7FAAC3" w14:textId="77777777" w:rsidR="001A4DA7" w:rsidRPr="001A4DA7" w:rsidRDefault="001A4DA7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5C6F93E" w14:textId="77777777" w:rsidR="001A4DA7" w:rsidRPr="001A4DA7" w:rsidRDefault="001A4DA7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4D54A9D9" w14:textId="77777777" w:rsidR="001A4DA7" w:rsidRPr="001A4DA7" w:rsidRDefault="001A4DA7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4404BA01" w14:textId="77777777" w:rsidR="001A4DA7" w:rsidRPr="001A4DA7" w:rsidRDefault="001A4DA7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14:paraId="04609FD8" w14:textId="77777777" w:rsidR="001A4DA7" w:rsidRPr="001A4DA7" w:rsidRDefault="001A4DA7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DA7" w:rsidRPr="001A4DA7" w14:paraId="4056A8B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94E1FB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71" w:type="dxa"/>
            <w:shd w:val="clear" w:color="auto" w:fill="auto"/>
            <w:hideMark/>
          </w:tcPr>
          <w:p w14:paraId="14AE2D22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0627BF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2FC5A4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BE1D2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70AB9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73C4EE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17 084,5</w:t>
            </w:r>
          </w:p>
        </w:tc>
      </w:tr>
      <w:tr w:rsidR="001A4DA7" w:rsidRPr="001A4DA7" w14:paraId="2A5FEEE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934E8B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771" w:type="dxa"/>
            <w:shd w:val="clear" w:color="auto" w:fill="auto"/>
            <w:hideMark/>
          </w:tcPr>
          <w:p w14:paraId="49391113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50D2EE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B8C3D0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3CC3C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2E77A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B08EB7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1 046,8</w:t>
            </w:r>
          </w:p>
        </w:tc>
      </w:tr>
      <w:tr w:rsidR="001A4DA7" w:rsidRPr="001A4DA7" w14:paraId="16BA21D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5CE763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25A82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B04B7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4CCF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B3F5B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E6528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FA130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1 046,8</w:t>
            </w:r>
          </w:p>
        </w:tc>
      </w:tr>
      <w:tr w:rsidR="001A4DA7" w:rsidRPr="001A4DA7" w14:paraId="1F81046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B1AEB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8797D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D9D1E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57465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3352C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FA637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C5E22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1A4DA7" w:rsidRPr="001A4DA7" w14:paraId="00AADBC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9292E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1B5EB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0DA3C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5077C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0F3A5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3E3F3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0D48B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1A4DA7" w:rsidRPr="001A4DA7" w14:paraId="66C4862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BD8E6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0DA31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37B20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B69C1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8F633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DD2F2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67020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1A4DA7" w:rsidRPr="001A4DA7" w14:paraId="5F064B8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5A687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65A9B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2BC1B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B28D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F2E32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01CC0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FDE9F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1A4DA7" w:rsidRPr="001A4DA7" w14:paraId="651F8C7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8C51D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2D3A4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21184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ACF98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EE013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B29DC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5B0D7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1A4DA7" w:rsidRPr="001A4DA7" w14:paraId="4BE2664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5C274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5B2F7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3911A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66B4D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357EE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51CD4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3D6F4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130,3</w:t>
            </w:r>
          </w:p>
        </w:tc>
      </w:tr>
      <w:tr w:rsidR="001A4DA7" w:rsidRPr="001A4DA7" w14:paraId="29BDBE8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7BC00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83033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1F4F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28086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D8169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E856C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56170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1A4DA7" w:rsidRPr="001A4DA7" w14:paraId="6DBD8B0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44401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5B07B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44108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3C1B5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F08BF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36CD5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703C1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1A4DA7" w:rsidRPr="001A4DA7" w14:paraId="4C29BE0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8B7B9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100C1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ABD05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63EC6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71D73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59DC4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64695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1A4DA7" w:rsidRPr="001A4DA7" w14:paraId="6C12920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6C6F8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FE9AF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8B5C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67AC6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4ED85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CD8C0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825C0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1A4DA7" w:rsidRPr="001A4DA7" w14:paraId="58079AD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78EF0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76F3A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 w:rsidRPr="001020D1">
              <w:rPr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6F11A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lastRenderedPageBreak/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0543C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05284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E69AC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CCE20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1A4DA7" w:rsidRPr="001A4DA7" w14:paraId="17C3620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CC908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D0B9F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7B4AC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F01BB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64258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FFA08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BE2CA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1A4DA7" w:rsidRPr="001A4DA7" w14:paraId="71E1B6E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936C5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B05DB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07DE9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F4228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DD415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1FF46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F0044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1A4DA7" w:rsidRPr="001A4DA7" w14:paraId="2801539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31C11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CA344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43566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57E2B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A0C8F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4A80B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382C1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1A4DA7" w:rsidRPr="001A4DA7" w14:paraId="21A4105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F18A4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5269E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B5D84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35E97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4A486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C79C6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C7521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842,1</w:t>
            </w:r>
          </w:p>
        </w:tc>
      </w:tr>
      <w:tr w:rsidR="001A4DA7" w:rsidRPr="001A4DA7" w14:paraId="0AB4A27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12F1D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D43C4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18C5E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6D40E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5ECB4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A9774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529F4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842,1</w:t>
            </w:r>
          </w:p>
        </w:tc>
      </w:tr>
      <w:tr w:rsidR="001A4DA7" w:rsidRPr="001A4DA7" w14:paraId="48DDEAD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C9498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16B6E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72B2B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3F4D0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7A0B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17720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7D882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842,1</w:t>
            </w:r>
          </w:p>
        </w:tc>
      </w:tr>
      <w:tr w:rsidR="001A4DA7" w:rsidRPr="001A4DA7" w14:paraId="6934E81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86C81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B7FF7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D0468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2EA2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0E93D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4AA6B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3EAFE9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842,1</w:t>
            </w:r>
          </w:p>
        </w:tc>
      </w:tr>
      <w:tr w:rsidR="001A4DA7" w:rsidRPr="001A4DA7" w14:paraId="5E3A0AD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B8143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EC70B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AD54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9E164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C87F4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C77B1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CA195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842,1</w:t>
            </w:r>
          </w:p>
        </w:tc>
      </w:tr>
      <w:tr w:rsidR="001A4DA7" w:rsidRPr="001A4DA7" w14:paraId="664FD3A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BEF92D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771" w:type="dxa"/>
            <w:shd w:val="clear" w:color="auto" w:fill="auto"/>
            <w:hideMark/>
          </w:tcPr>
          <w:p w14:paraId="006A2518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1DB302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690A6D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C1CD8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F5872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4E7E4B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15 679,2</w:t>
            </w:r>
          </w:p>
        </w:tc>
      </w:tr>
      <w:tr w:rsidR="001A4DA7" w:rsidRPr="001A4DA7" w14:paraId="31BF249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7736F6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8442E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0843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11A72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46DC2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78EBE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FFFDF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15 679,2</w:t>
            </w:r>
          </w:p>
        </w:tc>
      </w:tr>
      <w:tr w:rsidR="001A4DA7" w:rsidRPr="001A4DA7" w14:paraId="6EA2B1C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EC1E6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57734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EED33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29F66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DF300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4154A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587C3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15 679,2</w:t>
            </w:r>
          </w:p>
        </w:tc>
      </w:tr>
      <w:tr w:rsidR="001A4DA7" w:rsidRPr="001A4DA7" w14:paraId="4D62897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8C2BE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7C8DA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528EE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40912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0D543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64B40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5B0F3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13 765,3</w:t>
            </w:r>
          </w:p>
        </w:tc>
      </w:tr>
      <w:tr w:rsidR="001A4DA7" w:rsidRPr="001A4DA7" w14:paraId="6148D6F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3F883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58BF5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B0D93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8951A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0DF1C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01E43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9C17C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13 765,3</w:t>
            </w:r>
          </w:p>
        </w:tc>
      </w:tr>
      <w:tr w:rsidR="001A4DA7" w:rsidRPr="001A4DA7" w14:paraId="10C02AB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6B282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F148E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857CE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14DD3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767AA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4BB75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8C4CB8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13 765,3</w:t>
            </w:r>
          </w:p>
        </w:tc>
      </w:tr>
      <w:tr w:rsidR="001A4DA7" w:rsidRPr="001A4DA7" w14:paraId="5192224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32BAC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34C63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A4852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95990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1BF29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355C6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277A7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13 765,3</w:t>
            </w:r>
          </w:p>
        </w:tc>
      </w:tr>
      <w:tr w:rsidR="001A4DA7" w:rsidRPr="001A4DA7" w14:paraId="2860E99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3947E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88EB9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C21AC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8A1CD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81F26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3C072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EBE29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1 913,9</w:t>
            </w:r>
          </w:p>
        </w:tc>
      </w:tr>
      <w:tr w:rsidR="001A4DA7" w:rsidRPr="001A4DA7" w14:paraId="6345814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EE0FD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E15CC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B028D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1A7F1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8A72C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629CA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1F9FE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1 913,9</w:t>
            </w:r>
          </w:p>
        </w:tc>
      </w:tr>
      <w:tr w:rsidR="001A4DA7" w:rsidRPr="001A4DA7" w14:paraId="10E6409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7E963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5629C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8E8BB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91E68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46CCF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3147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89BB6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1 913,9</w:t>
            </w:r>
          </w:p>
        </w:tc>
      </w:tr>
      <w:tr w:rsidR="001A4DA7" w:rsidRPr="001A4DA7" w14:paraId="5377FBC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49D93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1F21C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604AA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1DB83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303ED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E78E6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4FE10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1 913,9</w:t>
            </w:r>
          </w:p>
        </w:tc>
      </w:tr>
      <w:tr w:rsidR="001A4DA7" w:rsidRPr="001A4DA7" w14:paraId="7E122B5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027993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771" w:type="dxa"/>
            <w:shd w:val="clear" w:color="auto" w:fill="auto"/>
            <w:hideMark/>
          </w:tcPr>
          <w:p w14:paraId="22FEE168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1A26ED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542B43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0C890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F1834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46C576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358,5</w:t>
            </w:r>
          </w:p>
        </w:tc>
      </w:tr>
      <w:tr w:rsidR="001A4DA7" w:rsidRPr="001A4DA7" w14:paraId="306659E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148809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B3915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DCA3A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7F3C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3068C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30D69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A5241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358,5</w:t>
            </w:r>
          </w:p>
        </w:tc>
      </w:tr>
      <w:tr w:rsidR="001A4DA7" w:rsidRPr="001A4DA7" w14:paraId="1D0AE0A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93BAB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6E3F5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7FDB8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164A8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35C72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26004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E681B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358,5</w:t>
            </w:r>
          </w:p>
        </w:tc>
      </w:tr>
      <w:tr w:rsidR="001A4DA7" w:rsidRPr="001A4DA7" w14:paraId="24D190B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589C9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7B27D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B5242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39928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B86B5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FAB7F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6FF33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277,2</w:t>
            </w:r>
          </w:p>
        </w:tc>
      </w:tr>
      <w:tr w:rsidR="001A4DA7" w:rsidRPr="001A4DA7" w14:paraId="2D1228A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A8B3B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04208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6147E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0FD6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92F9C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8601D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01832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277,2</w:t>
            </w:r>
          </w:p>
        </w:tc>
      </w:tr>
      <w:tr w:rsidR="001A4DA7" w:rsidRPr="001A4DA7" w14:paraId="7CAF431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AF015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D40D1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0665E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7FF3C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B8279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D3569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ACF7E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277,2</w:t>
            </w:r>
          </w:p>
        </w:tc>
      </w:tr>
      <w:tr w:rsidR="001A4DA7" w:rsidRPr="001A4DA7" w14:paraId="53BF7D6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ADB20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93AD4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6C5F5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92ED9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B28BC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A9592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CD799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277,2</w:t>
            </w:r>
          </w:p>
        </w:tc>
      </w:tr>
      <w:tr w:rsidR="001A4DA7" w:rsidRPr="001A4DA7" w14:paraId="0CB4FE7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3BFFC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CFC00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0654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D59D4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FF5DD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C10CE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17D78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1A4DA7" w:rsidRPr="001A4DA7" w14:paraId="4612CC1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92BE3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9863E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3C7A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22C08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40CE4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36BF3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5305D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1A4DA7" w:rsidRPr="001A4DA7" w14:paraId="5F68128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2B50F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CCF0D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401FE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15AD4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A6338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13594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5491B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1A4DA7" w:rsidRPr="001A4DA7" w14:paraId="1E268CF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9B52C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C2992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7AE56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BF981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3A142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24E52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78DF9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1A4DA7" w:rsidRPr="001A4DA7" w14:paraId="213EAE8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F9DD05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71" w:type="dxa"/>
            <w:shd w:val="clear" w:color="auto" w:fill="auto"/>
            <w:hideMark/>
          </w:tcPr>
          <w:p w14:paraId="57A0D461" w14:textId="46B62E9A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20D1">
              <w:rPr>
                <w:b/>
                <w:bCs/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1020D1">
              <w:rPr>
                <w:b/>
                <w:bCs/>
                <w:color w:val="000000"/>
                <w:sz w:val="20"/>
                <w:szCs w:val="20"/>
              </w:rPr>
              <w:t xml:space="preserve"> программа </w:t>
            </w:r>
            <w:r w:rsidR="004458BB">
              <w:rPr>
                <w:b/>
                <w:bCs/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008160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702E8B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B66F3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D4D62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D28CC9D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189 590,5</w:t>
            </w:r>
          </w:p>
        </w:tc>
      </w:tr>
      <w:tr w:rsidR="001A4DA7" w:rsidRPr="001A4DA7" w14:paraId="591750F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BB3973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771" w:type="dxa"/>
            <w:shd w:val="clear" w:color="auto" w:fill="auto"/>
            <w:hideMark/>
          </w:tcPr>
          <w:p w14:paraId="3597F600" w14:textId="211BC213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культуры города Новочебоксарска" муниципальной программы </w:t>
            </w:r>
            <w:r w:rsidR="004458BB">
              <w:rPr>
                <w:b/>
                <w:bCs/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C53658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C2875E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CFD9D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E606B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9D92D9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162 548,4</w:t>
            </w:r>
          </w:p>
        </w:tc>
      </w:tr>
      <w:tr w:rsidR="001A4DA7" w:rsidRPr="001A4DA7" w14:paraId="239B537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8B0905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E6027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F9A6F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86FE6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D9FFB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33206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703B3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1A4DA7" w:rsidRPr="001A4DA7" w14:paraId="434751E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DDCA7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ACB64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D8CDF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61EA8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6EEB4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44B91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7E81D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1A4DA7" w:rsidRPr="001A4DA7" w14:paraId="576CC25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1D9AA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4C2D80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E74D5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8E6AD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A6172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D2BA2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3BA66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1A4DA7" w:rsidRPr="001A4DA7" w14:paraId="1FC8442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698C6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3B453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DB695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64D99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FD3F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89D2B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65A71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1A4DA7" w:rsidRPr="001A4DA7" w14:paraId="6507EDA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EB260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1E5AD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8FDFD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8A3C7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3EEF5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716A7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0F6E5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1A4DA7" w:rsidRPr="001A4DA7" w14:paraId="6985552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34B31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C6BB7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129CD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18EC4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2D54C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195EB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D53237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1A4DA7" w:rsidRPr="001A4DA7" w14:paraId="5F4561F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21158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43E41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9300F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996BE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CE85F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F736C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FCE0B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14 726,6</w:t>
            </w:r>
          </w:p>
        </w:tc>
      </w:tr>
      <w:tr w:rsidR="001A4DA7" w:rsidRPr="001A4DA7" w14:paraId="4C12FD3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CCDF7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A650D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783C2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A9255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09A39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D69C5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39B64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14 726,6</w:t>
            </w:r>
          </w:p>
        </w:tc>
      </w:tr>
      <w:tr w:rsidR="001A4DA7" w:rsidRPr="001A4DA7" w14:paraId="10310A1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87FF2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53E6B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C6BDC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6AE68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1B09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58036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87D63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14 726,6</w:t>
            </w:r>
          </w:p>
        </w:tc>
      </w:tr>
      <w:tr w:rsidR="001A4DA7" w:rsidRPr="001A4DA7" w14:paraId="2B20B94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5CEA9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A0CC0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C0A16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FBE8D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2081C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20A5C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84E3B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14 726,6</w:t>
            </w:r>
          </w:p>
        </w:tc>
      </w:tr>
      <w:tr w:rsidR="001A4DA7" w:rsidRPr="001A4DA7" w14:paraId="59D68AD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708B7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A2662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36134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8D6ED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E314C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A1509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9C939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14 726,6</w:t>
            </w:r>
          </w:p>
        </w:tc>
      </w:tr>
      <w:tr w:rsidR="001A4DA7" w:rsidRPr="001A4DA7" w14:paraId="74EA85A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99B13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30C45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E999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A222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0CB63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B7BF9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3EBD2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14 726,6</w:t>
            </w:r>
          </w:p>
        </w:tc>
      </w:tr>
      <w:tr w:rsidR="001A4DA7" w:rsidRPr="001A4DA7" w14:paraId="070DD55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177D9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39DCC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D8813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E2AFD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80AB3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361EB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4577B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60 344,4</w:t>
            </w:r>
          </w:p>
        </w:tc>
      </w:tr>
      <w:tr w:rsidR="001A4DA7" w:rsidRPr="001A4DA7" w14:paraId="15F92EF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BF014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A0553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F0D0D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8920C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BC17A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E3A6C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81DC9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60 344,4</w:t>
            </w:r>
          </w:p>
        </w:tc>
      </w:tr>
      <w:tr w:rsidR="001A4DA7" w:rsidRPr="001A4DA7" w14:paraId="0067CB5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8C12A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B43E5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C9BB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1A856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7D389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F0766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FA67A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60 344,4</w:t>
            </w:r>
          </w:p>
        </w:tc>
      </w:tr>
      <w:tr w:rsidR="001A4DA7" w:rsidRPr="001A4DA7" w14:paraId="47BE2F5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F06F5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EC594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2A375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99B4B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B6751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B7F94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E322E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60 344,4</w:t>
            </w:r>
          </w:p>
        </w:tc>
      </w:tr>
      <w:tr w:rsidR="001A4DA7" w:rsidRPr="001A4DA7" w14:paraId="7770CA0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29E99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F3951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AC16A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EF046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87B7A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9E82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F2DF6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60 344,4</w:t>
            </w:r>
          </w:p>
        </w:tc>
      </w:tr>
      <w:tr w:rsidR="001A4DA7" w:rsidRPr="001A4DA7" w14:paraId="3EE54D7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03726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4940B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44C8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CBF74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D9CAB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428E3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57D07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60 344,4</w:t>
            </w:r>
          </w:p>
        </w:tc>
      </w:tr>
      <w:tr w:rsidR="001A4DA7" w:rsidRPr="001A4DA7" w14:paraId="12C33AD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D94E6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A0C70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FFADF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C171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1D289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AB3ED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97707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26 388,7</w:t>
            </w:r>
          </w:p>
        </w:tc>
      </w:tr>
      <w:tr w:rsidR="001A4DA7" w:rsidRPr="001A4DA7" w14:paraId="64F2981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B502F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40057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1F6FF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1826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7ADAE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2CF53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C7E6E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26 388,7</w:t>
            </w:r>
          </w:p>
        </w:tc>
      </w:tr>
      <w:tr w:rsidR="001A4DA7" w:rsidRPr="001A4DA7" w14:paraId="7A432E9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C1989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0720A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7CC46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8717B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A62DE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3B25D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27BB2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26 388,7</w:t>
            </w:r>
          </w:p>
        </w:tc>
      </w:tr>
      <w:tr w:rsidR="001A4DA7" w:rsidRPr="001A4DA7" w14:paraId="0B7B047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5F40E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48D27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BF6AF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7734A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2B1FD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705D2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B2A54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26 388,7</w:t>
            </w:r>
          </w:p>
        </w:tc>
      </w:tr>
      <w:tr w:rsidR="001A4DA7" w:rsidRPr="001A4DA7" w14:paraId="062210C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66E5C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89E50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23057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94B51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F4028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12DB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7016A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26 388,7</w:t>
            </w:r>
          </w:p>
        </w:tc>
      </w:tr>
      <w:tr w:rsidR="001A4DA7" w:rsidRPr="001A4DA7" w14:paraId="51C5B68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EABC1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3FC79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D85C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55C56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83C99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D90A9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77CB7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26 388,7</w:t>
            </w:r>
          </w:p>
        </w:tc>
      </w:tr>
      <w:tr w:rsidR="001A4DA7" w:rsidRPr="001A4DA7" w14:paraId="693E343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F81D2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833F4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1F660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99EF3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7ACE3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453D5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4FF38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1 645,9</w:t>
            </w:r>
          </w:p>
        </w:tc>
      </w:tr>
      <w:tr w:rsidR="001A4DA7" w:rsidRPr="001A4DA7" w14:paraId="4983BC5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67235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C37AE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4EAF8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B0D66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1E6A7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E7156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2DA0E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1 645,9</w:t>
            </w:r>
          </w:p>
        </w:tc>
      </w:tr>
      <w:tr w:rsidR="001A4DA7" w:rsidRPr="001A4DA7" w14:paraId="3AB735F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DDA62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3B2D3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432A3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B67A0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73814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32955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983F0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1 595,9</w:t>
            </w:r>
          </w:p>
        </w:tc>
      </w:tr>
      <w:tr w:rsidR="001A4DA7" w:rsidRPr="001A4DA7" w14:paraId="5BCCE31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9DAAE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B1606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CBB05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382B6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E5102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A9F2A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CDB60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1 595,9</w:t>
            </w:r>
          </w:p>
        </w:tc>
      </w:tr>
      <w:tr w:rsidR="001A4DA7" w:rsidRPr="001A4DA7" w14:paraId="252D7B9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31AEB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07B05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05C7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C2C8D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A0F14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54D16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F19D5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1 135,9</w:t>
            </w:r>
          </w:p>
        </w:tc>
      </w:tr>
      <w:tr w:rsidR="001A4DA7" w:rsidRPr="001A4DA7" w14:paraId="3E8ECC9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EBA5D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466D0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D2187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013C0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69F97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9356C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747A8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1 135,9</w:t>
            </w:r>
          </w:p>
        </w:tc>
      </w:tr>
      <w:tr w:rsidR="001A4DA7" w:rsidRPr="001A4DA7" w14:paraId="5C6F0BA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4B947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8AC03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FCDFE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26D7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1596D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47C27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FD2B3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1A4DA7" w:rsidRPr="001A4DA7" w14:paraId="72BDB44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200F5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F9637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6A4E9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558F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697F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3E21F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AA2E4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1A4DA7" w:rsidRPr="001A4DA7" w14:paraId="20CE509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B8FB6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90831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01F4E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1C28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4377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4B6B2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5B476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451DB99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F7AB5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742E2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1C2F7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55CE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D1C96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27CF7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4F668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5B1F8FF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64A5B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359C7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BF81C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E28A4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DECD1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6E86E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3B2C4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6642B63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E3CD1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3F4EE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C20D0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7B29C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FE756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EB06E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738F0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62A795C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5632E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EC961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471B6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F3A5A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26999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DFDA7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CC536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A4DA7" w:rsidRPr="001A4DA7" w14:paraId="1B79837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295EC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25418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4F6D9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2D529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C63EE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68DC4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D80D0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A4DA7" w:rsidRPr="001A4DA7" w14:paraId="7313018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B53A9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96260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3C91B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AFBAE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A309E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C10EF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68A87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A4DA7" w:rsidRPr="001A4DA7" w14:paraId="1C52CEC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2E189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71570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23A38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44FD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B8764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9F895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65BEB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A4DA7" w:rsidRPr="001A4DA7" w14:paraId="547AC20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D3364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D726E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FC3A3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52491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C9D90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97E92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D8C14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A4DA7" w:rsidRPr="001A4DA7" w14:paraId="19805A8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71E06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BABE2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1E169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54933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9F82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5CC38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C60A2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A4DA7" w:rsidRPr="001A4DA7" w14:paraId="78E5622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1DB72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07F8E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E5B14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CEE37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F7EFB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B429E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0B773E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21 660,8</w:t>
            </w:r>
          </w:p>
        </w:tc>
      </w:tr>
      <w:tr w:rsidR="001A4DA7" w:rsidRPr="001A4DA7" w14:paraId="5861102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F3E6E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ED4F3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05702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ADAE8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0DBA8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B9911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FF836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10 869,6</w:t>
            </w:r>
          </w:p>
        </w:tc>
      </w:tr>
      <w:tr w:rsidR="001A4DA7" w:rsidRPr="001A4DA7" w14:paraId="050316C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B4E30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75AAD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275E7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5F875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D90B5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94316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E3792B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10 869,6</w:t>
            </w:r>
          </w:p>
        </w:tc>
      </w:tr>
      <w:tr w:rsidR="001A4DA7" w:rsidRPr="001A4DA7" w14:paraId="423EDA6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8C68B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9916D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0DBC9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0A186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56C59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E7F9A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61E29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10 869,6</w:t>
            </w:r>
          </w:p>
        </w:tc>
      </w:tr>
      <w:tr w:rsidR="001A4DA7" w:rsidRPr="001A4DA7" w14:paraId="7E05AD6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4C8A1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5964F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828FA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CDC58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20940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DAC5C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E22DD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10 869,6</w:t>
            </w:r>
          </w:p>
        </w:tc>
      </w:tr>
      <w:tr w:rsidR="001A4DA7" w:rsidRPr="001A4DA7" w14:paraId="261294A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DA44E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9113F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B8260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989E7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03D15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829A1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5F74D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10 869,6</w:t>
            </w:r>
          </w:p>
        </w:tc>
      </w:tr>
      <w:tr w:rsidR="001A4DA7" w:rsidRPr="001A4DA7" w14:paraId="16D3821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DDB31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2D67A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EF599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4E19A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3BF7C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9DB01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07A170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10 757,5</w:t>
            </w:r>
          </w:p>
        </w:tc>
      </w:tr>
      <w:tr w:rsidR="001A4DA7" w:rsidRPr="001A4DA7" w14:paraId="64B42EA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31F4D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8A78B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46603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E7213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F1E3A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B7E2C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84977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10 757,5</w:t>
            </w:r>
          </w:p>
        </w:tc>
      </w:tr>
      <w:tr w:rsidR="001A4DA7" w:rsidRPr="001A4DA7" w14:paraId="0208DB4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6FEA1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7400C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4F4B9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1352D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5D04E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91D7D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11A58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6 036,1</w:t>
            </w:r>
          </w:p>
        </w:tc>
      </w:tr>
      <w:tr w:rsidR="001A4DA7" w:rsidRPr="001A4DA7" w14:paraId="465EBB6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D1107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710DE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30417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4D7D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D391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718B5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FBC26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6 036,1</w:t>
            </w:r>
          </w:p>
        </w:tc>
      </w:tr>
      <w:tr w:rsidR="001A4DA7" w:rsidRPr="001A4DA7" w14:paraId="5D914ED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48E05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D28B9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413B7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929B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6BCB3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60B94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AFC12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6 036,1</w:t>
            </w:r>
          </w:p>
        </w:tc>
      </w:tr>
      <w:tr w:rsidR="001A4DA7" w:rsidRPr="001A4DA7" w14:paraId="1FEC0DF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8A7EA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29796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2328C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DF40C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C472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5918B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153DA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4 721,4</w:t>
            </w:r>
          </w:p>
        </w:tc>
      </w:tr>
      <w:tr w:rsidR="001A4DA7" w:rsidRPr="001A4DA7" w14:paraId="2A73A87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E0505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77C9E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88FBF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36AE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CFB12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CBAED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FF0BC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4 721,4</w:t>
            </w:r>
          </w:p>
        </w:tc>
      </w:tr>
      <w:tr w:rsidR="001A4DA7" w:rsidRPr="001A4DA7" w14:paraId="68EFC41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118DA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75208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6CDBF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3F6A2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D8F2D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E9590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0863F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4 721,4</w:t>
            </w:r>
          </w:p>
        </w:tc>
      </w:tr>
      <w:tr w:rsidR="001A4DA7" w:rsidRPr="001A4DA7" w14:paraId="3EDA8CE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42533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801D6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F5EFB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FAD2F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7D2FF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A6F55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1E20B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1A4DA7" w:rsidRPr="001A4DA7" w14:paraId="5E0BD65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5BB57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4DAC6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DB2C1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37CEF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0CAF2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A9477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26515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1A4DA7" w:rsidRPr="001A4DA7" w14:paraId="7522A4D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2AAFF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AE0B0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E8B82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EE3A2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3A30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5DD76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1D0A5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1A4DA7" w:rsidRPr="001A4DA7" w14:paraId="16ABDC3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1AA1E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C1DC0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22F2D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CA734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B5307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118F5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B3C57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1A4DA7" w:rsidRPr="001A4DA7" w14:paraId="764DF26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2C36B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3B292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A6728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84186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A826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E12BE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5DB0A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1A4DA7" w:rsidRPr="001A4DA7" w14:paraId="769CC5E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59DC3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62392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3804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2018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686F2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7CC9B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5435B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1A4DA7" w:rsidRPr="001A4DA7" w14:paraId="0DAE3DD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62143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AFBE8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Приобретение музыкальных инструментов, оборудования и материалов для детских школ искусств в рамках поддержки отрасли культуры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2D34C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4FB50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E0A07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79B82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9B44E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1A4DA7" w:rsidRPr="001A4DA7" w14:paraId="7339772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87FDC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1ED75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37F2C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68C14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CAF77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83643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A7AA3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1A4DA7" w:rsidRPr="001A4DA7" w14:paraId="4AC8C0D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9C694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7FDAD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FAD19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47F1F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195AB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BA89E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A49582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1A4DA7" w:rsidRPr="001A4DA7" w14:paraId="6408856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99DF2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13A59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C4E0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D754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CC4FB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1B412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A0346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1A4DA7" w:rsidRPr="001A4DA7" w14:paraId="3966D05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F29CA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70A38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3DA13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5DD56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CFB86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E199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BBBDA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1A4DA7" w:rsidRPr="001A4DA7" w14:paraId="47B1D8B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54317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FA661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2C561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Ц41A300000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F00F0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7DEC8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E8584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8F761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4DA7" w:rsidRPr="001A4DA7" w14:paraId="1F9FBFA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D4FE6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30F8F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CC922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10656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0FA5F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5FDF3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03D21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4DA7" w:rsidRPr="001A4DA7" w14:paraId="5E30E71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87665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6D21A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B17AB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BD469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49408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3E688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3D77F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4DA7" w:rsidRPr="001A4DA7" w14:paraId="0AF0FFF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1D865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B87C0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7B9F2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96010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B30DB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20FB1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4D9F9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4DA7" w:rsidRPr="001A4DA7" w14:paraId="49055B2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9937F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05F61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BFDDD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AEBED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DB7B3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11FF2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75B09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4DA7" w:rsidRPr="001A4DA7" w14:paraId="7125EA1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86585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F7340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94D7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0BD38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BE19B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EE36B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B5AFC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4DA7" w:rsidRPr="001A4DA7" w14:paraId="4DE8463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9365E7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771" w:type="dxa"/>
            <w:shd w:val="clear" w:color="auto" w:fill="auto"/>
            <w:hideMark/>
          </w:tcPr>
          <w:p w14:paraId="6FB9230F" w14:textId="7EBE8D28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 xml:space="preserve">Подпрограмма "Строительство (реконструкция) и модернизация муниципальных учреждений культуры клубного типа" муниципальной программы </w:t>
            </w:r>
            <w:r w:rsidR="004458BB">
              <w:rPr>
                <w:b/>
                <w:bCs/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82F5FB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2357A8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E687B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F186D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CDEC1F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27 042,1</w:t>
            </w:r>
          </w:p>
        </w:tc>
      </w:tr>
      <w:tr w:rsidR="001A4DA7" w:rsidRPr="001A4DA7" w14:paraId="26B4B9D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D992FA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E85E1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6F111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F0878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8C723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0704A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44A052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27 042,1</w:t>
            </w:r>
          </w:p>
        </w:tc>
      </w:tr>
      <w:tr w:rsidR="001A4DA7" w:rsidRPr="001A4DA7" w14:paraId="4FD42F9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4AD6B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1CAB6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E8AF2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93C34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B86F4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9134B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9FD5A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27 042,1</w:t>
            </w:r>
          </w:p>
        </w:tc>
      </w:tr>
      <w:tr w:rsidR="001A4DA7" w:rsidRPr="001A4DA7" w14:paraId="7F451D7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32E8C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1A1A1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6732A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1006A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DB9BB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F1A90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EE3A7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27 042,1</w:t>
            </w:r>
          </w:p>
        </w:tc>
      </w:tr>
      <w:tr w:rsidR="001A4DA7" w:rsidRPr="001A4DA7" w14:paraId="5BFB903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899B8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2076C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79062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EF0FC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3CB2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89C93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F841A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27 042,1</w:t>
            </w:r>
          </w:p>
        </w:tc>
      </w:tr>
      <w:tr w:rsidR="001A4DA7" w:rsidRPr="001A4DA7" w14:paraId="6F14798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D955A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B75A7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16FBB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C3B64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34CC5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8FD37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B0360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27 042,1</w:t>
            </w:r>
          </w:p>
        </w:tc>
      </w:tr>
      <w:tr w:rsidR="001A4DA7" w:rsidRPr="001A4DA7" w14:paraId="359A330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8861C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1CE33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469F6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5E497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3587F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AED7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88FE8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27 042,1</w:t>
            </w:r>
          </w:p>
        </w:tc>
      </w:tr>
      <w:tr w:rsidR="001A4DA7" w:rsidRPr="001A4DA7" w14:paraId="1E73D91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A54CAA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71" w:type="dxa"/>
            <w:shd w:val="clear" w:color="auto" w:fill="auto"/>
            <w:hideMark/>
          </w:tcPr>
          <w:p w14:paraId="1B7B18E3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766B25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F94A80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ABE51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80A65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79D1D6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67 779,5</w:t>
            </w:r>
          </w:p>
        </w:tc>
      </w:tr>
      <w:tr w:rsidR="001A4DA7" w:rsidRPr="001A4DA7" w14:paraId="54FAFAB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5CBCE5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771" w:type="dxa"/>
            <w:shd w:val="clear" w:color="auto" w:fill="auto"/>
            <w:hideMark/>
          </w:tcPr>
          <w:p w14:paraId="49C78019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8A0FEF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91F6EE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BAB74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167FE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34A717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2 560,0</w:t>
            </w:r>
          </w:p>
        </w:tc>
      </w:tr>
      <w:tr w:rsidR="001A4DA7" w:rsidRPr="001A4DA7" w14:paraId="1E8372B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7124C2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9BFDF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6BD91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74C6E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00AEC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3D7D4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FBF21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1A4DA7" w:rsidRPr="001A4DA7" w14:paraId="1EE1568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D5855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693BC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277E6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296DA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6105B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246FE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E6D76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1A4DA7" w:rsidRPr="001A4DA7" w14:paraId="1D98D9B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C0DB3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A6E84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2AE6E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EA16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625E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E046A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0309B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1A4DA7" w:rsidRPr="001A4DA7" w14:paraId="2D0EFBD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E4533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5823E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65B84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5C069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76880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4E64D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7E8DB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1A4DA7" w:rsidRPr="001A4DA7" w14:paraId="7326F19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DF816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75202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5EF45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D0CA0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E45F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21C84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0C550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1A4DA7" w:rsidRPr="001A4DA7" w14:paraId="501CF96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0E237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73535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50F28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75925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7BF74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C98F2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85551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1A4DA7" w:rsidRPr="001A4DA7" w14:paraId="25968D3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983C1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46D34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24A4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D7661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75872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CFDA5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F7DAE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1A4DA7" w:rsidRPr="001A4DA7" w14:paraId="251A4D6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B5408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78DC4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A643F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8B185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320D8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3F114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867A9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1A4DA7" w:rsidRPr="001A4DA7" w14:paraId="07B11C0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18FC2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8E4EC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71878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683DD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1898F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B07F3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0C374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1A4DA7" w:rsidRPr="001A4DA7" w14:paraId="3B4C811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8CD07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257D1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3C56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BD75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4169F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8BF41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1EEBE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1A4DA7" w:rsidRPr="001A4DA7" w14:paraId="655E391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0215F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119C2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Основное мероприятие "Развитие спортивной </w:t>
            </w:r>
            <w:r w:rsidRPr="001020D1">
              <w:rPr>
                <w:color w:val="000000"/>
                <w:sz w:val="20"/>
                <w:szCs w:val="20"/>
              </w:rPr>
              <w:lastRenderedPageBreak/>
              <w:t>инфраструктуры"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A0E5A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lastRenderedPageBreak/>
              <w:t>Ц510200000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9625C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3450C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0AF9E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22853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1 260,0</w:t>
            </w:r>
          </w:p>
        </w:tc>
      </w:tr>
      <w:tr w:rsidR="001A4DA7" w:rsidRPr="001A4DA7" w14:paraId="6E0C567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C22A6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E2CBC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1020D1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1020D1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B14B6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A625F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0AC75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8D922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2C6AD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1 260,0</w:t>
            </w:r>
          </w:p>
        </w:tc>
      </w:tr>
      <w:tr w:rsidR="001A4DA7" w:rsidRPr="001A4DA7" w14:paraId="297FAAF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5DACD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BD2C3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553D7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2342F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CCBD9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915A9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4D108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1 260,0</w:t>
            </w:r>
          </w:p>
        </w:tc>
      </w:tr>
      <w:tr w:rsidR="001A4DA7" w:rsidRPr="001A4DA7" w14:paraId="50A884E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CE87B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3A5ED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55174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6AC8F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ACCB8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09CAE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BA8C6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1 260,0</w:t>
            </w:r>
          </w:p>
        </w:tc>
      </w:tr>
      <w:tr w:rsidR="001A4DA7" w:rsidRPr="001A4DA7" w14:paraId="71A22E7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FFBB6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C559A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0E140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23CDC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9B093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BD515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CE6E9B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1 260,0</w:t>
            </w:r>
          </w:p>
        </w:tc>
      </w:tr>
      <w:tr w:rsidR="001A4DA7" w:rsidRPr="001A4DA7" w14:paraId="229DC04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DE2CA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64DCC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75FEA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B82AE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51F97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DD250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E1484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1 260,0</w:t>
            </w:r>
          </w:p>
        </w:tc>
      </w:tr>
      <w:tr w:rsidR="001A4DA7" w:rsidRPr="001A4DA7" w14:paraId="741BEC2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E63565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771" w:type="dxa"/>
            <w:shd w:val="clear" w:color="auto" w:fill="auto"/>
            <w:hideMark/>
          </w:tcPr>
          <w:p w14:paraId="529B0FC0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B80B19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8E8976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3C435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F13C4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A21C13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62 425,2</w:t>
            </w:r>
          </w:p>
        </w:tc>
      </w:tr>
      <w:tr w:rsidR="001A4DA7" w:rsidRPr="001A4DA7" w14:paraId="35FFDAC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3F798B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26C08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B5F98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337AA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F4354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ABAC0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F3188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62 425,2</w:t>
            </w:r>
          </w:p>
        </w:tc>
      </w:tr>
      <w:tr w:rsidR="001A4DA7" w:rsidRPr="001A4DA7" w14:paraId="2D8401C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794DA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A3CF9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5F8CE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AC4FF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852B8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E3774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633F6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62 425,2</w:t>
            </w:r>
          </w:p>
        </w:tc>
      </w:tr>
      <w:tr w:rsidR="001A4DA7" w:rsidRPr="001A4DA7" w14:paraId="7EB352A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44DAF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917EB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B605E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0DFC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9736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05631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B82D6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62 425,2</w:t>
            </w:r>
          </w:p>
        </w:tc>
      </w:tr>
      <w:tr w:rsidR="001A4DA7" w:rsidRPr="001A4DA7" w14:paraId="4275900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761F3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985F5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8D743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AFB73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13DDD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336C4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CDEFC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62 425,2</w:t>
            </w:r>
          </w:p>
        </w:tc>
      </w:tr>
      <w:tr w:rsidR="001A4DA7" w:rsidRPr="001A4DA7" w14:paraId="724EF4C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22F60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44EE5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7949B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0EBD5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8278C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61A4F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029D0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62 425,2</w:t>
            </w:r>
          </w:p>
        </w:tc>
      </w:tr>
      <w:tr w:rsidR="001A4DA7" w:rsidRPr="001A4DA7" w14:paraId="530622C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114AF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475A31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FEC6D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1F920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32FC6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09C2A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7E36B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62 425,2</w:t>
            </w:r>
          </w:p>
        </w:tc>
      </w:tr>
      <w:tr w:rsidR="001A4DA7" w:rsidRPr="001A4DA7" w14:paraId="4A8E0F4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72439B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771" w:type="dxa"/>
            <w:shd w:val="clear" w:color="auto" w:fill="auto"/>
            <w:hideMark/>
          </w:tcPr>
          <w:p w14:paraId="13985413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DE0A4F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3E5563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5E84E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1CF51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F29013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2 794,3</w:t>
            </w:r>
          </w:p>
        </w:tc>
      </w:tr>
      <w:tr w:rsidR="001A4DA7" w:rsidRPr="001A4DA7" w14:paraId="4C46A95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EC1A90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C3DA0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8F547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A76B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D263C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4BE33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58F89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2 794,3</w:t>
            </w:r>
          </w:p>
        </w:tc>
      </w:tr>
      <w:tr w:rsidR="001A4DA7" w:rsidRPr="001A4DA7" w14:paraId="1502907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DBC75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7C740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7B4B2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FF6D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1174D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BC7A0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A3410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2 794,3</w:t>
            </w:r>
          </w:p>
        </w:tc>
      </w:tr>
      <w:tr w:rsidR="001A4DA7" w:rsidRPr="001A4DA7" w14:paraId="6A9159E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6E21A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0D71B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CF2FF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71394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AF625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5D502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D8646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2 794,3</w:t>
            </w:r>
          </w:p>
        </w:tc>
      </w:tr>
      <w:tr w:rsidR="001A4DA7" w:rsidRPr="001A4DA7" w14:paraId="435E81C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33B90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4D486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DEBC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F09AB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6C198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1C089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834E4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2 794,3</w:t>
            </w:r>
          </w:p>
        </w:tc>
      </w:tr>
      <w:tr w:rsidR="001A4DA7" w:rsidRPr="001A4DA7" w14:paraId="70D925D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A6CCC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09A07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5DD05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0E950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77742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AFAA8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2EA76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2 794,3</w:t>
            </w:r>
          </w:p>
        </w:tc>
      </w:tr>
      <w:tr w:rsidR="001A4DA7" w:rsidRPr="001A4DA7" w14:paraId="610CA04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8E440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D4E25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FAF71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E734D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E3923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6E48D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EC29C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2 794,3</w:t>
            </w:r>
          </w:p>
        </w:tc>
      </w:tr>
      <w:tr w:rsidR="001A4DA7" w:rsidRPr="001A4DA7" w14:paraId="3B80087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6E62FE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71" w:type="dxa"/>
            <w:shd w:val="clear" w:color="auto" w:fill="auto"/>
            <w:hideMark/>
          </w:tcPr>
          <w:p w14:paraId="71D88CE0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A16F14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2F15EE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68FFC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28AD6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927430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987,5</w:t>
            </w:r>
          </w:p>
        </w:tc>
      </w:tr>
      <w:tr w:rsidR="001A4DA7" w:rsidRPr="001A4DA7" w14:paraId="3E426CC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D18B75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771" w:type="dxa"/>
            <w:shd w:val="clear" w:color="auto" w:fill="auto"/>
            <w:hideMark/>
          </w:tcPr>
          <w:p w14:paraId="36DFD342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B856F4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ECAF87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167C3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A7862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D3110F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837,8</w:t>
            </w:r>
          </w:p>
        </w:tc>
      </w:tr>
      <w:tr w:rsidR="001A4DA7" w:rsidRPr="001A4DA7" w14:paraId="22F7515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54D429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5BDAA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DFDD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34330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976CA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3081A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EB0A5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837,8</w:t>
            </w:r>
          </w:p>
        </w:tc>
      </w:tr>
      <w:tr w:rsidR="001A4DA7" w:rsidRPr="001A4DA7" w14:paraId="7B68A05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F84BE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839EF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76A50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A6C1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58884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70354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B7BA0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66,4</w:t>
            </w:r>
          </w:p>
        </w:tc>
      </w:tr>
      <w:tr w:rsidR="001A4DA7" w:rsidRPr="001A4DA7" w14:paraId="65489F5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DB345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73E39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F0018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77B62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9366F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E1A3B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526DB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66,4</w:t>
            </w:r>
          </w:p>
        </w:tc>
      </w:tr>
      <w:tr w:rsidR="001A4DA7" w:rsidRPr="001A4DA7" w14:paraId="403E12D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16730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46940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A99FE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67D56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71C5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A4432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B00F0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1A4DA7" w:rsidRPr="001A4DA7" w14:paraId="133E58B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65363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DCD43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C5F0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A2E3F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10862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F8211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1A912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1A4DA7" w:rsidRPr="001A4DA7" w14:paraId="184E8A7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DD062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427C3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A4D0C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E9567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A7626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7712B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14BAC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1A4DA7" w:rsidRPr="001A4DA7" w14:paraId="6D453BC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238C3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C7EE2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0840E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ADFB7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94C42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3596F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ED14D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1A4DA7" w:rsidRPr="001A4DA7" w14:paraId="1ABB7A5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13C3B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48561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1C826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C4A56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0957E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7DEE5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2D6D0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1A4DA7" w:rsidRPr="001A4DA7" w14:paraId="60DC296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50E6D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B4CFC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92C61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C5B21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4F4CB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3DFEB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607E5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1A4DA7" w:rsidRPr="001A4DA7" w14:paraId="40A1ADF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2DEF3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3E3EA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Организация временного трудоустройства </w:t>
            </w:r>
            <w:r w:rsidRPr="001020D1">
              <w:rPr>
                <w:color w:val="000000"/>
                <w:sz w:val="20"/>
                <w:szCs w:val="20"/>
              </w:rPr>
              <w:lastRenderedPageBreak/>
              <w:t>несовершеннолетних граждан в возрасте от 14 до 18 лет в свободное от учебы время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F5B53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lastRenderedPageBreak/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364CF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33398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31F64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C2221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669,1</w:t>
            </w:r>
          </w:p>
        </w:tc>
      </w:tr>
      <w:tr w:rsidR="001A4DA7" w:rsidRPr="001A4DA7" w14:paraId="5BB791B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9B6A4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49945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CD9AD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B8EE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90AC4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2D236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B45F4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669,1</w:t>
            </w:r>
          </w:p>
        </w:tc>
      </w:tr>
      <w:tr w:rsidR="001A4DA7" w:rsidRPr="001A4DA7" w14:paraId="5DD9A5C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5ED7E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8E77E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9A22A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30E6D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14B58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84B35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E0EC6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654,0</w:t>
            </w:r>
          </w:p>
        </w:tc>
      </w:tr>
      <w:tr w:rsidR="001A4DA7" w:rsidRPr="001A4DA7" w14:paraId="2D8D6B3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BA6B6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B76EF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29C39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4072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74CC9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D9FA5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66105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654,0</w:t>
            </w:r>
          </w:p>
        </w:tc>
      </w:tr>
      <w:tr w:rsidR="001A4DA7" w:rsidRPr="001A4DA7" w14:paraId="617126E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56EAD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7BBCA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01334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17FD4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5BB31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F2DC6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FDAA0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654,0</w:t>
            </w:r>
          </w:p>
        </w:tc>
      </w:tr>
      <w:tr w:rsidR="001A4DA7" w:rsidRPr="001A4DA7" w14:paraId="68F17A9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EF8ED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47BD2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303BF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7A22F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9B3CB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74DEB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901E9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1A4DA7" w:rsidRPr="001A4DA7" w14:paraId="602CCE7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F8CB8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A39C6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B4106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E547E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0473F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E2692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E9F37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1A4DA7" w:rsidRPr="001A4DA7" w14:paraId="7221879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FA006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EE405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272A0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8492B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FCF1E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D94E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A4D8E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1A4DA7" w:rsidRPr="001A4DA7" w14:paraId="0A69C35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5C2AF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E9F21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FA4A4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01714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63433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16D5E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198E0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1A4DA7" w:rsidRPr="001A4DA7" w14:paraId="5FB67D6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768CB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00E1E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E664A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B14F4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3B88D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FCD04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D02F6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1A4DA7" w:rsidRPr="001A4DA7" w14:paraId="2856221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F6624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248FD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AFDDF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E2130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01FC3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36AF8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F912E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7,3</w:t>
            </w:r>
          </w:p>
        </w:tc>
      </w:tr>
      <w:tr w:rsidR="001A4DA7" w:rsidRPr="001A4DA7" w14:paraId="575F845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66E33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268B9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C51F6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538C1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3118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778D6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E791D2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7,3</w:t>
            </w:r>
          </w:p>
        </w:tc>
      </w:tr>
      <w:tr w:rsidR="001A4DA7" w:rsidRPr="001A4DA7" w14:paraId="505719B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6488B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DCEA0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0A244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1F3BB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42DFF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9672D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C1D00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7,3</w:t>
            </w:r>
          </w:p>
        </w:tc>
      </w:tr>
      <w:tr w:rsidR="001A4DA7" w:rsidRPr="001A4DA7" w14:paraId="6574C75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82C55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D9937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FB158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76631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C545C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12888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0CADD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1A4DA7" w:rsidRPr="001A4DA7" w14:paraId="533C117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0F8EE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EAD06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4A8D2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16342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DAFF2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7C40B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CC288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1A4DA7" w:rsidRPr="001A4DA7" w14:paraId="136A2C4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77128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0F323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05578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FB5B5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ECD4B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A9CA8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CB402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1A4DA7" w:rsidRPr="001A4DA7" w14:paraId="7A41A6A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30AA0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F6D3E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2B781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ABE9C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34005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FEA27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AA746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1A4DA7" w:rsidRPr="001A4DA7" w14:paraId="37B4C76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A451A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DE4C6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264DE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8891F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5520F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DDF12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794E1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1A4DA7" w:rsidRPr="001A4DA7" w14:paraId="45E7B41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52A37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55FF6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33A68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874A0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30AE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A2BC1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17821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1A4DA7" w:rsidRPr="001A4DA7" w14:paraId="08ADF96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F454C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655D9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C52B8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2385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B9E75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ECF16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F720B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1A4DA7" w:rsidRPr="001A4DA7" w14:paraId="0B75512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45826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A802F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872A0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6530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1100C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56BDD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BE815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1A4DA7" w:rsidRPr="001A4DA7" w14:paraId="1F3357B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B64D5C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771" w:type="dxa"/>
            <w:shd w:val="clear" w:color="auto" w:fill="auto"/>
            <w:hideMark/>
          </w:tcPr>
          <w:p w14:paraId="22C28B41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65055F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8BCF4C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9C82E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55DDA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247F44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149,7</w:t>
            </w:r>
          </w:p>
        </w:tc>
      </w:tr>
      <w:tr w:rsidR="001A4DA7" w:rsidRPr="001A4DA7" w14:paraId="10676AF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B95683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388E3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B3ED4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A1AF5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D005C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79879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539AD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149,7</w:t>
            </w:r>
          </w:p>
        </w:tc>
      </w:tr>
      <w:tr w:rsidR="001A4DA7" w:rsidRPr="001A4DA7" w14:paraId="5AEA707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7E74A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4EAB2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08A14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1FFDC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57A51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654F7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A6D94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149,7</w:t>
            </w:r>
          </w:p>
        </w:tc>
      </w:tr>
      <w:tr w:rsidR="001A4DA7" w:rsidRPr="001A4DA7" w14:paraId="40FD136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E8EF0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27A88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7A198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32A7C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5ABB8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D83D1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ACBDE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144,2</w:t>
            </w:r>
          </w:p>
        </w:tc>
      </w:tr>
      <w:tr w:rsidR="001A4DA7" w:rsidRPr="001A4DA7" w14:paraId="7A69C2F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DDB51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787A4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F7267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8AAF8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7D2FF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A56FE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C360E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144,2</w:t>
            </w:r>
          </w:p>
        </w:tc>
      </w:tr>
      <w:tr w:rsidR="001A4DA7" w:rsidRPr="001A4DA7" w14:paraId="0D45484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69E63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B2578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D588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D6ED6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5EA9A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9FB46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D89E7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144,2</w:t>
            </w:r>
          </w:p>
        </w:tc>
      </w:tr>
      <w:tr w:rsidR="001A4DA7" w:rsidRPr="001A4DA7" w14:paraId="68B58FD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F292F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FD49B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02344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9D054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E03B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47304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13EE9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144,2</w:t>
            </w:r>
          </w:p>
        </w:tc>
      </w:tr>
      <w:tr w:rsidR="001A4DA7" w:rsidRPr="001A4DA7" w14:paraId="5190EEF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5C1BA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9D826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A06DC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9F51C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109F1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B371B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1D92A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1A4DA7" w:rsidRPr="001A4DA7" w14:paraId="39FD407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2C0D5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0972E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8960F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595F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AFFE2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B5A7D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F480C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1A4DA7" w:rsidRPr="001A4DA7" w14:paraId="43A9790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9DE2F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1965F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688F3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4B01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839C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09616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EB585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1A4DA7" w:rsidRPr="001A4DA7" w14:paraId="36CB8F5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94861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E9E37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C76F3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038DD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6555A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94051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94354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1A4DA7" w:rsidRPr="001A4DA7" w14:paraId="5053FAE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462A09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4771" w:type="dxa"/>
            <w:shd w:val="clear" w:color="auto" w:fill="auto"/>
            <w:hideMark/>
          </w:tcPr>
          <w:p w14:paraId="30C76EAA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ED4FF7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219943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0173C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C3B4B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F7DFDD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1 835 295,3</w:t>
            </w:r>
          </w:p>
        </w:tc>
      </w:tr>
      <w:tr w:rsidR="001A4DA7" w:rsidRPr="001A4DA7" w14:paraId="33C8022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CD2CAF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771" w:type="dxa"/>
            <w:shd w:val="clear" w:color="auto" w:fill="auto"/>
            <w:hideMark/>
          </w:tcPr>
          <w:p w14:paraId="1A381B54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7D329D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0BADB7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1428E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724DE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23A043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1 818 005,2</w:t>
            </w:r>
          </w:p>
        </w:tc>
      </w:tr>
      <w:tr w:rsidR="001A4DA7" w:rsidRPr="001A4DA7" w14:paraId="368DF8D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078DE1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DA9FF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36CB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17834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148D1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768C9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FB7A4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163 040,0</w:t>
            </w:r>
          </w:p>
        </w:tc>
      </w:tr>
      <w:tr w:rsidR="001A4DA7" w:rsidRPr="001A4DA7" w14:paraId="42C900B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8F1E4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8A488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0DA49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6FC8C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76AD0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D794A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6E47E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48 409,7</w:t>
            </w:r>
          </w:p>
        </w:tc>
      </w:tr>
      <w:tr w:rsidR="001A4DA7" w:rsidRPr="001A4DA7" w14:paraId="215453C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2E701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8EC78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8916C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3AB1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A7D9E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5F4F0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66BC5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48 409,7</w:t>
            </w:r>
          </w:p>
        </w:tc>
      </w:tr>
      <w:tr w:rsidR="001A4DA7" w:rsidRPr="001A4DA7" w14:paraId="60A6271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1F1B5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69945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6D2B2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1DEEB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5C5B2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22554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2EDB7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48 409,7</w:t>
            </w:r>
          </w:p>
        </w:tc>
      </w:tr>
      <w:tr w:rsidR="001A4DA7" w:rsidRPr="001A4DA7" w14:paraId="3FD9851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35A04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537DB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0BBEB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A01A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13EE3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A776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81710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48 409,7</w:t>
            </w:r>
          </w:p>
        </w:tc>
      </w:tr>
      <w:tr w:rsidR="001A4DA7" w:rsidRPr="001A4DA7" w14:paraId="60602EA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D386A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E11FC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8C620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9A108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79887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74897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CA13A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48 409,7</w:t>
            </w:r>
          </w:p>
        </w:tc>
      </w:tr>
      <w:tr w:rsidR="001A4DA7" w:rsidRPr="001A4DA7" w14:paraId="2928B99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EA9FB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FE5AF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F5938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2845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EEF73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8EE8D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87ADF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51 101,6</w:t>
            </w:r>
          </w:p>
        </w:tc>
      </w:tr>
      <w:tr w:rsidR="001A4DA7" w:rsidRPr="001A4DA7" w14:paraId="610030A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65855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B840A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942F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FEEC2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B6DE0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70730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FAC90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51 101,6</w:t>
            </w:r>
          </w:p>
        </w:tc>
      </w:tr>
      <w:tr w:rsidR="001A4DA7" w:rsidRPr="001A4DA7" w14:paraId="5753ED2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570ED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E24E3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DE64B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CAEC8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E05F9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C0035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D4BFDC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38 177,0</w:t>
            </w:r>
          </w:p>
        </w:tc>
      </w:tr>
      <w:tr w:rsidR="001A4DA7" w:rsidRPr="001A4DA7" w14:paraId="2F3D9BA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BE931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1CC41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9BD38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0E40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BB14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15EDC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506BA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38 177,0</w:t>
            </w:r>
          </w:p>
        </w:tc>
      </w:tr>
      <w:tr w:rsidR="001A4DA7" w:rsidRPr="001A4DA7" w14:paraId="2922F88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89879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24C7C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12435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AF279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8EBFC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5FC26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B1E17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38 177,0</w:t>
            </w:r>
          </w:p>
        </w:tc>
      </w:tr>
      <w:tr w:rsidR="001A4DA7" w:rsidRPr="001A4DA7" w14:paraId="3132BF7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A547A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B9DD9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774F4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29846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C937E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73C7D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C6017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12 924,6</w:t>
            </w:r>
          </w:p>
        </w:tc>
      </w:tr>
      <w:tr w:rsidR="001A4DA7" w:rsidRPr="001A4DA7" w14:paraId="4CAB199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E9247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28749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0EC29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4D037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8B8EF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F7F77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DE4FE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12 924,6</w:t>
            </w:r>
          </w:p>
        </w:tc>
      </w:tr>
      <w:tr w:rsidR="001A4DA7" w:rsidRPr="001A4DA7" w14:paraId="4C84118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00BDA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793BD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F95E1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9BF1B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951DB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A222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00CB4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12 924,6</w:t>
            </w:r>
          </w:p>
        </w:tc>
      </w:tr>
      <w:tr w:rsidR="001A4DA7" w:rsidRPr="001A4DA7" w14:paraId="5C63342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A0551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EDE57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880AD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141FE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181C2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FC27E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94BEA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52 331,5</w:t>
            </w:r>
          </w:p>
        </w:tc>
      </w:tr>
      <w:tr w:rsidR="001A4DA7" w:rsidRPr="001A4DA7" w14:paraId="506C36A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D3D4E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9C09A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2BDE3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F85F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65966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48CB1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A4C02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52 331,5</w:t>
            </w:r>
          </w:p>
        </w:tc>
      </w:tr>
      <w:tr w:rsidR="001A4DA7" w:rsidRPr="001A4DA7" w14:paraId="070D47C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79EED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CBF10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EAE50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61E41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77FB0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E62FF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CB948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52 331,5</w:t>
            </w:r>
          </w:p>
        </w:tc>
      </w:tr>
      <w:tr w:rsidR="001A4DA7" w:rsidRPr="001A4DA7" w14:paraId="172A4D6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86426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AF39D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4B03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C05BF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94071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DFDAD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DB1E6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52 331,5</w:t>
            </w:r>
          </w:p>
        </w:tc>
      </w:tr>
      <w:tr w:rsidR="001A4DA7" w:rsidRPr="001A4DA7" w14:paraId="489157D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E754A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A7A9B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27A96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9AA3E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8F3D9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39E3A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DF60C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52 331,5</w:t>
            </w:r>
          </w:p>
        </w:tc>
      </w:tr>
      <w:tr w:rsidR="001A4DA7" w:rsidRPr="001A4DA7" w14:paraId="264F217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E4866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045A4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085F9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47D8D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5626F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21A56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D41C5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1A4DA7" w:rsidRPr="001A4DA7" w14:paraId="7F8BBD3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C3F4D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9422A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0194D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B7DCD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9FEAB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FB3FD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CC4BF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1A4DA7" w:rsidRPr="001A4DA7" w14:paraId="74DA382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E6C98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CD7B0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F5D6F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43D1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BA1F3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4CB7C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343B7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1A4DA7" w:rsidRPr="001A4DA7" w14:paraId="73B1029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A8BD3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6F651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86A85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F491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7D016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ABCC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D8A14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1A4DA7" w:rsidRPr="001A4DA7" w14:paraId="2D053E3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BDC2E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EB2CF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284AF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D15DD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09049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01599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D6B5B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1A4DA7" w:rsidRPr="001A4DA7" w14:paraId="608B459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30819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E7A3B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808FF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20444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E77B0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67C0B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58178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1 285 441,9</w:t>
            </w:r>
          </w:p>
        </w:tc>
      </w:tr>
      <w:tr w:rsidR="001A4DA7" w:rsidRPr="001A4DA7" w14:paraId="630A8B9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FACBB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65F4F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7448A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14181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ED1A0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0B3E3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5E205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614 710,6</w:t>
            </w:r>
          </w:p>
        </w:tc>
      </w:tr>
      <w:tr w:rsidR="001A4DA7" w:rsidRPr="001A4DA7" w14:paraId="1F6933E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99A9E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179D1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F17E1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7E84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9FCF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D67F6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E3A62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614 710,6</w:t>
            </w:r>
          </w:p>
        </w:tc>
      </w:tr>
      <w:tr w:rsidR="001A4DA7" w:rsidRPr="001A4DA7" w14:paraId="21EE244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F8FEA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4F4A4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E1634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AB753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BB81B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6C03B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D6C91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614 710,6</w:t>
            </w:r>
          </w:p>
        </w:tc>
      </w:tr>
      <w:tr w:rsidR="001A4DA7" w:rsidRPr="001A4DA7" w14:paraId="5F6BB15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F2308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3C6D2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336CC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E09CF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F313B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49093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0F418E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614 710,6</w:t>
            </w:r>
          </w:p>
        </w:tc>
      </w:tr>
      <w:tr w:rsidR="001A4DA7" w:rsidRPr="001A4DA7" w14:paraId="45A4287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7FB15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C278A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9B345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331A9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8FBC7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3D0D9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406D0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614 710,6</w:t>
            </w:r>
          </w:p>
        </w:tc>
      </w:tr>
      <w:tr w:rsidR="001A4DA7" w:rsidRPr="001A4DA7" w14:paraId="219875E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B2606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287E0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78622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5A838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74BA9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26356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DC7C4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670 731,3</w:t>
            </w:r>
          </w:p>
        </w:tc>
      </w:tr>
      <w:tr w:rsidR="001A4DA7" w:rsidRPr="001A4DA7" w14:paraId="43C8744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F0DF8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BC6DD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CE169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4557A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406F5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FD50D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137DA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670 731,3</w:t>
            </w:r>
          </w:p>
        </w:tc>
      </w:tr>
      <w:tr w:rsidR="001A4DA7" w:rsidRPr="001A4DA7" w14:paraId="1EB3A7A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22280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676D8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E11EE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6BFF8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36B5F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EE6E3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06E60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670 731,3</w:t>
            </w:r>
          </w:p>
        </w:tc>
      </w:tr>
      <w:tr w:rsidR="001A4DA7" w:rsidRPr="001A4DA7" w14:paraId="5BCDA66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32CCD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E8350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475C4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AC10F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13D9A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90BFA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15D65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670 731,3</w:t>
            </w:r>
          </w:p>
        </w:tc>
      </w:tr>
      <w:tr w:rsidR="001A4DA7" w:rsidRPr="001A4DA7" w14:paraId="2D052D3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7641A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C12A9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8AA51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EB2CF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2985A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FA3EA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42495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670 731,3</w:t>
            </w:r>
          </w:p>
        </w:tc>
      </w:tr>
      <w:tr w:rsidR="001A4DA7" w:rsidRPr="001A4DA7" w14:paraId="478F8A2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A41B8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C1CD2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E7742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60F8F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3B863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9933E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687CF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46 287,4</w:t>
            </w:r>
          </w:p>
        </w:tc>
      </w:tr>
      <w:tr w:rsidR="001A4DA7" w:rsidRPr="001A4DA7" w14:paraId="576881F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B3629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D9263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9B3DF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A59CA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777DA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1D028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F5F29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46 287,4</w:t>
            </w:r>
          </w:p>
        </w:tc>
      </w:tr>
      <w:tr w:rsidR="001A4DA7" w:rsidRPr="001A4DA7" w14:paraId="4805E3B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4FBFC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7CC1E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26C2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FB134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2016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06B9C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114EB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46 287,4</w:t>
            </w:r>
          </w:p>
        </w:tc>
      </w:tr>
      <w:tr w:rsidR="001A4DA7" w:rsidRPr="001A4DA7" w14:paraId="6DCCB95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FE2C3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F3050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15EA7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CFAA4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C4F6C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3B3F7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FE09D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46 287,4</w:t>
            </w:r>
          </w:p>
        </w:tc>
      </w:tr>
      <w:tr w:rsidR="001A4DA7" w:rsidRPr="001A4DA7" w14:paraId="5B7AFEB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EEA0C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9B0DC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6C14B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6445C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D639E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779B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9CDA9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46 287,4</w:t>
            </w:r>
          </w:p>
        </w:tc>
      </w:tr>
      <w:tr w:rsidR="001A4DA7" w:rsidRPr="001A4DA7" w14:paraId="45247CF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8B8CB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A27CE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9EB91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301F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24BC5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5A6EC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57ECC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46 287,4</w:t>
            </w:r>
          </w:p>
        </w:tc>
      </w:tr>
      <w:tr w:rsidR="001A4DA7" w:rsidRPr="001A4DA7" w14:paraId="3FD6C0C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DBF42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32CB9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B871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E68CE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B807C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0F4E4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3B1D0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217,4</w:t>
            </w:r>
          </w:p>
        </w:tc>
      </w:tr>
      <w:tr w:rsidR="001A4DA7" w:rsidRPr="001A4DA7" w14:paraId="4DD314F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AEADE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52F47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79B99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D0FA4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1EEA6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14805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8C562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217,4</w:t>
            </w:r>
          </w:p>
        </w:tc>
      </w:tr>
      <w:tr w:rsidR="001A4DA7" w:rsidRPr="001A4DA7" w14:paraId="4B244A3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D894B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CEC8F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FF74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237B1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36830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4DF45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A49CE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217,4</w:t>
            </w:r>
          </w:p>
        </w:tc>
      </w:tr>
      <w:tr w:rsidR="001A4DA7" w:rsidRPr="001A4DA7" w14:paraId="0974D69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3F022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438A6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20AC1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77BE8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D64E9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92AEC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480F0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217,4</w:t>
            </w:r>
          </w:p>
        </w:tc>
      </w:tr>
      <w:tr w:rsidR="001A4DA7" w:rsidRPr="001A4DA7" w14:paraId="2F09B04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57F81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D4DFB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9788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5BD37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CB5A2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4EB50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82C69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217,4</w:t>
            </w:r>
          </w:p>
        </w:tc>
      </w:tr>
      <w:tr w:rsidR="001A4DA7" w:rsidRPr="001A4DA7" w14:paraId="49BB0D4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BB6AD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FE303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8C88B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65D36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6C317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B1B52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7EC79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217,4</w:t>
            </w:r>
          </w:p>
        </w:tc>
      </w:tr>
      <w:tr w:rsidR="001A4DA7" w:rsidRPr="001A4DA7" w14:paraId="542AF0A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F9EDC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22FA7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EEF8D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CD8C5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8D30C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95406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D4576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1 087,5</w:t>
            </w:r>
          </w:p>
        </w:tc>
      </w:tr>
      <w:tr w:rsidR="001A4DA7" w:rsidRPr="001A4DA7" w14:paraId="7F08F05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5EFA6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B9230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82773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23B27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82A8B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8F6FB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DBE77D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1A4DA7" w:rsidRPr="001A4DA7" w14:paraId="6BD7DDD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F9F78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99C47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13F66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E1BFF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8D3C3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4B141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4FA77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1A4DA7" w:rsidRPr="001A4DA7" w14:paraId="01B72CE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664CA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96C04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5B9DC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C03B9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BB3CC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17F3E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F52C7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1A4DA7" w:rsidRPr="001A4DA7" w14:paraId="70221FE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41FCF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93982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40248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C4F54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036AA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1F9E2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02FFF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1A4DA7" w:rsidRPr="001A4DA7" w14:paraId="3A1E87C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2F198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F3B28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15A8E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FCC2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ACCE9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7EC30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0D08F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1A4DA7" w:rsidRPr="001A4DA7" w14:paraId="23D2C91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4BF48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EF9B1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1E35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E4F55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A482A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3583D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10492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287,5</w:t>
            </w:r>
          </w:p>
        </w:tc>
      </w:tr>
      <w:tr w:rsidR="001A4DA7" w:rsidRPr="001A4DA7" w14:paraId="5BE99D2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79371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4469D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9D452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73DB0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A5F2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45E4E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6C404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1A4DA7" w:rsidRPr="001A4DA7" w14:paraId="72E6C5D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3EF36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0D8C0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C153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9E5B5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22463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EB5A6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F81FB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1A4DA7" w:rsidRPr="001A4DA7" w14:paraId="7ABE7B7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3FBE3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701A9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B8126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A7D31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58E32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0E4C6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96802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1A4DA7" w:rsidRPr="001A4DA7" w14:paraId="545B4C4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94038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578CB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BEE18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DF2B6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91A26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0F3C6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8D1B4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1A4DA7" w:rsidRPr="001A4DA7" w14:paraId="144A834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8B0EF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C9461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93851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6603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A8A7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3EBD8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FAF30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1A4DA7" w:rsidRPr="001A4DA7" w14:paraId="4D9E178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9A062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EA6F6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C020C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B636D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632AC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6BF49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944EC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1A4DA7" w:rsidRPr="001A4DA7" w14:paraId="3AC1ACB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F998F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6D3BE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9FEB6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16AA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899A6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F5BA0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EEC9D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1A4DA7" w:rsidRPr="001A4DA7" w14:paraId="7D306C7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0B0AF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B0B1E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A67EC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5B770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F251B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358AD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1CF6B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1A4DA7" w:rsidRPr="001A4DA7" w14:paraId="051A497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BE09B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878E5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6B954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4B05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2D8C5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6CB16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DE9C2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A4DA7" w:rsidRPr="001A4DA7" w14:paraId="7B2EFC7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7FEE0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DC7AE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63FEB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302DB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56A0E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673BB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6BDDF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A4DA7" w:rsidRPr="001A4DA7" w14:paraId="4D5B0C1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98096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AD28F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08FA7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7EBC8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1300D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13759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92307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A4DA7" w:rsidRPr="001A4DA7" w14:paraId="239561A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EACE2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F3902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EED84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ECE68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5499E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A0994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25A77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80 607,6</w:t>
            </w:r>
          </w:p>
        </w:tc>
      </w:tr>
      <w:tr w:rsidR="001A4DA7" w:rsidRPr="001A4DA7" w14:paraId="2EECA5A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D142E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015B7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1E7DC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CC392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BA2CD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5633F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14E6F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1A4DA7" w:rsidRPr="001A4DA7" w14:paraId="0A4D899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9D074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2C634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E8FDF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63097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6E67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773B7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317B2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1A4DA7" w:rsidRPr="001A4DA7" w14:paraId="55DF23D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A42F3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B3FDC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1BF9B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469D7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13D7D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4C257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459E8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1A4DA7" w:rsidRPr="001A4DA7" w14:paraId="4892EE6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6DD80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063D5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6D26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69DC4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3568D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03C5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AAEEA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1A4DA7" w:rsidRPr="001A4DA7" w14:paraId="3218CE4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D024C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1EE35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03872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6485C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6D46B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3E941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C4771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1A4DA7" w:rsidRPr="001A4DA7" w14:paraId="715BD8B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AE1A0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28C2F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CCBB3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3761B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AC3B1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63AF2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4273A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16,4</w:t>
            </w:r>
          </w:p>
        </w:tc>
      </w:tr>
      <w:tr w:rsidR="001A4DA7" w:rsidRPr="001A4DA7" w14:paraId="521B916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9682E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29CE3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D7C64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DF610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99EFF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9850F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67EDD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16,4</w:t>
            </w:r>
          </w:p>
        </w:tc>
      </w:tr>
      <w:tr w:rsidR="001A4DA7" w:rsidRPr="001A4DA7" w14:paraId="16FA729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A680B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A524A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7C06A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17919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399A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E8634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35B20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16,4</w:t>
            </w:r>
          </w:p>
        </w:tc>
      </w:tr>
      <w:tr w:rsidR="001A4DA7" w:rsidRPr="001A4DA7" w14:paraId="3C1DA12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0B7E8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01A8D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B6B82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C3F3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5BCA9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76F4B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96FAB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16,4</w:t>
            </w:r>
          </w:p>
        </w:tc>
      </w:tr>
      <w:tr w:rsidR="001A4DA7" w:rsidRPr="001A4DA7" w14:paraId="3D0D07C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BBA76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115B7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EF415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AAA7A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EDC37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6FE53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B8A7D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16,4</w:t>
            </w:r>
          </w:p>
        </w:tc>
      </w:tr>
      <w:tr w:rsidR="001A4DA7" w:rsidRPr="001A4DA7" w14:paraId="7EDA173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EF46C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7A83E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22FF5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A9D4D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58079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27F58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026B4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2 689,2</w:t>
            </w:r>
          </w:p>
        </w:tc>
      </w:tr>
      <w:tr w:rsidR="001A4DA7" w:rsidRPr="001A4DA7" w14:paraId="291ECDC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BABC4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D5DB5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4B7F0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54154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C0ABB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8784E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02AFC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1A4DA7" w:rsidRPr="001A4DA7" w14:paraId="1660981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C9D6C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41C86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B1895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EE56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66FD6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14D88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C360A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1A4DA7" w:rsidRPr="001A4DA7" w14:paraId="41E50E9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B6F8D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74B46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38E57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C9276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FA8F2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53F15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5D71D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1A4DA7" w:rsidRPr="001A4DA7" w14:paraId="02489A9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6E57C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2A56B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4D9A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1E89D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9A597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660C3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EF241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1A4DA7" w:rsidRPr="001A4DA7" w14:paraId="636CF4A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5E6B1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3F36F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2C518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40CA4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9C4FD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AFF3B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24F8E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2 675,8</w:t>
            </w:r>
          </w:p>
        </w:tc>
      </w:tr>
      <w:tr w:rsidR="001A4DA7" w:rsidRPr="001A4DA7" w14:paraId="64521B5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F2B9D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D0E4D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E7131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D4728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39C98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F62EB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6C06E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2 675,8</w:t>
            </w:r>
          </w:p>
        </w:tc>
      </w:tr>
      <w:tr w:rsidR="001A4DA7" w:rsidRPr="001A4DA7" w14:paraId="177F18A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EEEA3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9CEAA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E2968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B5AA0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48F1D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71A18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4EF0F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2 675,8</w:t>
            </w:r>
          </w:p>
        </w:tc>
      </w:tr>
      <w:tr w:rsidR="001A4DA7" w:rsidRPr="001A4DA7" w14:paraId="4B9DA80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E1D89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3E365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B6ED7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C0BA8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BFE3C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91CE9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B032E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2 675,8</w:t>
            </w:r>
          </w:p>
        </w:tc>
      </w:tr>
      <w:tr w:rsidR="001A4DA7" w:rsidRPr="001A4DA7" w14:paraId="7DFCD95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44D64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DD870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91457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23F6F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C58BA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8AD15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8EE53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4DA7" w:rsidRPr="001A4DA7" w14:paraId="553C10A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2B587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EEAAE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1FEEB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1580D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FC0E2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B7861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9F383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4DA7" w:rsidRPr="001A4DA7" w14:paraId="439BF12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58014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35F17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7E03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48F8B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7A9E9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23928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B80B7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4DA7" w:rsidRPr="001A4DA7" w14:paraId="6DE2756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80203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61BCA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8EE2C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9EC8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71748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90629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D241FB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4DA7" w:rsidRPr="001A4DA7" w14:paraId="2B27FF0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BF691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30058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51DCC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8F56A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FBDE8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95D14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8A714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4DA7" w:rsidRPr="001A4DA7" w14:paraId="4BC852F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700B7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7465C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70D70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F55A8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9E5E4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93D25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F81EF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132,1</w:t>
            </w:r>
          </w:p>
        </w:tc>
      </w:tr>
      <w:tr w:rsidR="001A4DA7" w:rsidRPr="001A4DA7" w14:paraId="1EA9C91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232C1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5F32D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2E3CB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DB434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B16AC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5A995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BA06F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132,1</w:t>
            </w:r>
          </w:p>
        </w:tc>
      </w:tr>
      <w:tr w:rsidR="001A4DA7" w:rsidRPr="001A4DA7" w14:paraId="0B6D8A6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95046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D7877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75A1C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CB065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BEE4F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61A0E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66B65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132,1</w:t>
            </w:r>
          </w:p>
        </w:tc>
      </w:tr>
      <w:tr w:rsidR="001A4DA7" w:rsidRPr="001A4DA7" w14:paraId="1B94DA3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62B1B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4954D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49546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382DD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4367F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F79CC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45A34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132,1</w:t>
            </w:r>
          </w:p>
        </w:tc>
      </w:tr>
      <w:tr w:rsidR="001A4DA7" w:rsidRPr="001A4DA7" w14:paraId="0665D3A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84558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D13AC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C913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059C5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4B4EB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1749E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7AD5B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132,1</w:t>
            </w:r>
          </w:p>
        </w:tc>
      </w:tr>
      <w:tr w:rsidR="001A4DA7" w:rsidRPr="001A4DA7" w14:paraId="297B975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7679E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2F558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F1083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D5F11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8ECC8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495AB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29179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1A4DA7" w:rsidRPr="001A4DA7" w14:paraId="6B2ADEF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68912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95951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8604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55448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31D9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6015B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2F144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A4DA7" w:rsidRPr="001A4DA7" w14:paraId="5A06D99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B8490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D74ED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F957A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A402E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0F0C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508BF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16CEC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A4DA7" w:rsidRPr="001A4DA7" w14:paraId="2489E66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D766E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928F7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96BE3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0D2D9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9A9DE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A8424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03100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A4DA7" w:rsidRPr="001A4DA7" w14:paraId="09E0494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58064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F5D95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9FA8A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153A6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6D417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74CB0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9E3EE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A4DA7" w:rsidRPr="001A4DA7" w14:paraId="0EA6228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684AC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09F5F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2E8CD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DE6BE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DE353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AB5C1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F8962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2 985,0</w:t>
            </w:r>
          </w:p>
        </w:tc>
      </w:tr>
      <w:tr w:rsidR="001A4DA7" w:rsidRPr="001A4DA7" w14:paraId="01C7554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884BC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CFA88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80DBF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848BC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F2DF0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620C6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8343A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2 985,0</w:t>
            </w:r>
          </w:p>
        </w:tc>
      </w:tr>
      <w:tr w:rsidR="001A4DA7" w:rsidRPr="001A4DA7" w14:paraId="4B5B477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1E748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6A528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ED58A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6E639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F08EB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A01F6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E0B3B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2 985,0</w:t>
            </w:r>
          </w:p>
        </w:tc>
      </w:tr>
      <w:tr w:rsidR="001A4DA7" w:rsidRPr="001A4DA7" w14:paraId="3EEA70A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D1DE8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5388C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B35E6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38CDD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3E5F3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D7A93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83233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2 985,0</w:t>
            </w:r>
          </w:p>
        </w:tc>
      </w:tr>
      <w:tr w:rsidR="001A4DA7" w:rsidRPr="001A4DA7" w14:paraId="5315AEA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EFE28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D2093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B786D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BC275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3D200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02589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0DDE4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2 989,2</w:t>
            </w:r>
          </w:p>
        </w:tc>
      </w:tr>
      <w:tr w:rsidR="001A4DA7" w:rsidRPr="001A4DA7" w14:paraId="746C743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D8FFC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D92BF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7979A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3DE0D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E7E07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9B03F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F48A5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2 989,2</w:t>
            </w:r>
          </w:p>
        </w:tc>
      </w:tr>
      <w:tr w:rsidR="001A4DA7" w:rsidRPr="001A4DA7" w14:paraId="511F085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B238F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3F57C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17729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93EA1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88490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664EE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EE116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2 989,2</w:t>
            </w:r>
          </w:p>
        </w:tc>
      </w:tr>
      <w:tr w:rsidR="001A4DA7" w:rsidRPr="001A4DA7" w14:paraId="548E1D9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90D77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A6B77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DA064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2FEA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358BA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3BE1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556EF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2 989,2</w:t>
            </w:r>
          </w:p>
        </w:tc>
      </w:tr>
      <w:tr w:rsidR="001A4DA7" w:rsidRPr="001A4DA7" w14:paraId="4FEC8E7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1133D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FEBC1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8270F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334B9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E8376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A325D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EF145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2 989,2</w:t>
            </w:r>
          </w:p>
        </w:tc>
      </w:tr>
      <w:tr w:rsidR="001A4DA7" w:rsidRPr="001A4DA7" w14:paraId="5908A78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22804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9F6F0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73D7A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24252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B18E0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A3568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3A34C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68 466,6</w:t>
            </w:r>
          </w:p>
        </w:tc>
      </w:tr>
      <w:tr w:rsidR="001A4DA7" w:rsidRPr="001A4DA7" w14:paraId="686A6DE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1037C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3843D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8FE06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9FCF7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E5F29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98BB8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5F5C7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68 466,6</w:t>
            </w:r>
          </w:p>
        </w:tc>
      </w:tr>
      <w:tr w:rsidR="001A4DA7" w:rsidRPr="001A4DA7" w14:paraId="2ACEAB8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075E1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B12EA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58CE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F170B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7E1FD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97F1D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24A4A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68 466,6</w:t>
            </w:r>
          </w:p>
        </w:tc>
      </w:tr>
      <w:tr w:rsidR="001A4DA7" w:rsidRPr="001A4DA7" w14:paraId="7D12DCF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97781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E6011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C48BD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34E78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A329F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8ECA1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EBC5D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68 466,6</w:t>
            </w:r>
          </w:p>
        </w:tc>
      </w:tr>
      <w:tr w:rsidR="001A4DA7" w:rsidRPr="001A4DA7" w14:paraId="55CA935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B3F1B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4D727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2D2FC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8E92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84DA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CDB66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DAED3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68 466,6</w:t>
            </w:r>
          </w:p>
        </w:tc>
      </w:tr>
      <w:tr w:rsidR="001A4DA7" w:rsidRPr="001A4DA7" w14:paraId="3040CD7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8289C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ED759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C4B57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73468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65021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0DA81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F6204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3 001,7</w:t>
            </w:r>
          </w:p>
        </w:tc>
      </w:tr>
      <w:tr w:rsidR="001A4DA7" w:rsidRPr="001A4DA7" w14:paraId="4F089BA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16EBE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64D41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2826C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65812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17B61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B167C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E7D5F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3 001,7</w:t>
            </w:r>
          </w:p>
        </w:tc>
      </w:tr>
      <w:tr w:rsidR="001A4DA7" w:rsidRPr="001A4DA7" w14:paraId="71D325D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47582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0E139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120A2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1D526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EE8B5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64475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10EFF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3 001,7</w:t>
            </w:r>
          </w:p>
        </w:tc>
      </w:tr>
      <w:tr w:rsidR="001A4DA7" w:rsidRPr="001A4DA7" w14:paraId="518840B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5F385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00507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1BEBA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2C3A6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C9B8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BF436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88BB5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3 001,7</w:t>
            </w:r>
          </w:p>
        </w:tc>
      </w:tr>
      <w:tr w:rsidR="001A4DA7" w:rsidRPr="001A4DA7" w14:paraId="2AD8BEC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2872B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C5D16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00926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FC3A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6B809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30D2D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15152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3 001,7</w:t>
            </w:r>
          </w:p>
        </w:tc>
      </w:tr>
      <w:tr w:rsidR="001A4DA7" w:rsidRPr="001A4DA7" w14:paraId="1DF86CC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1C853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2F07B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47B99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A6D1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BE50F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35F1C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89EA9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21 324,8</w:t>
            </w:r>
          </w:p>
        </w:tc>
      </w:tr>
      <w:tr w:rsidR="001A4DA7" w:rsidRPr="001A4DA7" w14:paraId="5424D00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71FFA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69C96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60CB3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61B3E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40AA5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D2E51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AC041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21 324,8</w:t>
            </w:r>
          </w:p>
        </w:tc>
      </w:tr>
      <w:tr w:rsidR="001A4DA7" w:rsidRPr="001A4DA7" w14:paraId="16E47E3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4E4E5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1FAA8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DEF2B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1203E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2BF84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E17DD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A548B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21 324,8</w:t>
            </w:r>
          </w:p>
        </w:tc>
      </w:tr>
      <w:tr w:rsidR="001A4DA7" w:rsidRPr="001A4DA7" w14:paraId="5D8FE65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CB9C2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31CA7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3163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B163B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4BC26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6D5EC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D9DA1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20 386,8</w:t>
            </w:r>
          </w:p>
        </w:tc>
      </w:tr>
      <w:tr w:rsidR="001A4DA7" w:rsidRPr="001A4DA7" w14:paraId="4DA426D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837BF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381BC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8DB7B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CDEA6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A5719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038C5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2BC15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20 386,8</w:t>
            </w:r>
          </w:p>
        </w:tc>
      </w:tr>
      <w:tr w:rsidR="001A4DA7" w:rsidRPr="001A4DA7" w14:paraId="5E13243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735EB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05BDC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4DEA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38C26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86F59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8935B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DF8C3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12 492,6</w:t>
            </w:r>
          </w:p>
        </w:tc>
      </w:tr>
      <w:tr w:rsidR="001A4DA7" w:rsidRPr="001A4DA7" w14:paraId="4F5EDBA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617D6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153C1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B071B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0653A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C47BB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CB2F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E2F85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7 694,2</w:t>
            </w:r>
          </w:p>
        </w:tc>
      </w:tr>
      <w:tr w:rsidR="001A4DA7" w:rsidRPr="001A4DA7" w14:paraId="1DFA2A6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1C932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45BC3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53938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4E94C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AF6DB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0FE46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B96F9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A4DA7" w:rsidRPr="001A4DA7" w14:paraId="187E57F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3A712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1327E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EDA64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0FB1F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2B9DA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4C2E1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901B9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938,0</w:t>
            </w:r>
          </w:p>
        </w:tc>
      </w:tr>
      <w:tr w:rsidR="001A4DA7" w:rsidRPr="001A4DA7" w14:paraId="66835D7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01E48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A9705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480DF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4C1AA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A6C69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1E685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960D2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938,0</w:t>
            </w:r>
          </w:p>
        </w:tc>
      </w:tr>
      <w:tr w:rsidR="001A4DA7" w:rsidRPr="001A4DA7" w14:paraId="0796E7A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A4B4C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B92D3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092DE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34338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AA2FF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FDFF3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35234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938,0</w:t>
            </w:r>
          </w:p>
        </w:tc>
      </w:tr>
      <w:tr w:rsidR="001A4DA7" w:rsidRPr="001A4DA7" w14:paraId="7CD0834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42E15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CBAC5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A0128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F3751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DF1DE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8C575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FF14D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213 064,8</w:t>
            </w:r>
          </w:p>
        </w:tc>
      </w:tr>
      <w:tr w:rsidR="001A4DA7" w:rsidRPr="001A4DA7" w14:paraId="4F9B385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4A2E6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E4562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C908D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Ц713002700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657D5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8767B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A3FA1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BEB10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694,8</w:t>
            </w:r>
          </w:p>
        </w:tc>
      </w:tr>
      <w:tr w:rsidR="001A4DA7" w:rsidRPr="001A4DA7" w14:paraId="4C5C46E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CDE5D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F6F00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61FEC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Ц713002700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76E1E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C5C9D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DE06C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B7559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694,8</w:t>
            </w:r>
          </w:p>
        </w:tc>
      </w:tr>
      <w:tr w:rsidR="001A4DA7" w:rsidRPr="001A4DA7" w14:paraId="211BC0A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18976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745C6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0A829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Ц713002700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3F944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28F4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29C18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F2D68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694,8</w:t>
            </w:r>
          </w:p>
        </w:tc>
      </w:tr>
      <w:tr w:rsidR="001A4DA7" w:rsidRPr="001A4DA7" w14:paraId="4E13844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BA531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13127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B943E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Ц713002700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6E4CA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809AA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BA0B2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4AB52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694,8</w:t>
            </w:r>
          </w:p>
        </w:tc>
      </w:tr>
      <w:tr w:rsidR="001A4DA7" w:rsidRPr="001A4DA7" w14:paraId="1A8E8DB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C6C18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FA5BA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9B4E8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Ц713002700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1FFB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10114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74BA3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19E5B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694,8</w:t>
            </w:r>
          </w:p>
        </w:tc>
      </w:tr>
      <w:tr w:rsidR="001A4DA7" w:rsidRPr="001A4DA7" w14:paraId="3453648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DFCFC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33739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E54CD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C141F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0CC8F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85BD7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C13D2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2 408,9</w:t>
            </w:r>
          </w:p>
        </w:tc>
      </w:tr>
      <w:tr w:rsidR="001A4DA7" w:rsidRPr="001A4DA7" w14:paraId="3110826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451A0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03C60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D195F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74371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727D7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433D3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8FD5F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2 408,9</w:t>
            </w:r>
          </w:p>
        </w:tc>
      </w:tr>
      <w:tr w:rsidR="001A4DA7" w:rsidRPr="001A4DA7" w14:paraId="7B7E172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66A3A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A1CE8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7E0BF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9D7ED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17A07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75105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018CA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2 408,9</w:t>
            </w:r>
          </w:p>
        </w:tc>
      </w:tr>
      <w:tr w:rsidR="001A4DA7" w:rsidRPr="001A4DA7" w14:paraId="1D74298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4BBC6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8808A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C08F7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4D775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E72E2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E24BD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84170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2 408,9</w:t>
            </w:r>
          </w:p>
        </w:tc>
      </w:tr>
      <w:tr w:rsidR="001A4DA7" w:rsidRPr="001A4DA7" w14:paraId="641E018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6B076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07B39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81720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00965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9563F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2995D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65092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1 729,4</w:t>
            </w:r>
          </w:p>
        </w:tc>
      </w:tr>
      <w:tr w:rsidR="001A4DA7" w:rsidRPr="001A4DA7" w14:paraId="0C87E1C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2D6D6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CA448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B4000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71F89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5A900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530CF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26409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679,5</w:t>
            </w:r>
          </w:p>
        </w:tc>
      </w:tr>
      <w:tr w:rsidR="001A4DA7" w:rsidRPr="001A4DA7" w14:paraId="20E5ADB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ED66B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8B132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образовательных организаций (в </w:t>
            </w:r>
            <w:r w:rsidRPr="001020D1">
              <w:rPr>
                <w:color w:val="000000"/>
                <w:sz w:val="20"/>
                <w:szCs w:val="20"/>
              </w:rPr>
              <w:lastRenderedPageBreak/>
              <w:t>части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6AF61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lastRenderedPageBreak/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6ED2C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98E5A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AEE47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7FE7A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152 065,2</w:t>
            </w:r>
          </w:p>
        </w:tc>
      </w:tr>
      <w:tr w:rsidR="001A4DA7" w:rsidRPr="001A4DA7" w14:paraId="43DB73E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46B92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39B4F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DFDFC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9918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4D1E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8C333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9590A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152 065,2</w:t>
            </w:r>
          </w:p>
        </w:tc>
      </w:tr>
      <w:tr w:rsidR="001A4DA7" w:rsidRPr="001A4DA7" w14:paraId="1F5C7D0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FA2A9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412CF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65C89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CDBED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1F4AD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8638C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3CDFA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152 065,2</w:t>
            </w:r>
          </w:p>
        </w:tc>
      </w:tr>
      <w:tr w:rsidR="001A4DA7" w:rsidRPr="001A4DA7" w14:paraId="4C6B7BE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3474D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724D8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14A7C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74790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54845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66182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B9227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152 065,2</w:t>
            </w:r>
          </w:p>
        </w:tc>
      </w:tr>
      <w:tr w:rsidR="001A4DA7" w:rsidRPr="001A4DA7" w14:paraId="2F3A7DA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7D3CD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94AC0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973AF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BCF93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B12EE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62680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3CDEC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152 065,2</w:t>
            </w:r>
          </w:p>
        </w:tc>
      </w:tr>
      <w:tr w:rsidR="001A4DA7" w:rsidRPr="001A4DA7" w14:paraId="523293E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F2A2D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5EF18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64514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8E37E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046EF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21DAD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D52D2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1A4DA7" w:rsidRPr="001A4DA7" w14:paraId="497B615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60D11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4361B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07651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BE20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F11BE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C915A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4FCD1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1A4DA7" w:rsidRPr="001A4DA7" w14:paraId="53ED685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512D3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40EAE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7F874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75FBA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43DA0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0F5C3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525E0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1A4DA7" w:rsidRPr="001A4DA7" w14:paraId="6AEC4A9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C9985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E72D2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BC3DA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9645F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07498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9CCBB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3FCEC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1A4DA7" w:rsidRPr="001A4DA7" w14:paraId="74AC2D0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F723D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2752A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9B0FE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BD3FE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4A0D0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E20DF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3DDF4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1A4DA7" w:rsidRPr="001A4DA7" w14:paraId="4ED3974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48CEF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37EC8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7B11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4FB6E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28B2E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6432D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FF43A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6 933,8</w:t>
            </w:r>
          </w:p>
        </w:tc>
      </w:tr>
      <w:tr w:rsidR="001A4DA7" w:rsidRPr="001A4DA7" w14:paraId="61AB8EC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5EE29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28BC3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C9444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4D176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87D2C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AE595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A61CC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742,5</w:t>
            </w:r>
          </w:p>
        </w:tc>
      </w:tr>
      <w:tr w:rsidR="001A4DA7" w:rsidRPr="001A4DA7" w14:paraId="475FD8E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9266B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7BCB0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27D29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C77E1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3C326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65BC2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EF38B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742,5</w:t>
            </w:r>
          </w:p>
        </w:tc>
      </w:tr>
      <w:tr w:rsidR="001A4DA7" w:rsidRPr="001A4DA7" w14:paraId="2E1A28D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115C6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12BBA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B4CBA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F5C06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E2F7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2F59F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9A722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742,5</w:t>
            </w:r>
          </w:p>
        </w:tc>
      </w:tr>
      <w:tr w:rsidR="001A4DA7" w:rsidRPr="001A4DA7" w14:paraId="34D7911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9CD44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88BFB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30EA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99D66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C40BD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07BED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31996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742,5</w:t>
            </w:r>
          </w:p>
        </w:tc>
      </w:tr>
      <w:tr w:rsidR="001A4DA7" w:rsidRPr="001A4DA7" w14:paraId="61D8EB5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E6C6F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6B21B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F8F6E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24766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DE09C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2A0D6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50264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742,5</w:t>
            </w:r>
          </w:p>
        </w:tc>
      </w:tr>
      <w:tr w:rsidR="001A4DA7" w:rsidRPr="001A4DA7" w14:paraId="6E888B1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C99DB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B4039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F9B13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102EC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E01B3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80849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C6B618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6 191,3</w:t>
            </w:r>
          </w:p>
        </w:tc>
      </w:tr>
      <w:tr w:rsidR="001A4DA7" w:rsidRPr="001A4DA7" w14:paraId="3B8A97E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4D140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06113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CEEEB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A9328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055B6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8FAAB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95592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6 191,3</w:t>
            </w:r>
          </w:p>
        </w:tc>
      </w:tr>
      <w:tr w:rsidR="001A4DA7" w:rsidRPr="001A4DA7" w14:paraId="1144E9B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F2EF4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D27FF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84D6C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30E0F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335E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CD022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D8BFD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6 191,3</w:t>
            </w:r>
          </w:p>
        </w:tc>
      </w:tr>
      <w:tr w:rsidR="001A4DA7" w:rsidRPr="001A4DA7" w14:paraId="4B9159D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C5B01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017A8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C6B03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63DF2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7521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8D646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51435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6 191,3</w:t>
            </w:r>
          </w:p>
        </w:tc>
      </w:tr>
      <w:tr w:rsidR="001A4DA7" w:rsidRPr="001A4DA7" w14:paraId="7D5ED36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3062E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4EEA9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89B4C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E9636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964A5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AEDE1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8B2D8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6 191,3</w:t>
            </w:r>
          </w:p>
        </w:tc>
      </w:tr>
      <w:tr w:rsidR="001A4DA7" w:rsidRPr="001A4DA7" w14:paraId="737F9FC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E1398A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771" w:type="dxa"/>
            <w:shd w:val="clear" w:color="auto" w:fill="auto"/>
            <w:hideMark/>
          </w:tcPr>
          <w:p w14:paraId="1069273F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1353A3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7C4D16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A619A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334BF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DF678A7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1A4DA7" w:rsidRPr="001A4DA7" w14:paraId="59424F9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212136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03C39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739A2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EDA54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EA903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AAD49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AA531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A4DA7" w:rsidRPr="001A4DA7" w14:paraId="0810C4A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F4B44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B46F1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15BB4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BDDC3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B72DB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625EC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DA343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A4DA7" w:rsidRPr="001A4DA7" w14:paraId="220A7F0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54B20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3F91D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CA38E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F6B6F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D6C8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C840A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65160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A4DA7" w:rsidRPr="001A4DA7" w14:paraId="08AE919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B7244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F691C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425F2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49EE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4DBF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B164D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763A7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A4DA7" w:rsidRPr="001A4DA7" w14:paraId="2560881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14594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B293B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D9F54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A2785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EE434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9870D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2E6EE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A4DA7" w:rsidRPr="001A4DA7" w14:paraId="24FD1AD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52298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10295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0DB2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95851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2047A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69D29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C1E86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A4DA7" w:rsidRPr="001A4DA7" w14:paraId="44AD663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FCAEFC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771" w:type="dxa"/>
            <w:shd w:val="clear" w:color="auto" w:fill="auto"/>
            <w:hideMark/>
          </w:tcPr>
          <w:p w14:paraId="24D1C873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03A185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583891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7EF6E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D3E3A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D13365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1 630,3</w:t>
            </w:r>
          </w:p>
        </w:tc>
      </w:tr>
      <w:tr w:rsidR="001A4DA7" w:rsidRPr="001A4DA7" w14:paraId="028A420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37DCA5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187F6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DC8DF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Ц76EB00000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3F777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D6697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99E42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D1D2A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1 630,3</w:t>
            </w:r>
          </w:p>
        </w:tc>
      </w:tr>
      <w:tr w:rsidR="001A4DA7" w:rsidRPr="001A4DA7" w14:paraId="7361103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13003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FB643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4091F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Ц76EB5179F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2BEB2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E957D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DAB12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CCC443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1 630,3</w:t>
            </w:r>
          </w:p>
        </w:tc>
      </w:tr>
      <w:tr w:rsidR="001A4DA7" w:rsidRPr="001A4DA7" w14:paraId="433988B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B74CD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0CC07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4114D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Ц76EB5179F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C8392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4502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7085D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CC0DC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1 630,3</w:t>
            </w:r>
          </w:p>
        </w:tc>
      </w:tr>
      <w:tr w:rsidR="001A4DA7" w:rsidRPr="001A4DA7" w14:paraId="1DA870C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3EFD9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9388A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ED959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Ц76EB5179F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9029B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9DB2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C411E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F0D1A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1 630,3</w:t>
            </w:r>
          </w:p>
        </w:tc>
      </w:tr>
      <w:tr w:rsidR="001A4DA7" w:rsidRPr="001A4DA7" w14:paraId="2A47F8B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FB4C1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A331B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B678F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Ц76EB5179F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4B8CD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6836F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1286B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C5F4A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1 630,3</w:t>
            </w:r>
          </w:p>
        </w:tc>
      </w:tr>
      <w:tr w:rsidR="001A4DA7" w:rsidRPr="001A4DA7" w14:paraId="46D90A9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1D985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691D5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984CA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Ц76EB5179F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C0A02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CC753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BAC88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AAD5C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1 630,3</w:t>
            </w:r>
          </w:p>
        </w:tc>
      </w:tr>
      <w:tr w:rsidR="001A4DA7" w:rsidRPr="001A4DA7" w14:paraId="27E6512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790D84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771" w:type="dxa"/>
            <w:shd w:val="clear" w:color="auto" w:fill="auto"/>
            <w:hideMark/>
          </w:tcPr>
          <w:p w14:paraId="32084AAF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25EB3A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BDC6C4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7F3DF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79521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4F5E6D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15 459,8</w:t>
            </w:r>
          </w:p>
        </w:tc>
      </w:tr>
      <w:tr w:rsidR="001A4DA7" w:rsidRPr="001A4DA7" w14:paraId="3BD675D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C4A2BB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A3BE0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BE8B3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F02B1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B2682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53571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4212C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15 459,8</w:t>
            </w:r>
          </w:p>
        </w:tc>
      </w:tr>
      <w:tr w:rsidR="001A4DA7" w:rsidRPr="001A4DA7" w14:paraId="0341493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7493E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59DB2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386A4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516E1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FA76A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A7956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1B601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12 796,2</w:t>
            </w:r>
          </w:p>
        </w:tc>
      </w:tr>
      <w:tr w:rsidR="001A4DA7" w:rsidRPr="001A4DA7" w14:paraId="19D31CC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A3739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95435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44497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C399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D439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BD4D9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57A14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12 796,2</w:t>
            </w:r>
          </w:p>
        </w:tc>
      </w:tr>
      <w:tr w:rsidR="001A4DA7" w:rsidRPr="001A4DA7" w14:paraId="4622C14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04AF8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CF99B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48C96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63A95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656E6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48B3B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24497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12 796,2</w:t>
            </w:r>
          </w:p>
        </w:tc>
      </w:tr>
      <w:tr w:rsidR="001A4DA7" w:rsidRPr="001A4DA7" w14:paraId="05802E6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5DAE6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F8E86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F7C33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08864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14D45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24144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2AEAD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12 796,2</w:t>
            </w:r>
          </w:p>
        </w:tc>
      </w:tr>
      <w:tr w:rsidR="001A4DA7" w:rsidRPr="001A4DA7" w14:paraId="37ECC82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80AEF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C3E34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F346E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F3EE8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12660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E0917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39CFF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12 796,2</w:t>
            </w:r>
          </w:p>
        </w:tc>
      </w:tr>
      <w:tr w:rsidR="001A4DA7" w:rsidRPr="001A4DA7" w14:paraId="6499ED2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C705D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38C1A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692F3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45B9E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FAD50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CB20C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B5EEE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2 663,6</w:t>
            </w:r>
          </w:p>
        </w:tc>
      </w:tr>
      <w:tr w:rsidR="001A4DA7" w:rsidRPr="001A4DA7" w14:paraId="463A57C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2AD81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B0C0A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DC69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D81FA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42F23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5298F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C43BE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2 575,2</w:t>
            </w:r>
          </w:p>
        </w:tc>
      </w:tr>
      <w:tr w:rsidR="001A4DA7" w:rsidRPr="001A4DA7" w14:paraId="72272E6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46E8E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61BDD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BB8A8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BD95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0B653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35EA5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6C91E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2 575,2</w:t>
            </w:r>
          </w:p>
        </w:tc>
      </w:tr>
      <w:tr w:rsidR="001A4DA7" w:rsidRPr="001A4DA7" w14:paraId="0948CC1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2B0DB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B8F9A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4F021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0F241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E7443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30D9F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27508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2 575,2</w:t>
            </w:r>
          </w:p>
        </w:tc>
      </w:tr>
      <w:tr w:rsidR="001A4DA7" w:rsidRPr="001A4DA7" w14:paraId="66B7F02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CA7D0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2B33E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7243B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9D6CF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695E1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4BCB4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C2801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2 575,2</w:t>
            </w:r>
          </w:p>
        </w:tc>
      </w:tr>
      <w:tr w:rsidR="001A4DA7" w:rsidRPr="001A4DA7" w14:paraId="7E26FBA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8407A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26F14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02250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5446C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2C1F1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B1137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45785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1A4DA7" w:rsidRPr="001A4DA7" w14:paraId="484D879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90D8C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DA5E6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639FA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EFCF0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E572B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6FB5E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A1E7F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1A4DA7" w:rsidRPr="001A4DA7" w14:paraId="2D53F2A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56710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3C2CC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8FCB4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773B7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310CA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C0883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367C8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1A4DA7" w:rsidRPr="001A4DA7" w14:paraId="005E496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90BF9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1201C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DB22E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D7028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891CF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28BF0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34D86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1A4DA7" w:rsidRPr="001A4DA7" w14:paraId="52B9F07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31A192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71" w:type="dxa"/>
            <w:shd w:val="clear" w:color="auto" w:fill="auto"/>
            <w:hideMark/>
          </w:tcPr>
          <w:p w14:paraId="571032A2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735BDA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977C5C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8A97D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EEB77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0227B4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16 197,3</w:t>
            </w:r>
          </w:p>
        </w:tc>
      </w:tr>
      <w:tr w:rsidR="001A4DA7" w:rsidRPr="001A4DA7" w14:paraId="684344B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4A06E7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771" w:type="dxa"/>
            <w:shd w:val="clear" w:color="auto" w:fill="auto"/>
            <w:hideMark/>
          </w:tcPr>
          <w:p w14:paraId="2CF79C51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34A572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BBCDF9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D98ED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49AF9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E1F366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12 362,3</w:t>
            </w:r>
          </w:p>
        </w:tc>
      </w:tr>
      <w:tr w:rsidR="001A4DA7" w:rsidRPr="001A4DA7" w14:paraId="4D914DF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B09664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86801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1020D1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1020D1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EC3B9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B6A57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F5792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35A13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77735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12 298,3</w:t>
            </w:r>
          </w:p>
        </w:tc>
      </w:tr>
      <w:tr w:rsidR="001A4DA7" w:rsidRPr="001A4DA7" w14:paraId="7D46D0F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67CEE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7917C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933A4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2F02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8FBE6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881E6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033CF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12 298,3</w:t>
            </w:r>
          </w:p>
        </w:tc>
      </w:tr>
      <w:tr w:rsidR="001A4DA7" w:rsidRPr="001A4DA7" w14:paraId="0730C2E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CC13B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1C0CF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2B661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F900F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A7A1F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FD08C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4571E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1A4DA7" w:rsidRPr="001A4DA7" w14:paraId="0D949EF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B1F30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C54EF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72A06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80B7B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14733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95FF3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6CDE3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1A4DA7" w:rsidRPr="001A4DA7" w14:paraId="7046236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A4620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513B4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5CB88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1F54A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FE729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7DE27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66CFF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1A4DA7" w:rsidRPr="001A4DA7" w14:paraId="496D72F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C9285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1D909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4185F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BC3D2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82C96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752BC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1DC72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1A4DA7" w:rsidRPr="001A4DA7" w14:paraId="50F51B1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E1359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D2C2D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89A72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DE05A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8B3E3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DDC0E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3F503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2 791,0</w:t>
            </w:r>
          </w:p>
        </w:tc>
      </w:tr>
      <w:tr w:rsidR="001A4DA7" w:rsidRPr="001A4DA7" w14:paraId="5AB164E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1CCAF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A2895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7BD03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F04A9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695C2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00A52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CC750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2 791,0</w:t>
            </w:r>
          </w:p>
        </w:tc>
      </w:tr>
      <w:tr w:rsidR="001A4DA7" w:rsidRPr="001A4DA7" w14:paraId="7A99968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77EA7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6A080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C2F4F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3CB4A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EBF78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832BF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397DB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2 791,0</w:t>
            </w:r>
          </w:p>
        </w:tc>
      </w:tr>
      <w:tr w:rsidR="001A4DA7" w:rsidRPr="001A4DA7" w14:paraId="35C09E0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315F5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2438D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A58A0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AC833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336F1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3974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283D3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2 791,0</w:t>
            </w:r>
          </w:p>
        </w:tc>
      </w:tr>
      <w:tr w:rsidR="001A4DA7" w:rsidRPr="001A4DA7" w14:paraId="75BD21C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7A42F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68A75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E8C71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2A9B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9543B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53ED1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BC7AB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64,6</w:t>
            </w:r>
          </w:p>
        </w:tc>
      </w:tr>
      <w:tr w:rsidR="001A4DA7" w:rsidRPr="001A4DA7" w14:paraId="26AE0F2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C7062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43B4B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78093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06B38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21805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4516D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A8B224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64,6</w:t>
            </w:r>
          </w:p>
        </w:tc>
      </w:tr>
      <w:tr w:rsidR="001A4DA7" w:rsidRPr="001A4DA7" w14:paraId="7A97393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870D9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2191A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DDA33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CC206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03963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A769F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981CD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64,6</w:t>
            </w:r>
          </w:p>
        </w:tc>
      </w:tr>
      <w:tr w:rsidR="001A4DA7" w:rsidRPr="001A4DA7" w14:paraId="7A136CB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7B26B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89CAD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37A46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ABA8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7BDF3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2F226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470EE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64,6</w:t>
            </w:r>
          </w:p>
        </w:tc>
      </w:tr>
      <w:tr w:rsidR="001A4DA7" w:rsidRPr="001A4DA7" w14:paraId="59FE528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3E762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48AA7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C146D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C7803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8FB81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95539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B4CBE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1A4DA7" w:rsidRPr="001A4DA7" w14:paraId="1469A73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B0CC1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91D63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D493C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Ц81051591С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35834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F9C96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B05E5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210FD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1A4DA7" w:rsidRPr="001A4DA7" w14:paraId="508BCA3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3FAE7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15A0E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CB10F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Ц81051591С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57ADE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B7314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EAAA7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9A751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1A4DA7" w:rsidRPr="001A4DA7" w14:paraId="784D5C2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D9F41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766BE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164A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Ц81051591С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2DF79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813B5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CE7BB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6D89D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1A4DA7" w:rsidRPr="001A4DA7" w14:paraId="4CD1840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D4878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61082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82E1D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Ц81051591С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1FB46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579F9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92401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B1A34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1A4DA7" w:rsidRPr="001A4DA7" w14:paraId="436BE56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C1F07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32870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72FF2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Ц81051591С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B3F67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0388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A027E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27797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1A4DA7" w:rsidRPr="001A4DA7" w14:paraId="5BDCE37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4CA77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C059A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3CB0C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5619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0FF81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AD34B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CB35D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1A4DA7" w:rsidRPr="001A4DA7" w14:paraId="6E62D88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0EA00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1DD99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30BC9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C08F3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42A0A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190B4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D2145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1A4DA7" w:rsidRPr="001A4DA7" w14:paraId="24BB638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1A45B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F1ECE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19345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F944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B354E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CDCB2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F7AD2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1A4DA7" w:rsidRPr="001A4DA7" w14:paraId="0712146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E6E7A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51937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92ECA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8CE9B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EF6D7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4779D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19565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A4DA7" w:rsidRPr="001A4DA7" w14:paraId="19697B0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A5BA9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F4006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C06F8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8418B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B4E99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71254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3B0318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A4DA7" w:rsidRPr="001A4DA7" w14:paraId="1B4A913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A1E46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C539D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48938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511C4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B7A9E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FD433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08F92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A4DA7" w:rsidRPr="001A4DA7" w14:paraId="7FCA0C3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B22BE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4BCC0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DE495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AF3AB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6C17E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DD02C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BF952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A4DA7" w:rsidRPr="001A4DA7" w14:paraId="046FC6D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4372C6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771" w:type="dxa"/>
            <w:shd w:val="clear" w:color="auto" w:fill="auto"/>
            <w:hideMark/>
          </w:tcPr>
          <w:p w14:paraId="0796D2DA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239C29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2A95C1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BFE42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A1951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EE1B880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41,5</w:t>
            </w:r>
          </w:p>
        </w:tc>
      </w:tr>
      <w:tr w:rsidR="001A4DA7" w:rsidRPr="001A4DA7" w14:paraId="4CDA601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2CE73F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B0495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FB10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AF6D4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FFAD7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AD4C1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4D2D9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41,5</w:t>
            </w:r>
          </w:p>
        </w:tc>
      </w:tr>
      <w:tr w:rsidR="001A4DA7" w:rsidRPr="001A4DA7" w14:paraId="2937364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A4CCE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54F05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95055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FB667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9717C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7930B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4FF35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1A4DA7" w:rsidRPr="001A4DA7" w14:paraId="7E84912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2A54A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FE651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799FD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F6C0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3343C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BB65C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3C909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1A4DA7" w:rsidRPr="001A4DA7" w14:paraId="4C300CF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C269C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5FD51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7E0A1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55626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ABF7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35A42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E7583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1A4DA7" w:rsidRPr="001A4DA7" w14:paraId="35D5CB5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6E81D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794AE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3BB2F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4EBF1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06E3F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64ADE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6F9C8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1A4DA7" w:rsidRPr="001A4DA7" w14:paraId="142385B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E623E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FBBB8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55A10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10515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0DDD9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FB838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2F10A4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1A4DA7" w:rsidRPr="001A4DA7" w14:paraId="376994B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CE252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7461A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D2E94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4C500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A7642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BA01C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E453A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1A4DA7" w:rsidRPr="001A4DA7" w14:paraId="4C51FAE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7B1E0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3BBB7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92FA8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A0E48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6BFBB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A3775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2512D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1A4DA7" w:rsidRPr="001A4DA7" w14:paraId="5EB9D8B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1386E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2AFF9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9D36F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52EF8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BAF1A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D603B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5A429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1A4DA7" w:rsidRPr="001A4DA7" w14:paraId="2777B48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BC15B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98CAA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A3D1C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B34FA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029DE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701BD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E8725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1A4DA7" w:rsidRPr="001A4DA7" w14:paraId="175FD2E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562E2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34AEF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27E5D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A9028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D1FEC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290C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E12BF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1A4DA7" w:rsidRPr="001A4DA7" w14:paraId="6E92D9B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2BE38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C3AD0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D26F6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0814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06CBF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CC74F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AFE93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4DA7" w:rsidRPr="001A4DA7" w14:paraId="16B9327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B8240B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771" w:type="dxa"/>
            <w:shd w:val="clear" w:color="auto" w:fill="auto"/>
            <w:hideMark/>
          </w:tcPr>
          <w:p w14:paraId="3D4B818E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B5E9F9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DDB094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CBDD4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F5D46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CE134F3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3 793,5</w:t>
            </w:r>
          </w:p>
        </w:tc>
      </w:tr>
      <w:tr w:rsidR="001A4DA7" w:rsidRPr="001A4DA7" w14:paraId="73E7DC5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D186CC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2D273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461A1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628A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61093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AC2B6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09B16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3 782,0</w:t>
            </w:r>
          </w:p>
        </w:tc>
      </w:tr>
      <w:tr w:rsidR="001A4DA7" w:rsidRPr="001A4DA7" w14:paraId="293AFD7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FBDAB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03008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38885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D38C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C135D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3B137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672D1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3 782,0</w:t>
            </w:r>
          </w:p>
        </w:tc>
      </w:tr>
      <w:tr w:rsidR="001A4DA7" w:rsidRPr="001A4DA7" w14:paraId="5C9FE3D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1B8EB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3F927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E2ED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AD9F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CB36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E855A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2B7E7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3 782,0</w:t>
            </w:r>
          </w:p>
        </w:tc>
      </w:tr>
      <w:tr w:rsidR="001A4DA7" w:rsidRPr="001A4DA7" w14:paraId="0B1990D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F3861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6B1C6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2DA0B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7B6BA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DD404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F7CB7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46899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3 782,0</w:t>
            </w:r>
          </w:p>
        </w:tc>
      </w:tr>
      <w:tr w:rsidR="001A4DA7" w:rsidRPr="001A4DA7" w14:paraId="2810AA8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D6756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63B0F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88A99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DF69C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EA332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B8ADD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F2E38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3 782,0</w:t>
            </w:r>
          </w:p>
        </w:tc>
      </w:tr>
      <w:tr w:rsidR="001A4DA7" w:rsidRPr="001A4DA7" w14:paraId="5D19245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6BFFF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47CD0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902EC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6031F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6A5D5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8C002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EE32A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3 782,0</w:t>
            </w:r>
          </w:p>
        </w:tc>
      </w:tr>
      <w:tr w:rsidR="001A4DA7" w:rsidRPr="001A4DA7" w14:paraId="7EB57D4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937C3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1016D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48913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F8C34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6846C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6FD47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36144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1A4DA7" w:rsidRPr="001A4DA7" w14:paraId="34860A7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92FD2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06B99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0A38A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2B7ED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ADA55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ADE7E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A58FA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1A4DA7" w:rsidRPr="001A4DA7" w14:paraId="4033961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4C1B3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BC2E3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4516A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819F2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C3DA1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9250E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37E40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1A4DA7" w:rsidRPr="001A4DA7" w14:paraId="7FDACFD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12D1D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0A0AB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4ACD5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B5B8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64FB1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01710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59107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1A4DA7" w:rsidRPr="001A4DA7" w14:paraId="0CA7E62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65820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3AA65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0CBA0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49E85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62981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70647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CB347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1A4DA7" w:rsidRPr="001A4DA7" w14:paraId="49E0AD5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3495B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5FA45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3116F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4AEEC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B6209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0DA08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D3C95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1A4DA7" w:rsidRPr="001A4DA7" w14:paraId="0A91791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675B38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71" w:type="dxa"/>
            <w:shd w:val="clear" w:color="auto" w:fill="auto"/>
            <w:hideMark/>
          </w:tcPr>
          <w:p w14:paraId="5723410B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832AB1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09D77E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9CB4B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CED12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3B008F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</w:tr>
      <w:tr w:rsidR="001A4DA7" w:rsidRPr="001A4DA7" w14:paraId="7D0BAE5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DF4D09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771" w:type="dxa"/>
            <w:shd w:val="clear" w:color="auto" w:fill="auto"/>
            <w:hideMark/>
          </w:tcPr>
          <w:p w14:paraId="569B1867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0401DC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C8119E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5892D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05538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619E89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</w:tr>
      <w:tr w:rsidR="001A4DA7" w:rsidRPr="001A4DA7" w14:paraId="38317C1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2CC8ED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250D4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7B4D2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4CEF9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908D3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8709A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8ABAE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1A4DA7" w:rsidRPr="001A4DA7" w14:paraId="12F9B44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72A3D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05853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D47B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9A716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FC205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720A8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0B34E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1A4DA7" w:rsidRPr="001A4DA7" w14:paraId="0B4B48A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84BA6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F0531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AF95D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14D4D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3708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3F149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06508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1A4DA7" w:rsidRPr="001A4DA7" w14:paraId="461C76B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2F9FD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14AFA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A3C01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0CCFB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89F43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6A3C5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9AB4F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1A4DA7" w:rsidRPr="001A4DA7" w14:paraId="1134428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040DC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921C7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5B7E9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1339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7F656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632D6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D1158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1A4DA7" w:rsidRPr="001A4DA7" w14:paraId="0A0023F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E8DE0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9A9A1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16659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44D1C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31DE9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364D4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40977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1A4DA7" w:rsidRPr="001A4DA7" w14:paraId="091F3D3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70DC93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71" w:type="dxa"/>
            <w:shd w:val="clear" w:color="auto" w:fill="auto"/>
            <w:hideMark/>
          </w:tcPr>
          <w:p w14:paraId="7ECADA6D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2A7E6F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414576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12913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5AB50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E01F58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272 670,1</w:t>
            </w:r>
          </w:p>
        </w:tc>
      </w:tr>
      <w:tr w:rsidR="001A4DA7" w:rsidRPr="001A4DA7" w14:paraId="0D0504A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7C8DC6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771" w:type="dxa"/>
            <w:shd w:val="clear" w:color="auto" w:fill="auto"/>
            <w:hideMark/>
          </w:tcPr>
          <w:p w14:paraId="5B57A524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674978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7A4FF2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59B81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F8985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F8DB61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235 095,7</w:t>
            </w:r>
          </w:p>
        </w:tc>
      </w:tr>
      <w:tr w:rsidR="001A4DA7" w:rsidRPr="001A4DA7" w14:paraId="795A80D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909ADE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91F77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CF484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14A08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5F925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7D128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3BB9F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110 295,7</w:t>
            </w:r>
          </w:p>
        </w:tc>
      </w:tr>
      <w:tr w:rsidR="001A4DA7" w:rsidRPr="001A4DA7" w14:paraId="6E70791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0E7E5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11CAB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9A92A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F968D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37B4D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220A9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FD960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7 848,5</w:t>
            </w:r>
          </w:p>
        </w:tc>
      </w:tr>
      <w:tr w:rsidR="001A4DA7" w:rsidRPr="001A4DA7" w14:paraId="726833F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E2EB6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6EC71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D84EA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4EA81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93A6D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74655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608F5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7 848,5</w:t>
            </w:r>
          </w:p>
        </w:tc>
      </w:tr>
      <w:tr w:rsidR="001A4DA7" w:rsidRPr="001A4DA7" w14:paraId="64EF82E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9E03C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032DE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03C2A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4EE65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E887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9D746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87F5D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7 848,5</w:t>
            </w:r>
          </w:p>
        </w:tc>
      </w:tr>
      <w:tr w:rsidR="001A4DA7" w:rsidRPr="001A4DA7" w14:paraId="723CCFB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7D1E7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05EF6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BE232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5755C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819BA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3CA3D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6650F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7 848,5</w:t>
            </w:r>
          </w:p>
        </w:tc>
      </w:tr>
      <w:tr w:rsidR="001A4DA7" w:rsidRPr="001A4DA7" w14:paraId="142419B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FABF2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853E0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A93EC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D92C0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7B186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641E0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E0E0F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7 848,5</w:t>
            </w:r>
          </w:p>
        </w:tc>
      </w:tr>
      <w:tr w:rsidR="001A4DA7" w:rsidRPr="001A4DA7" w14:paraId="3D650E1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FB1FD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00D12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645D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53533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ABDFA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B0344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D2787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8 352,5</w:t>
            </w:r>
          </w:p>
        </w:tc>
      </w:tr>
      <w:tr w:rsidR="001A4DA7" w:rsidRPr="001A4DA7" w14:paraId="067AE49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D9F7C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04217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85336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1156A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35F78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66763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DD243A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1A4DA7" w:rsidRPr="001A4DA7" w14:paraId="51D93B9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A05D3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257B4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F5FF6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549C6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0161C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0FFB6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2BC96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1A4DA7" w:rsidRPr="001A4DA7" w14:paraId="6AFCE51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CF25C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E8558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25CB8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FE99D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60C11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DC967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84A6B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1A4DA7" w:rsidRPr="001A4DA7" w14:paraId="633E03B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ED940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55716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EBEBC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C1627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EC923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B2B11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404FB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1A4DA7" w:rsidRPr="001A4DA7" w14:paraId="20FE43B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20F86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E5F2A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9B318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C81D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10469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7186F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52B53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8 261,6</w:t>
            </w:r>
          </w:p>
        </w:tc>
      </w:tr>
      <w:tr w:rsidR="001A4DA7" w:rsidRPr="001A4DA7" w14:paraId="256E4F0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78835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52B15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6A143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95A7D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54CFA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B0014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2CF98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8 261,6</w:t>
            </w:r>
          </w:p>
        </w:tc>
      </w:tr>
      <w:tr w:rsidR="001A4DA7" w:rsidRPr="001A4DA7" w14:paraId="1494E1A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DA408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E9EFA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9BC27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813A0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9C32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39F5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936BA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8 261,6</w:t>
            </w:r>
          </w:p>
        </w:tc>
      </w:tr>
      <w:tr w:rsidR="001A4DA7" w:rsidRPr="001A4DA7" w14:paraId="13E47E6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A15D3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8204D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014BC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C4113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D6411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8C6A8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DF559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8 261,6</w:t>
            </w:r>
          </w:p>
        </w:tc>
      </w:tr>
      <w:tr w:rsidR="001A4DA7" w:rsidRPr="001A4DA7" w14:paraId="3F522BD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D297A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0FBD4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DD12B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2348E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B1752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E836D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8C3EC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82 381,0</w:t>
            </w:r>
          </w:p>
        </w:tc>
      </w:tr>
      <w:tr w:rsidR="001A4DA7" w:rsidRPr="001A4DA7" w14:paraId="7FBB97C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69C4F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B6A92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83FA1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1DEB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D96DA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50505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028290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82 363,5</w:t>
            </w:r>
          </w:p>
        </w:tc>
      </w:tr>
      <w:tr w:rsidR="001A4DA7" w:rsidRPr="001A4DA7" w14:paraId="054E85B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BADF7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1BFCB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BA2D6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6CA21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93CFE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9BD8E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DD568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82 363,5</w:t>
            </w:r>
          </w:p>
        </w:tc>
      </w:tr>
      <w:tr w:rsidR="001A4DA7" w:rsidRPr="001A4DA7" w14:paraId="662C72B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6C882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B1509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6D585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E2F73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33E61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0F78D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9AD00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82 363,5</w:t>
            </w:r>
          </w:p>
        </w:tc>
      </w:tr>
      <w:tr w:rsidR="001A4DA7" w:rsidRPr="001A4DA7" w14:paraId="20DA45F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3AABC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DCD97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8EB05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0F25A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2599F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91830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5BC67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82 363,5</w:t>
            </w:r>
          </w:p>
        </w:tc>
      </w:tr>
      <w:tr w:rsidR="001A4DA7" w:rsidRPr="001A4DA7" w14:paraId="47054BF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BAA9B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0D7F9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E3861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9AE9F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0F17A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0C2B5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E7FDE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1A4DA7" w:rsidRPr="001A4DA7" w14:paraId="2FE42D6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3FCE3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D625F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7C1BD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46266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3D43D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6189C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F00B0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1A4DA7" w:rsidRPr="001A4DA7" w14:paraId="67B55AC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AE15F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8E81B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14595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B57B4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4871D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43634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435F8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1A4DA7" w:rsidRPr="001A4DA7" w14:paraId="3A31C1B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681A6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C984E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FDA26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4C6AF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B050E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1BCF1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E34DE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1A4DA7" w:rsidRPr="001A4DA7" w14:paraId="0EF822E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E12E9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C46D8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A9DF3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E5AD7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3C1EE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7921C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11EE8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11 713,7</w:t>
            </w:r>
          </w:p>
        </w:tc>
      </w:tr>
      <w:tr w:rsidR="001A4DA7" w:rsidRPr="001A4DA7" w14:paraId="1FBEED3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5F054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5A521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0BA89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4EEB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9BBE2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DB41C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7828B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11 713,7</w:t>
            </w:r>
          </w:p>
        </w:tc>
      </w:tr>
      <w:tr w:rsidR="001A4DA7" w:rsidRPr="001A4DA7" w14:paraId="0989CDA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9E3C2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77803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7E66D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3B398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1B464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635E1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1D8BD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11 713,7</w:t>
            </w:r>
          </w:p>
        </w:tc>
      </w:tr>
      <w:tr w:rsidR="001A4DA7" w:rsidRPr="001A4DA7" w14:paraId="4C38F5B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A476B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69F5A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0319C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01EEF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387E2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4D4A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20CBD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11 713,7</w:t>
            </w:r>
          </w:p>
        </w:tc>
      </w:tr>
      <w:tr w:rsidR="001A4DA7" w:rsidRPr="001A4DA7" w14:paraId="1080753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38063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541CF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E707A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1DF4D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471ED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77218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4E28C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11 713,7</w:t>
            </w:r>
          </w:p>
        </w:tc>
      </w:tr>
      <w:tr w:rsidR="001A4DA7" w:rsidRPr="001A4DA7" w14:paraId="1914F35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1D03D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2A031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C4451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9C749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32169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99157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DA41A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1A4DA7" w:rsidRPr="001A4DA7" w14:paraId="397F1FF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C8246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28539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1A893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0FBF6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2EAEE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F7CD1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08500D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1A4DA7" w:rsidRPr="001A4DA7" w14:paraId="477D09F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FAF09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EBEBB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BE29F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5DA15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030C3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F8D87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94834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1A4DA7" w:rsidRPr="001A4DA7" w14:paraId="33E7F70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F52EE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149D9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EEB5F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C7DE8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B1EA4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75162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0DEF19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1A4DA7" w:rsidRPr="001A4DA7" w14:paraId="7DD18E8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FC2C5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3E084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D0839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5595C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60675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6918D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EBF98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1A4DA7" w:rsidRPr="001A4DA7" w14:paraId="30AFD08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56D2D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E3B30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574E6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66ECC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966C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D50A2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F2A4F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1A4DA7" w:rsidRPr="001A4DA7" w14:paraId="34E95E3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DEBBDA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771" w:type="dxa"/>
            <w:shd w:val="clear" w:color="auto" w:fill="auto"/>
            <w:hideMark/>
          </w:tcPr>
          <w:p w14:paraId="72D995F9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5B745C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8BAD7C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8B538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0F2D3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4771E6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33 004,3</w:t>
            </w:r>
          </w:p>
        </w:tc>
      </w:tr>
      <w:tr w:rsidR="001A4DA7" w:rsidRPr="001A4DA7" w14:paraId="403DD14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D15A9E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8E676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215B3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B6334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DA689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EB200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37943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33 004,3</w:t>
            </w:r>
          </w:p>
        </w:tc>
      </w:tr>
      <w:tr w:rsidR="001A4DA7" w:rsidRPr="001A4DA7" w14:paraId="7542A21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918B3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95DC2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2C6A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EFA4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77D49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2449F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36C57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1A4DA7" w:rsidRPr="001A4DA7" w14:paraId="77D5DFC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509B0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592E2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4C14E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CB15D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10F7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FB62C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090A1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1A4DA7" w:rsidRPr="001A4DA7" w14:paraId="1968466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F624E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F20BC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020D1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BAC0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lastRenderedPageBreak/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6604F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D86C1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B68BD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1F6B6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1A4DA7" w:rsidRPr="001A4DA7" w14:paraId="0956A0A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60C9A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252AB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E5866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61ECE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CAC27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9454C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8563E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1A4DA7" w:rsidRPr="001A4DA7" w14:paraId="5A6AEE3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5E440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64386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D39C7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2514D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9D064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07771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6F786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1A4DA7" w:rsidRPr="001A4DA7" w14:paraId="3E0B69F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41BC4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E0B2C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Погашение задолженности за потребленную организациями городского наземного электрического транспорта электрическую энергию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3764F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Ч22012024П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294E6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B22DE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98826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CFE18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3 804,3</w:t>
            </w:r>
          </w:p>
        </w:tc>
      </w:tr>
      <w:tr w:rsidR="001A4DA7" w:rsidRPr="001A4DA7" w14:paraId="3117D3D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ECB02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2E7AF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305BC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Ч22012024П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3DB96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FEBBF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7F112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C21E7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3 804,3</w:t>
            </w:r>
          </w:p>
        </w:tc>
      </w:tr>
      <w:tr w:rsidR="001A4DA7" w:rsidRPr="001A4DA7" w14:paraId="3D67323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2778D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53826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BDBEF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Ч22012024П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531F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EB9C2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D288A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D0DAD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3 804,3</w:t>
            </w:r>
          </w:p>
        </w:tc>
      </w:tr>
      <w:tr w:rsidR="001A4DA7" w:rsidRPr="001A4DA7" w14:paraId="4D78942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FEE50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A48D4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CD2A9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Ч22012024П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E8EE5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0BDAD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D656A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C6E62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3 804,3</w:t>
            </w:r>
          </w:p>
        </w:tc>
      </w:tr>
      <w:tr w:rsidR="001A4DA7" w:rsidRPr="001A4DA7" w14:paraId="0183A78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D86D2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E0CBA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F1DF5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Ч22012024П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1221C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A70EA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EA3FC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C9DEC6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3 804,3</w:t>
            </w:r>
          </w:p>
        </w:tc>
      </w:tr>
      <w:tr w:rsidR="001A4DA7" w:rsidRPr="001A4DA7" w14:paraId="72DDAB5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BE3EB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7871B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AFFF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E2A9A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92723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344A9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1EA64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29 195,7</w:t>
            </w:r>
          </w:p>
        </w:tc>
      </w:tr>
      <w:tr w:rsidR="001A4DA7" w:rsidRPr="001A4DA7" w14:paraId="2F58629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02EF4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A1C24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A69E3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118DC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7A1D8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CADFD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FB00B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29 195,7</w:t>
            </w:r>
          </w:p>
        </w:tc>
      </w:tr>
      <w:tr w:rsidR="001A4DA7" w:rsidRPr="001A4DA7" w14:paraId="10F11DD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CB5EC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00A26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644C9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DA6B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5A43D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E9A07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BDDDC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29 195,7</w:t>
            </w:r>
          </w:p>
        </w:tc>
      </w:tr>
      <w:tr w:rsidR="001A4DA7" w:rsidRPr="001A4DA7" w14:paraId="294DADA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137E9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EBBEB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FF7EB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AD1A5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D7FF4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691CD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831F1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29 195,7</w:t>
            </w:r>
          </w:p>
        </w:tc>
      </w:tr>
      <w:tr w:rsidR="001A4DA7" w:rsidRPr="001A4DA7" w14:paraId="29B0B7F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0B746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7E392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62CEC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A2903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82659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81329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7FB78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29 195,7</w:t>
            </w:r>
          </w:p>
        </w:tc>
      </w:tr>
      <w:tr w:rsidR="001A4DA7" w:rsidRPr="001A4DA7" w14:paraId="6D322F6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8E7D95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4771" w:type="dxa"/>
            <w:shd w:val="clear" w:color="auto" w:fill="auto"/>
            <w:hideMark/>
          </w:tcPr>
          <w:p w14:paraId="2474AAD3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CA377F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BFCA9F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CCF42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C047F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951ACE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4 570,1</w:t>
            </w:r>
          </w:p>
        </w:tc>
      </w:tr>
      <w:tr w:rsidR="001A4DA7" w:rsidRPr="001A4DA7" w14:paraId="31AFE0A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51185F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20D6E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E0D5A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702B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314A7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02E43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FAE1A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4 570,1</w:t>
            </w:r>
          </w:p>
        </w:tc>
      </w:tr>
      <w:tr w:rsidR="001A4DA7" w:rsidRPr="001A4DA7" w14:paraId="23051E5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49E20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70CFF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E794D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44FE7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E26A9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20743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16DC0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1 685,5</w:t>
            </w:r>
          </w:p>
        </w:tc>
      </w:tr>
      <w:tr w:rsidR="001A4DA7" w:rsidRPr="001A4DA7" w14:paraId="4697589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68CE5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C17D7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F6C9C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A7635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9B7D4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21600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6F0EC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1 685,5</w:t>
            </w:r>
          </w:p>
        </w:tc>
      </w:tr>
      <w:tr w:rsidR="001A4DA7" w:rsidRPr="001A4DA7" w14:paraId="2CB6C01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2E605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32A80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64AD6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5DC76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B772B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B7B3A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743F8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1 685,5</w:t>
            </w:r>
          </w:p>
        </w:tc>
      </w:tr>
      <w:tr w:rsidR="001A4DA7" w:rsidRPr="001A4DA7" w14:paraId="3339205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F4113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45432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2EC0E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AA660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1929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4BCA3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99FAD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1 685,5</w:t>
            </w:r>
          </w:p>
        </w:tc>
      </w:tr>
      <w:tr w:rsidR="001A4DA7" w:rsidRPr="001A4DA7" w14:paraId="66C3D0A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9A645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0893C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1942C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22D8A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DF5AA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A4E75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4CFE4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1 685,5</w:t>
            </w:r>
          </w:p>
        </w:tc>
      </w:tr>
      <w:tr w:rsidR="001A4DA7" w:rsidRPr="001A4DA7" w14:paraId="27C6F96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29190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B1BA0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3B210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6FA1A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99BFE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634C1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6B0C6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2 328,6</w:t>
            </w:r>
          </w:p>
        </w:tc>
      </w:tr>
      <w:tr w:rsidR="001A4DA7" w:rsidRPr="001A4DA7" w14:paraId="0AFAA70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598F5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DC268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BE54B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C5DF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0CDFB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EFE95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D8A33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2 328,6</w:t>
            </w:r>
          </w:p>
        </w:tc>
      </w:tr>
      <w:tr w:rsidR="001A4DA7" w:rsidRPr="001A4DA7" w14:paraId="60160E8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E5E7B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F8531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97945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23577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DEC24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D0D08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DD7D2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2 328,6</w:t>
            </w:r>
          </w:p>
        </w:tc>
      </w:tr>
      <w:tr w:rsidR="001A4DA7" w:rsidRPr="001A4DA7" w14:paraId="00DA2B1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389CC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E32D3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49CC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28D63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AF00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A2E20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C5C31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2 328,6</w:t>
            </w:r>
          </w:p>
        </w:tc>
      </w:tr>
      <w:tr w:rsidR="001A4DA7" w:rsidRPr="001A4DA7" w14:paraId="041A0E6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B2D94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4587A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71EC5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844A7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29FCD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D4B7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896CA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2 328,6</w:t>
            </w:r>
          </w:p>
        </w:tc>
      </w:tr>
      <w:tr w:rsidR="001A4DA7" w:rsidRPr="001A4DA7" w14:paraId="15E9A2D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A8113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A9258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10741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42995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0118D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22A41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FE7C0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556,0</w:t>
            </w:r>
          </w:p>
        </w:tc>
      </w:tr>
      <w:tr w:rsidR="001A4DA7" w:rsidRPr="001A4DA7" w14:paraId="094E7A5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18DAB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8B525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E2550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E4D8B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59CE8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55BF4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98E32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556,0</w:t>
            </w:r>
          </w:p>
        </w:tc>
      </w:tr>
      <w:tr w:rsidR="001A4DA7" w:rsidRPr="001A4DA7" w14:paraId="3D3ED3F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B890D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9A0A5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8A4FF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2B8E3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FB2CF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F8016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5A9CD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556,0</w:t>
            </w:r>
          </w:p>
        </w:tc>
      </w:tr>
      <w:tr w:rsidR="001A4DA7" w:rsidRPr="001A4DA7" w14:paraId="5D400F1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55B27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AC915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50981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E769E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D6513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F7128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8DE96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556,0</w:t>
            </w:r>
          </w:p>
        </w:tc>
      </w:tr>
      <w:tr w:rsidR="001A4DA7" w:rsidRPr="001A4DA7" w14:paraId="31BE657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8F330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A484C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87ABC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D5BC2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9FC2E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046A9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79DA7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556,0</w:t>
            </w:r>
          </w:p>
        </w:tc>
      </w:tr>
      <w:tr w:rsidR="001A4DA7" w:rsidRPr="001A4DA7" w14:paraId="73E4A53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465699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71" w:type="dxa"/>
            <w:shd w:val="clear" w:color="auto" w:fill="auto"/>
            <w:hideMark/>
          </w:tcPr>
          <w:p w14:paraId="55750E69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B6C277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4F0D6C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C2B8E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3D745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A57E21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11 971,7</w:t>
            </w:r>
          </w:p>
        </w:tc>
      </w:tr>
      <w:tr w:rsidR="001A4DA7" w:rsidRPr="001A4DA7" w14:paraId="27C93A7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A3C258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771" w:type="dxa"/>
            <w:shd w:val="clear" w:color="auto" w:fill="auto"/>
            <w:hideMark/>
          </w:tcPr>
          <w:p w14:paraId="166371D4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"Повышение экологической безопасности города Новочебоксарска"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128CEA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B497A4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2A55F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3158C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276E8E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1 940,7</w:t>
            </w:r>
          </w:p>
        </w:tc>
      </w:tr>
      <w:tr w:rsidR="001A4DA7" w:rsidRPr="001A4DA7" w14:paraId="5E93904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D5C5D1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12DF2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07E1A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69125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F0AC4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0E0D7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2856B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0907CBA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13FAC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8829C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B701A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C6EEA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BF7DF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4FACF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AB69D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2B0E142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1C6CC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86077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D8BBF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AFCFD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C649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EC28B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E2135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0345997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27102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A2892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7525E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3B6B8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99E44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D657E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F6D49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46BCF71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1E2FF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22211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5C7FD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A0568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25796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B01D6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647A8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3BAAB1F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5FFEB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BC097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C35F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3308A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E03BD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63CE0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E34A6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2CF7A16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7AAC1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29F51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ACF07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91CF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C062E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9E776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579B9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1 890,7</w:t>
            </w:r>
          </w:p>
        </w:tc>
      </w:tr>
      <w:tr w:rsidR="001A4DA7" w:rsidRPr="001A4DA7" w14:paraId="02BC80C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F8C2B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51CFF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A37A5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99260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5402B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F977E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79CD0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1 890,7</w:t>
            </w:r>
          </w:p>
        </w:tc>
      </w:tr>
      <w:tr w:rsidR="001A4DA7" w:rsidRPr="001A4DA7" w14:paraId="28243BE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A450D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BD408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62AE9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D11F2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A46FB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5E657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6789F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1 890,7</w:t>
            </w:r>
          </w:p>
        </w:tc>
      </w:tr>
      <w:tr w:rsidR="001A4DA7" w:rsidRPr="001A4DA7" w14:paraId="26722F3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1B896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72897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0FC0E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674D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13538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791E1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84385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1 890,7</w:t>
            </w:r>
          </w:p>
        </w:tc>
      </w:tr>
      <w:tr w:rsidR="001A4DA7" w:rsidRPr="001A4DA7" w14:paraId="7386061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8ACB2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A0F73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3863C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5893A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241BC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4B1D3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AC214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1 890,7</w:t>
            </w:r>
          </w:p>
        </w:tc>
      </w:tr>
      <w:tr w:rsidR="001A4DA7" w:rsidRPr="001A4DA7" w14:paraId="53951D3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A3D9D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E936A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E31A1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6B866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108FF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6FA9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B666D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1 890,7</w:t>
            </w:r>
          </w:p>
        </w:tc>
      </w:tr>
      <w:tr w:rsidR="001A4DA7" w:rsidRPr="001A4DA7" w14:paraId="0CD3184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8E2378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4771" w:type="dxa"/>
            <w:shd w:val="clear" w:color="auto" w:fill="auto"/>
            <w:hideMark/>
          </w:tcPr>
          <w:p w14:paraId="59F36252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0FD8AD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F84C7A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9A9FD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F1D0F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E99A59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10 031,0</w:t>
            </w:r>
          </w:p>
        </w:tc>
      </w:tr>
      <w:tr w:rsidR="001A4DA7" w:rsidRPr="001A4DA7" w14:paraId="490DE4C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5754BB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5A43D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E9EB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03DB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18681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5E0A2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B8652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10 031,0</w:t>
            </w:r>
          </w:p>
        </w:tc>
      </w:tr>
      <w:tr w:rsidR="001A4DA7" w:rsidRPr="001A4DA7" w14:paraId="7449DF2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0EB57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550DF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04C3B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D55CA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4F972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67A1D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B999B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10 031,0</w:t>
            </w:r>
          </w:p>
        </w:tc>
      </w:tr>
      <w:tr w:rsidR="001A4DA7" w:rsidRPr="001A4DA7" w14:paraId="25AA0D7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03FDA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26684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7A39C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06D7D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9413F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CE22E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C1CBDC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10 031,0</w:t>
            </w:r>
          </w:p>
        </w:tc>
      </w:tr>
      <w:tr w:rsidR="001A4DA7" w:rsidRPr="001A4DA7" w14:paraId="1BEFE26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D30CF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A4E97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9D91F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F55D6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0C82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FEB77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D0162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10 031,0</w:t>
            </w:r>
          </w:p>
        </w:tc>
      </w:tr>
      <w:tr w:rsidR="001A4DA7" w:rsidRPr="001A4DA7" w14:paraId="762DA10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CCDD9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5D935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EB48C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52D2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550B4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9F100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36462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10 031,0</w:t>
            </w:r>
          </w:p>
        </w:tc>
      </w:tr>
      <w:tr w:rsidR="001A4DA7" w:rsidRPr="001A4DA7" w14:paraId="4401814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86799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F40BD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7743D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71ADE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2A206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292DC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CCE5E3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10 031,0</w:t>
            </w:r>
          </w:p>
        </w:tc>
      </w:tr>
      <w:tr w:rsidR="001A4DA7" w:rsidRPr="001A4DA7" w14:paraId="1CA5647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C87EA5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71" w:type="dxa"/>
            <w:shd w:val="clear" w:color="auto" w:fill="auto"/>
            <w:hideMark/>
          </w:tcPr>
          <w:p w14:paraId="0EAF463A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25E114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38BD71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C8779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A07FA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4EBC95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153 393,4</w:t>
            </w:r>
          </w:p>
        </w:tc>
      </w:tr>
      <w:tr w:rsidR="001A4DA7" w:rsidRPr="001A4DA7" w14:paraId="3018197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0BF5E3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lastRenderedPageBreak/>
              <w:t>10.1.</w:t>
            </w:r>
          </w:p>
        </w:tc>
        <w:tc>
          <w:tcPr>
            <w:tcW w:w="4771" w:type="dxa"/>
            <w:shd w:val="clear" w:color="auto" w:fill="auto"/>
            <w:hideMark/>
          </w:tcPr>
          <w:p w14:paraId="35E4B1F9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8C7341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2E3744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0AFD7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AA052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93D9D1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106 691,7</w:t>
            </w:r>
          </w:p>
        </w:tc>
      </w:tr>
      <w:tr w:rsidR="001A4DA7" w:rsidRPr="001A4DA7" w14:paraId="55ACD8F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96C633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3E5AA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29C25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116A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2ED99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5E0E5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59A21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7 994,4</w:t>
            </w:r>
          </w:p>
        </w:tc>
      </w:tr>
      <w:tr w:rsidR="001A4DA7" w:rsidRPr="001A4DA7" w14:paraId="0402723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0CA94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C6634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Иные межбюджетные трансферты для частичной компенсации </w:t>
            </w:r>
            <w:proofErr w:type="spellStart"/>
            <w:r w:rsidRPr="001020D1">
              <w:rPr>
                <w:color w:val="000000"/>
                <w:sz w:val="20"/>
                <w:szCs w:val="20"/>
              </w:rPr>
              <w:t>доп</w:t>
            </w:r>
            <w:proofErr w:type="gramStart"/>
            <w:r w:rsidRPr="001020D1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1020D1">
              <w:rPr>
                <w:color w:val="000000"/>
                <w:sz w:val="20"/>
                <w:szCs w:val="20"/>
              </w:rPr>
              <w:t>асходов</w:t>
            </w:r>
            <w:proofErr w:type="spellEnd"/>
            <w:r w:rsidRPr="001020D1">
              <w:rPr>
                <w:color w:val="000000"/>
                <w:sz w:val="20"/>
                <w:szCs w:val="2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DA8E6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Ч410122360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94EA1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E55FC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99277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8B107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7 944,4</w:t>
            </w:r>
          </w:p>
        </w:tc>
      </w:tr>
      <w:tr w:rsidR="001A4DA7" w:rsidRPr="001A4DA7" w14:paraId="15185F0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E4F73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ED7C4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C6AF7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Ч410122360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47A25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2A7E4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3A370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5D5F2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7 944,4</w:t>
            </w:r>
          </w:p>
        </w:tc>
      </w:tr>
      <w:tr w:rsidR="001A4DA7" w:rsidRPr="001A4DA7" w14:paraId="1C89C92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02F6D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C4B21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F1966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Ч410122360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23595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271E5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C4EC2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A4F64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7 151,4</w:t>
            </w:r>
          </w:p>
        </w:tc>
      </w:tr>
      <w:tr w:rsidR="001A4DA7" w:rsidRPr="001A4DA7" w14:paraId="497B636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F6CD8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38D27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EF389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Ч410122360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5B8B8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05294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0DD4E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AD4D4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1A4DA7" w:rsidRPr="001A4DA7" w14:paraId="0F2EA17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A15DD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9A629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C41D8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Ч410122360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ACCCF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40A15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7A262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166BB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1A4DA7" w:rsidRPr="001A4DA7" w14:paraId="645ABEA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F4702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7F448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760B3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Ч410122360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996B6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BA95F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17806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A5527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2 312,5</w:t>
            </w:r>
          </w:p>
        </w:tc>
      </w:tr>
      <w:tr w:rsidR="001A4DA7" w:rsidRPr="001A4DA7" w14:paraId="4E71606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50274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0024F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95E9F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Ч410122360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3DC6A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FBD7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79DA1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B1A0C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2 312,5</w:t>
            </w:r>
          </w:p>
        </w:tc>
      </w:tr>
      <w:tr w:rsidR="001A4DA7" w:rsidRPr="001A4DA7" w14:paraId="2F6BF29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8B7FF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BA1EC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3C44C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Ч410122360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26BFC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985EC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78F3B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29FA1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870,6</w:t>
            </w:r>
          </w:p>
        </w:tc>
      </w:tr>
      <w:tr w:rsidR="001A4DA7" w:rsidRPr="001A4DA7" w14:paraId="27FFD3B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46411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3C6FC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988C9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Ч410122360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5572C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2085D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BAA11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C35E2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870,6</w:t>
            </w:r>
          </w:p>
        </w:tc>
      </w:tr>
      <w:tr w:rsidR="001A4DA7" w:rsidRPr="001A4DA7" w14:paraId="629BE71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6ABDE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04CC6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22FBD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Ч410122360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2522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B12FE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887D8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44632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2 668,3</w:t>
            </w:r>
          </w:p>
        </w:tc>
      </w:tr>
      <w:tr w:rsidR="001A4DA7" w:rsidRPr="001A4DA7" w14:paraId="324675A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FD521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433C6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714B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Ч410122360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78D85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1181F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B499D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7F435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2 668,3</w:t>
            </w:r>
          </w:p>
        </w:tc>
      </w:tr>
      <w:tr w:rsidR="001A4DA7" w:rsidRPr="001A4DA7" w14:paraId="5CDB7D0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1D8CB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AB658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61BB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Ч410122360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5DACC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BA783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A347C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0556A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793,0</w:t>
            </w:r>
          </w:p>
        </w:tc>
      </w:tr>
      <w:tr w:rsidR="001A4DA7" w:rsidRPr="001A4DA7" w14:paraId="395F23C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5815F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50575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33629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Ч410122360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595D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591F3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0EF82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52464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382,5</w:t>
            </w:r>
          </w:p>
        </w:tc>
      </w:tr>
      <w:tr w:rsidR="001A4DA7" w:rsidRPr="001A4DA7" w14:paraId="6C63C81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EB76A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33F92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EB0DA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Ч410122360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76FB5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94D2E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6BDEC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4D7A9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382,5</w:t>
            </w:r>
          </w:p>
        </w:tc>
      </w:tr>
      <w:tr w:rsidR="001A4DA7" w:rsidRPr="001A4DA7" w14:paraId="6339FBB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001C2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440EE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FCA9D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Ч410122360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0D0CA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AB314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8DEC4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AEFD5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410,5</w:t>
            </w:r>
          </w:p>
        </w:tc>
      </w:tr>
      <w:tr w:rsidR="001A4DA7" w:rsidRPr="001A4DA7" w14:paraId="0F21C9E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7AD17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C33D6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16F9C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Ч410122360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78EFA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8FBC6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3AAAB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B4AB7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410,5</w:t>
            </w:r>
          </w:p>
        </w:tc>
      </w:tr>
      <w:tr w:rsidR="001A4DA7" w:rsidRPr="001A4DA7" w14:paraId="3722EBA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4C1B3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BD7E9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AF91F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7ED83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3A888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93AFB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C95DD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0019F69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B870D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CDC0E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6DF46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45B36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00B2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CC3C1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2A916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3B95D68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15B93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6FACA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3F6E5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78DA3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577AD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11743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A4F69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057D243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54C02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5D803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0BF61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EDFC0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EB2AB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D22D3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1D20B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2B3BEFE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E2FEB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5276D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A4FC9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7A8CA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721F0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1C68B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EB12C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3062673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70213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B6940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594C4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CFE5B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AC272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66A0D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352F3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14 124,1</w:t>
            </w:r>
          </w:p>
        </w:tc>
      </w:tr>
      <w:tr w:rsidR="001A4DA7" w:rsidRPr="001A4DA7" w14:paraId="102F1F0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1F89D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F6FE0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7C29F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63816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68835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82A30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B523E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14 124,1</w:t>
            </w:r>
          </w:p>
        </w:tc>
      </w:tr>
      <w:tr w:rsidR="001A4DA7" w:rsidRPr="001A4DA7" w14:paraId="7D673E3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C5F54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60A02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ECEA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FBBD7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A03E4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82A8B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8EB29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2 336,1</w:t>
            </w:r>
          </w:p>
        </w:tc>
      </w:tr>
      <w:tr w:rsidR="001A4DA7" w:rsidRPr="001A4DA7" w14:paraId="2A0FF10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CA0C7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4CD97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3F98E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D9945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1C66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94623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88902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2 336,1</w:t>
            </w:r>
          </w:p>
        </w:tc>
      </w:tr>
      <w:tr w:rsidR="001A4DA7" w:rsidRPr="001A4DA7" w14:paraId="5C85E3A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9E7BE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04F98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E5A6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2BC3A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FCD7C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EE8A1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337E6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215,3</w:t>
            </w:r>
          </w:p>
        </w:tc>
      </w:tr>
      <w:tr w:rsidR="001A4DA7" w:rsidRPr="001A4DA7" w14:paraId="7B4FE1C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7C5A0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95E9B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3446B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8A5CA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127CD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4D1B9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27C8D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215,3</w:t>
            </w:r>
          </w:p>
        </w:tc>
      </w:tr>
      <w:tr w:rsidR="001A4DA7" w:rsidRPr="001A4DA7" w14:paraId="77EECB6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955FD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8A9F2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07C80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906A2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458FA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A4846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777C7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1 712,8</w:t>
            </w:r>
          </w:p>
        </w:tc>
      </w:tr>
      <w:tr w:rsidR="001A4DA7" w:rsidRPr="001A4DA7" w14:paraId="08D407F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FE171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C8C41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1888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4966E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FE7DE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3188D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5AC21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1 712,8</w:t>
            </w:r>
          </w:p>
        </w:tc>
      </w:tr>
      <w:tr w:rsidR="001A4DA7" w:rsidRPr="001A4DA7" w14:paraId="27FF00A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41F1A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E0A7F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98010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6C24A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C7644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5FAFF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EDA5D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408,0</w:t>
            </w:r>
          </w:p>
        </w:tc>
      </w:tr>
      <w:tr w:rsidR="001A4DA7" w:rsidRPr="001A4DA7" w14:paraId="7935C3B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C96D5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75B9C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646F8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17EB1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A2587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28FD9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9639D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408,0</w:t>
            </w:r>
          </w:p>
        </w:tc>
      </w:tr>
      <w:tr w:rsidR="001A4DA7" w:rsidRPr="001A4DA7" w14:paraId="67A189A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A2692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A8A1A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4E957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C9554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D9EE5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99867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C8CE5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11 788,0</w:t>
            </w:r>
          </w:p>
        </w:tc>
      </w:tr>
      <w:tr w:rsidR="001A4DA7" w:rsidRPr="001A4DA7" w14:paraId="6A8B2F9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2B54B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5CCF8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928E5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6A813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EBA8B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B3716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136EB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11 338,0</w:t>
            </w:r>
          </w:p>
        </w:tc>
      </w:tr>
      <w:tr w:rsidR="001A4DA7" w:rsidRPr="001A4DA7" w14:paraId="6BB88D4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AD3D7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1B21D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EE36C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B966C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A900B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8D42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31709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10 135,0</w:t>
            </w:r>
          </w:p>
        </w:tc>
      </w:tr>
      <w:tr w:rsidR="001A4DA7" w:rsidRPr="001A4DA7" w14:paraId="349E6D1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10700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A7706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90C6F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2CA7A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28699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66A6A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0136F3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10 135,0</w:t>
            </w:r>
          </w:p>
        </w:tc>
      </w:tr>
      <w:tr w:rsidR="001A4DA7" w:rsidRPr="001A4DA7" w14:paraId="66C1BD5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CB082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04BE5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0731A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098F6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CFBFF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04DE4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D0C27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1 203,0</w:t>
            </w:r>
          </w:p>
        </w:tc>
      </w:tr>
      <w:tr w:rsidR="001A4DA7" w:rsidRPr="001A4DA7" w14:paraId="5A2BF20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8A094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92ABA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CF1A3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2DFBA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1B6AA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D7DC6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2FB47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1 203,0</w:t>
            </w:r>
          </w:p>
        </w:tc>
      </w:tr>
      <w:tr w:rsidR="001A4DA7" w:rsidRPr="001A4DA7" w14:paraId="541ADD6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F1EA6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BAAA7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2B704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7F18C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E7557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C6FD7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F6976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1A4DA7" w:rsidRPr="001A4DA7" w14:paraId="4EA9656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AB83F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F3722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6E21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F79B8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15C0B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8E007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B3ED7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1A4DA7" w:rsidRPr="001A4DA7" w14:paraId="0DF8940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A3768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072B0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0998E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3BEA6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9D31E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8FA69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F6892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1A4DA7" w:rsidRPr="001A4DA7" w14:paraId="63F80A5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52C78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BC4AD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9130E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0D798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FC6D6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FD490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E7781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84 573,2</w:t>
            </w:r>
          </w:p>
        </w:tc>
      </w:tr>
      <w:tr w:rsidR="001A4DA7" w:rsidRPr="001A4DA7" w14:paraId="653475F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B2682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5370C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19268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E7EC6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64E7B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1AF99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E66EC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3 042,8</w:t>
            </w:r>
          </w:p>
        </w:tc>
      </w:tr>
      <w:tr w:rsidR="001A4DA7" w:rsidRPr="001A4DA7" w14:paraId="6B06B4F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9FB03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3751F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506ED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B8D61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FB169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9E629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391C7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3 042,8</w:t>
            </w:r>
          </w:p>
        </w:tc>
      </w:tr>
      <w:tr w:rsidR="001A4DA7" w:rsidRPr="001A4DA7" w14:paraId="02A4DA0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591B2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72B23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2B606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1E8F1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640AE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02CD1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835D7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3 042,8</w:t>
            </w:r>
          </w:p>
        </w:tc>
      </w:tr>
      <w:tr w:rsidR="001A4DA7" w:rsidRPr="001A4DA7" w14:paraId="6882393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4DCCF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BCC19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5BFF4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5E6A8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28533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0C5C7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44050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3 042,8</w:t>
            </w:r>
          </w:p>
        </w:tc>
      </w:tr>
      <w:tr w:rsidR="001A4DA7" w:rsidRPr="001A4DA7" w14:paraId="264B7FB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DA7C2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D9B75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5B4FE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15662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FD9F9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E05C7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49122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136,5</w:t>
            </w:r>
          </w:p>
        </w:tc>
      </w:tr>
      <w:tr w:rsidR="001A4DA7" w:rsidRPr="001A4DA7" w14:paraId="2AC3B53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6EBBC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26EBF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37CD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D2C49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CCDE0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6F629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268B8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2 516,2</w:t>
            </w:r>
          </w:p>
        </w:tc>
      </w:tr>
      <w:tr w:rsidR="001A4DA7" w:rsidRPr="001A4DA7" w14:paraId="78DEE99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0C3D3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9594A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75193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56576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64229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901E0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DDA3B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390,1</w:t>
            </w:r>
          </w:p>
        </w:tc>
      </w:tr>
      <w:tr w:rsidR="001A4DA7" w:rsidRPr="001A4DA7" w14:paraId="2AA89F2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B4299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AC305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C753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CAAEB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9E29E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BB5BC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BE17E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81 530,4</w:t>
            </w:r>
          </w:p>
        </w:tc>
      </w:tr>
      <w:tr w:rsidR="001A4DA7" w:rsidRPr="001A4DA7" w14:paraId="3CCCC8E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EECD5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48A6E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38928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5A73B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15836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5DE28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C90B8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81 530,4</w:t>
            </w:r>
          </w:p>
        </w:tc>
      </w:tr>
      <w:tr w:rsidR="001A4DA7" w:rsidRPr="001A4DA7" w14:paraId="5A845A0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445E6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E63B0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7382C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6D53E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389A9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8E516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D5435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77 939,6</w:t>
            </w:r>
          </w:p>
        </w:tc>
      </w:tr>
      <w:tr w:rsidR="001A4DA7" w:rsidRPr="001A4DA7" w14:paraId="6493192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7EDC6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DAC3D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98208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253D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BCE7A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0EB8A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CF664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69 604,2</w:t>
            </w:r>
          </w:p>
        </w:tc>
      </w:tr>
      <w:tr w:rsidR="001A4DA7" w:rsidRPr="001A4DA7" w14:paraId="2229570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385D2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59C02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2CD00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34DFF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8242D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4AAF5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35346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42 469,2</w:t>
            </w:r>
          </w:p>
        </w:tc>
      </w:tr>
      <w:tr w:rsidR="001A4DA7" w:rsidRPr="001A4DA7" w14:paraId="3ED47BB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FC4CB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17993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5CB3A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6613F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18F16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F0D95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D0081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17 927,0</w:t>
            </w:r>
          </w:p>
        </w:tc>
      </w:tr>
      <w:tr w:rsidR="001A4DA7" w:rsidRPr="001A4DA7" w14:paraId="5272662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9A9E8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C1723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47B6D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3F4B6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3C5F5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22A44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046A6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9 208,0</w:t>
            </w:r>
          </w:p>
        </w:tc>
      </w:tr>
      <w:tr w:rsidR="001A4DA7" w:rsidRPr="001A4DA7" w14:paraId="586DC58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C6C31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37DF3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7A22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84E8C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E408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1FF16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7CDE6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4 967,8</w:t>
            </w:r>
          </w:p>
        </w:tc>
      </w:tr>
      <w:tr w:rsidR="001A4DA7" w:rsidRPr="001A4DA7" w14:paraId="2AC5E66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4096C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E520F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2F7BC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AD44E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39658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F8BF9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DACBB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4 967,8</w:t>
            </w:r>
          </w:p>
        </w:tc>
      </w:tr>
      <w:tr w:rsidR="001A4DA7" w:rsidRPr="001A4DA7" w14:paraId="78D3EC5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23C20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D72F2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38D63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7FD1A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9AD84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68B34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B2723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3 367,6</w:t>
            </w:r>
          </w:p>
        </w:tc>
      </w:tr>
      <w:tr w:rsidR="001A4DA7" w:rsidRPr="001A4DA7" w14:paraId="30C3CDE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1E88F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7950F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23B0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28B5C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D1B02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60092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4D265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3 367,6</w:t>
            </w:r>
          </w:p>
        </w:tc>
      </w:tr>
      <w:tr w:rsidR="001A4DA7" w:rsidRPr="001A4DA7" w14:paraId="0E9F058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BE5CD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FCD37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484B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730F2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1838D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49270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6B4E1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3 590,8</w:t>
            </w:r>
          </w:p>
        </w:tc>
      </w:tr>
      <w:tr w:rsidR="001A4DA7" w:rsidRPr="001A4DA7" w14:paraId="4DD0222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A3984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14E6C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E55E9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6AB7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FC37D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F845E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9F356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3 590,8</w:t>
            </w:r>
          </w:p>
        </w:tc>
      </w:tr>
      <w:tr w:rsidR="001A4DA7" w:rsidRPr="001A4DA7" w14:paraId="2991113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BC2B4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D54A9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9A553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C5310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F77E2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AEEA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600AF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3 590,8</w:t>
            </w:r>
          </w:p>
        </w:tc>
      </w:tr>
      <w:tr w:rsidR="001A4DA7" w:rsidRPr="001A4DA7" w14:paraId="2F6AF30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4DB435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4771" w:type="dxa"/>
            <w:shd w:val="clear" w:color="auto" w:fill="auto"/>
            <w:hideMark/>
          </w:tcPr>
          <w:p w14:paraId="6907378F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EB4EC7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39FC5C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934DF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2379F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0BB6A6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46 701,7</w:t>
            </w:r>
          </w:p>
        </w:tc>
      </w:tr>
      <w:tr w:rsidR="001A4DA7" w:rsidRPr="001A4DA7" w14:paraId="46DE86F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FAC6D6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AAD16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30A8E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CC4DC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D0BD6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FF312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0C532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46 701,7</w:t>
            </w:r>
          </w:p>
        </w:tc>
      </w:tr>
      <w:tr w:rsidR="001A4DA7" w:rsidRPr="001A4DA7" w14:paraId="01A7C1C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EC610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527B2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4BFA9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DA124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FC254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2FF05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22F1E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12 948,2</w:t>
            </w:r>
          </w:p>
        </w:tc>
      </w:tr>
      <w:tr w:rsidR="001A4DA7" w:rsidRPr="001A4DA7" w14:paraId="4CC22C6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C2B1D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2E1D5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1020D1">
              <w:rPr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285E7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lastRenderedPageBreak/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BD0B3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63B7B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8C8C1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E69A8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12 180,3</w:t>
            </w:r>
          </w:p>
        </w:tc>
      </w:tr>
      <w:tr w:rsidR="001A4DA7" w:rsidRPr="001A4DA7" w14:paraId="4DF8EB0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2DD6F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9C850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A7C8A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C8FB6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62086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E9D4D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96885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12 180,3</w:t>
            </w:r>
          </w:p>
        </w:tc>
      </w:tr>
      <w:tr w:rsidR="001A4DA7" w:rsidRPr="001A4DA7" w14:paraId="5D16215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5CAC8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539A1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4B8FD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DB08E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F028F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5FFF9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DD33B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12 180,3</w:t>
            </w:r>
          </w:p>
        </w:tc>
      </w:tr>
      <w:tr w:rsidR="001A4DA7" w:rsidRPr="001A4DA7" w14:paraId="4A93A23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08E37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0BFBB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C3818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4C014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DA3C0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3E227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BD69E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6 033,7</w:t>
            </w:r>
          </w:p>
        </w:tc>
      </w:tr>
      <w:tr w:rsidR="001A4DA7" w:rsidRPr="001A4DA7" w14:paraId="79BD4E7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C2409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35A8D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9A355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FD15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21957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6FF2A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BE187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6 146,6</w:t>
            </w:r>
          </w:p>
        </w:tc>
      </w:tr>
      <w:tr w:rsidR="001A4DA7" w:rsidRPr="001A4DA7" w14:paraId="57EB1C4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7919A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D9180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7B4C4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29750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7AE9A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62854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9FFE4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762,4</w:t>
            </w:r>
          </w:p>
        </w:tc>
      </w:tr>
      <w:tr w:rsidR="001A4DA7" w:rsidRPr="001A4DA7" w14:paraId="72A2D20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A8768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D815B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C63DA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37717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09384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C1B9D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042F9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762,4</w:t>
            </w:r>
          </w:p>
        </w:tc>
      </w:tr>
      <w:tr w:rsidR="001A4DA7" w:rsidRPr="001A4DA7" w14:paraId="7FC8D56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604CE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72B01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DAB73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B407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8FEA9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27E59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9FD55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762,4</w:t>
            </w:r>
          </w:p>
        </w:tc>
      </w:tr>
      <w:tr w:rsidR="001A4DA7" w:rsidRPr="001A4DA7" w14:paraId="02F3C30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B0C0D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E2D6E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5ABA0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A05AA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C312C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B4797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A5B3E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564,0</w:t>
            </w:r>
          </w:p>
        </w:tc>
      </w:tr>
      <w:tr w:rsidR="001A4DA7" w:rsidRPr="001A4DA7" w14:paraId="54177AB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8D545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E91F9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6DC5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2FBA8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13DAE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C0E4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F87E7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198,4</w:t>
            </w:r>
          </w:p>
        </w:tc>
      </w:tr>
      <w:tr w:rsidR="001A4DA7" w:rsidRPr="001A4DA7" w14:paraId="4443153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CC554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F0CD4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00DF8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8B64A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A1401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25BD0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D09DD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1A4DA7" w:rsidRPr="001A4DA7" w14:paraId="1AD0CAF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91EB5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4FD8AC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C27E1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6B10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5FB6F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FC2E1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8170C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1A4DA7" w:rsidRPr="001A4DA7" w14:paraId="7F5704C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06B6C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9DC1D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22F4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FD77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D2C3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93CC0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406437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1A4DA7" w:rsidRPr="001A4DA7" w14:paraId="1B5C938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5FD46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6492F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65F65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A99E0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1FAA8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DE349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956BF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1A4DA7" w:rsidRPr="001A4DA7" w14:paraId="5655BDB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94EBA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221DD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DED03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E5A59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0F729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ACF78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A0F7F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33 753,5</w:t>
            </w:r>
          </w:p>
        </w:tc>
      </w:tr>
      <w:tr w:rsidR="001A4DA7" w:rsidRPr="001A4DA7" w14:paraId="3BE6F7C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5CAA9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084B4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3CAB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79E2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030DC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33DB4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6F88F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33 753,5</w:t>
            </w:r>
          </w:p>
        </w:tc>
      </w:tr>
      <w:tr w:rsidR="001A4DA7" w:rsidRPr="001A4DA7" w14:paraId="3F7DA88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BB504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02765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84138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EDBCA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6ACBE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1E0FC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4F0B9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33 753,5</w:t>
            </w:r>
          </w:p>
        </w:tc>
      </w:tr>
      <w:tr w:rsidR="001A4DA7" w:rsidRPr="001A4DA7" w14:paraId="53764AB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B8289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FA6DB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4EFFA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B2C0A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957A5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844EE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D2C25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33 753,5</w:t>
            </w:r>
          </w:p>
        </w:tc>
      </w:tr>
      <w:tr w:rsidR="001A4DA7" w:rsidRPr="001A4DA7" w14:paraId="219B23F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1D107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0E8C9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34360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0974B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CFC74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1DAEF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CE7CE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33 753,5</w:t>
            </w:r>
          </w:p>
        </w:tc>
      </w:tr>
      <w:tr w:rsidR="001A4DA7" w:rsidRPr="001A4DA7" w14:paraId="36F8CD7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BF26A6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71" w:type="dxa"/>
            <w:shd w:val="clear" w:color="auto" w:fill="auto"/>
            <w:hideMark/>
          </w:tcPr>
          <w:p w14:paraId="5B3A946E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5D2FE7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0398FF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112DA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11304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7671CF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109 581,5</w:t>
            </w:r>
          </w:p>
        </w:tc>
      </w:tr>
      <w:tr w:rsidR="001A4DA7" w:rsidRPr="001A4DA7" w14:paraId="6C0DAF8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EF4213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771" w:type="dxa"/>
            <w:shd w:val="clear" w:color="auto" w:fill="auto"/>
            <w:hideMark/>
          </w:tcPr>
          <w:p w14:paraId="52C67F56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0FD512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6DE151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69A8B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7AF2A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BB35DA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5E856D3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14BFBD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0C97E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2BE4A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F10C2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6B1FE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B30F6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627DE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137EA91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BCF1D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958FE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BF6F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1FE45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8838E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FC82B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2E625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41B12CF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29FE9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18F73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D1E04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9542E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348C9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0202D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342D0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3A604A7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176A2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514E1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2E7B7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4432C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5D5B0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7B10F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46C0D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111E0B2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15EC6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1B339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95F6B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27081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6F83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09119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F5CF4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3E8CC84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9E6C4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AD81F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60B3B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DAF6B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37357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0ADEC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10B21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197AF8A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EB9D43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4771" w:type="dxa"/>
            <w:shd w:val="clear" w:color="auto" w:fill="auto"/>
            <w:hideMark/>
          </w:tcPr>
          <w:p w14:paraId="1EFCF4E6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4BE20F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2C56BB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08126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B61A4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1A3BF5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4 494,8</w:t>
            </w:r>
          </w:p>
        </w:tc>
      </w:tr>
      <w:tr w:rsidR="001A4DA7" w:rsidRPr="001A4DA7" w14:paraId="3385BEA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A1DF8F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0A2FF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DEE7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5E529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9458F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25758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19F98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1A4DA7" w:rsidRPr="001A4DA7" w14:paraId="6BFD737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F0D38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EEE1D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5AD7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FB3D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72C8F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947C9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7C134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1A4DA7" w:rsidRPr="001A4DA7" w14:paraId="20932A6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44B90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7A74E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E32FB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AA2DA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A59BD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59121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1743D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1A4DA7" w:rsidRPr="001A4DA7" w14:paraId="790EFED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CECFA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019E9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2D43D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918D0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DBA58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6AD68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B5F89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1A4DA7" w:rsidRPr="001A4DA7" w14:paraId="522716E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526DD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4DC4A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7EF15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FCB3C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899CB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4E77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52B64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1A4DA7" w:rsidRPr="001A4DA7" w14:paraId="3CD9C0E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A7AC8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93CCB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20FEA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D6A18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0006A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0AD34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5862F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1A4DA7" w:rsidRPr="001A4DA7" w14:paraId="24A41AE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CB0F1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0F2B7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0357F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52493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CF9C8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B4767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32103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3 926,5</w:t>
            </w:r>
          </w:p>
        </w:tc>
      </w:tr>
      <w:tr w:rsidR="001A4DA7" w:rsidRPr="001A4DA7" w14:paraId="5AE0AE6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A876A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DD4FC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4AF82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1E24F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7BFD4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B1655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888EF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3 926,5</w:t>
            </w:r>
          </w:p>
        </w:tc>
      </w:tr>
      <w:tr w:rsidR="001A4DA7" w:rsidRPr="001A4DA7" w14:paraId="5FC6D31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90ADF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6ECE2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E8481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23BAC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C2604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F37B4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CD085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2 866,2</w:t>
            </w:r>
          </w:p>
        </w:tc>
      </w:tr>
      <w:tr w:rsidR="001A4DA7" w:rsidRPr="001A4DA7" w14:paraId="0155910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9DFEF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4C089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F3BE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DAC05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11992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2E4FC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B8605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2 866,2</w:t>
            </w:r>
          </w:p>
        </w:tc>
      </w:tr>
      <w:tr w:rsidR="001A4DA7" w:rsidRPr="001A4DA7" w14:paraId="72C1010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AA5B3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7A2F5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77D4A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27058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0B0E1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28553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5AA03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2 866,2</w:t>
            </w:r>
          </w:p>
        </w:tc>
      </w:tr>
      <w:tr w:rsidR="001A4DA7" w:rsidRPr="001A4DA7" w14:paraId="32D3CBA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52037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5D0CC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BF3E6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CAAE3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8B67D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1BDC2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DA9D5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2 866,2</w:t>
            </w:r>
          </w:p>
        </w:tc>
      </w:tr>
      <w:tr w:rsidR="001A4DA7" w:rsidRPr="001A4DA7" w14:paraId="51BEE60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38C1D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7094A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0435D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937D0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2F9D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ABC7F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322310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1 040,5</w:t>
            </w:r>
          </w:p>
        </w:tc>
      </w:tr>
      <w:tr w:rsidR="001A4DA7" w:rsidRPr="001A4DA7" w14:paraId="114140A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8A8AC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FA0F8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32090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9135B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C6CE6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EA0BB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D0E07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1 040,5</w:t>
            </w:r>
          </w:p>
        </w:tc>
      </w:tr>
      <w:tr w:rsidR="001A4DA7" w:rsidRPr="001A4DA7" w14:paraId="5724EA2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5927D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597A2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AF31D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179D2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F4ED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3A16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8C946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1 040,5</w:t>
            </w:r>
          </w:p>
        </w:tc>
      </w:tr>
      <w:tr w:rsidR="001A4DA7" w:rsidRPr="001A4DA7" w14:paraId="2695D84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38051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27B67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8FEA2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164B0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49579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B1DB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46436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1 040,5</w:t>
            </w:r>
          </w:p>
        </w:tc>
      </w:tr>
      <w:tr w:rsidR="001A4DA7" w:rsidRPr="001A4DA7" w14:paraId="14B70C1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963B2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677B6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F6793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94CF1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D9108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5BD1D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8E649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1A4DA7" w:rsidRPr="001A4DA7" w14:paraId="30E40EE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57B09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1E495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F0D9E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E3AB4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2EF6D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C0A8D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19266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1A4DA7" w:rsidRPr="001A4DA7" w14:paraId="63C0CEC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1C453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989A5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65AE0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D24C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BEBAE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14AC2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1DEAA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1A4DA7" w:rsidRPr="001A4DA7" w14:paraId="2EFEB68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C8AF2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F3903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F0079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60DB0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BEFF2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4F0E5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E6595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1A4DA7" w:rsidRPr="001A4DA7" w14:paraId="13E931D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AE056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132E5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E6AB1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3E23C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EFCA1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286F5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43D25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4DA7" w:rsidRPr="001A4DA7" w14:paraId="70AC1F9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2AD87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BECCE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C8AAC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4CE98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A82B2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8D213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40C40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4DA7" w:rsidRPr="001A4DA7" w14:paraId="684F5DD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45042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BC2DD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3798B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EAE8B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EEA9E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F881D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9B0D0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4DA7" w:rsidRPr="001A4DA7" w14:paraId="3EC6175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CF156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761C7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2FC71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F5BBE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36AB7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5CDB8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5FC2E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A4DA7" w:rsidRPr="001A4DA7" w14:paraId="7C197B5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79B67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5937C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BEFED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42E3C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2A390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DB21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39B690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1A4DA7" w:rsidRPr="001A4DA7" w14:paraId="672ADD2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9CFF0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F1CF7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B1138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46C8D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9456D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D47BC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9D6B5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1A4DA7" w:rsidRPr="001A4DA7" w14:paraId="24841DB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736CD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22A8F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B86B7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FE768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155CB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931D0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CD0D4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1A4DA7" w:rsidRPr="001A4DA7" w14:paraId="7E816BB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74A7A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51B2E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480E2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547CC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44EE5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782A9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07ACE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1A4DA7" w:rsidRPr="001A4DA7" w14:paraId="5F4FA3E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0E3C19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4771" w:type="dxa"/>
            <w:shd w:val="clear" w:color="auto" w:fill="auto"/>
            <w:hideMark/>
          </w:tcPr>
          <w:p w14:paraId="2B246539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4C02E4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17ADBC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70D50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A904D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2BBF1E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105 036,7</w:t>
            </w:r>
          </w:p>
        </w:tc>
      </w:tr>
      <w:tr w:rsidR="001A4DA7" w:rsidRPr="001A4DA7" w14:paraId="0D332AC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4FFC76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94F40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62EDC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4A17A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7A72C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931C7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B7834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105 036,7</w:t>
            </w:r>
          </w:p>
        </w:tc>
      </w:tr>
      <w:tr w:rsidR="001A4DA7" w:rsidRPr="001A4DA7" w14:paraId="72F8DF4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FD102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61654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7869E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84AE5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2057F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DC0A0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78AFB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47 127,7</w:t>
            </w:r>
          </w:p>
        </w:tc>
      </w:tr>
      <w:tr w:rsidR="001A4DA7" w:rsidRPr="001A4DA7" w14:paraId="7030EDC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9AC00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C56B3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ADF57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ADC4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4C8B5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89F53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907DA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38 800,8</w:t>
            </w:r>
          </w:p>
        </w:tc>
      </w:tr>
      <w:tr w:rsidR="001A4DA7" w:rsidRPr="001A4DA7" w14:paraId="69CE75E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1F703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1FF3E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DD82B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EBB8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02F51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817B4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63194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38 800,8</w:t>
            </w:r>
          </w:p>
        </w:tc>
      </w:tr>
      <w:tr w:rsidR="001A4DA7" w:rsidRPr="001A4DA7" w14:paraId="28FD3D2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8D7A4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98D67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67DFC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FFD11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065C3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0C8E8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C4EE7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38 800,8</w:t>
            </w:r>
          </w:p>
        </w:tc>
      </w:tr>
      <w:tr w:rsidR="001A4DA7" w:rsidRPr="001A4DA7" w14:paraId="6A4469D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1EABB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ADB8E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9B960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D7DDD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6663A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09389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CC9A3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2 119,9</w:t>
            </w:r>
          </w:p>
        </w:tc>
      </w:tr>
      <w:tr w:rsidR="001A4DA7" w:rsidRPr="001A4DA7" w14:paraId="33A17E8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9D831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BA303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D79BC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80AC6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6327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DD7DE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32F30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36 680,9</w:t>
            </w:r>
          </w:p>
        </w:tc>
      </w:tr>
      <w:tr w:rsidR="001A4DA7" w:rsidRPr="001A4DA7" w14:paraId="1522471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7EC83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D2FBE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15DF2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1E8AC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BDA85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EFDB1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B5A25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8 194,9</w:t>
            </w:r>
          </w:p>
        </w:tc>
      </w:tr>
      <w:tr w:rsidR="001A4DA7" w:rsidRPr="001A4DA7" w14:paraId="2D5FD37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0E028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834E8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68834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82479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022AA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2C041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A6C1A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8 194,9</w:t>
            </w:r>
          </w:p>
        </w:tc>
      </w:tr>
      <w:tr w:rsidR="001A4DA7" w:rsidRPr="001A4DA7" w14:paraId="71ED4E9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409E7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0B854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04FD6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799DD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A87FD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3D534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B1253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8 194,9</w:t>
            </w:r>
          </w:p>
        </w:tc>
      </w:tr>
      <w:tr w:rsidR="001A4DA7" w:rsidRPr="001A4DA7" w14:paraId="080047B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ED367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4E9EC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2E6A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A63C5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6515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EFA4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779E4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707,1</w:t>
            </w:r>
          </w:p>
        </w:tc>
      </w:tr>
      <w:tr w:rsidR="001A4DA7" w:rsidRPr="001A4DA7" w14:paraId="52C23F0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CCE2C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238A8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8508C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AFC72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77EC2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AB448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6F9C0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7 487,8</w:t>
            </w:r>
          </w:p>
        </w:tc>
      </w:tr>
      <w:tr w:rsidR="001A4DA7" w:rsidRPr="001A4DA7" w14:paraId="499169B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F8615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B9D9E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E97AB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149C5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BE666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6AA0F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ADAB4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132,0</w:t>
            </w:r>
          </w:p>
        </w:tc>
      </w:tr>
      <w:tr w:rsidR="001A4DA7" w:rsidRPr="001A4DA7" w14:paraId="41ACD2F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91428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B340D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CA55B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47F5E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B141E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3A5AD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BACF3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132,0</w:t>
            </w:r>
          </w:p>
        </w:tc>
      </w:tr>
      <w:tr w:rsidR="001A4DA7" w:rsidRPr="001A4DA7" w14:paraId="76E4092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2620F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CBE91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BA02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F07F9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5C526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D2CF6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6B77E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132,0</w:t>
            </w:r>
          </w:p>
        </w:tc>
      </w:tr>
      <w:tr w:rsidR="001A4DA7" w:rsidRPr="001A4DA7" w14:paraId="2B027D5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3FD90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760D3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020D1">
              <w:rPr>
                <w:color w:val="000000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E5630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lastRenderedPageBreak/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15B76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2A91E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2D66A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C7CCA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132,0</w:t>
            </w:r>
          </w:p>
        </w:tc>
      </w:tr>
      <w:tr w:rsidR="001A4DA7" w:rsidRPr="001A4DA7" w14:paraId="0ACE6B9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8FD45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D2D87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C8120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6919A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09AD2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438AD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31CE9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53 378,4</w:t>
            </w:r>
          </w:p>
        </w:tc>
      </w:tr>
      <w:tr w:rsidR="001A4DA7" w:rsidRPr="001A4DA7" w14:paraId="400002D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0159D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DF6CF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64D30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0027A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FD29F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40112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DF850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53 378,4</w:t>
            </w:r>
          </w:p>
        </w:tc>
      </w:tr>
      <w:tr w:rsidR="001A4DA7" w:rsidRPr="001A4DA7" w14:paraId="0492663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78BD2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FD67F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8A770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050A8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71C5B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BAF42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35E4A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53 378,4</w:t>
            </w:r>
          </w:p>
        </w:tc>
      </w:tr>
      <w:tr w:rsidR="001A4DA7" w:rsidRPr="001A4DA7" w14:paraId="48F54CE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68FE2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EA659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48732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77620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F8C1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18716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C37F3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41 007,7</w:t>
            </w:r>
          </w:p>
        </w:tc>
      </w:tr>
      <w:tr w:rsidR="001A4DA7" w:rsidRPr="001A4DA7" w14:paraId="61B28AF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9442E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D6D9C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6E776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E83DE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9CA92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131BC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1CB75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41 007,7</w:t>
            </w:r>
          </w:p>
        </w:tc>
      </w:tr>
      <w:tr w:rsidR="001A4DA7" w:rsidRPr="001A4DA7" w14:paraId="0D63DE3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89804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0A916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7A3C4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6700F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9C5B0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5D9D0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5CC0F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12 370,7</w:t>
            </w:r>
          </w:p>
        </w:tc>
      </w:tr>
      <w:tr w:rsidR="001A4DA7" w:rsidRPr="001A4DA7" w14:paraId="13B0129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516C4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B2C5E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5E923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1C58B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85482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2E569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BD995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12 370,7</w:t>
            </w:r>
          </w:p>
        </w:tc>
      </w:tr>
      <w:tr w:rsidR="001A4DA7" w:rsidRPr="001A4DA7" w14:paraId="7C6736C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C70ED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9126F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90E24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45334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CE00B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FD598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61222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286,2</w:t>
            </w:r>
          </w:p>
        </w:tc>
      </w:tr>
      <w:tr w:rsidR="001A4DA7" w:rsidRPr="001A4DA7" w14:paraId="066C6C9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ACC17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486B7F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4D42D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0B364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2F519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5AB08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320EB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286,2</w:t>
            </w:r>
          </w:p>
        </w:tc>
      </w:tr>
      <w:tr w:rsidR="001A4DA7" w:rsidRPr="001A4DA7" w14:paraId="5F36FF4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8F717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01B9E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469A0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90E69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EA7DE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EDD5D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31BD4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286,2</w:t>
            </w:r>
          </w:p>
        </w:tc>
      </w:tr>
      <w:tr w:rsidR="001A4DA7" w:rsidRPr="001A4DA7" w14:paraId="74BFDC9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ECCA6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1E537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75124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4C5A3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2E7B3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3B1CB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C989F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286,2</w:t>
            </w:r>
          </w:p>
        </w:tc>
      </w:tr>
      <w:tr w:rsidR="001A4DA7" w:rsidRPr="001A4DA7" w14:paraId="022D400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7E8EB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35875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965A3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0EE3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2BBD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04776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659C6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286,2</w:t>
            </w:r>
          </w:p>
        </w:tc>
      </w:tr>
      <w:tr w:rsidR="001A4DA7" w:rsidRPr="001A4DA7" w14:paraId="72A6864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FD4F7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DF422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FAD26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667E4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0740D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50144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27F31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3 534,0</w:t>
            </w:r>
          </w:p>
        </w:tc>
      </w:tr>
      <w:tr w:rsidR="001A4DA7" w:rsidRPr="001A4DA7" w14:paraId="6E80425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79934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14DE9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AC3D2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B36D3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70D11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11FC2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024E3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2 580,8</w:t>
            </w:r>
          </w:p>
        </w:tc>
      </w:tr>
      <w:tr w:rsidR="001A4DA7" w:rsidRPr="001A4DA7" w14:paraId="6B7190B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7CF43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B0E2D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FAAF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2B2B6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2CAB9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BEA66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02974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2 580,8</w:t>
            </w:r>
          </w:p>
        </w:tc>
      </w:tr>
      <w:tr w:rsidR="001A4DA7" w:rsidRPr="001A4DA7" w14:paraId="407408E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C9E99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1229E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DF699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E300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88BAE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76B2E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BA9F0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2 580,8</w:t>
            </w:r>
          </w:p>
        </w:tc>
      </w:tr>
      <w:tr w:rsidR="001A4DA7" w:rsidRPr="001A4DA7" w14:paraId="25717B4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86E16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81476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9D8D0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38A92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BEF67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0137C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EC48D6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2 580,8</w:t>
            </w:r>
          </w:p>
        </w:tc>
      </w:tr>
      <w:tr w:rsidR="001A4DA7" w:rsidRPr="001A4DA7" w14:paraId="5362AA4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939BA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C814D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D5340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39F75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D295A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C507B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C5F55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1A4DA7" w:rsidRPr="001A4DA7" w14:paraId="6EFF6A6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2A65A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8B13B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80D92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16AB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CE238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368F2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1E5DB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1A4DA7" w:rsidRPr="001A4DA7" w14:paraId="7146CB7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A1377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DAF3C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C60D2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F45DE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C41A1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2B0CF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9D941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1A4DA7" w:rsidRPr="001A4DA7" w14:paraId="0A660F9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F9366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A9E07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15328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3F9A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0552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35A6B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4A31D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1A4DA7" w:rsidRPr="001A4DA7" w14:paraId="40E91FC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72016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ADBB6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FBC54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CBDA4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80E8E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74828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BF172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628,2</w:t>
            </w:r>
          </w:p>
        </w:tc>
      </w:tr>
      <w:tr w:rsidR="001A4DA7" w:rsidRPr="001A4DA7" w14:paraId="534376E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749D2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BE0A8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A5E42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2FB98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ECB9B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9DAD9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1993A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628,2</w:t>
            </w:r>
          </w:p>
        </w:tc>
      </w:tr>
      <w:tr w:rsidR="001A4DA7" w:rsidRPr="001A4DA7" w14:paraId="14D66A7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34EC4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587B3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7CB62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645AE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FFD88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22D56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620E9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628,2</w:t>
            </w:r>
          </w:p>
        </w:tc>
      </w:tr>
      <w:tr w:rsidR="001A4DA7" w:rsidRPr="001A4DA7" w14:paraId="5C02DEE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BFD04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A69E6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1757A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8B0B4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3D23B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9044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926A4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628,2</w:t>
            </w:r>
          </w:p>
        </w:tc>
      </w:tr>
      <w:tr w:rsidR="001A4DA7" w:rsidRPr="001A4DA7" w14:paraId="7B62964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2F4DD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C9205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EAAC8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E8B73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C9977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C48BF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3982F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710,4</w:t>
            </w:r>
          </w:p>
        </w:tc>
      </w:tr>
      <w:tr w:rsidR="001A4DA7" w:rsidRPr="001A4DA7" w14:paraId="04AD0D7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2BD30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4B4DB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F068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DA51C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7F423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1CF20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07CF41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710,4</w:t>
            </w:r>
          </w:p>
        </w:tc>
      </w:tr>
      <w:tr w:rsidR="001A4DA7" w:rsidRPr="001A4DA7" w14:paraId="23EF485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EB6D6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D1891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864FC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AFD6F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D5BE3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EFBFD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9E7B5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710,4</w:t>
            </w:r>
          </w:p>
        </w:tc>
      </w:tr>
      <w:tr w:rsidR="001A4DA7" w:rsidRPr="001A4DA7" w14:paraId="1B5D6B1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B8371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2600E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FDD42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C05F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23D16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246C6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5F702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710,4</w:t>
            </w:r>
          </w:p>
        </w:tc>
      </w:tr>
      <w:tr w:rsidR="001A4DA7" w:rsidRPr="001A4DA7" w14:paraId="041857D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E3428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7C0CB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00698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DD177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DB002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A0FD8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2A1FF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710,4</w:t>
            </w:r>
          </w:p>
        </w:tc>
      </w:tr>
      <w:tr w:rsidR="001A4DA7" w:rsidRPr="001A4DA7" w14:paraId="41ECA3D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EE8D2D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71" w:type="dxa"/>
            <w:shd w:val="clear" w:color="auto" w:fill="auto"/>
            <w:hideMark/>
          </w:tcPr>
          <w:p w14:paraId="3EAAC86C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D79F3E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04D65B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A029D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70F8B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024A64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11 962,2</w:t>
            </w:r>
          </w:p>
        </w:tc>
      </w:tr>
      <w:tr w:rsidR="001A4DA7" w:rsidRPr="001A4DA7" w14:paraId="10EA9C4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571E57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771" w:type="dxa"/>
            <w:shd w:val="clear" w:color="auto" w:fill="auto"/>
            <w:hideMark/>
          </w:tcPr>
          <w:p w14:paraId="5F33CD44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56857D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4BF9CE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BB352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F38A9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187FC5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2 359,8</w:t>
            </w:r>
          </w:p>
        </w:tc>
      </w:tr>
      <w:tr w:rsidR="001A4DA7" w:rsidRPr="001A4DA7" w14:paraId="212EA1F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7954D7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B86CC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Основное мероприятие "Развитие электронного </w:t>
            </w:r>
            <w:r w:rsidRPr="001020D1">
              <w:rPr>
                <w:color w:val="000000"/>
                <w:sz w:val="20"/>
                <w:szCs w:val="20"/>
              </w:rPr>
              <w:lastRenderedPageBreak/>
              <w:t>правительства"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331D9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lastRenderedPageBreak/>
              <w:t>Ч610100000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02DBE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BB3A0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AD39C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8DE24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2 359,8</w:t>
            </w:r>
          </w:p>
        </w:tc>
      </w:tr>
      <w:tr w:rsidR="001A4DA7" w:rsidRPr="001A4DA7" w14:paraId="13AEB18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08A1A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2F49F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35FDB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5460E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155F1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ED0C6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D00D31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2 359,8</w:t>
            </w:r>
          </w:p>
        </w:tc>
      </w:tr>
      <w:tr w:rsidR="001A4DA7" w:rsidRPr="001A4DA7" w14:paraId="28C38FF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DE882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1910E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AA99F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E1014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FAE04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79E0D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B2D5D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2 359,8</w:t>
            </w:r>
          </w:p>
        </w:tc>
      </w:tr>
      <w:tr w:rsidR="001A4DA7" w:rsidRPr="001A4DA7" w14:paraId="2B7C4F6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7713A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38EEF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344DB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96A3C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16BF6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BA64C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BA131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2 359,8</w:t>
            </w:r>
          </w:p>
        </w:tc>
      </w:tr>
      <w:tr w:rsidR="001A4DA7" w:rsidRPr="001A4DA7" w14:paraId="1323C56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FECC4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F0946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7A9CA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D9373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27424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271B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65380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2 359,8</w:t>
            </w:r>
          </w:p>
        </w:tc>
      </w:tr>
      <w:tr w:rsidR="001A4DA7" w:rsidRPr="001A4DA7" w14:paraId="439F9F2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58F53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C4B91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FD8D5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23D7E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1DE96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90926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4E304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232,3</w:t>
            </w:r>
          </w:p>
        </w:tc>
      </w:tr>
      <w:tr w:rsidR="001A4DA7" w:rsidRPr="001A4DA7" w14:paraId="3C7B6E7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A8DF2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85A20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A6A01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597F1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6E115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9C0AF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5DE08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A4DA7" w:rsidRPr="001A4DA7" w14:paraId="73AAC3F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489EE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0499B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8A229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5D4F7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BEA84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4A850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DE6A8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530,0</w:t>
            </w:r>
          </w:p>
        </w:tc>
      </w:tr>
      <w:tr w:rsidR="001A4DA7" w:rsidRPr="001A4DA7" w14:paraId="40085B2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2BE62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28DB0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668CC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3493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13243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60A1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12385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597,5</w:t>
            </w:r>
          </w:p>
        </w:tc>
      </w:tr>
      <w:tr w:rsidR="001A4DA7" w:rsidRPr="001A4DA7" w14:paraId="7C423CD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9D3F89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4771" w:type="dxa"/>
            <w:shd w:val="clear" w:color="auto" w:fill="auto"/>
            <w:hideMark/>
          </w:tcPr>
          <w:p w14:paraId="7A9B1ADF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"Информационная среда" муниципальной  программы "Цифровое общество Чувашии"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62CE61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Ч620000000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943256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5BD19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83E76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51C6BE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8 378,8</w:t>
            </w:r>
          </w:p>
        </w:tc>
      </w:tr>
      <w:tr w:rsidR="001A4DA7" w:rsidRPr="001A4DA7" w14:paraId="26AF6E4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23F6F2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C54D4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333CF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B6C0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F830A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6F657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9538C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1A4DA7" w:rsidRPr="001A4DA7" w14:paraId="49586F1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2660C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5A801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Реализация мероприятий в области информатизации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F1B49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AB1AA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2AE2F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521D8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44CC2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1A4DA7" w:rsidRPr="001A4DA7" w14:paraId="4C43893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A9F84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A5B2F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CFE0B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ED63E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1DE24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7E2CA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832C3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1A4DA7" w:rsidRPr="001A4DA7" w14:paraId="0210482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F3603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BEED0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98179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CD9AA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B2C53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45CDF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FA580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1A4DA7" w:rsidRPr="001A4DA7" w14:paraId="6D0670C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ADF0A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F68F7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E998D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98A8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72D21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F1683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38970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1A4DA7" w:rsidRPr="001A4DA7" w14:paraId="5B3AB4E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20A96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10AA9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6E38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6A387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045DC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8F935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14FCF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1A4DA7" w:rsidRPr="001A4DA7" w14:paraId="3D0B023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3ADBD4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4771" w:type="dxa"/>
            <w:shd w:val="clear" w:color="auto" w:fill="auto"/>
            <w:hideMark/>
          </w:tcPr>
          <w:p w14:paraId="4B105305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4DBC29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384676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F4075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CA72B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9FB5B7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1 223,6</w:t>
            </w:r>
          </w:p>
        </w:tc>
      </w:tr>
      <w:tr w:rsidR="001A4DA7" w:rsidRPr="001A4DA7" w14:paraId="20FC84B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612F41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5EB5B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6D226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CE118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842E4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F054C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F0265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1 223,6</w:t>
            </w:r>
          </w:p>
        </w:tc>
      </w:tr>
      <w:tr w:rsidR="001A4DA7" w:rsidRPr="001A4DA7" w14:paraId="448FBEC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7D476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287D0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523EA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39775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A3F7B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62B01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E0A84A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310,0</w:t>
            </w:r>
          </w:p>
        </w:tc>
      </w:tr>
      <w:tr w:rsidR="001A4DA7" w:rsidRPr="001A4DA7" w14:paraId="6DC2C8C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96B66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E06CA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B5175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4D21D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175E7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90BC2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8ED65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310,0</w:t>
            </w:r>
          </w:p>
        </w:tc>
      </w:tr>
      <w:tr w:rsidR="001A4DA7" w:rsidRPr="001A4DA7" w14:paraId="6D72545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9EA64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5E066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2772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52535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5464C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AC2D1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84BC28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310,0</w:t>
            </w:r>
          </w:p>
        </w:tc>
      </w:tr>
      <w:tr w:rsidR="001A4DA7" w:rsidRPr="001A4DA7" w14:paraId="1DE5E07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1B4AC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1089C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82C78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2D41E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46668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D73B0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0159F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310,0</w:t>
            </w:r>
          </w:p>
        </w:tc>
      </w:tr>
      <w:tr w:rsidR="001A4DA7" w:rsidRPr="001A4DA7" w14:paraId="42DC330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E1908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7317B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626F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4BF55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0F980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47BEF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772BE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A4DA7" w:rsidRPr="001A4DA7" w14:paraId="7C8A059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9D916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DF95F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8959D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481B4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4AE63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6E455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65E18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A4DA7" w:rsidRPr="001A4DA7" w14:paraId="09C3D41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05038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6599E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CD10E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0F12C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5190A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2811E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4337E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913,6</w:t>
            </w:r>
          </w:p>
        </w:tc>
      </w:tr>
      <w:tr w:rsidR="001A4DA7" w:rsidRPr="001A4DA7" w14:paraId="264A488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AB201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F9CCC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317BE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6C358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4F1EC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5C160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C6CA4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913,6</w:t>
            </w:r>
          </w:p>
        </w:tc>
      </w:tr>
      <w:tr w:rsidR="001A4DA7" w:rsidRPr="001A4DA7" w14:paraId="57A692F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CC406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CE6F9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020D1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9C40C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lastRenderedPageBreak/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6E30B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4ECF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829E8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088A1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913,6</w:t>
            </w:r>
          </w:p>
        </w:tc>
      </w:tr>
      <w:tr w:rsidR="001A4DA7" w:rsidRPr="001A4DA7" w14:paraId="16A4C45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61A67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3CD43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A519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E0161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BCB31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2F7CD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D5AEE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913,6</w:t>
            </w:r>
          </w:p>
        </w:tc>
      </w:tr>
      <w:tr w:rsidR="001A4DA7" w:rsidRPr="001A4DA7" w14:paraId="52EAB40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0D1C6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06F98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A06C2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626E4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2DB6F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D20B4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06CCC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A4DA7" w:rsidRPr="001A4DA7" w14:paraId="60ED1F6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0A4BB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06672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B0BA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EA17D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A06FD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EF467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6E7E3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763,6</w:t>
            </w:r>
          </w:p>
        </w:tc>
      </w:tr>
      <w:tr w:rsidR="001A4DA7" w:rsidRPr="001A4DA7" w14:paraId="0FB2E69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D9C1CE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771" w:type="dxa"/>
            <w:shd w:val="clear" w:color="auto" w:fill="auto"/>
            <w:hideMark/>
          </w:tcPr>
          <w:p w14:paraId="53ECAF16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05C21F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F50505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CE378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3618E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663958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154 236,3</w:t>
            </w:r>
          </w:p>
        </w:tc>
      </w:tr>
      <w:tr w:rsidR="001A4DA7" w:rsidRPr="001A4DA7" w14:paraId="243A6D1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453859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4771" w:type="dxa"/>
            <w:shd w:val="clear" w:color="auto" w:fill="auto"/>
            <w:hideMark/>
          </w:tcPr>
          <w:p w14:paraId="438F9416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30DD17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9EB809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0714B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B1F24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A8E3DE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56 144,7</w:t>
            </w:r>
          </w:p>
        </w:tc>
      </w:tr>
      <w:tr w:rsidR="001A4DA7" w:rsidRPr="001A4DA7" w14:paraId="572A1D5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7853CA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3358F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E86A1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3C0D2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D1DF4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7034A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A201C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1A4DA7" w:rsidRPr="001A4DA7" w14:paraId="63462FD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B4260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231CA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0F0B2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2BEB4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EEC6C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4CD06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E2FE6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1A4DA7" w:rsidRPr="001A4DA7" w14:paraId="0C49D84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A76D4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1832E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64C5C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03DCD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3C593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37211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FC68B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1A4DA7" w:rsidRPr="001A4DA7" w14:paraId="5DD82BA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FBAEB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6A1A1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77B10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CE6C9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28FF6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D9DEF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4B827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1A4DA7" w:rsidRPr="001A4DA7" w14:paraId="44B8AE2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0F702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4E2A6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BDD8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220F9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BC3F3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D0FB9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51947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1A4DA7" w:rsidRPr="001A4DA7" w14:paraId="7DC490F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FE1F1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FB275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2136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27788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48486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0F9F4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5ED95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1A4DA7" w:rsidRPr="001A4DA7" w14:paraId="0C42E7B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F9E33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8F8C1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FDAAE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92B0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796CF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55418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C09C8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18 349,3</w:t>
            </w:r>
          </w:p>
        </w:tc>
      </w:tr>
      <w:tr w:rsidR="001A4DA7" w:rsidRPr="001A4DA7" w14:paraId="06A6011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C092D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CF801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715DE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2C2A3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5BEB1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561E1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ECDC25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1A4DA7" w:rsidRPr="001A4DA7" w14:paraId="460D2F9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8495A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6D769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6B59A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5BD4A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F9FB3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2719B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1245D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1A4DA7" w:rsidRPr="001A4DA7" w14:paraId="19F950B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E713A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E92A0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FD67B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81CCD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9C7F1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C482A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D6013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1A4DA7" w:rsidRPr="001A4DA7" w14:paraId="6A97D8F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99EC4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0AF07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B791F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67AC4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495A8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22464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DEFFBB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1A4DA7" w:rsidRPr="001A4DA7" w14:paraId="235CC2D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6A8A5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4AF27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43BF0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04518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B9582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789AF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DE407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1A4DA7" w:rsidRPr="001A4DA7" w14:paraId="14F04B0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AAA9B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3E920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74CC4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CD2F9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A8448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597BC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EE885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12 735,0</w:t>
            </w:r>
          </w:p>
        </w:tc>
      </w:tr>
      <w:tr w:rsidR="001A4DA7" w:rsidRPr="001A4DA7" w14:paraId="5B5D53D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7BA0B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D15D6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F918D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3B344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5103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EFB8B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28ECD0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12 735,0</w:t>
            </w:r>
          </w:p>
        </w:tc>
      </w:tr>
      <w:tr w:rsidR="001A4DA7" w:rsidRPr="001A4DA7" w14:paraId="69654EB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677E4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647C0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F7EE2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77B8D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F9E6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059AB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D0CA6B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12 735,0</w:t>
            </w:r>
          </w:p>
        </w:tc>
      </w:tr>
      <w:tr w:rsidR="001A4DA7" w:rsidRPr="001A4DA7" w14:paraId="22F2117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8A9DC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D38B1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8C13B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DD91A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29674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6C87E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A78DA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12 735,0</w:t>
            </w:r>
          </w:p>
        </w:tc>
      </w:tr>
      <w:tr w:rsidR="001A4DA7" w:rsidRPr="001A4DA7" w14:paraId="21D14A3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95CFB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4F4BA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15C57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446B6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D9F33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553F4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6A6C8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12 735,0</w:t>
            </w:r>
          </w:p>
        </w:tc>
      </w:tr>
      <w:tr w:rsidR="001A4DA7" w:rsidRPr="001A4DA7" w14:paraId="44436E4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17C53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F4B3A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9CF93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10996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D8EA2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9B40F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1928E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5 612,9</w:t>
            </w:r>
          </w:p>
        </w:tc>
      </w:tr>
      <w:tr w:rsidR="001A4DA7" w:rsidRPr="001A4DA7" w14:paraId="2BAB639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EA686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B3B2E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E3E57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E70F5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44B29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84C60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EAD5BE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5 592,9</w:t>
            </w:r>
          </w:p>
        </w:tc>
      </w:tr>
      <w:tr w:rsidR="001A4DA7" w:rsidRPr="001A4DA7" w14:paraId="53DF355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196EC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BC967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E57E4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2AD1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A19B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D6C8C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E04C6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5 592,9</w:t>
            </w:r>
          </w:p>
        </w:tc>
      </w:tr>
      <w:tr w:rsidR="001A4DA7" w:rsidRPr="001A4DA7" w14:paraId="5532D58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0D964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4C106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1EA9C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64B12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EE02C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EDA10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47527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5 101,1</w:t>
            </w:r>
          </w:p>
        </w:tc>
      </w:tr>
      <w:tr w:rsidR="001A4DA7" w:rsidRPr="001A4DA7" w14:paraId="76A7881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35738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9DEEB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DABE5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C3DDE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23B9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9FE9D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DA16C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5 101,1</w:t>
            </w:r>
          </w:p>
        </w:tc>
      </w:tr>
      <w:tr w:rsidR="001A4DA7" w:rsidRPr="001A4DA7" w14:paraId="3A97488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1C8C2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39491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B52B6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4DFB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A4572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B0F0B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0FDCD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491,8</w:t>
            </w:r>
          </w:p>
        </w:tc>
      </w:tr>
      <w:tr w:rsidR="001A4DA7" w:rsidRPr="001A4DA7" w14:paraId="367E751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C6D7A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4D309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4DC66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C23EE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F5098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7C3EF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87596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491,8</w:t>
            </w:r>
          </w:p>
        </w:tc>
      </w:tr>
      <w:tr w:rsidR="001A4DA7" w:rsidRPr="001A4DA7" w14:paraId="25785C7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5E490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242CF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DDEC0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B3A7E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3CEB9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279D5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CBB8A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A4DA7" w:rsidRPr="001A4DA7" w14:paraId="227DDC0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7F89F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DB6DB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0CE1C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3EFA3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1114B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54DEC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F2CBB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A4DA7" w:rsidRPr="001A4DA7" w14:paraId="4F2511C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6F2AB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C6D2C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91C2E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EF469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735EC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06D46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1029E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A4DA7" w:rsidRPr="001A4DA7" w14:paraId="0FA3D23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2817B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21F30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75854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86A29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17BAA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600C3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C2076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A4DA7" w:rsidRPr="001A4DA7" w14:paraId="7771F9F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C3635E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4771" w:type="dxa"/>
            <w:shd w:val="clear" w:color="auto" w:fill="auto"/>
            <w:hideMark/>
          </w:tcPr>
          <w:p w14:paraId="54C7BE27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D6B011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2D441C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9AA80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2D2E2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50379A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48 145,2</w:t>
            </w:r>
          </w:p>
        </w:tc>
      </w:tr>
      <w:tr w:rsidR="001A4DA7" w:rsidRPr="001A4DA7" w14:paraId="4168C16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8E7B13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1470B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356DD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C34B5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2DFC9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40A26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A2DF9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48 145,2</w:t>
            </w:r>
          </w:p>
        </w:tc>
      </w:tr>
      <w:tr w:rsidR="001A4DA7" w:rsidRPr="001A4DA7" w14:paraId="455FE47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D1726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1F94C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- 1 этап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9BF77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70F07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C5C67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5CB1A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174FD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7 818,8</w:t>
            </w:r>
          </w:p>
        </w:tc>
      </w:tr>
      <w:tr w:rsidR="001A4DA7" w:rsidRPr="001A4DA7" w14:paraId="735316E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CBB95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92F75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283E5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EC79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EED10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D6F48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E6FD53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7 818,8</w:t>
            </w:r>
          </w:p>
        </w:tc>
      </w:tr>
      <w:tr w:rsidR="001A4DA7" w:rsidRPr="001A4DA7" w14:paraId="6B4876E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A1EAF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C0D4B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AE0E8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714AC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4DC0E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EE424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704D0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7 818,8</w:t>
            </w:r>
          </w:p>
        </w:tc>
      </w:tr>
      <w:tr w:rsidR="001A4DA7" w:rsidRPr="001A4DA7" w14:paraId="7E6DFBA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05D5C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E7221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147ED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51C7F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70C60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6A44C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DD435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7 818,8</w:t>
            </w:r>
          </w:p>
        </w:tc>
      </w:tr>
      <w:tr w:rsidR="001A4DA7" w:rsidRPr="001A4DA7" w14:paraId="2F4606F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5D4BB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2E1E3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4A1E6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7D9AB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A4E6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20013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DAF71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7 818,8</w:t>
            </w:r>
          </w:p>
        </w:tc>
      </w:tr>
      <w:tr w:rsidR="001A4DA7" w:rsidRPr="001A4DA7" w14:paraId="062A95B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863B3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9ADF7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- 2 этап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7B7EF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C2C66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428D9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3E1BA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B8373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12 055,9</w:t>
            </w:r>
          </w:p>
        </w:tc>
      </w:tr>
      <w:tr w:rsidR="001A4DA7" w:rsidRPr="001A4DA7" w14:paraId="354E086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BD6BF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E2985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FB77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1437E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B223B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11DCA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4BE2F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12 055,9</w:t>
            </w:r>
          </w:p>
        </w:tc>
      </w:tr>
      <w:tr w:rsidR="001A4DA7" w:rsidRPr="001A4DA7" w14:paraId="5A18097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A50A9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94456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3684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77194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10F92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342B6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7127F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12 055,9</w:t>
            </w:r>
          </w:p>
        </w:tc>
      </w:tr>
      <w:tr w:rsidR="001A4DA7" w:rsidRPr="001A4DA7" w14:paraId="02D6610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313F4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546C9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D6BDB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39D02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F44A5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D5502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7028B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12 055,9</w:t>
            </w:r>
          </w:p>
        </w:tc>
      </w:tr>
      <w:tr w:rsidR="001A4DA7" w:rsidRPr="001A4DA7" w14:paraId="5F508A2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540E2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AF96C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38527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BFA67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6144B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972B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66FEF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12 055,9</w:t>
            </w:r>
          </w:p>
        </w:tc>
      </w:tr>
      <w:tr w:rsidR="001A4DA7" w:rsidRPr="001A4DA7" w14:paraId="58A00BD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D098A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7D88D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- 3 этап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F6E30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70CF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C6C5F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A51ED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9D324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28 270,5</w:t>
            </w:r>
          </w:p>
        </w:tc>
      </w:tr>
      <w:tr w:rsidR="001A4DA7" w:rsidRPr="001A4DA7" w14:paraId="2B66594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F31CC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A4112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32DF9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B920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1B6EB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73680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69BC3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28 270,5</w:t>
            </w:r>
          </w:p>
        </w:tc>
      </w:tr>
      <w:tr w:rsidR="001A4DA7" w:rsidRPr="001A4DA7" w14:paraId="5B18CA6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7AF33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D0A42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3712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BEAC1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DDBCC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9F51B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0EC14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28 270,5</w:t>
            </w:r>
          </w:p>
        </w:tc>
      </w:tr>
      <w:tr w:rsidR="001A4DA7" w:rsidRPr="001A4DA7" w14:paraId="3B7D242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19D1E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9711E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972D4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B0CC8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A2C7F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DED4D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97B16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28 270,5</w:t>
            </w:r>
          </w:p>
        </w:tc>
      </w:tr>
      <w:tr w:rsidR="001A4DA7" w:rsidRPr="001A4DA7" w14:paraId="1914D5E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E0589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B4493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69961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AF419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747D9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03297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5A1CF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28 270,5</w:t>
            </w:r>
          </w:p>
        </w:tc>
      </w:tr>
      <w:tr w:rsidR="001A4DA7" w:rsidRPr="001A4DA7" w14:paraId="0CBE3B5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5F4AB9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4771" w:type="dxa"/>
            <w:shd w:val="clear" w:color="auto" w:fill="auto"/>
            <w:hideMark/>
          </w:tcPr>
          <w:p w14:paraId="15C27772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6D1AE4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AD8BCC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D8EB5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C89D4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477E1E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49 486,4</w:t>
            </w:r>
          </w:p>
        </w:tc>
      </w:tr>
      <w:tr w:rsidR="001A4DA7" w:rsidRPr="001A4DA7" w14:paraId="13EF24F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F81900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E41A5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D494A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5721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9FE39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EB969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FDCEB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2 914,1</w:t>
            </w:r>
          </w:p>
        </w:tc>
      </w:tr>
      <w:tr w:rsidR="001A4DA7" w:rsidRPr="001A4DA7" w14:paraId="2573ABA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6A925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7DEA2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8DABD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07569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91AAE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566E3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CEBE9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2 914,1</w:t>
            </w:r>
          </w:p>
        </w:tc>
      </w:tr>
      <w:tr w:rsidR="001A4DA7" w:rsidRPr="001A4DA7" w14:paraId="0FEFAFF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8D3A5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036A6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020D1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14D8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lastRenderedPageBreak/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B3B85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B2B57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E99A3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CDD1A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718,9</w:t>
            </w:r>
          </w:p>
        </w:tc>
      </w:tr>
      <w:tr w:rsidR="001A4DA7" w:rsidRPr="001A4DA7" w14:paraId="2235B35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3E12C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6284A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86DA8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7B005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C87DB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8ACDC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0573B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718,9</w:t>
            </w:r>
          </w:p>
        </w:tc>
      </w:tr>
      <w:tr w:rsidR="001A4DA7" w:rsidRPr="001A4DA7" w14:paraId="250E13C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2EB5E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0429F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CACF8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8881E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EB56A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68FE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FFAFF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718,9</w:t>
            </w:r>
          </w:p>
        </w:tc>
      </w:tr>
      <w:tr w:rsidR="001A4DA7" w:rsidRPr="001A4DA7" w14:paraId="6A9D768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1AC2D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B0A4D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B1A36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D771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19D5F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33674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0E389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718,9</w:t>
            </w:r>
          </w:p>
        </w:tc>
      </w:tr>
      <w:tr w:rsidR="001A4DA7" w:rsidRPr="001A4DA7" w14:paraId="649C5B0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D9276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C99F1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EA0FA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6828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D944E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33FDA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968C9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1A4DA7" w:rsidRPr="001A4DA7" w14:paraId="2323651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5D74D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581D4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68A12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FA7BD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6E469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97FD4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DB88F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1A4DA7" w:rsidRPr="001A4DA7" w14:paraId="776DFB8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E9337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6914F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56C17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48DBB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22652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9084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42AC25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1A4DA7" w:rsidRPr="001A4DA7" w14:paraId="0CB93F8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56B91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08765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B185A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62516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D8E90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7095E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326E2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1A4DA7" w:rsidRPr="001A4DA7" w14:paraId="53AB792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C660E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804F5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718DA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535A7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C16BC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4FA89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04CFF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46 572,3</w:t>
            </w:r>
          </w:p>
        </w:tc>
      </w:tr>
      <w:tr w:rsidR="001A4DA7" w:rsidRPr="001A4DA7" w14:paraId="30BDE06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544E2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47D6B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Реконструкция и развитие объектов водоснабжения города Новочебоксарск (с модернизацией оборудования)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05C1B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E6488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7926D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D461C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B8987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1A4DA7" w:rsidRPr="001A4DA7" w14:paraId="5B6662B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569AB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7A73B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B6ECE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AB528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8AD5F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406B4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5F91B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1A4DA7" w:rsidRPr="001A4DA7" w14:paraId="186455A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E6C22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B335A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1EE9B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F9075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9B2E1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43AC2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311E4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1A4DA7" w:rsidRPr="001A4DA7" w14:paraId="460A844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36ADC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B66BE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56AC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2C2DD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E655C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75D5F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89E255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1A4DA7" w:rsidRPr="001A4DA7" w14:paraId="53F765C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82125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06F01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369E8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6D06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A6D07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97BA4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D2CC6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1A4DA7" w:rsidRPr="001A4DA7" w14:paraId="7F37285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075FA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ED488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Строительство сети водоснабжения в микрорайоне "Липовский" г. Новочебоксарска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0472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A7BF4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62F42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3CFCF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C2760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16 137,5</w:t>
            </w:r>
          </w:p>
        </w:tc>
      </w:tr>
      <w:tr w:rsidR="001A4DA7" w:rsidRPr="001A4DA7" w14:paraId="1E7F2AE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1348C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DAE1F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1B900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706DF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36D93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38205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3EACF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16 137,5</w:t>
            </w:r>
          </w:p>
        </w:tc>
      </w:tr>
      <w:tr w:rsidR="001A4DA7" w:rsidRPr="001A4DA7" w14:paraId="6EBA5BE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9E5E6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975D0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D861F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33B9D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6E51C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43971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06DF8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16 137,5</w:t>
            </w:r>
          </w:p>
        </w:tc>
      </w:tr>
      <w:tr w:rsidR="001A4DA7" w:rsidRPr="001A4DA7" w14:paraId="6E3FDCB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63914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C9B9E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ED635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085EE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2D0E7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91E46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F4C53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16 137,5</w:t>
            </w:r>
          </w:p>
        </w:tc>
      </w:tr>
      <w:tr w:rsidR="001A4DA7" w:rsidRPr="001A4DA7" w14:paraId="470F501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029E9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89C49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46C8B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8FE13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C0AE3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E736C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2DA49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16 137,5</w:t>
            </w:r>
          </w:p>
        </w:tc>
      </w:tr>
      <w:tr w:rsidR="001A4DA7" w:rsidRPr="001A4DA7" w14:paraId="3D8CE4E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7FDD58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4771" w:type="dxa"/>
            <w:shd w:val="clear" w:color="auto" w:fill="auto"/>
            <w:hideMark/>
          </w:tcPr>
          <w:p w14:paraId="115B36CA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51913C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3DB14C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C765E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9C6E9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4A4D87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460,0</w:t>
            </w:r>
          </w:p>
        </w:tc>
      </w:tr>
      <w:tr w:rsidR="001A4DA7" w:rsidRPr="001A4DA7" w14:paraId="20BB212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360F84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FE198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25994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75CE7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7DD83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DC5F9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4B103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1A4DA7" w:rsidRPr="001A4DA7" w14:paraId="54357F4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F46F2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57E5C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17FF1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A27E8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DD0B7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0C8E0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B22B5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1A4DA7" w:rsidRPr="001A4DA7" w14:paraId="32264A9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61668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A6C2F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92AF5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5C564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66767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DBDEE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002AFF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1A4DA7" w:rsidRPr="001A4DA7" w14:paraId="0D41DB4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092A7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AE473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EE966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0C7E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6C3D9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83275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880C0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1A4DA7" w:rsidRPr="001A4DA7" w14:paraId="2EC45A7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862D3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81DC4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EC008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DC52F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67C28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9F2F2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E0D12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1A4DA7" w:rsidRPr="001A4DA7" w14:paraId="2F851BA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CEB7B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6B657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213D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3226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037E7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1762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1BC5E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1A4DA7" w:rsidRPr="001A4DA7" w14:paraId="6C536EA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8351A7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771" w:type="dxa"/>
            <w:shd w:val="clear" w:color="auto" w:fill="auto"/>
            <w:hideMark/>
          </w:tcPr>
          <w:p w14:paraId="68E04809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386F56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142FED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7F705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0579E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221A30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85 614,0</w:t>
            </w:r>
          </w:p>
        </w:tc>
      </w:tr>
      <w:tr w:rsidR="001A4DA7" w:rsidRPr="001A4DA7" w14:paraId="1341372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C957AF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4771" w:type="dxa"/>
            <w:shd w:val="clear" w:color="auto" w:fill="auto"/>
            <w:hideMark/>
          </w:tcPr>
          <w:p w14:paraId="6235AC04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14EE52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078399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506D3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796D6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67E823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61 028,1</w:t>
            </w:r>
          </w:p>
        </w:tc>
      </w:tr>
      <w:tr w:rsidR="001A4DA7" w:rsidRPr="001A4DA7" w14:paraId="739EEB6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EDA2B4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87B92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D7FD8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2588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F9FA0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FA489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C0C05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61 028,1</w:t>
            </w:r>
          </w:p>
        </w:tc>
      </w:tr>
      <w:tr w:rsidR="001A4DA7" w:rsidRPr="001A4DA7" w14:paraId="02E28CE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BA5BC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6007D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1A549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2C249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8542E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643D4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90CBA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5 653,6</w:t>
            </w:r>
          </w:p>
        </w:tc>
      </w:tr>
      <w:tr w:rsidR="001A4DA7" w:rsidRPr="001A4DA7" w14:paraId="1EF5C0F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43763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1A299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B9828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D07F1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A90C6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4D538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8993B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5 653,6</w:t>
            </w:r>
          </w:p>
        </w:tc>
      </w:tr>
      <w:tr w:rsidR="001A4DA7" w:rsidRPr="001A4DA7" w14:paraId="2D563E9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F938A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FFF00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A7482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88E34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83069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A0776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111B6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5 653,6</w:t>
            </w:r>
          </w:p>
        </w:tc>
      </w:tr>
      <w:tr w:rsidR="001A4DA7" w:rsidRPr="001A4DA7" w14:paraId="57EE5F8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AB71A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34153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1EE1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B83BF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E27A9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86658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F2929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5 653,6</w:t>
            </w:r>
          </w:p>
        </w:tc>
      </w:tr>
      <w:tr w:rsidR="001A4DA7" w:rsidRPr="001A4DA7" w14:paraId="3F532F4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D3B27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72FCD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5B7E9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13DAD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C04E1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80A13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B5CBA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5 653,6</w:t>
            </w:r>
          </w:p>
        </w:tc>
      </w:tr>
      <w:tr w:rsidR="001A4DA7" w:rsidRPr="001A4DA7" w14:paraId="4A275B3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4A37B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48882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9B1E3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E442E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E8A1D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94A45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71A08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1A4DA7" w:rsidRPr="001A4DA7" w14:paraId="4EF1AC5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E32B7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074FF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92B6F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827A4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99A72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AF115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39D01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1A4DA7" w:rsidRPr="001A4DA7" w14:paraId="48C71A6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6D949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E96E6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3CEBD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31489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BA916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68563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C027E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1A4DA7" w:rsidRPr="001A4DA7" w14:paraId="03EC186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4C298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E1C03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96C85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91198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8C70E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D3741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19054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1A4DA7" w:rsidRPr="001A4DA7" w14:paraId="3225D67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704C2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266B3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EC81F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4297C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C680B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44E66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47521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1A4DA7" w:rsidRPr="001A4DA7" w14:paraId="7B3DFB5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A141F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6D479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5FA2F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FB284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46250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08798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2A279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55 359,3</w:t>
            </w:r>
          </w:p>
        </w:tc>
      </w:tr>
      <w:tr w:rsidR="001A4DA7" w:rsidRPr="001A4DA7" w14:paraId="5E5AEC7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DFFB8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C0D8B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477FB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FB33A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FA1D0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399E8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84090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55 359,3</w:t>
            </w:r>
          </w:p>
        </w:tc>
      </w:tr>
      <w:tr w:rsidR="001A4DA7" w:rsidRPr="001A4DA7" w14:paraId="378DC6D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2D8CE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8382A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387A3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B479B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AF8D6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D042F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A4FD1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55 359,3</w:t>
            </w:r>
          </w:p>
        </w:tc>
      </w:tr>
      <w:tr w:rsidR="001A4DA7" w:rsidRPr="001A4DA7" w14:paraId="277EA21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116F5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E8F23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9FDAE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9DA3F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A8F3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8336B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D5DCA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55 359,3</w:t>
            </w:r>
          </w:p>
        </w:tc>
      </w:tr>
      <w:tr w:rsidR="001A4DA7" w:rsidRPr="001A4DA7" w14:paraId="2C4C39A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1D721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AF065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92B39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FF56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98206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1F14C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6C497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55 359,3</w:t>
            </w:r>
          </w:p>
        </w:tc>
      </w:tr>
      <w:tr w:rsidR="001A4DA7" w:rsidRPr="001A4DA7" w14:paraId="7EFD5BA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4C5320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4771" w:type="dxa"/>
            <w:shd w:val="clear" w:color="auto" w:fill="auto"/>
            <w:hideMark/>
          </w:tcPr>
          <w:p w14:paraId="221DA07C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A26ED1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823A7E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0AC33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EF43A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046757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24 585,9</w:t>
            </w:r>
          </w:p>
        </w:tc>
      </w:tr>
      <w:tr w:rsidR="001A4DA7" w:rsidRPr="001A4DA7" w14:paraId="1F2DB39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B12666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1AFB1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Основное мероприятие "Обеспечение жилыми помещениями детей-сирот и детей, оставшихся без попечения родителей, лиц из числа детей-сирот и </w:t>
            </w:r>
            <w:r w:rsidRPr="001020D1">
              <w:rPr>
                <w:color w:val="000000"/>
                <w:sz w:val="20"/>
                <w:szCs w:val="20"/>
              </w:rPr>
              <w:lastRenderedPageBreak/>
              <w:t>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1F414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lastRenderedPageBreak/>
              <w:t>A220100000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1802C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3073A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D186D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2EB04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24 585,9</w:t>
            </w:r>
          </w:p>
        </w:tc>
      </w:tr>
      <w:tr w:rsidR="001A4DA7" w:rsidRPr="001A4DA7" w14:paraId="7FAA1EA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5078B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3490F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A98D2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98C09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2186A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384D3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F679C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13 097,6</w:t>
            </w:r>
          </w:p>
        </w:tc>
      </w:tr>
      <w:tr w:rsidR="001A4DA7" w:rsidRPr="001A4DA7" w14:paraId="451C15C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67E85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48C6B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FD33E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BCE6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E2D4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F0A87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7CAD9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13 097,6</w:t>
            </w:r>
          </w:p>
        </w:tc>
      </w:tr>
      <w:tr w:rsidR="001A4DA7" w:rsidRPr="001A4DA7" w14:paraId="75D6A09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7D502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7903F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99269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6A5A3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1448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1DE08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3C42A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13 097,6</w:t>
            </w:r>
          </w:p>
        </w:tc>
      </w:tr>
      <w:tr w:rsidR="001A4DA7" w:rsidRPr="001A4DA7" w14:paraId="6E0C124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DB392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2BD8C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28BED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2ED2F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602DC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C972F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4CBD6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13 097,6</w:t>
            </w:r>
          </w:p>
        </w:tc>
      </w:tr>
      <w:tr w:rsidR="001A4DA7" w:rsidRPr="001A4DA7" w14:paraId="2F55CBD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262E9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D6605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3B1C1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B1451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B4800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A0BC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73FA4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13 097,6</w:t>
            </w:r>
          </w:p>
        </w:tc>
      </w:tr>
      <w:tr w:rsidR="001A4DA7" w:rsidRPr="001A4DA7" w14:paraId="3672701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7AB51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827BC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D3C9F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F759B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3AF8E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6CCF1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51F00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11 488,3</w:t>
            </w:r>
          </w:p>
        </w:tc>
      </w:tr>
      <w:tr w:rsidR="001A4DA7" w:rsidRPr="001A4DA7" w14:paraId="7F1E040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42447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4998F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7D3E3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C9076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2D7CB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1750B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7FCE6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11 488,3</w:t>
            </w:r>
          </w:p>
        </w:tc>
      </w:tr>
      <w:tr w:rsidR="001A4DA7" w:rsidRPr="001A4DA7" w14:paraId="15A9047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8E879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F4AB7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628E2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F4688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5ACE4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A814F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3A2BA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11 488,3</w:t>
            </w:r>
          </w:p>
        </w:tc>
      </w:tr>
      <w:tr w:rsidR="001A4DA7" w:rsidRPr="001A4DA7" w14:paraId="5F91B52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1D844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67737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C5DC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9D51F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5D53F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6B9E5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A59D5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11 488,3</w:t>
            </w:r>
          </w:p>
        </w:tc>
      </w:tr>
      <w:tr w:rsidR="001A4DA7" w:rsidRPr="001A4DA7" w14:paraId="3D2314B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DF428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08191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B6B44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2E375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0D1BA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E9DD5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DCEAA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11 488,3</w:t>
            </w:r>
          </w:p>
        </w:tc>
      </w:tr>
      <w:tr w:rsidR="001A4DA7" w:rsidRPr="001A4DA7" w14:paraId="106C54B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DE5041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771" w:type="dxa"/>
            <w:shd w:val="clear" w:color="auto" w:fill="auto"/>
            <w:hideMark/>
          </w:tcPr>
          <w:p w14:paraId="3CB981B0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B11FFE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25320F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FE3AA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1DAE6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B9728D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4 585,8</w:t>
            </w:r>
          </w:p>
        </w:tc>
      </w:tr>
      <w:tr w:rsidR="001A4DA7" w:rsidRPr="001A4DA7" w14:paraId="0AF0239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FB44AE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4771" w:type="dxa"/>
            <w:shd w:val="clear" w:color="auto" w:fill="auto"/>
            <w:hideMark/>
          </w:tcPr>
          <w:p w14:paraId="10868A46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7368B6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84DA52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B84B3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2A452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AB267B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3 125,1</w:t>
            </w:r>
          </w:p>
        </w:tc>
      </w:tr>
      <w:tr w:rsidR="001A4DA7" w:rsidRPr="001A4DA7" w14:paraId="7FC42FA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910DD9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CD231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C6DF8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78FE4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C0B0C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4AB63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3CE90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3 011,1</w:t>
            </w:r>
          </w:p>
        </w:tc>
      </w:tr>
      <w:tr w:rsidR="001A4DA7" w:rsidRPr="001A4DA7" w14:paraId="6B54C4C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659E9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810CC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D4CC1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A59FD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F1B1A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39367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EC967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1A4DA7" w:rsidRPr="001A4DA7" w14:paraId="22ED467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0D913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89725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F4D27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3A1A8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18B94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89E6B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65AEB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1A4DA7" w:rsidRPr="001A4DA7" w14:paraId="5739FE8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B58A8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90B04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C6FC4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C8953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10667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38ECF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E820A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1A4DA7" w:rsidRPr="001A4DA7" w14:paraId="4B321E4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E6B35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7C290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3F433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0191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36FDF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BAB8B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4DFEB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1A4DA7" w:rsidRPr="001A4DA7" w14:paraId="4C1FA37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C07B8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5014A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353B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33197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64599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CE102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4DC23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1A4DA7" w:rsidRPr="001A4DA7" w14:paraId="2F3E3E9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CF325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CB4E8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918F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42B85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A7CF0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BE3A6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D43D3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1A4DA7" w:rsidRPr="001A4DA7" w14:paraId="2759ADD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F4741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16372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4F824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44DE5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128A9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5ACA2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09D5B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1A4DA7" w:rsidRPr="001A4DA7" w14:paraId="7F88B8D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70014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EED72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C056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CAC39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BEF31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8094C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D8141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1A4DA7" w:rsidRPr="001A4DA7" w14:paraId="31689FE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27CB4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AF0FA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F7785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D08E2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EB413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31D85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4530A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1A4DA7" w:rsidRPr="001A4DA7" w14:paraId="206C97E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CC53D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B8310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3E75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1E19F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D6FE2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E228A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3EE88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1A4DA7" w:rsidRPr="001A4DA7" w14:paraId="21B299A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0B7C2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A7208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981A5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37302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3FB86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9304D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22C89E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1A4DA7" w:rsidRPr="001A4DA7" w14:paraId="511C53E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BCE9B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5DFF3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Реализация мероприятий, направленных на предупреждение рецидивной преступности, </w:t>
            </w:r>
            <w:r w:rsidRPr="001020D1">
              <w:rPr>
                <w:color w:val="000000"/>
                <w:sz w:val="20"/>
                <w:szCs w:val="20"/>
              </w:rPr>
              <w:lastRenderedPageBreak/>
              <w:t>ресоциализацию и адаптацию лиц, освободившихся из мест лишения свободы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14F1F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lastRenderedPageBreak/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937CD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29952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4BF0D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62D1E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1A4DA7" w:rsidRPr="001A4DA7" w14:paraId="5CD87C7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CCB25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E2AE7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4CC70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7D2F2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87383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85A87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9DE14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1A4DA7" w:rsidRPr="001A4DA7" w14:paraId="185813A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2CD8F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8D85B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4F26E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95388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A6522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A9B9F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4F395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1A4DA7" w:rsidRPr="001A4DA7" w14:paraId="6B43DFF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F5CA7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656CA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05532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54B46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9978C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BC692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1BC43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1A4DA7" w:rsidRPr="001A4DA7" w14:paraId="15D809F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F3694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1AE0A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2A077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6C558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1A60A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FAD87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4FE38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1A4DA7" w:rsidRPr="001A4DA7" w14:paraId="5EE3385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02CF0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CCFCE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0F476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33A65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823D8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7FA55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F7862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1A4DA7" w:rsidRPr="001A4DA7" w14:paraId="0058F86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F4A90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0592C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DD250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E248A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08D5E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02C61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769C5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1A4DA7" w:rsidRPr="001A4DA7" w14:paraId="2C7EF3E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3F04E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ABD83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92134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FAD3E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A00C7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0B69B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E2FFD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1A4DA7" w:rsidRPr="001A4DA7" w14:paraId="50B109F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60330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93217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76838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9FC01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98C5C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E7A56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C138E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1A4DA7" w:rsidRPr="001A4DA7" w14:paraId="06F0965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D892A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7F4B3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7647F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B2A7C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DBD5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AA2A3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21EF9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1A4DA7" w:rsidRPr="001A4DA7" w14:paraId="164A05D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C493C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66CD2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DA2FE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6CBB1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5212B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A584A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DF945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1A4DA7" w:rsidRPr="001A4DA7" w14:paraId="34CCE09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CE490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D4F93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69CB7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AF39E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4DD43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D35F1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F464D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A4DA7" w:rsidRPr="001A4DA7" w14:paraId="4A73215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D02CC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52FC8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ADA06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EF6A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D3D89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2889F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40DD3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A4DA7" w:rsidRPr="001A4DA7" w14:paraId="1C92611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D3778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9C425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AAD3F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9246A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AE518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7AC3D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B71AF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1A4DA7" w:rsidRPr="001A4DA7" w14:paraId="75DE0BE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A4077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BE9AE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4A28E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0FDF3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F3FF4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9511A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D2D26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1A4DA7" w:rsidRPr="001A4DA7" w14:paraId="2BD9EA0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7CC63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CCDF2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99DD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DAB92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FEC0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1B72B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0DB4B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1A4DA7" w:rsidRPr="001A4DA7" w14:paraId="73A294A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F4E94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A76DD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2CB6E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719CC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9938F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2C3DE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502B8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1A4DA7" w:rsidRPr="001A4DA7" w14:paraId="2279040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2D0CB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4D26F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DD8A5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10B13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6BC97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1C104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A942E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1A4DA7" w:rsidRPr="001A4DA7" w14:paraId="0A9034C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9BF4B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0782C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30903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186C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01E6F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06F1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72EA3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1A4DA7" w:rsidRPr="001A4DA7" w14:paraId="531958B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463067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4771" w:type="dxa"/>
            <w:shd w:val="clear" w:color="auto" w:fill="auto"/>
            <w:hideMark/>
          </w:tcPr>
          <w:p w14:paraId="74BBC564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9095B2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CBBDFB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442AB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28655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C545F3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79,3</w:t>
            </w:r>
          </w:p>
        </w:tc>
      </w:tr>
      <w:tr w:rsidR="001A4DA7" w:rsidRPr="001A4DA7" w14:paraId="5EF5C28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6D2B5E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25622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345EE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2A3FE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E2555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F19F7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A7F413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79,3</w:t>
            </w:r>
          </w:p>
        </w:tc>
      </w:tr>
      <w:tr w:rsidR="001A4DA7" w:rsidRPr="001A4DA7" w14:paraId="1AD35B6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34B64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4241C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E128C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E760A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74674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ABAD1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1C4D6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1A4DA7" w:rsidRPr="001A4DA7" w14:paraId="4CA827C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65CA6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13427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E98FA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39750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4C5D1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9B643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60624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1A4DA7" w:rsidRPr="001A4DA7" w14:paraId="0B2E157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0A41C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8B26C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1020D1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5B307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lastRenderedPageBreak/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5F9B2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CFF10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5F36F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DCBB6B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1A4DA7" w:rsidRPr="001A4DA7" w14:paraId="4BD6597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F9BDD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4F390A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014A6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9167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2F337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D7009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3EE4A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1A4DA7" w:rsidRPr="001A4DA7" w14:paraId="25BE458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332E0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79AFC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59ABE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25913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41D1D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1AEDC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1FF31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1A4DA7" w:rsidRPr="001A4DA7" w14:paraId="70D5EB6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7E030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477CE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8FCE2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E4DAB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A7F79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D3833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5E61A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30863FE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B4F28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C85DA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BD0C1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85619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FE91A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26E12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97759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68D09DE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4F316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2803A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2019F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9026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1ABD4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DB398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3BFFC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489F46B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45B51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4183A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649C5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CFC84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42DE4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5704A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59EB2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344FC3B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694EA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FBF50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F4C20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C432E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E18FC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55803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23826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DA7" w:rsidRPr="001A4DA7" w14:paraId="51959B6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148385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4771" w:type="dxa"/>
            <w:shd w:val="clear" w:color="auto" w:fill="auto"/>
            <w:hideMark/>
          </w:tcPr>
          <w:p w14:paraId="7506740F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9F4F46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B0F297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57739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FAD89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5456E0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1 309,2</w:t>
            </w:r>
          </w:p>
        </w:tc>
      </w:tr>
      <w:tr w:rsidR="001A4DA7" w:rsidRPr="001A4DA7" w14:paraId="4D5187A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788C72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B0E82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C7DC7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60A9A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5933E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28DC4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97E5A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1 309,2</w:t>
            </w:r>
          </w:p>
        </w:tc>
      </w:tr>
      <w:tr w:rsidR="001A4DA7" w:rsidRPr="001A4DA7" w14:paraId="05EBCB2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CD67D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162F2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1AAE0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93F0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8CBE8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7541B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67D89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1 294,5</w:t>
            </w:r>
          </w:p>
        </w:tc>
      </w:tr>
      <w:tr w:rsidR="001A4DA7" w:rsidRPr="001A4DA7" w14:paraId="2B8343B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DE666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0B23D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6B695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B608B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7894C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F0FA7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C4EB4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1 250,3</w:t>
            </w:r>
          </w:p>
        </w:tc>
      </w:tr>
      <w:tr w:rsidR="001A4DA7" w:rsidRPr="001A4DA7" w14:paraId="7E97D86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CA529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CE8BA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CF31C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B538B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4CCE3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91089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03D1E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1 250,3</w:t>
            </w:r>
          </w:p>
        </w:tc>
      </w:tr>
      <w:tr w:rsidR="001A4DA7" w:rsidRPr="001A4DA7" w14:paraId="61BF474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564A6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70260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70D77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074ED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68810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2B754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3E654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1 250,3</w:t>
            </w:r>
          </w:p>
        </w:tc>
      </w:tr>
      <w:tr w:rsidR="001A4DA7" w:rsidRPr="001A4DA7" w14:paraId="75E11EE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1D5DE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A775B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5B42A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17C28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8D823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C8558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864A6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1 250,3</w:t>
            </w:r>
          </w:p>
        </w:tc>
      </w:tr>
      <w:tr w:rsidR="001A4DA7" w:rsidRPr="001A4DA7" w14:paraId="726CA67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6B0A2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70BD8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24A61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0467F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1658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4D656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3766B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1A4DA7" w:rsidRPr="001A4DA7" w14:paraId="4DB72E9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3A11B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C6A39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7E0F2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1903D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B54EC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9C3C4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C13FB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1A4DA7" w:rsidRPr="001A4DA7" w14:paraId="01B6634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8368F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5EAD3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27D68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5D87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1E7C2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8D088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8D1DA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1A4DA7" w:rsidRPr="001A4DA7" w14:paraId="6C28472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0AB68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09A4A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FD6C7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36B8A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565A3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D1079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1D0A7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1A4DA7" w:rsidRPr="001A4DA7" w14:paraId="7A4B511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3DC88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41DF1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187A9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2357F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F223D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553CF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112F2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1A4DA7" w:rsidRPr="001A4DA7" w14:paraId="1F92F4A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73FD8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D334F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A47FD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C8275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9A8AE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CF864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5F1AC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1A4DA7" w:rsidRPr="001A4DA7" w14:paraId="49C61BC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BF57A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93282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77D1E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BD840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7F08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6EC3F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61ECC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1A4DA7" w:rsidRPr="001A4DA7" w14:paraId="6B1080F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25BBE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A64F6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401A7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45674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990E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BFC5F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1A03C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1A4DA7" w:rsidRPr="001A4DA7" w14:paraId="3A86403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31B96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A1E37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9FC6E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9EB6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CA69D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4C287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B832E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1A4DA7" w:rsidRPr="001A4DA7" w14:paraId="05228D3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5AEFA0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15.4.</w:t>
            </w:r>
          </w:p>
        </w:tc>
        <w:tc>
          <w:tcPr>
            <w:tcW w:w="4771" w:type="dxa"/>
            <w:shd w:val="clear" w:color="auto" w:fill="auto"/>
            <w:hideMark/>
          </w:tcPr>
          <w:p w14:paraId="7AA79EF2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89913E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95BD95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96D09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CD64C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9F44E2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72,2</w:t>
            </w:r>
          </w:p>
        </w:tc>
      </w:tr>
      <w:tr w:rsidR="001A4DA7" w:rsidRPr="001A4DA7" w14:paraId="75BB3A2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9014E1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7DC16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72233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BE3D7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49C0F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7BEA4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D7113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1A4DA7" w:rsidRPr="001A4DA7" w14:paraId="67ADFC4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B2AA3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397EF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C881E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2D43C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8E0BA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62B25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6123F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1A4DA7" w:rsidRPr="001A4DA7" w14:paraId="7F19903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B3C3B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68762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8ACB1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9DAE9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3F6EA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86006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CB08B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1A4DA7" w:rsidRPr="001A4DA7" w14:paraId="2F6B0C9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BEA25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66AFF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79275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E8010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7D9A5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96685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2E046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1A4DA7" w:rsidRPr="001A4DA7" w14:paraId="55D1809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CE4FA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D3656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E529A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7BEFB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A7351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AC7A6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E0094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1A4DA7" w:rsidRPr="001A4DA7" w14:paraId="12C765C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3E6AA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8F88E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83CAC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070B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4BA4C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FE719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597AC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1A4DA7" w:rsidRPr="001A4DA7" w14:paraId="7A535CD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9956F2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771" w:type="dxa"/>
            <w:shd w:val="clear" w:color="auto" w:fill="auto"/>
            <w:hideMark/>
          </w:tcPr>
          <w:p w14:paraId="43A943DA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9CD60A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CC2149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25DDB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B67F8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484388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1 932,3</w:t>
            </w:r>
          </w:p>
        </w:tc>
      </w:tr>
      <w:tr w:rsidR="001A4DA7" w:rsidRPr="001A4DA7" w14:paraId="41A4E35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1CC8C4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4771" w:type="dxa"/>
            <w:shd w:val="clear" w:color="auto" w:fill="auto"/>
            <w:hideMark/>
          </w:tcPr>
          <w:p w14:paraId="4A4EF75F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74CE34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1780CC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B4FF2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AC79D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CB19AE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1 546,3</w:t>
            </w:r>
          </w:p>
        </w:tc>
      </w:tr>
      <w:tr w:rsidR="001A4DA7" w:rsidRPr="001A4DA7" w14:paraId="6BF88A3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B1F36A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D42AE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7EFAC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6828E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F5A94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6C5C7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24205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1 546,3</w:t>
            </w:r>
          </w:p>
        </w:tc>
      </w:tr>
      <w:tr w:rsidR="001A4DA7" w:rsidRPr="001A4DA7" w14:paraId="568F0BB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DBEC3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022B0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39DA6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7D5F7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C51AB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9EFCA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4F7D8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917,5</w:t>
            </w:r>
          </w:p>
        </w:tc>
      </w:tr>
      <w:tr w:rsidR="001A4DA7" w:rsidRPr="001A4DA7" w14:paraId="425FB27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C05DF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E0BBD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9235E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2A340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1C012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664AE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54702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917,5</w:t>
            </w:r>
          </w:p>
        </w:tc>
      </w:tr>
      <w:tr w:rsidR="001A4DA7" w:rsidRPr="001A4DA7" w14:paraId="451D8B1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4EED8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FA476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9216A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7BF58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866B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CB376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18526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917,5</w:t>
            </w:r>
          </w:p>
        </w:tc>
      </w:tr>
      <w:tr w:rsidR="001A4DA7" w:rsidRPr="001A4DA7" w14:paraId="11E439E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6EBEA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944AA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00E7E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CD26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45A6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0FCD3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3F9FD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917,5</w:t>
            </w:r>
          </w:p>
        </w:tc>
      </w:tr>
      <w:tr w:rsidR="001A4DA7" w:rsidRPr="001A4DA7" w14:paraId="778FD9A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8D0B6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FA939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FD757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8FBC6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3ABBE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46EDD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1E82E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917,5</w:t>
            </w:r>
          </w:p>
        </w:tc>
      </w:tr>
      <w:tr w:rsidR="001A4DA7" w:rsidRPr="001A4DA7" w14:paraId="0014EEC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9E261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296BA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147B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CD0BA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45DFD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A8F57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DE0FE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1A4DA7" w:rsidRPr="001A4DA7" w14:paraId="4A96DC9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1A1F2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2A6F4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FC59F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149B7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9D27B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0A026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0A2E1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1A4DA7" w:rsidRPr="001A4DA7" w14:paraId="4F61079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990AC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3E8B0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6810C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58E44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3A825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A6F17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8A1BF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1A4DA7" w:rsidRPr="001A4DA7" w14:paraId="78147DF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6BF7C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0E612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B2857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B6EDB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CA43E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9B8DC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9B8A4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1A4DA7" w:rsidRPr="001A4DA7" w14:paraId="372B8E3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32359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3EC43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FB1E9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D17D2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BBAD3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F0111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CC3C2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1A4DA7" w:rsidRPr="001A4DA7" w14:paraId="79E0E78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FC825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20343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7F22A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622FC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CE979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9B4B1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9C57C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1A4DA7" w:rsidRPr="001A4DA7" w14:paraId="64F0CE1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20002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B2188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64D14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BCAA5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E0A65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5B7CA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C8F87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1A4DA7" w:rsidRPr="001A4DA7" w14:paraId="66CD87B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20030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2205B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1020D1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42A20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lastRenderedPageBreak/>
              <w:t>A4102L5110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4E271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3E09E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0DA78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E08EA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1A4DA7" w:rsidRPr="001A4DA7" w14:paraId="7C97FE5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DD4D2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E5B5C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7C2AD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84BB9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1CA9B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A82EB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1617B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1A4DA7" w:rsidRPr="001A4DA7" w14:paraId="5BDE09C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0591B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B5182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6BE9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DB7ED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9DCE8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0800E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16A5A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1A4DA7" w:rsidRPr="001A4DA7" w14:paraId="584FC33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29F8C6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4771" w:type="dxa"/>
            <w:shd w:val="clear" w:color="auto" w:fill="auto"/>
            <w:hideMark/>
          </w:tcPr>
          <w:p w14:paraId="1539A9D6" w14:textId="77777777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1020D1">
              <w:rPr>
                <w:b/>
                <w:bCs/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1020D1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1020D1">
              <w:rPr>
                <w:b/>
                <w:bCs/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1020D1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352B6A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CF75F2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ECA91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1FD20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C8A432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386,0</w:t>
            </w:r>
          </w:p>
        </w:tc>
      </w:tr>
      <w:tr w:rsidR="001A4DA7" w:rsidRPr="001A4DA7" w14:paraId="4D5FB70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01FA64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EF922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C631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5EB9C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0A00D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CE905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83625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386,0</w:t>
            </w:r>
          </w:p>
        </w:tc>
      </w:tr>
      <w:tr w:rsidR="001A4DA7" w:rsidRPr="001A4DA7" w14:paraId="3A51FAE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FDA68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EAE6E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A925F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22BD9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D1090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55097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5920F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366,0</w:t>
            </w:r>
          </w:p>
        </w:tc>
      </w:tr>
      <w:tr w:rsidR="001A4DA7" w:rsidRPr="001A4DA7" w14:paraId="49701AC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12FD4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8A8D3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575DE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BA3D3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CC0A3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B12E6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4E35B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366,0</w:t>
            </w:r>
          </w:p>
        </w:tc>
      </w:tr>
      <w:tr w:rsidR="001A4DA7" w:rsidRPr="001A4DA7" w14:paraId="56E0EAD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C0280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CC3EF4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97E94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DD7CC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0876F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C7F28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B05CB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366,0</w:t>
            </w:r>
          </w:p>
        </w:tc>
      </w:tr>
      <w:tr w:rsidR="001A4DA7" w:rsidRPr="001A4DA7" w14:paraId="16F5902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9EDDB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AD005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F1CB7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16616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A289F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93F71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7AFAD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366,0</w:t>
            </w:r>
          </w:p>
        </w:tc>
      </w:tr>
      <w:tr w:rsidR="001A4DA7" w:rsidRPr="001A4DA7" w14:paraId="01E43606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A8DD2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39BE1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3F7CA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9D36B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4982A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25BE3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FE753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366,0</w:t>
            </w:r>
          </w:p>
        </w:tc>
      </w:tr>
      <w:tr w:rsidR="001A4DA7" w:rsidRPr="001A4DA7" w14:paraId="3216909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F932A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18625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82A8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780C9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87F59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E4870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1DF39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A4DA7" w:rsidRPr="001A4DA7" w14:paraId="1F4139A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B6D00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581D3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66DF4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90045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02CF1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CEED8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7B6E3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A4DA7" w:rsidRPr="001A4DA7" w14:paraId="4680B72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4EBD6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C4CF3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4D5C2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D5E80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32A7B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59BFA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1B044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A4DA7" w:rsidRPr="001A4DA7" w14:paraId="34457E5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FED09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9636D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C35A4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6A62A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568D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79D83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688F1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A4DA7" w:rsidRPr="001A4DA7" w14:paraId="624F23C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0C3FB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F5629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D31DA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258CB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94751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5DDD8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0992B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A4DA7" w:rsidRPr="001A4DA7" w14:paraId="4CE1503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1BFE82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771" w:type="dxa"/>
            <w:shd w:val="clear" w:color="auto" w:fill="auto"/>
            <w:hideMark/>
          </w:tcPr>
          <w:p w14:paraId="79FF6EB4" w14:textId="22C0079F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4458BB">
              <w:rPr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46F968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DAFB19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DFD2A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A087E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8AE789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365 836,5</w:t>
            </w:r>
          </w:p>
        </w:tc>
      </w:tr>
      <w:tr w:rsidR="001A4DA7" w:rsidRPr="001A4DA7" w14:paraId="406CEBD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CEC822" w14:textId="77777777" w:rsidR="001020D1" w:rsidRPr="001020D1" w:rsidRDefault="001020D1" w:rsidP="001020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4771" w:type="dxa"/>
            <w:shd w:val="clear" w:color="auto" w:fill="auto"/>
            <w:hideMark/>
          </w:tcPr>
          <w:p w14:paraId="69E0BA1C" w14:textId="2A682EFE" w:rsidR="001020D1" w:rsidRPr="001020D1" w:rsidRDefault="001020D1" w:rsidP="001A4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4458BB">
              <w:rPr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50A474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C1DFA4" w14:textId="77777777" w:rsidR="001020D1" w:rsidRPr="001020D1" w:rsidRDefault="001020D1" w:rsidP="001020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AD66D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4E9B1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A0DDE2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0D1">
              <w:rPr>
                <w:b/>
                <w:bCs/>
                <w:color w:val="000000"/>
                <w:sz w:val="20"/>
                <w:szCs w:val="20"/>
              </w:rPr>
              <w:t>365 836,5</w:t>
            </w:r>
          </w:p>
        </w:tc>
      </w:tr>
      <w:tr w:rsidR="001A4DA7" w:rsidRPr="001A4DA7" w14:paraId="17D7912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9F53B2" w14:textId="77777777" w:rsidR="001020D1" w:rsidRPr="001020D1" w:rsidRDefault="001020D1" w:rsidP="00102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5A91E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9D2F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25CC6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1F1C8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95443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6723D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299 524,5</w:t>
            </w:r>
          </w:p>
        </w:tc>
      </w:tr>
      <w:tr w:rsidR="001A4DA7" w:rsidRPr="001A4DA7" w14:paraId="0AFE928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E8640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5238B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5756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8FA43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9C0B20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63C48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77838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34 332,0</w:t>
            </w:r>
          </w:p>
        </w:tc>
      </w:tr>
      <w:tr w:rsidR="001A4DA7" w:rsidRPr="001A4DA7" w14:paraId="6D1F834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4780B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2186C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3C772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B309F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927F4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28CCB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43264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29 586,0</w:t>
            </w:r>
          </w:p>
        </w:tc>
      </w:tr>
      <w:tr w:rsidR="001A4DA7" w:rsidRPr="001A4DA7" w14:paraId="74D162B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FBF15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66797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4D87A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5983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08800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253E5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4D4DA8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29 586,0</w:t>
            </w:r>
          </w:p>
        </w:tc>
      </w:tr>
      <w:tr w:rsidR="001A4DA7" w:rsidRPr="001A4DA7" w14:paraId="1829D332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C4B3E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35E84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1DADD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A2B8B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962E3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788C2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A4FA7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29 586,0</w:t>
            </w:r>
          </w:p>
        </w:tc>
      </w:tr>
      <w:tr w:rsidR="001A4DA7" w:rsidRPr="001A4DA7" w14:paraId="0008D30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97D37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98862D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602F3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FEF8D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9C1C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EFEC4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48A5A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29 586,0</w:t>
            </w:r>
          </w:p>
        </w:tc>
      </w:tr>
      <w:tr w:rsidR="001A4DA7" w:rsidRPr="001A4DA7" w14:paraId="26BD6D7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94DD6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FEB02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B8B9D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BE0F4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5CDAC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40EE5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052DD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4 746,0</w:t>
            </w:r>
          </w:p>
        </w:tc>
      </w:tr>
      <w:tr w:rsidR="001A4DA7" w:rsidRPr="001A4DA7" w14:paraId="0E181FE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1C996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3639AC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4F3DD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056B4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F268A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A595ED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D75750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4 746,0</w:t>
            </w:r>
          </w:p>
        </w:tc>
      </w:tr>
      <w:tr w:rsidR="001A4DA7" w:rsidRPr="001A4DA7" w14:paraId="456F018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8DCDB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1ADB8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6473E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C0398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6C597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B03CF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206FD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4 746,0</w:t>
            </w:r>
          </w:p>
        </w:tc>
      </w:tr>
      <w:tr w:rsidR="001A4DA7" w:rsidRPr="001A4DA7" w14:paraId="32DC42E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99F53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6093F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19874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66B39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05503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E276E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F8C64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4 746,0</w:t>
            </w:r>
          </w:p>
        </w:tc>
      </w:tr>
      <w:tr w:rsidR="001A4DA7" w:rsidRPr="001A4DA7" w14:paraId="00BB167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FF63F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AB08F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82FC5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165F1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4A702F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BEA6D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12A7C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16 870,3</w:t>
            </w:r>
          </w:p>
        </w:tc>
      </w:tr>
      <w:tr w:rsidR="001A4DA7" w:rsidRPr="001A4DA7" w14:paraId="459231A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59D4A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3F18E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AC2BC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18542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61897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E287E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D843FD9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16 870,3</w:t>
            </w:r>
          </w:p>
        </w:tc>
      </w:tr>
      <w:tr w:rsidR="001A4DA7" w:rsidRPr="001A4DA7" w14:paraId="6195F8B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8710D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9D945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4FD89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34172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69234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7A90F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19170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16 870,3</w:t>
            </w:r>
          </w:p>
        </w:tc>
      </w:tr>
      <w:tr w:rsidR="001A4DA7" w:rsidRPr="001A4DA7" w14:paraId="351E1E5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7401D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76674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64B2A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27BDA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A2FCC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C8C4C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31AF4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16 870,3</w:t>
            </w:r>
          </w:p>
        </w:tc>
      </w:tr>
      <w:tr w:rsidR="001A4DA7" w:rsidRPr="001A4DA7" w14:paraId="04B62F5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7EF0D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EAE81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D573E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CB05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9E26D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45A45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BE259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16 870,3</w:t>
            </w:r>
          </w:p>
        </w:tc>
      </w:tr>
      <w:tr w:rsidR="001A4DA7" w:rsidRPr="001A4DA7" w14:paraId="7086C9A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41DA3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5E4F9E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214B1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4ACAB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50613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AF644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A7196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36 595,4</w:t>
            </w:r>
          </w:p>
        </w:tc>
      </w:tr>
      <w:tr w:rsidR="001A4DA7" w:rsidRPr="001A4DA7" w14:paraId="7883134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F2025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50061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06756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D2AA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D4EF2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E6A19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D257E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36 345,4</w:t>
            </w:r>
          </w:p>
        </w:tc>
      </w:tr>
      <w:tr w:rsidR="001A4DA7" w:rsidRPr="001A4DA7" w14:paraId="795E492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878D3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42668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633AA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CEFA8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6EEF2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D995A5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4E92A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36 345,4</w:t>
            </w:r>
          </w:p>
        </w:tc>
      </w:tr>
      <w:tr w:rsidR="001A4DA7" w:rsidRPr="001A4DA7" w14:paraId="14FA3AF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29F1B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2B573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BCDED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BE01D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58D11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597C1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F9CB5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36 345,4</w:t>
            </w:r>
          </w:p>
        </w:tc>
      </w:tr>
      <w:tr w:rsidR="001A4DA7" w:rsidRPr="001A4DA7" w14:paraId="79D217B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B513A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C1076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44CFC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E4FB3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8522E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98AFD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9DABB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36 345,4</w:t>
            </w:r>
          </w:p>
        </w:tc>
      </w:tr>
      <w:tr w:rsidR="001A4DA7" w:rsidRPr="001A4DA7" w14:paraId="72D799B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E4F88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1F820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CB18D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85881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C3925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D29462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93600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A4DA7" w:rsidRPr="001A4DA7" w14:paraId="5857679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313C5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E5232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81B26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A61EB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F531A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7E2E4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C2417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A4DA7" w:rsidRPr="001A4DA7" w14:paraId="09E95E9A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2E36D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FAC34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22473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1313A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E68FA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215E7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31FDF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A4DA7" w:rsidRPr="001A4DA7" w14:paraId="66A7016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DEFA4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3583A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08D7D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4E21A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6E2B3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7C6FC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D9629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A4DA7" w:rsidRPr="001A4DA7" w14:paraId="69DE034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EDDD7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56845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1FAA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CDF05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899F8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B9F626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25168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8 919,1</w:t>
            </w:r>
          </w:p>
        </w:tc>
      </w:tr>
      <w:tr w:rsidR="001A4DA7" w:rsidRPr="001A4DA7" w14:paraId="092D16E9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3154AD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8A310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88FFD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CBAA7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570BB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68603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3F0EF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8 919,1</w:t>
            </w:r>
          </w:p>
        </w:tc>
      </w:tr>
      <w:tr w:rsidR="001A4DA7" w:rsidRPr="001A4DA7" w14:paraId="1727680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D4969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A16C8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CC684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CA514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9CDB9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A0548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D73C0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8 919,1</w:t>
            </w:r>
          </w:p>
        </w:tc>
      </w:tr>
      <w:tr w:rsidR="001A4DA7" w:rsidRPr="001A4DA7" w14:paraId="00A536E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CDF1D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C47CA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EF1CE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34F5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B56E4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55CD2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AB2B3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8 919,1</w:t>
            </w:r>
          </w:p>
        </w:tc>
      </w:tr>
      <w:tr w:rsidR="001A4DA7" w:rsidRPr="001A4DA7" w14:paraId="7733A26F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38A4B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140E65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791F0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A8C77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F9956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E52A1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8DA65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8 919,1</w:t>
            </w:r>
          </w:p>
        </w:tc>
      </w:tr>
      <w:tr w:rsidR="001A4DA7" w:rsidRPr="001A4DA7" w14:paraId="1C3BE34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EB711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5D4CA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52745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46072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8CF29A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43E7D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21300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191 507,6</w:t>
            </w:r>
          </w:p>
        </w:tc>
      </w:tr>
      <w:tr w:rsidR="001A4DA7" w:rsidRPr="001A4DA7" w14:paraId="518EFE97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8B85E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9D61C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BC441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8C0BE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B2757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502A9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7DF78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191 507,6</w:t>
            </w:r>
          </w:p>
        </w:tc>
      </w:tr>
      <w:tr w:rsidR="001A4DA7" w:rsidRPr="001A4DA7" w14:paraId="33EA5D95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C9D84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7BB599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F28E4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489ED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01A92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C2B59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BDA18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191 507,6</w:t>
            </w:r>
          </w:p>
        </w:tc>
      </w:tr>
      <w:tr w:rsidR="001A4DA7" w:rsidRPr="001A4DA7" w14:paraId="2B3AF4E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14F70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5639A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EDF77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3C1EA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708E9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1BDB6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BBD08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191 507,6</w:t>
            </w:r>
          </w:p>
        </w:tc>
      </w:tr>
      <w:tr w:rsidR="001A4DA7" w:rsidRPr="001A4DA7" w14:paraId="54468FE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D1139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E83B2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3217B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C4AB6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F1A701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A0AE8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5335E0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191 507,6</w:t>
            </w:r>
          </w:p>
        </w:tc>
      </w:tr>
      <w:tr w:rsidR="001A4DA7" w:rsidRPr="001A4DA7" w14:paraId="1EBF2B70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0AFC8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87046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C0240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33071E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A4FD49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95CF3B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3BF1F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11 300,1</w:t>
            </w:r>
          </w:p>
        </w:tc>
      </w:tr>
      <w:tr w:rsidR="001A4DA7" w:rsidRPr="001A4DA7" w14:paraId="1E8785D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F227D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EEB613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CBCA6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1F85B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588F5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801E14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0EA97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11 300,1</w:t>
            </w:r>
          </w:p>
        </w:tc>
      </w:tr>
      <w:tr w:rsidR="001A4DA7" w:rsidRPr="001A4DA7" w14:paraId="6E95142C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26FDA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DE8488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8F0F1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432D0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23CC4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5F7123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844D46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11 300,1</w:t>
            </w:r>
          </w:p>
        </w:tc>
      </w:tr>
      <w:tr w:rsidR="001A4DA7" w:rsidRPr="001A4DA7" w14:paraId="701D25B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33E07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36D347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541E6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1F974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FA952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3881E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DD915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11 300,1</w:t>
            </w:r>
          </w:p>
        </w:tc>
      </w:tr>
      <w:tr w:rsidR="001A4DA7" w:rsidRPr="001A4DA7" w14:paraId="5D0284B1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3DEF3F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101C3A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17BCD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B3F01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0EDC2D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21962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8AEF13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9 383,9</w:t>
            </w:r>
          </w:p>
        </w:tc>
      </w:tr>
      <w:tr w:rsidR="001A4DA7" w:rsidRPr="001A4DA7" w14:paraId="3972B6D3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A95D82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750A96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23E57A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2729A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75A53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4FF5A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8F5311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1 916,2</w:t>
            </w:r>
          </w:p>
        </w:tc>
      </w:tr>
      <w:tr w:rsidR="001A4DA7" w:rsidRPr="001A4DA7" w14:paraId="5918AF5E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DC9C0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5AE7E0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7E57B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F7D69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EF5B0E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8514E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7EF20E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66 312,0</w:t>
            </w:r>
          </w:p>
        </w:tc>
      </w:tr>
      <w:tr w:rsidR="001A4DA7" w:rsidRPr="001A4DA7" w14:paraId="72689C0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0C9067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0C7E6F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5B38F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A486D6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D5A14C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99CDA1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727E6A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66 312,0</w:t>
            </w:r>
          </w:p>
        </w:tc>
      </w:tr>
      <w:tr w:rsidR="001A4DA7" w:rsidRPr="001A4DA7" w14:paraId="5D5CD50D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3755C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E33A1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37788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18223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E5A140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67E518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CCC98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66 312,0</w:t>
            </w:r>
          </w:p>
        </w:tc>
      </w:tr>
      <w:tr w:rsidR="001A4DA7" w:rsidRPr="001A4DA7" w14:paraId="72DA0E88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6641B8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F3FC32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1EE787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A4E5F4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16BF85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BE3127" w14:textId="77777777" w:rsidR="001020D1" w:rsidRPr="001020D1" w:rsidRDefault="001020D1" w:rsidP="001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7064DC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66 312,0</w:t>
            </w:r>
          </w:p>
        </w:tc>
      </w:tr>
      <w:tr w:rsidR="001A4DA7" w:rsidRPr="001A4DA7" w14:paraId="75658CC4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6C639B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35FB6B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FADDA2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157EAC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A96FC3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317F88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F64945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66 312,0</w:t>
            </w:r>
          </w:p>
        </w:tc>
      </w:tr>
      <w:tr w:rsidR="001A4DA7" w:rsidRPr="001A4DA7" w14:paraId="2601DC7B" w14:textId="77777777" w:rsidTr="001A4DA7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D63DF4" w14:textId="77777777" w:rsidR="001020D1" w:rsidRPr="001020D1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139221" w14:textId="77777777" w:rsidR="001020D1" w:rsidRPr="001020D1" w:rsidRDefault="001020D1" w:rsidP="001A4DA7">
            <w:pPr>
              <w:jc w:val="both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D9E9AF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E6B56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CA915B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370E79" w14:textId="77777777" w:rsidR="001020D1" w:rsidRPr="001020D1" w:rsidRDefault="001020D1" w:rsidP="001020D1">
            <w:pPr>
              <w:jc w:val="center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331D8F" w14:textId="1FE9F1E2" w:rsidR="001020D1" w:rsidRPr="009D004E" w:rsidRDefault="001020D1" w:rsidP="001020D1">
            <w:pPr>
              <w:jc w:val="right"/>
              <w:rPr>
                <w:color w:val="000000"/>
                <w:sz w:val="20"/>
                <w:szCs w:val="20"/>
              </w:rPr>
            </w:pPr>
            <w:r w:rsidRPr="001020D1">
              <w:rPr>
                <w:color w:val="000000"/>
                <w:sz w:val="20"/>
                <w:szCs w:val="20"/>
              </w:rPr>
              <w:t>66 312,0</w:t>
            </w:r>
            <w:r w:rsidR="009D004E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2C3E36FB" w14:textId="77777777" w:rsidR="004C33CA" w:rsidRDefault="004C33CA" w:rsidP="00B65280">
      <w:pPr>
        <w:ind w:firstLine="709"/>
        <w:jc w:val="both"/>
      </w:pPr>
    </w:p>
    <w:p w14:paraId="5786771C" w14:textId="77777777" w:rsidR="009151B7" w:rsidRDefault="009151B7" w:rsidP="004847A0">
      <w:pPr>
        <w:ind w:firstLine="709"/>
        <w:jc w:val="both"/>
      </w:pPr>
    </w:p>
    <w:p w14:paraId="3BAA6C10" w14:textId="2AC4B5FD" w:rsidR="004847A0" w:rsidRDefault="009151B7" w:rsidP="004847A0">
      <w:pPr>
        <w:ind w:firstLine="709"/>
        <w:jc w:val="both"/>
      </w:pPr>
      <w:r>
        <w:lastRenderedPageBreak/>
        <w:t>8</w:t>
      </w:r>
      <w:r w:rsidR="00A12D74" w:rsidRPr="003177E5">
        <w:t>)</w:t>
      </w:r>
      <w:r w:rsidR="00A12D74">
        <w:t xml:space="preserve"> </w:t>
      </w:r>
      <w:r w:rsidR="004847A0">
        <w:t>приложение 6 изложить в</w:t>
      </w:r>
      <w:r w:rsidR="004847A0">
        <w:rPr>
          <w:vertAlign w:val="superscript"/>
        </w:rPr>
        <w:t xml:space="preserve"> </w:t>
      </w:r>
      <w:r w:rsidR="004847A0">
        <w:t>следующей редакции:</w:t>
      </w:r>
    </w:p>
    <w:p w14:paraId="5B70F9E2" w14:textId="69D97F7B" w:rsidR="00A12D74" w:rsidRPr="00496FB9" w:rsidRDefault="00A12D74" w:rsidP="00A12D74">
      <w:pPr>
        <w:ind w:left="5387" w:right="-1"/>
        <w:jc w:val="both"/>
        <w:rPr>
          <w:color w:val="000000"/>
          <w:sz w:val="22"/>
          <w:szCs w:val="22"/>
          <w:vertAlign w:val="superscript"/>
        </w:rPr>
      </w:pPr>
      <w:r w:rsidRPr="00496FB9">
        <w:rPr>
          <w:color w:val="000000"/>
          <w:sz w:val="22"/>
          <w:szCs w:val="22"/>
        </w:rPr>
        <w:t xml:space="preserve">«Приложение </w:t>
      </w:r>
      <w:r w:rsidR="004847A0">
        <w:rPr>
          <w:color w:val="000000"/>
          <w:sz w:val="22"/>
          <w:szCs w:val="22"/>
        </w:rPr>
        <w:t>6</w:t>
      </w:r>
    </w:p>
    <w:p w14:paraId="182F4765" w14:textId="53A1669B" w:rsidR="00A12D74" w:rsidRDefault="00A12D74" w:rsidP="00A12D74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202</w:t>
      </w:r>
      <w:r w:rsidR="004847A0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плановый период 202</w:t>
      </w:r>
      <w:r w:rsidR="004847A0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4847A0">
        <w:rPr>
          <w:sz w:val="22"/>
          <w:szCs w:val="22"/>
        </w:rPr>
        <w:t>4</w:t>
      </w:r>
      <w:r>
        <w:rPr>
          <w:sz w:val="22"/>
          <w:szCs w:val="22"/>
        </w:rPr>
        <w:t xml:space="preserve"> годов»</w:t>
      </w:r>
    </w:p>
    <w:p w14:paraId="68D29D92" w14:textId="77777777" w:rsidR="00A12D74" w:rsidRDefault="00A12D74" w:rsidP="00A12D74">
      <w:pPr>
        <w:ind w:left="5387"/>
        <w:jc w:val="both"/>
        <w:rPr>
          <w:color w:val="000000"/>
          <w:sz w:val="22"/>
          <w:szCs w:val="22"/>
        </w:rPr>
      </w:pPr>
    </w:p>
    <w:p w14:paraId="72F3C67F" w14:textId="57CCF8D7" w:rsidR="00A12D74" w:rsidRDefault="004847A0" w:rsidP="00A12D74">
      <w:pPr>
        <w:ind w:right="-108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</w:t>
      </w:r>
      <w:r w:rsidR="00A12D74" w:rsidRPr="003B2A3E">
        <w:rPr>
          <w:b/>
          <w:bCs/>
          <w:color w:val="000000"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группам (группам и подгруппам) видов расходов, </w:t>
      </w:r>
      <w:r>
        <w:rPr>
          <w:b/>
          <w:bCs/>
          <w:color w:val="000000"/>
          <w:sz w:val="22"/>
          <w:szCs w:val="22"/>
        </w:rPr>
        <w:t xml:space="preserve">а также по </w:t>
      </w:r>
      <w:r w:rsidR="00A12D74" w:rsidRPr="003B2A3E">
        <w:rPr>
          <w:b/>
          <w:bCs/>
          <w:color w:val="000000"/>
          <w:sz w:val="22"/>
          <w:szCs w:val="22"/>
        </w:rPr>
        <w:t>разделам, подразделам классификации расходов бюджет</w:t>
      </w:r>
      <w:r w:rsidR="00A12D74">
        <w:rPr>
          <w:b/>
          <w:bCs/>
          <w:color w:val="000000"/>
          <w:sz w:val="22"/>
          <w:szCs w:val="22"/>
        </w:rPr>
        <w:t>а города Новочебоксарска на 202</w:t>
      </w:r>
      <w:r>
        <w:rPr>
          <w:b/>
          <w:bCs/>
          <w:color w:val="000000"/>
          <w:sz w:val="22"/>
          <w:szCs w:val="22"/>
        </w:rPr>
        <w:t>3</w:t>
      </w:r>
      <w:r w:rsidR="00A12D74">
        <w:rPr>
          <w:b/>
          <w:bCs/>
          <w:color w:val="000000"/>
          <w:sz w:val="22"/>
          <w:szCs w:val="22"/>
        </w:rPr>
        <w:t xml:space="preserve"> и 202</w:t>
      </w:r>
      <w:r>
        <w:rPr>
          <w:b/>
          <w:bCs/>
          <w:color w:val="000000"/>
          <w:sz w:val="22"/>
          <w:szCs w:val="22"/>
        </w:rPr>
        <w:t>4</w:t>
      </w:r>
      <w:r w:rsidR="00A12D74" w:rsidRPr="003B2A3E">
        <w:rPr>
          <w:b/>
          <w:bCs/>
          <w:color w:val="000000"/>
          <w:sz w:val="22"/>
          <w:szCs w:val="22"/>
        </w:rPr>
        <w:t xml:space="preserve"> го</w:t>
      </w:r>
      <w:r w:rsidR="00A12D74">
        <w:rPr>
          <w:b/>
          <w:bCs/>
          <w:color w:val="000000"/>
          <w:sz w:val="22"/>
          <w:szCs w:val="22"/>
        </w:rPr>
        <w:t xml:space="preserve">ды </w:t>
      </w:r>
    </w:p>
    <w:p w14:paraId="6D733A93" w14:textId="77777777" w:rsidR="004847A0" w:rsidRPr="003B2A3E" w:rsidRDefault="004847A0" w:rsidP="00A12D74">
      <w:pPr>
        <w:ind w:right="-108"/>
        <w:jc w:val="center"/>
        <w:rPr>
          <w:b/>
          <w:bCs/>
          <w:color w:val="000000"/>
          <w:sz w:val="22"/>
          <w:szCs w:val="22"/>
        </w:rPr>
      </w:pPr>
    </w:p>
    <w:p w14:paraId="0D12FBE3" w14:textId="77777777" w:rsidR="00A12D74" w:rsidRPr="003B2A3E" w:rsidRDefault="00A12D74" w:rsidP="00A12D74">
      <w:pPr>
        <w:ind w:left="5387"/>
        <w:jc w:val="right"/>
        <w:rPr>
          <w:sz w:val="22"/>
          <w:szCs w:val="22"/>
        </w:rPr>
      </w:pPr>
      <w:r w:rsidRPr="003B2A3E">
        <w:rPr>
          <w:bCs/>
          <w:color w:val="000000"/>
          <w:sz w:val="22"/>
          <w:szCs w:val="22"/>
        </w:rPr>
        <w:t xml:space="preserve">    (тыс. рублей)</w:t>
      </w:r>
    </w:p>
    <w:tbl>
      <w:tblPr>
        <w:tblW w:w="9922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815"/>
        <w:gridCol w:w="1276"/>
        <w:gridCol w:w="851"/>
        <w:gridCol w:w="424"/>
        <w:gridCol w:w="425"/>
        <w:gridCol w:w="1275"/>
        <w:gridCol w:w="1276"/>
      </w:tblGrid>
      <w:tr w:rsidR="00A12D74" w:rsidRPr="003B2A3E" w14:paraId="0B7DB321" w14:textId="77777777" w:rsidTr="004B56C5">
        <w:trPr>
          <w:trHeight w:val="12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2C55EFC9" w14:textId="77777777" w:rsidR="00A12D74" w:rsidRPr="00B60B54" w:rsidRDefault="00A12D7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0B5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5" w:type="dxa"/>
            <w:vMerge w:val="restart"/>
            <w:shd w:val="clear" w:color="auto" w:fill="auto"/>
            <w:vAlign w:val="center"/>
            <w:hideMark/>
          </w:tcPr>
          <w:p w14:paraId="77DCADF6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14:paraId="680A9C31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14:paraId="7A16FE4E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  <w:hideMark/>
          </w:tcPr>
          <w:p w14:paraId="5F26F5DD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74B2FF1E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14:paraId="4D8BE930" w14:textId="0464AF8E" w:rsidR="00A12D74" w:rsidRPr="003B2A3E" w:rsidRDefault="00A12D74" w:rsidP="004B56C5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A12D74" w:rsidRPr="003B2A3E" w14:paraId="188FEC79" w14:textId="77777777" w:rsidTr="004B56C5">
        <w:trPr>
          <w:trHeight w:val="401"/>
        </w:trPr>
        <w:tc>
          <w:tcPr>
            <w:tcW w:w="580" w:type="dxa"/>
            <w:vMerge/>
            <w:vAlign w:val="center"/>
            <w:hideMark/>
          </w:tcPr>
          <w:p w14:paraId="704DA08C" w14:textId="77777777" w:rsidR="00A12D74" w:rsidRPr="00B60B54" w:rsidRDefault="00A12D74" w:rsidP="00FA47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vAlign w:val="center"/>
            <w:hideMark/>
          </w:tcPr>
          <w:p w14:paraId="6D151776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320CC4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20A1A1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  <w:hideMark/>
          </w:tcPr>
          <w:p w14:paraId="52E582F1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9DD2F24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665EE1" w14:textId="3E721D69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577F6">
              <w:rPr>
                <w:color w:val="000000"/>
                <w:sz w:val="20"/>
                <w:szCs w:val="20"/>
              </w:rPr>
              <w:t>3</w:t>
            </w:r>
            <w:r w:rsidRPr="003B2A3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52BFAC" w14:textId="1E246AAB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577F6">
              <w:rPr>
                <w:color w:val="000000"/>
                <w:sz w:val="20"/>
                <w:szCs w:val="20"/>
              </w:rPr>
              <w:t>4</w:t>
            </w:r>
            <w:r w:rsidRPr="003B2A3E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0263666C" w14:textId="77777777" w:rsidR="00966657" w:rsidRPr="00622B79" w:rsidRDefault="00966657" w:rsidP="00966657">
      <w:pPr>
        <w:ind w:firstLine="709"/>
        <w:rPr>
          <w:sz w:val="4"/>
          <w:szCs w:val="4"/>
        </w:rPr>
      </w:pPr>
    </w:p>
    <w:tbl>
      <w:tblPr>
        <w:tblW w:w="98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760"/>
        <w:gridCol w:w="1308"/>
        <w:gridCol w:w="837"/>
        <w:gridCol w:w="455"/>
        <w:gridCol w:w="455"/>
        <w:gridCol w:w="1221"/>
        <w:gridCol w:w="1221"/>
      </w:tblGrid>
      <w:tr w:rsidR="00564EC3" w:rsidRPr="00564EC3" w14:paraId="465FBC90" w14:textId="77777777" w:rsidTr="00564EC3">
        <w:trPr>
          <w:trHeight w:val="20"/>
          <w:tblHeader/>
        </w:trPr>
        <w:tc>
          <w:tcPr>
            <w:tcW w:w="616" w:type="dxa"/>
            <w:shd w:val="clear" w:color="auto" w:fill="auto"/>
            <w:vAlign w:val="center"/>
            <w:hideMark/>
          </w:tcPr>
          <w:p w14:paraId="52A1052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064EE07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1B06EDE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3E1B69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526D2D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D73520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3C1FB5A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2788CE5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</w:t>
            </w:r>
          </w:p>
        </w:tc>
      </w:tr>
      <w:tr w:rsidR="00564EC3" w:rsidRPr="00564EC3" w14:paraId="46F4C85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1424D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DD7290C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24E8761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AC5BC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4A667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4AD14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24A9084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2 382 221,5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196F2FD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2 365 143,7</w:t>
            </w:r>
          </w:p>
        </w:tc>
      </w:tr>
      <w:tr w:rsidR="00564EC3" w:rsidRPr="00564EC3" w14:paraId="4A466227" w14:textId="77777777" w:rsidTr="00564EC3">
        <w:trPr>
          <w:trHeight w:val="20"/>
        </w:trPr>
        <w:tc>
          <w:tcPr>
            <w:tcW w:w="616" w:type="dxa"/>
            <w:shd w:val="clear" w:color="auto" w:fill="auto"/>
          </w:tcPr>
          <w:p w14:paraId="477C98C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</w:tcPr>
          <w:p w14:paraId="11FD6774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14:paraId="41769539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14:paraId="7D477B8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3A59EED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272D567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5A3C2B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C2EE8C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4EC3" w:rsidRPr="00564EC3" w14:paraId="54EDC6B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B6E2A9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60" w:type="dxa"/>
            <w:shd w:val="clear" w:color="auto" w:fill="auto"/>
            <w:hideMark/>
          </w:tcPr>
          <w:p w14:paraId="7E224F8C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552AC1E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FA1B0EC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0D262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7D668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DD34A5E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16 784,6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DD8E59F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16 788,0</w:t>
            </w:r>
          </w:p>
        </w:tc>
      </w:tr>
      <w:tr w:rsidR="00564EC3" w:rsidRPr="00564EC3" w14:paraId="04F5FA6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EC94DF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760" w:type="dxa"/>
            <w:shd w:val="clear" w:color="auto" w:fill="auto"/>
            <w:hideMark/>
          </w:tcPr>
          <w:p w14:paraId="4F1812AA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90F3EC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8EAA1B6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4AC26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11741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79F5B71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783C3A9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922,1</w:t>
            </w:r>
          </w:p>
        </w:tc>
      </w:tr>
      <w:tr w:rsidR="00564EC3" w:rsidRPr="00564EC3" w14:paraId="0105E40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94B468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2D9FC4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FB1265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A19721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3A879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707E4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BA93C2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674FC7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564EC3" w:rsidRPr="00564EC3" w14:paraId="5D0B55C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08C99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E2972E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72ADCB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261500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484C0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996B7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2BC39D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A042BA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564EC3" w:rsidRPr="00564EC3" w14:paraId="2180F8B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E66EE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13A5B2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6C6E37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71059D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5272C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09290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979013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230498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564EC3" w:rsidRPr="00564EC3" w14:paraId="4F58300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D23AF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B2C7E8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FDE90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BE1035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48EB3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740D4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92CFE2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E2011D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564EC3" w:rsidRPr="00564EC3" w14:paraId="2398D38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366F3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455EE3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FA1A92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7E1F9F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3FE55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4E9F5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4447B6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23E859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564EC3" w:rsidRPr="00564EC3" w14:paraId="0DBDE07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F755F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3AA4EA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798600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BA8634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F47A5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076C8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ADC0F2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73D179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564EC3" w:rsidRPr="00564EC3" w14:paraId="0E6EA3A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58A69F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760" w:type="dxa"/>
            <w:shd w:val="clear" w:color="auto" w:fill="auto"/>
            <w:hideMark/>
          </w:tcPr>
          <w:p w14:paraId="0BFCEB7F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0E3106D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F9DC4C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851A0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43D89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FD905D8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15 566,0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3C1D755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15 569,4</w:t>
            </w:r>
          </w:p>
        </w:tc>
      </w:tr>
      <w:tr w:rsidR="00564EC3" w:rsidRPr="00564EC3" w14:paraId="032E322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8849D4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8852AE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7CB8E1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16448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5079F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62C62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6598BF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15 566,0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45B072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15 569,4</w:t>
            </w:r>
          </w:p>
        </w:tc>
      </w:tr>
      <w:tr w:rsidR="00564EC3" w:rsidRPr="00564EC3" w14:paraId="3B2B570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467A2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0C8F34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82AA63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38671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D8FED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B5F54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390211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15 566,0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B51C62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15 569,4</w:t>
            </w:r>
          </w:p>
        </w:tc>
      </w:tr>
      <w:tr w:rsidR="00564EC3" w:rsidRPr="00564EC3" w14:paraId="0B1C0BA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B67C7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BD0A6C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E9C300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8EBA52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2AD78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9A34B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E5744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13 503,2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0AA94D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13 506,6</w:t>
            </w:r>
          </w:p>
        </w:tc>
      </w:tr>
      <w:tr w:rsidR="00564EC3" w:rsidRPr="00564EC3" w14:paraId="1790BF9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F753C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455611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 xml:space="preserve">Социальные выплаты гражданам, кроме </w:t>
            </w:r>
            <w:r w:rsidRPr="00564EC3">
              <w:rPr>
                <w:color w:val="000000"/>
                <w:sz w:val="20"/>
                <w:szCs w:val="2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7A95D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lastRenderedPageBreak/>
              <w:t>Ц340270830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BD3DEF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1E16B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5ACBB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94605C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13 503,2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E582BA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13 506,6</w:t>
            </w:r>
          </w:p>
        </w:tc>
      </w:tr>
      <w:tr w:rsidR="00564EC3" w:rsidRPr="00564EC3" w14:paraId="49C8AFA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13477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9AA90B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F7F154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95EFE6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51D00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A6F2B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4B928D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13 503,2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E61D22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13 506,6</w:t>
            </w:r>
          </w:p>
        </w:tc>
      </w:tr>
      <w:tr w:rsidR="00564EC3" w:rsidRPr="00564EC3" w14:paraId="331FEBC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08B44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FF8CA4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673FDE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ADF415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DA343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130A9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48AE59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13 503,2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F96469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13 506,6</w:t>
            </w:r>
          </w:p>
        </w:tc>
      </w:tr>
      <w:tr w:rsidR="00564EC3" w:rsidRPr="00564EC3" w14:paraId="1BF08D8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A5C72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4D5048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B1C343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40D102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319C0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3ACBA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0A4623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2 062,8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D59DFE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564EC3" w:rsidRPr="00564EC3" w14:paraId="3F7A177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71FBE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DD9F64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C908E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468933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E374A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FFDB5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C8DEE2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2 062,8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BF4F57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564EC3" w:rsidRPr="00564EC3" w14:paraId="5A343D8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E341B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E5DE62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5213C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ECD449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CDD89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F9AF2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7C156C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2 062,8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2A70C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564EC3" w:rsidRPr="00564EC3" w14:paraId="4608AB0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2964B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C08D5C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9FE40B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A044A0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998B5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8398D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58B633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2 062,8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694F0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564EC3" w:rsidRPr="00564EC3" w14:paraId="674CEB9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9651A8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760" w:type="dxa"/>
            <w:shd w:val="clear" w:color="auto" w:fill="auto"/>
            <w:hideMark/>
          </w:tcPr>
          <w:p w14:paraId="02C78EA0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CB73584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B8CD4EE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D1A65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E76FC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EB8487C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EC1AE69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296,5</w:t>
            </w:r>
          </w:p>
        </w:tc>
      </w:tr>
      <w:tr w:rsidR="00564EC3" w:rsidRPr="00564EC3" w14:paraId="493F852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F75DB9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8D32F7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8D0B6F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A08915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BCFF3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96B7F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71B7AC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442298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296,5</w:t>
            </w:r>
          </w:p>
        </w:tc>
      </w:tr>
      <w:tr w:rsidR="00564EC3" w:rsidRPr="00564EC3" w14:paraId="2B411B6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E3AE4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DA127A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A7B911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17A855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5912F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3A9EA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BE604B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251128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296,5</w:t>
            </w:r>
          </w:p>
        </w:tc>
      </w:tr>
      <w:tr w:rsidR="00564EC3" w:rsidRPr="00564EC3" w14:paraId="62DACD2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C57EE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2A27C7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8E00E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8C57AA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003A1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C1F00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5213A2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6C15B5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285,4</w:t>
            </w:r>
          </w:p>
        </w:tc>
      </w:tr>
      <w:tr w:rsidR="00564EC3" w:rsidRPr="00564EC3" w14:paraId="5C1BE61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FD779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CE1793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0F487B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006D1D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AE047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ED583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25EF94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08EA9F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285,4</w:t>
            </w:r>
          </w:p>
        </w:tc>
      </w:tr>
      <w:tr w:rsidR="00564EC3" w:rsidRPr="00564EC3" w14:paraId="462B5B4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55D28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87A28E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18132E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48A150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56140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4AF98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453979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5EB7D1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285,4</w:t>
            </w:r>
          </w:p>
        </w:tc>
      </w:tr>
      <w:tr w:rsidR="00564EC3" w:rsidRPr="00564EC3" w14:paraId="2AFE985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5AD22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F3BC2B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AA671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E427B9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8BD7E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E570A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F1EE2E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EF3688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285,4</w:t>
            </w:r>
          </w:p>
        </w:tc>
      </w:tr>
      <w:tr w:rsidR="00564EC3" w:rsidRPr="00564EC3" w14:paraId="676C526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27983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E06BEC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D0F75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2AD769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AB11E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DA108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CB9B7F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BD2F77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564EC3" w:rsidRPr="00564EC3" w14:paraId="48C191F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A1AF2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2C9496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F12C7C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E869D1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44807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017FF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C980B8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FF85E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564EC3" w:rsidRPr="00564EC3" w14:paraId="6FFF66C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0890E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4AC039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613E7D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4B11CE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AEE44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780BC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9697E0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F15BCF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564EC3" w:rsidRPr="00564EC3" w14:paraId="1F66535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170E0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382EB4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087F0F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A34BB6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063FA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C5AC6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07311F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9849C1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564EC3" w:rsidRPr="00564EC3" w14:paraId="5C46BBA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97F0AC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60" w:type="dxa"/>
            <w:shd w:val="clear" w:color="auto" w:fill="auto"/>
            <w:hideMark/>
          </w:tcPr>
          <w:p w14:paraId="66F8B592" w14:textId="2989E140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64EC3">
              <w:rPr>
                <w:b/>
                <w:bCs/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564EC3">
              <w:rPr>
                <w:b/>
                <w:bCs/>
                <w:color w:val="000000"/>
                <w:sz w:val="20"/>
                <w:szCs w:val="20"/>
              </w:rPr>
              <w:t xml:space="preserve"> программа </w:t>
            </w:r>
            <w:r w:rsidR="004458BB">
              <w:rPr>
                <w:b/>
                <w:bCs/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E5A9FFE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5B8BA14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C74CD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DB70B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F80783F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143 297,3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E91D936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121 216,4</w:t>
            </w:r>
          </w:p>
        </w:tc>
      </w:tr>
      <w:tr w:rsidR="00564EC3" w:rsidRPr="00564EC3" w14:paraId="02A6AF5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9A5ACD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760" w:type="dxa"/>
            <w:shd w:val="clear" w:color="auto" w:fill="auto"/>
            <w:hideMark/>
          </w:tcPr>
          <w:p w14:paraId="5C9A2F7B" w14:textId="0AF22159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культуры города Новочебоксарска" муниципальной программы </w:t>
            </w:r>
            <w:r w:rsidR="004458BB">
              <w:rPr>
                <w:b/>
                <w:bCs/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21C66B0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69C4215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9FF8C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18636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1AB4B15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121 216,5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36C091F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121 216,4</w:t>
            </w:r>
          </w:p>
        </w:tc>
      </w:tr>
      <w:tr w:rsidR="00564EC3" w:rsidRPr="00564EC3" w14:paraId="4D0F490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A1C5F1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C339BE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2EFAB6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F8E7B4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1B76B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A5CE8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3F0E38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B55FE7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564EC3" w:rsidRPr="00564EC3" w14:paraId="045FCAE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71AE2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A328D0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059C36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EAA092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2EFD7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BF345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F48EE7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BF014E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564EC3" w:rsidRPr="00564EC3" w14:paraId="03CF153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F89F1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1FD248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76E443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C3B427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722D0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35E57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1B0FF7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E454E0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564EC3" w:rsidRPr="00564EC3" w14:paraId="1FB298C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6CF0E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062FB0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0441F7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0780AB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40320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CCE43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C5B8F2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9058F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564EC3" w:rsidRPr="00564EC3" w14:paraId="7F280AD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9B22D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7938BA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6297A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B60F52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A8B87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B8D5D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DF1611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025A49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564EC3" w:rsidRPr="00564EC3" w14:paraId="7CD3224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35FAE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7E8684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F57A9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96D6E1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2543C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A5A71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4091FD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D172AD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564EC3" w:rsidRPr="00564EC3" w14:paraId="7ADD1FA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D6725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FECE27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DB818C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A9AD98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976D4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480BD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BFB292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D665BD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564EC3" w:rsidRPr="00564EC3" w14:paraId="0FA5424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13B1B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E94A85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80B180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CA5992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F0B05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A94D7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50DF55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38926E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564EC3" w:rsidRPr="00564EC3" w14:paraId="44AAD4F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EC950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C1D20D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813A3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CA2F15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10D07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1A8B3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75AE3D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4E29CE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564EC3" w:rsidRPr="00564EC3" w14:paraId="0CD2FAC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B8C94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40F199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2566DE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8C431C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B5A15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FB537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FBE7D7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9DFE14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564EC3" w:rsidRPr="00564EC3" w14:paraId="797718B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EA5EE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E48BFB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7F038A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5BA690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5D511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FCEE1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346E98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279E5F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564EC3" w:rsidRPr="00564EC3" w14:paraId="0D322B1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FC910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C54A45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6308B0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531A1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1D7A5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EB311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CC76F9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A10AFB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564EC3" w:rsidRPr="00564EC3" w14:paraId="203C8C8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AB035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3ACFEF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BE576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72C903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A580D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4CC9C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FE5423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92AF66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564EC3" w:rsidRPr="00564EC3" w14:paraId="4FD005E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E854E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50E531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197BC5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521BEB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9E02E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E1B63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017A66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657C29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564EC3" w:rsidRPr="00564EC3" w14:paraId="3F6B541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7F1E7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9C1D51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C189D0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74C44D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F9FA9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106BD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9052AC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6463BA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564EC3" w:rsidRPr="00564EC3" w14:paraId="2E95530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85580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D8E2F4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B8758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980D76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D4D98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A99F4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44F559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2930E3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564EC3" w:rsidRPr="00564EC3" w14:paraId="7DD45F3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A042B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C2B246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E20E57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10539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645CC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48986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D0BC49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782BE8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564EC3" w:rsidRPr="00564EC3" w14:paraId="7868BC8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55ABD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CADBEC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07BCAA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81B438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F9CB5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F98F6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DFFEBD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E0672A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564EC3" w:rsidRPr="00564EC3" w14:paraId="70B0800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1503F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246303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9B46FC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A309E9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42339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C2356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987421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4FFB43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564EC3" w:rsidRPr="00564EC3" w14:paraId="107B3CE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2DAB7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918FE4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EDFCD2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ACDFF3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C608E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513B7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2626BF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4D4BD9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564EC3" w:rsidRPr="00564EC3" w14:paraId="606216C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DC2FF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4295D4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1ECC70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39D68D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CC94A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70284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8C71D6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9C0469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564EC3" w:rsidRPr="00564EC3" w14:paraId="1BF8208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11BCF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98B51A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0C8728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4DE461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3397E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565D1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83D363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F5571B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564EC3" w:rsidRPr="00564EC3" w14:paraId="23BE296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045A2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703106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B9882B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4DBEE7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581D5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6AE28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681574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AFDC01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564EC3" w:rsidRPr="00564EC3" w14:paraId="5F58360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46934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B8DF71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04D32C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CA2CF9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01D98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01C59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E05ED4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46C71D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564EC3" w:rsidRPr="00564EC3" w14:paraId="13BC2D9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1D53C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E22E93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C5964C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C7C0DE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2ED23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43DD9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799316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B08980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564EC3" w:rsidRPr="00564EC3" w14:paraId="6C12205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2CC70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1DB351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190E1B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E2FF6F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21E7C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C6724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41BAAB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47232C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564EC3" w:rsidRPr="00564EC3" w14:paraId="47E8B71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7021C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ECC4CD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ABEE5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4E3D96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18DF4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3A4E8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CE28F0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A966D3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64EC3" w:rsidRPr="00564EC3" w14:paraId="305E732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C5AF1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BDB2A9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1FD10B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477D32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EBD39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1FF9B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ABC3A2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2108F8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64EC3" w:rsidRPr="00564EC3" w14:paraId="401FC23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745B7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4E6865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BD108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22FB8C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CF6FF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067AB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39EBC9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BB594F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64EC3" w:rsidRPr="00564EC3" w14:paraId="704DFAC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6A513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2BB267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0BE870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84E15E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ABA91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81E31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BF0E09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2E5ADE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64EC3" w:rsidRPr="00564EC3" w14:paraId="40F2932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9A2EB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7FEB93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131B6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0F751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0BED6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9FD13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82A701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F1C04D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64EC3" w:rsidRPr="00564EC3" w14:paraId="2413FF8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034FD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B1A2EA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67C0D0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00C183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09AD9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54D81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AF1BAB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6952E0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64EC3" w:rsidRPr="00564EC3" w14:paraId="152B998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3E222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0B1ED2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E455C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BB6DE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7378F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F3FA2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9D0E8B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E7C649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64EC3" w:rsidRPr="00564EC3" w14:paraId="1CC8D80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AC702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657924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892E51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66C5C0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13783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F7E9F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8D7789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D3A9DE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64EC3" w:rsidRPr="00564EC3" w14:paraId="454D753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152D7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77EC1D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4DE4B9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F0793F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C41A9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3DAF2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F748AB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4FB3C8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564EC3" w:rsidRPr="00564EC3" w14:paraId="6E1DA62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96699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05E936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74AFCA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2CAE80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346DA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5E4A2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F4E6D8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ECD1EA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564EC3" w:rsidRPr="00564EC3" w14:paraId="530994D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7B72C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4EEB25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3C144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E3283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8A647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3D737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083594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A0593F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564EC3" w:rsidRPr="00564EC3" w14:paraId="4BBFD04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A0C17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F2A001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953403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9D4269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DA800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6E2CF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CC0B25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786719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564EC3" w:rsidRPr="00564EC3" w14:paraId="404B64A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A5C5E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AA6ED4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0EA01B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C503DB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5C81D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ED6E8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FB5A95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72DBA2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564EC3" w:rsidRPr="00564EC3" w14:paraId="352DF8E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621A0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98CC4C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865B80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1526F3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81561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CF8FC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3CBE20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AB998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564EC3" w:rsidRPr="00564EC3" w14:paraId="59B4647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B3AC56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760" w:type="dxa"/>
            <w:shd w:val="clear" w:color="auto" w:fill="auto"/>
            <w:hideMark/>
          </w:tcPr>
          <w:p w14:paraId="6AE72BF7" w14:textId="4864DC68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 xml:space="preserve">Подпрограмма "Строительство (реконструкция) и модернизация муниципальных учреждений культуры клубного типа" муниципальной программы </w:t>
            </w:r>
            <w:r w:rsidR="004458BB">
              <w:rPr>
                <w:b/>
                <w:bCs/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18EA2EF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80D7C93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70CD6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848C2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A01CD05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22327A3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64EC3" w:rsidRPr="00564EC3" w14:paraId="53A7A35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800C2A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35F91A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63B12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90C85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6285E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B7AFA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7DA977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7F1D5E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4EC3" w:rsidRPr="00564EC3" w14:paraId="646FDC6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31D85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0460B2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26A6D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7DA7CF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F9C05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53A51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6F0352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833C09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4EC3" w:rsidRPr="00564EC3" w14:paraId="6A3D3CB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68730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C11B22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ED51F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46F81F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D9FB4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8AD4F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E19350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8149FA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4EC3" w:rsidRPr="00564EC3" w14:paraId="13667EE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4EB55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88F65F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04726F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4ADDB9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CD38B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05CC0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170F29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516B69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4EC3" w:rsidRPr="00564EC3" w14:paraId="115C8B9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1EBCB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C3B2BD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50DFC7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49B833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0616A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A08CB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343263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21DEEB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4EC3" w:rsidRPr="00564EC3" w14:paraId="5F02D7A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6358C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C50892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8A9867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A99388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1AB26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3B73C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DD4BED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5AAA82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4EC3" w:rsidRPr="00564EC3" w14:paraId="7EEE1BE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174369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60" w:type="dxa"/>
            <w:shd w:val="clear" w:color="auto" w:fill="auto"/>
            <w:hideMark/>
          </w:tcPr>
          <w:p w14:paraId="1681D9A8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87B297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6DAF2F2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A6E83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271F3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5E5FC71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64 092,4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3124501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61 642,4</w:t>
            </w:r>
          </w:p>
        </w:tc>
      </w:tr>
      <w:tr w:rsidR="00564EC3" w:rsidRPr="00564EC3" w14:paraId="0DA67FF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B1D712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760" w:type="dxa"/>
            <w:shd w:val="clear" w:color="auto" w:fill="auto"/>
            <w:hideMark/>
          </w:tcPr>
          <w:p w14:paraId="34949925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3C3DE7B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C3AFDCF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27C1F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4923C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EEE7D95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E54935E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564EC3" w:rsidRPr="00564EC3" w14:paraId="3E48211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8852FE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3E4A47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585C93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885ED7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F4EDC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53315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998404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0E6B8B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564EC3" w:rsidRPr="00564EC3" w14:paraId="26ECF64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29369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81FCED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74DF5E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4E0626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2B28F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D02E2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E87698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BE763C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564EC3" w:rsidRPr="00564EC3" w14:paraId="0023A44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B017C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D8CB99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B85AD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D8323B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FEAD8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54D44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C60DB3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AC7DAD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64EC3" w:rsidRPr="00564EC3" w14:paraId="5F5E3B0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63064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BF47F4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DC3928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2D9D0D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2D82A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F908A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9CD779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A71809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64EC3" w:rsidRPr="00564EC3" w14:paraId="5AA6A2A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0B5B2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7B4B85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B0FCA6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7D4964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95F8F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7BCC2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554D50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27C6E7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64EC3" w:rsidRPr="00564EC3" w14:paraId="4F4C0F4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BB795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42B358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8B07E7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5F0649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4FA1A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F9C21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96A85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1C50B3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64EC3" w:rsidRPr="00564EC3" w14:paraId="48A07D3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F1F50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451BAC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E78193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06C75E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F2E7D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B6132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409A16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081A4E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564EC3" w:rsidRPr="00564EC3" w14:paraId="41FC8A2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EFDF5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05840A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4B5596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C32AAB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CCFFF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84380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066AFE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E76E35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564EC3" w:rsidRPr="00564EC3" w14:paraId="105BF92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4DA6B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E0136B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F9DA0F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D35E9D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57E3F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D09FC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48E0EC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8D9A35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564EC3" w:rsidRPr="00564EC3" w14:paraId="0622326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73128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099D2E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83DB5C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743BE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2C1E1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8AF8C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9779CE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CCB164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564EC3" w:rsidRPr="00564EC3" w14:paraId="67FB864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F565DF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760" w:type="dxa"/>
            <w:shd w:val="clear" w:color="auto" w:fill="auto"/>
            <w:hideMark/>
          </w:tcPr>
          <w:p w14:paraId="295219E5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спорта высших достижений и системы подготовки спортивного резерва" муниципальной программы "Развитие физической культуры и </w:t>
            </w:r>
            <w:r w:rsidRPr="00564EC3">
              <w:rPr>
                <w:b/>
                <w:bCs/>
                <w:color w:val="000000"/>
                <w:sz w:val="20"/>
                <w:szCs w:val="20"/>
              </w:rPr>
              <w:lastRenderedPageBreak/>
              <w:t>спорта в городе Новочебоксарске"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DB81FA9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lastRenderedPageBreak/>
              <w:t>Ц520000000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BA37C73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EA0A6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9D642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B185DD3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62 842,4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0D434D5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60 392,4</w:t>
            </w:r>
          </w:p>
        </w:tc>
      </w:tr>
      <w:tr w:rsidR="00564EC3" w:rsidRPr="00564EC3" w14:paraId="1E2558B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5C1749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2F60C4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441176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02C3CB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22E27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56FE3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1628D8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62 842,4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CDBFA7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60 392,4</w:t>
            </w:r>
          </w:p>
        </w:tc>
      </w:tr>
      <w:tr w:rsidR="00564EC3" w:rsidRPr="00564EC3" w14:paraId="273BB07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C92D1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5D37F3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DC3E26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ED1749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71AEC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4AC27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7121AB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62 842,4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C983BD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60 392,4</w:t>
            </w:r>
          </w:p>
        </w:tc>
      </w:tr>
      <w:tr w:rsidR="00564EC3" w:rsidRPr="00564EC3" w14:paraId="4EE3CE0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EEBD7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CE698E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85A62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342CDE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E2CEB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20551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6CFF5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62 842,4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38C77F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60 392,4</w:t>
            </w:r>
          </w:p>
        </w:tc>
      </w:tr>
      <w:tr w:rsidR="00564EC3" w:rsidRPr="00564EC3" w14:paraId="59AB113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64717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C6274B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823918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793B3C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63AB4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AFD86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0CE38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62 842,4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C82315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60 392,4</w:t>
            </w:r>
          </w:p>
        </w:tc>
      </w:tr>
      <w:tr w:rsidR="00564EC3" w:rsidRPr="00564EC3" w14:paraId="0C5DC3F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C08A0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F7D067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6DD2B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23A1F2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C9350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04AAB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216A99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62 842,4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A73ED2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60 392,4</w:t>
            </w:r>
          </w:p>
        </w:tc>
      </w:tr>
      <w:tr w:rsidR="00564EC3" w:rsidRPr="00564EC3" w14:paraId="61BC23E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33C09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06F020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DAD4C0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C49F2E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F812F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FB293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C68633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62 842,4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BB31F1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60 392,4</w:t>
            </w:r>
          </w:p>
        </w:tc>
      </w:tr>
      <w:tr w:rsidR="00564EC3" w:rsidRPr="00564EC3" w14:paraId="7BFCFEA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B9FC09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60" w:type="dxa"/>
            <w:shd w:val="clear" w:color="auto" w:fill="auto"/>
            <w:hideMark/>
          </w:tcPr>
          <w:p w14:paraId="3F0691B4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107536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46D9C1D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0AFC5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7FA6D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82F7A84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07BE496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</w:tr>
      <w:tr w:rsidR="00564EC3" w:rsidRPr="00564EC3" w14:paraId="25D3BFC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C2DE75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760" w:type="dxa"/>
            <w:shd w:val="clear" w:color="auto" w:fill="auto"/>
            <w:hideMark/>
          </w:tcPr>
          <w:p w14:paraId="55DCFD8D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9F7FC44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99581B6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9E081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AA616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767ABF1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F3C4299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</w:tr>
      <w:tr w:rsidR="00564EC3" w:rsidRPr="00564EC3" w14:paraId="391C53F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70E0C0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06B0D1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5E17E4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B529C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0F960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FC286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BA682F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DFAC9C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154,1</w:t>
            </w:r>
          </w:p>
        </w:tc>
      </w:tr>
      <w:tr w:rsidR="00564EC3" w:rsidRPr="00564EC3" w14:paraId="32E2EA4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CD7E0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C678EF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BE509E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CB8B65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38B50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866E1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3A554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BE748D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154,1</w:t>
            </w:r>
          </w:p>
        </w:tc>
      </w:tr>
      <w:tr w:rsidR="00564EC3" w:rsidRPr="00564EC3" w14:paraId="4524BA7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417A4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8FCFE9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C09A6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3F1868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C248E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737C5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C75045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0338FE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148,5</w:t>
            </w:r>
          </w:p>
        </w:tc>
      </w:tr>
      <w:tr w:rsidR="00564EC3" w:rsidRPr="00564EC3" w14:paraId="7A4A569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12DC8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7A3B4D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E5E392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FC2A5B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5B572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2A996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D4BED6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4DF018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148,5</w:t>
            </w:r>
          </w:p>
        </w:tc>
      </w:tr>
      <w:tr w:rsidR="00564EC3" w:rsidRPr="00564EC3" w14:paraId="51E4BCD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E96BD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5DB414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763BAF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807CFA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B6D9B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CA3DD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4B2E8B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E97D57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148,5</w:t>
            </w:r>
          </w:p>
        </w:tc>
      </w:tr>
      <w:tr w:rsidR="00564EC3" w:rsidRPr="00564EC3" w14:paraId="4DE3794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2CC3E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363E87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DA8AA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D07007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A8B09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8C4E6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BA8975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DC1C65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148,5</w:t>
            </w:r>
          </w:p>
        </w:tc>
      </w:tr>
      <w:tr w:rsidR="00564EC3" w:rsidRPr="00564EC3" w14:paraId="1CDD724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B0B26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7B8B47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F0290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F62A55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6D01F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F1765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0569D8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5E5684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564EC3" w:rsidRPr="00564EC3" w14:paraId="51CE16C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7544B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BDA24B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BFE45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EA79F3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94EBD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2924B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871AF5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C60349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564EC3" w:rsidRPr="00564EC3" w14:paraId="6F9C199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4C207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587399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FB9626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60199C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75719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94538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F54299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ACB983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564EC3" w:rsidRPr="00564EC3" w14:paraId="6263114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8F00A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31A2E6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E726CA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6BDF5B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8935A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DCAB1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E9BDC8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C68251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564EC3" w:rsidRPr="00564EC3" w14:paraId="46331B8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9BE183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60" w:type="dxa"/>
            <w:shd w:val="clear" w:color="auto" w:fill="auto"/>
            <w:hideMark/>
          </w:tcPr>
          <w:p w14:paraId="302721F4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84E4C6E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ED6FA0B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4348E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513FC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00992E9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1 549 307,3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A55BCA6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1 556 152,9</w:t>
            </w:r>
          </w:p>
        </w:tc>
      </w:tr>
      <w:tr w:rsidR="00564EC3" w:rsidRPr="00564EC3" w14:paraId="2544C42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B2C642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760" w:type="dxa"/>
            <w:shd w:val="clear" w:color="auto" w:fill="auto"/>
            <w:hideMark/>
          </w:tcPr>
          <w:p w14:paraId="326C93C4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6D8C1D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7A4FA12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1A4D9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1F9DE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AF89CAC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1 536 792,8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E9F6DD1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1 543 638,4</w:t>
            </w:r>
          </w:p>
        </w:tc>
      </w:tr>
      <w:tr w:rsidR="00564EC3" w:rsidRPr="00564EC3" w14:paraId="4214649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2665E9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E206FA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организаций в сфере </w:t>
            </w:r>
            <w:r w:rsidRPr="00564EC3">
              <w:rPr>
                <w:color w:val="000000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D67B1C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lastRenderedPageBreak/>
              <w:t>Ц710100000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E1D13C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8BF73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977E2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ECF661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139 974,7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58CB54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139 974,7</w:t>
            </w:r>
          </w:p>
        </w:tc>
      </w:tr>
      <w:tr w:rsidR="00564EC3" w:rsidRPr="00564EC3" w14:paraId="29AA358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63432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215052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B73103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841FB8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5B331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C423B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69C0BD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48 956,4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B7DF19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48 956,4</w:t>
            </w:r>
          </w:p>
        </w:tc>
      </w:tr>
      <w:tr w:rsidR="00564EC3" w:rsidRPr="00564EC3" w14:paraId="61F372D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D53A4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C29069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EE980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84C7A0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F30F4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9DE65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79B7A3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48 956,4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2AD6B1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48 956,4</w:t>
            </w:r>
          </w:p>
        </w:tc>
      </w:tr>
      <w:tr w:rsidR="00564EC3" w:rsidRPr="00564EC3" w14:paraId="7FAB3A0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8A194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3F9350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A732A4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29A13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1A700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48AD7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F33577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48 956,4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FAE602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48 956,4</w:t>
            </w:r>
          </w:p>
        </w:tc>
      </w:tr>
      <w:tr w:rsidR="00564EC3" w:rsidRPr="00564EC3" w14:paraId="664764D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DE803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0EA0EC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E46D79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EC9A52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D0D03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CFF14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D68AFF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48 956,4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434BD1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48 956,4</w:t>
            </w:r>
          </w:p>
        </w:tc>
      </w:tr>
      <w:tr w:rsidR="00564EC3" w:rsidRPr="00564EC3" w14:paraId="064BDA7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F4502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6B34C3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77FE3B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04F1E5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4B16E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BA004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FA92FE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48 956,4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8A0A7A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48 956,4</w:t>
            </w:r>
          </w:p>
        </w:tc>
      </w:tr>
      <w:tr w:rsidR="00564EC3" w:rsidRPr="00564EC3" w14:paraId="2520EF6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085D7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6F7A45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567360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38F8CE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1D006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A69AF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69393E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46 555,2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69ECCB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46 555,2</w:t>
            </w:r>
          </w:p>
        </w:tc>
      </w:tr>
      <w:tr w:rsidR="00564EC3" w:rsidRPr="00564EC3" w14:paraId="45103BD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8D61F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9F3295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087250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BA3B58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78339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611A7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04096C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46 555,2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8E42FF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46 555,2</w:t>
            </w:r>
          </w:p>
        </w:tc>
      </w:tr>
      <w:tr w:rsidR="00564EC3" w:rsidRPr="00564EC3" w14:paraId="6B0318D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D49AA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93D893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C6556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BC645E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7381E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4B91E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028FE9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35 692,7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FBCD9F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35 692,7</w:t>
            </w:r>
          </w:p>
        </w:tc>
      </w:tr>
      <w:tr w:rsidR="00564EC3" w:rsidRPr="00564EC3" w14:paraId="65C02AE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DD0C2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B29285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4FD4D2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4867A6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12D76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DF3CC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E2C53E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35 692,7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59B66B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35 692,7</w:t>
            </w:r>
          </w:p>
        </w:tc>
      </w:tr>
      <w:tr w:rsidR="00564EC3" w:rsidRPr="00564EC3" w14:paraId="690B496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3A072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5304D7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1884D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CAD88F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6D646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B154A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9095BF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35 692,7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719EFA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35 692,7</w:t>
            </w:r>
          </w:p>
        </w:tc>
      </w:tr>
      <w:tr w:rsidR="00564EC3" w:rsidRPr="00564EC3" w14:paraId="213DECC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0C0B0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60FC2C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5AFAE1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FB6C74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07D29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270F5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283B18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13E61E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564EC3" w:rsidRPr="00564EC3" w14:paraId="482E66C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B1585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1962D5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5522A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21EB97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BE7D9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E52F3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85189F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B2727C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564EC3" w:rsidRPr="00564EC3" w14:paraId="531F9B8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296D1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B4B80F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9F93F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6FC5DD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A81B2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2592A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27836C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8DA8B5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564EC3" w:rsidRPr="00564EC3" w14:paraId="314C622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9DCF7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72C46F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8AB69F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30DFD3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B79C1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ECF7D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DED2EA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44 463,1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F23890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44 463,1</w:t>
            </w:r>
          </w:p>
        </w:tc>
      </w:tr>
      <w:tr w:rsidR="00564EC3" w:rsidRPr="00564EC3" w14:paraId="327085C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5F3EA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2F257A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6190E6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A4AB83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893F4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4DCDA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6D75C5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44 463,1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EFEDCF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44 463,1</w:t>
            </w:r>
          </w:p>
        </w:tc>
      </w:tr>
      <w:tr w:rsidR="00564EC3" w:rsidRPr="00564EC3" w14:paraId="6DDC02C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C972D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847A7D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FFF38C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D32EBC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8D4E3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FEBB7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F69DCF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44 463,1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B4F577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44 463,1</w:t>
            </w:r>
          </w:p>
        </w:tc>
      </w:tr>
      <w:tr w:rsidR="00564EC3" w:rsidRPr="00564EC3" w14:paraId="6E5DF96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63076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E209B9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3FCE1A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769340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FD0C1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C4ABC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2FE2B8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44 463,1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BD8FC9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44 463,1</w:t>
            </w:r>
          </w:p>
        </w:tc>
      </w:tr>
      <w:tr w:rsidR="00564EC3" w:rsidRPr="00564EC3" w14:paraId="14AC2AC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35BD2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6A59D9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9B745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8CACFF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9A51C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40784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2539AC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44 463,1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C65B3B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44 463,1</w:t>
            </w:r>
          </w:p>
        </w:tc>
      </w:tr>
      <w:tr w:rsidR="00564EC3" w:rsidRPr="00564EC3" w14:paraId="0C7F9D0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F1F03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B99DC6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A9348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E50380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81D4A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C81DC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12A3E1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1 223 835,7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C9CF56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1 223 835,7</w:t>
            </w:r>
          </w:p>
        </w:tc>
      </w:tr>
      <w:tr w:rsidR="00564EC3" w:rsidRPr="00564EC3" w14:paraId="3870603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B8E8B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EC5A5E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F796EF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0A21B5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FEF7B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72535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9F50AD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558 528,9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8AE0E8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558 528,9</w:t>
            </w:r>
          </w:p>
        </w:tc>
      </w:tr>
      <w:tr w:rsidR="00564EC3" w:rsidRPr="00564EC3" w14:paraId="64E03E8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2895B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203947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E63B26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1BF3DE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B7B59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BF464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EF8613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558 528,9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9B58C9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558 528,9</w:t>
            </w:r>
          </w:p>
        </w:tc>
      </w:tr>
      <w:tr w:rsidR="00564EC3" w:rsidRPr="00564EC3" w14:paraId="54E857C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CB6C3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C02D25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34C506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1B6A3B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B2906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5A5D6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4BD91F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558 528,9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7961D2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558 528,9</w:t>
            </w:r>
          </w:p>
        </w:tc>
      </w:tr>
      <w:tr w:rsidR="00564EC3" w:rsidRPr="00564EC3" w14:paraId="2B6912A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7B35C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1CB8CC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8E58F9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9C20B5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38E12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21FD3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3FB15D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558 528,9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281DF8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558 528,9</w:t>
            </w:r>
          </w:p>
        </w:tc>
      </w:tr>
      <w:tr w:rsidR="00564EC3" w:rsidRPr="00564EC3" w14:paraId="35CE050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FCD3D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65732F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4B54E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704B84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1D27A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87C2B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B456FB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558 528,9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1DAE69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558 528,9</w:t>
            </w:r>
          </w:p>
        </w:tc>
      </w:tr>
      <w:tr w:rsidR="00564EC3" w:rsidRPr="00564EC3" w14:paraId="01E63C2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A4B2C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86AEA6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564EC3">
              <w:rPr>
                <w:color w:val="000000"/>
                <w:sz w:val="20"/>
                <w:szCs w:val="20"/>
              </w:rPr>
              <w:lastRenderedPageBreak/>
              <w:t>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AEA1F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lastRenderedPageBreak/>
              <w:t>Ц710212010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E8978C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EBF6C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6669B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8F240E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665 306,8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0B103A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665 306,8</w:t>
            </w:r>
          </w:p>
        </w:tc>
      </w:tr>
      <w:tr w:rsidR="00564EC3" w:rsidRPr="00564EC3" w14:paraId="520F20C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9E116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30FBFC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E3DB1E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FDDC42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B9F33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B54F6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FB470B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665 306,8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85438A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665 306,8</w:t>
            </w:r>
          </w:p>
        </w:tc>
      </w:tr>
      <w:tr w:rsidR="00564EC3" w:rsidRPr="00564EC3" w14:paraId="203CE7A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69941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26209D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621849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EE90AE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54C6B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574EA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871ABF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665 306,8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BE0201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665 306,8</w:t>
            </w:r>
          </w:p>
        </w:tc>
      </w:tr>
      <w:tr w:rsidR="00564EC3" w:rsidRPr="00564EC3" w14:paraId="02B0E49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8FD9D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8A4133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981511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10F9BD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DB715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96BF7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93CE57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665 306,8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03B016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665 306,8</w:t>
            </w:r>
          </w:p>
        </w:tc>
      </w:tr>
      <w:tr w:rsidR="00564EC3" w:rsidRPr="00564EC3" w14:paraId="0F61162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3D71F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B49915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05945B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BD5582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A47B2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14A5D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22ADE7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665 306,8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1A4EE9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665 306,8</w:t>
            </w:r>
          </w:p>
        </w:tc>
      </w:tr>
      <w:tr w:rsidR="00564EC3" w:rsidRPr="00564EC3" w14:paraId="3F7FA4D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9AC79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EE75F9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D4A1F9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FAB66A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8E23B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FCA71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7A2795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47 400,3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F14E41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564EC3" w:rsidRPr="00564EC3" w14:paraId="5275046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E2CAE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D8FE09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3A8737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062C8C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BDD37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65324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64779C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47 400,3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F18B8C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564EC3" w:rsidRPr="00564EC3" w14:paraId="3E0532D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35DA8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30D25F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77368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A74785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38A50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1EC83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8F3D04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47 400,3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C8B108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564EC3" w:rsidRPr="00564EC3" w14:paraId="78197D7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7CB70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387501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918E23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AAC347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65D88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30935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B90C0A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47 400,3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B3B96E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564EC3" w:rsidRPr="00564EC3" w14:paraId="2E06B24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EE9AF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0BAD44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6DD77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2EFFB3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85915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26D74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31DC2F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47 400,3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7CD677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564EC3" w:rsidRPr="00564EC3" w14:paraId="0D3460E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F2C95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A226C7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5A6E51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EB0A75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10563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C99E1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4C2546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47 400,3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E2C1BD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564EC3" w:rsidRPr="00564EC3" w14:paraId="6614B23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75F29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0E8EDB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2F545C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68390A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5145E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F4D7E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40BE9A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96 675,7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810583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94 847,7</w:t>
            </w:r>
          </w:p>
        </w:tc>
      </w:tr>
      <w:tr w:rsidR="00564EC3" w:rsidRPr="00564EC3" w14:paraId="2A57635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067E7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B2F615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3B54D7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D68F35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4C442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DF1CB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05DEAE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E08955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84,1</w:t>
            </w:r>
          </w:p>
        </w:tc>
      </w:tr>
      <w:tr w:rsidR="00564EC3" w:rsidRPr="00564EC3" w14:paraId="75436AF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8A9D9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1CD021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0D65B5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A79EAE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3637E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0C50E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4892EB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DD1660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564EC3" w:rsidRPr="00564EC3" w14:paraId="0075F8A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6B527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E472C5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B7CFDA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51B55F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BDD95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46EA8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5A0A27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E85DCD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564EC3" w:rsidRPr="00564EC3" w14:paraId="65A6AB8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CFE7C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AFB3BA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32C0E6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C31107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5040B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CEECB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35C129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E41996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564EC3" w:rsidRPr="00564EC3" w14:paraId="0DE8EC6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0F535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4FD807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C35DD6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97B642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BEEF2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EAB9F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7EBFA5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2EFA06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564EC3" w:rsidRPr="00564EC3" w14:paraId="5C88F99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C2F21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0CECDD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BBE81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BC336D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1B74F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636E5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C8DD3E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8082BE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564EC3" w:rsidRPr="00564EC3" w14:paraId="036CCC5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DCB47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703BDB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925E8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B40AE8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74D40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F5E51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363263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DBE952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564EC3" w:rsidRPr="00564EC3" w14:paraId="7E5BE3B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E7F0E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011E32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945089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867817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DF90D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C39E3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79A246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F72B37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564EC3" w:rsidRPr="00564EC3" w14:paraId="503805E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3B337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831B27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599854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D9BF30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C635E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0E657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8564BF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1ACE0C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564EC3" w:rsidRPr="00564EC3" w14:paraId="316325D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47B0C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954D8A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      </w:r>
            <w:r w:rsidRPr="00564EC3">
              <w:rPr>
                <w:color w:val="000000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708076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lastRenderedPageBreak/>
              <w:t>Ц711412040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A1210D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1C773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178AC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732999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4 914,0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B3A949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4 914,0</w:t>
            </w:r>
          </w:p>
        </w:tc>
      </w:tr>
      <w:tr w:rsidR="00564EC3" w:rsidRPr="00564EC3" w14:paraId="10E673C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AEAF4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F86DCE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3D681C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73CCD8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A4F2D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05945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A18FD8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BC35D7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564EC3" w:rsidRPr="00564EC3" w14:paraId="10EA327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F389F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100437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229D0F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942D3F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CBBAE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CECF1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DEC948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809F43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564EC3" w:rsidRPr="00564EC3" w14:paraId="328E60E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9F460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04DDD2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62AB30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F230FC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20FEE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E024B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4ED1B8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745F9D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564EC3" w:rsidRPr="00564EC3" w14:paraId="3992275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27854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6310A6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269C75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F1078D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F7D69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EF876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32AC85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B53D15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564EC3" w:rsidRPr="00564EC3" w14:paraId="4688523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FBBAF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240CD2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B0B442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A43920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45A69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1450A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A67358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4 889,4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47CE5C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564EC3" w:rsidRPr="00564EC3" w14:paraId="6D172C3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C808E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309C9A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98ACA3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C7B734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02041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64DBD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F53E63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4 889,4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0B3642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564EC3" w:rsidRPr="00564EC3" w14:paraId="16C3CB0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09708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E2F172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F9815C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888284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7DA2A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D5B45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175298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4 889,4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6C60BE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564EC3" w:rsidRPr="00564EC3" w14:paraId="386E8E3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5020B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D04273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362697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173C77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B777D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7D76F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64A490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4 889,4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AE0AD8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564EC3" w:rsidRPr="00564EC3" w14:paraId="36A0F56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53340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6FF5B5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D5FE2F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91CBD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46730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B72DD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166F66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60706E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564EC3" w:rsidRPr="00564EC3" w14:paraId="434A42B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F3772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22E6A2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AC593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3E6E85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6C6A9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42B91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8C2854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9801FA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564EC3" w:rsidRPr="00564EC3" w14:paraId="21928EB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EE87F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3E25FD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8306B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3A60F0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9C146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C7937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D7183E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6DE849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564EC3" w:rsidRPr="00564EC3" w14:paraId="4C04058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7A033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9D9E45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719C08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1FB326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CACC2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06C98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E6D7C2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940F50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564EC3" w:rsidRPr="00564EC3" w14:paraId="707B54A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55B22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F9FC03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9E774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05251C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17421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4F324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D48203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3098D3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564EC3" w:rsidRPr="00564EC3" w14:paraId="2151BBC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6AF35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007244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06B9E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61719D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47A3E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688BD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7CABC8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7AEA08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564EC3" w:rsidRPr="00564EC3" w14:paraId="0CD70EC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9CAAF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058778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EDC0F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811B96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0251D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09E85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E231F8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47D7AA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64EC3" w:rsidRPr="00564EC3" w14:paraId="1872FAF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5E54B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AE5A0D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6582B3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F7E2E3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C033B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8D131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D21BC0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238647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64EC3" w:rsidRPr="00564EC3" w14:paraId="38A5411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13292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01F93D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676850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BDB328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2ECAC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25E45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9B5083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107F09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64EC3" w:rsidRPr="00564EC3" w14:paraId="47A9F9C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C0168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22E2CB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075336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B40E91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3B8B9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68324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75E57C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95AB3A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64EC3" w:rsidRPr="00564EC3" w14:paraId="38CF2EA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DF723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D2ED4D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8A93DC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FB3380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787A3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F599D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21BFC1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6A1D0A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3 980,0</w:t>
            </w:r>
          </w:p>
        </w:tc>
      </w:tr>
      <w:tr w:rsidR="00564EC3" w:rsidRPr="00564EC3" w14:paraId="40449F9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3E74B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A118B5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E1A8AA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B45F58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E9BD4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0EEFD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F14A50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60D1E0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3 980,0</w:t>
            </w:r>
          </w:p>
        </w:tc>
      </w:tr>
      <w:tr w:rsidR="00564EC3" w:rsidRPr="00564EC3" w14:paraId="2B840B9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AC646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7940AB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6B3B9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DDAAD8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41115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4391B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B39380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D2625C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3 980,0</w:t>
            </w:r>
          </w:p>
        </w:tc>
      </w:tr>
      <w:tr w:rsidR="00564EC3" w:rsidRPr="00564EC3" w14:paraId="4A9D8E4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BDD14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412BC2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C90DD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523E91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B2BD7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1ABC4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5B6691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1EA0A6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3 980,0</w:t>
            </w:r>
          </w:p>
        </w:tc>
      </w:tr>
      <w:tr w:rsidR="00564EC3" w:rsidRPr="00564EC3" w14:paraId="4BC009C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67D52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F68AB6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D83984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C74E4A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74E23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17220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880924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7776DE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564EC3" w:rsidRPr="00564EC3" w14:paraId="2D22BB6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44602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72A775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331FC8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FB1CDC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2FA24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727CE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42E795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5F1ED2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564EC3" w:rsidRPr="00564EC3" w14:paraId="22553D4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7BD23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13BFDC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584139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6F130B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E6F60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788B8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B8DD45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B17278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564EC3" w:rsidRPr="00564EC3" w14:paraId="2B2505F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1D1D6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6FD798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52C98C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AED9E2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D8F6D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816FB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EA6A2E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9C379D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564EC3" w:rsidRPr="00564EC3" w14:paraId="44BFC22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61BF2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EEFE5E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453D6D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65BC9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01A9F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E1C41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72C870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244641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564EC3" w:rsidRPr="00564EC3" w14:paraId="3FF0987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894F0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DA9A41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00923C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9AE7B2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B8978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99437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3BE4C5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70 657,7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683F8E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70 029,7</w:t>
            </w:r>
          </w:p>
        </w:tc>
      </w:tr>
      <w:tr w:rsidR="00564EC3" w:rsidRPr="00564EC3" w14:paraId="44BB435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15483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780816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7F05BC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AFEA11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76AC2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B6070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637F18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70 657,7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B3AAAE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70 029,7</w:t>
            </w:r>
          </w:p>
        </w:tc>
      </w:tr>
      <w:tr w:rsidR="00564EC3" w:rsidRPr="00564EC3" w14:paraId="6CF0BAE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1388A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B6EF21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A49703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E63838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B9310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99A2D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A09FEA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70 657,7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C7A5A8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70 029,7</w:t>
            </w:r>
          </w:p>
        </w:tc>
      </w:tr>
      <w:tr w:rsidR="00564EC3" w:rsidRPr="00564EC3" w14:paraId="3544102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3FD88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E63C44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46DF24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8F515E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5696B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E0A2C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DD0897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70 657,7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436CC3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70 029,7</w:t>
            </w:r>
          </w:p>
        </w:tc>
      </w:tr>
      <w:tr w:rsidR="00564EC3" w:rsidRPr="00564EC3" w14:paraId="53B6DB7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2B686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F51FE6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799A95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D01FBA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1FB3A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3B9E7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93A95F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70 657,7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799008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70 029,7</w:t>
            </w:r>
          </w:p>
        </w:tc>
      </w:tr>
      <w:tr w:rsidR="00564EC3" w:rsidRPr="00564EC3" w14:paraId="36550E1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0D5D1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0B7EE9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B486D5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497B10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6FE3C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8307C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ACE266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1A371E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564EC3" w:rsidRPr="00564EC3" w14:paraId="6C2C9A2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09A4F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50BD06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146224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A9E067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6AC2B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BBFAB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B8ED0A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0E7156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564EC3" w:rsidRPr="00564EC3" w14:paraId="5150CD7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22E20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346C76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D5C29C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3BBD16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5DFF1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0EF90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5756BA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4B07A4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564EC3" w:rsidRPr="00564EC3" w14:paraId="0DBB017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E8155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98892A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76E48B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CE9461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339D0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1AFA5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D03BB2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330445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564EC3" w:rsidRPr="00564EC3" w14:paraId="59760BF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342B1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E65EAA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E88FB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2DF3BE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09B22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048CE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D9F95F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E485F2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564EC3" w:rsidRPr="00564EC3" w14:paraId="6691117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B6E00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2BDFED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E6F0D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FB388A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8D7EC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46510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49FF34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18 185,3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744D44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27 654,7</w:t>
            </w:r>
          </w:p>
        </w:tc>
      </w:tr>
      <w:tr w:rsidR="00564EC3" w:rsidRPr="00564EC3" w14:paraId="643201F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58FD3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EF71D2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25D91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C05966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68BC5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0E79C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46279C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18 185,3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0E74AE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27 654,7</w:t>
            </w:r>
          </w:p>
        </w:tc>
      </w:tr>
      <w:tr w:rsidR="00564EC3" w:rsidRPr="00564EC3" w14:paraId="330A000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8276C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114DCB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64E3C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182133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28165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EE275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D688B6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18 185,3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EB9A55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27 654,7</w:t>
            </w:r>
          </w:p>
        </w:tc>
      </w:tr>
      <w:tr w:rsidR="00564EC3" w:rsidRPr="00564EC3" w14:paraId="4AF811E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AF261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7561B1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D5B666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673633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B215D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FD93C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81C1B7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18 185,3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95708C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27 654,7</w:t>
            </w:r>
          </w:p>
        </w:tc>
      </w:tr>
      <w:tr w:rsidR="00564EC3" w:rsidRPr="00564EC3" w14:paraId="782EA70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D3CEC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DB10F9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B02FD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E28C52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1FD51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3E931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09ED5D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18 185,3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87E812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27 654,7</w:t>
            </w:r>
          </w:p>
        </w:tc>
      </w:tr>
      <w:tr w:rsidR="00564EC3" w:rsidRPr="00564EC3" w14:paraId="0077E23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CA0E1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28C10E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2723C3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37E292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FDCF6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0B780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8080F1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10 489,2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838A75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12 356,5</w:t>
            </w:r>
          </w:p>
        </w:tc>
      </w:tr>
      <w:tr w:rsidR="00564EC3" w:rsidRPr="00564EC3" w14:paraId="3E34A28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2D066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45B9BB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72DD2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69B96A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EEA0C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9B3A5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81A67C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7 696,1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80C62B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15 298,2</w:t>
            </w:r>
          </w:p>
        </w:tc>
      </w:tr>
      <w:tr w:rsidR="00564EC3" w:rsidRPr="00564EC3" w14:paraId="0F1FDCF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4C2C4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94A5BD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B2BAC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7B40C1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40466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DA209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021BAD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10 721,1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908BBF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12 016,0</w:t>
            </w:r>
          </w:p>
        </w:tc>
      </w:tr>
      <w:tr w:rsidR="00564EC3" w:rsidRPr="00564EC3" w14:paraId="55A32BF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6D526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0FE8B9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03CE6D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B714DB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BED82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76D0B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130FA8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721,1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08F4C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2 016,0</w:t>
            </w:r>
          </w:p>
        </w:tc>
      </w:tr>
      <w:tr w:rsidR="00564EC3" w:rsidRPr="00564EC3" w14:paraId="61DD5BF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D9987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9BBC86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030A7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3B5D0F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1EB47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FD915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7BEAB1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721,1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8B5CF4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2 016,0</w:t>
            </w:r>
          </w:p>
        </w:tc>
      </w:tr>
      <w:tr w:rsidR="00564EC3" w:rsidRPr="00564EC3" w14:paraId="7284F24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1DDAA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85A6DA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02C39A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BAC09F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081EB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8EB98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A705D9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721,1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3C332E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2 016,0</w:t>
            </w:r>
          </w:p>
        </w:tc>
      </w:tr>
      <w:tr w:rsidR="00564EC3" w:rsidRPr="00564EC3" w14:paraId="066F645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50761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6D070B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819E4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8A3178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C9DC1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0E81C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1968F1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721,1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7FBEAE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2 016,0</w:t>
            </w:r>
          </w:p>
        </w:tc>
      </w:tr>
      <w:tr w:rsidR="00564EC3" w:rsidRPr="00564EC3" w14:paraId="2D34489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68BE2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F53137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11E927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CE6086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DDD04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8B303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5C5AFA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721,1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BF1902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2 016,0</w:t>
            </w:r>
          </w:p>
        </w:tc>
      </w:tr>
      <w:tr w:rsidR="00564EC3" w:rsidRPr="00564EC3" w14:paraId="3671CD4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D19EA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9C01F5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7E5E8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CFD8E2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42521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542ED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D96034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F08FA2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64EC3" w:rsidRPr="00564EC3" w14:paraId="357C8CA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DD53E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3E9358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4B6C5F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D4A93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6C3D5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7AA38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DDF3E7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86B3FD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64EC3" w:rsidRPr="00564EC3" w14:paraId="204FC91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2C6D9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175C11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D7CFA1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E9294A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5CA34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F0BCE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28AAE4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D4D7A0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64EC3" w:rsidRPr="00564EC3" w14:paraId="7A1234D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E17FB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8ECA66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B9B0D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3C1EAB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565AA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E183C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E89367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0FB770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64EC3" w:rsidRPr="00564EC3" w14:paraId="26290FD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82DCB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25A885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2D30F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EBD73B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0DEFF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BC2D4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820CB8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D2C439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64EC3" w:rsidRPr="00564EC3" w14:paraId="0D92EA7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5219E8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760" w:type="dxa"/>
            <w:shd w:val="clear" w:color="auto" w:fill="auto"/>
            <w:hideMark/>
          </w:tcPr>
          <w:p w14:paraId="38B8887D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A58E786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B6B76D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A7AFD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11530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6ABD717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12 514,5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9675E20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12 514,5</w:t>
            </w:r>
          </w:p>
        </w:tc>
      </w:tr>
      <w:tr w:rsidR="00564EC3" w:rsidRPr="00564EC3" w14:paraId="63C8E88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3A706F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4F846E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3C54AC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2D1E6D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90C0C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4199B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CB2FD7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12 514,5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9B36F7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12 514,5</w:t>
            </w:r>
          </w:p>
        </w:tc>
      </w:tr>
      <w:tr w:rsidR="00564EC3" w:rsidRPr="00564EC3" w14:paraId="2B4CEDD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8E306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2E3CEB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 xml:space="preserve">Обеспечение функций муниципальных </w:t>
            </w:r>
            <w:r w:rsidRPr="00564EC3">
              <w:rPr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87D05A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lastRenderedPageBreak/>
              <w:t>Ц7Э0100600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F4F086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0303E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B8B71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555AE5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9 774,0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30E6BD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9 774,0</w:t>
            </w:r>
          </w:p>
        </w:tc>
      </w:tr>
      <w:tr w:rsidR="00564EC3" w:rsidRPr="00564EC3" w14:paraId="2727121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4CB11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63369D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715CA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0FCB8A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43CE6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5338E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1BB328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9 774,0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58DACB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9 774,0</w:t>
            </w:r>
          </w:p>
        </w:tc>
      </w:tr>
      <w:tr w:rsidR="00564EC3" w:rsidRPr="00564EC3" w14:paraId="371313E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EDDCA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035E6B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E1C57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661AF3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8AA46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D290D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20C28A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9 774,0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7807B9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9 774,0</w:t>
            </w:r>
          </w:p>
        </w:tc>
      </w:tr>
      <w:tr w:rsidR="00564EC3" w:rsidRPr="00564EC3" w14:paraId="65EBF70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F00F0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17EB9D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AC760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437B25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C2AE3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A26DA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C55EBF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9 774,0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74B7C4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9 774,0</w:t>
            </w:r>
          </w:p>
        </w:tc>
      </w:tr>
      <w:tr w:rsidR="00564EC3" w:rsidRPr="00564EC3" w14:paraId="02D8DEE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70A0B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3D21F7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F0CE3C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C8C20B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CEEB6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28FA9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E21A96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9 774,0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C6D942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9 774,0</w:t>
            </w:r>
          </w:p>
        </w:tc>
      </w:tr>
      <w:tr w:rsidR="00564EC3" w:rsidRPr="00564EC3" w14:paraId="4910882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EB213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B6760F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80047A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DCA0D5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6F830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01652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0924DF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2 740,5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7C559B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2 740,5</w:t>
            </w:r>
          </w:p>
        </w:tc>
      </w:tr>
      <w:tr w:rsidR="00564EC3" w:rsidRPr="00564EC3" w14:paraId="4FFBA67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44B1A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8608AA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B3A52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8D3680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4B1B2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5E7B7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8B46B1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2 652,1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C7C19E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2 652,1</w:t>
            </w:r>
          </w:p>
        </w:tc>
      </w:tr>
      <w:tr w:rsidR="00564EC3" w:rsidRPr="00564EC3" w14:paraId="7B297AF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2ED9E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469901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0C985C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E1E828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816CD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38ABF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429663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2 652,1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342224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2 652,1</w:t>
            </w:r>
          </w:p>
        </w:tc>
      </w:tr>
      <w:tr w:rsidR="00564EC3" w:rsidRPr="00564EC3" w14:paraId="19EF675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5E738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F81CA6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13E56D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9551E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73CF1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DCFD8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7F6D8D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2 652,1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3EA98A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2 652,1</w:t>
            </w:r>
          </w:p>
        </w:tc>
      </w:tr>
      <w:tr w:rsidR="00564EC3" w:rsidRPr="00564EC3" w14:paraId="115D97A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5BFCD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3FFE9E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BBDDB7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D98A70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4C0F0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E88F4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8CE531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2 652,1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E5581B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2 652,1</w:t>
            </w:r>
          </w:p>
        </w:tc>
      </w:tr>
      <w:tr w:rsidR="00564EC3" w:rsidRPr="00564EC3" w14:paraId="39AB6D8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8FC38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C4CCE0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8A023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E84FAD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97B65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39FB5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46C487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924F3D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564EC3" w:rsidRPr="00564EC3" w14:paraId="34C902C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968A0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A39CCD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673301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C08B03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5E207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10409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C8A003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536723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564EC3" w:rsidRPr="00564EC3" w14:paraId="4544E64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7C286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C26629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7A101A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6C9A32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86266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7C1F9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5D4224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63473A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564EC3" w:rsidRPr="00564EC3" w14:paraId="5B40ADA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42A56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AD147E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9C1165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F8370E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904C6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D0D60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8AEA71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F4E55D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564EC3" w:rsidRPr="00564EC3" w14:paraId="4C1815A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533D4E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60" w:type="dxa"/>
            <w:shd w:val="clear" w:color="auto" w:fill="auto"/>
            <w:hideMark/>
          </w:tcPr>
          <w:p w14:paraId="2363BE6B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48CC39F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397FCE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E8E1E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2EE2C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9BF15A1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18 105,4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2ADAECF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14 845,4</w:t>
            </w:r>
          </w:p>
        </w:tc>
      </w:tr>
      <w:tr w:rsidR="00564EC3" w:rsidRPr="00564EC3" w14:paraId="2A2AEE7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02F145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760" w:type="dxa"/>
            <w:shd w:val="clear" w:color="auto" w:fill="auto"/>
            <w:hideMark/>
          </w:tcPr>
          <w:p w14:paraId="32EEC2DA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CB5F66C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BBB3CD0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18DE8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1D377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DE5649C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10 596,0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4519E18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10 596,0</w:t>
            </w:r>
          </w:p>
        </w:tc>
      </w:tr>
      <w:tr w:rsidR="00564EC3" w:rsidRPr="00564EC3" w14:paraId="1B027F1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0A11DC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95BF03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564EC3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564EC3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71BA99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B464C3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E5C61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EC8B4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4A94FC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10 596,0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E659B4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10 596,0</w:t>
            </w:r>
          </w:p>
        </w:tc>
      </w:tr>
      <w:tr w:rsidR="00564EC3" w:rsidRPr="00564EC3" w14:paraId="415B938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D21A6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C4AB53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91788E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6EBD20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E5DED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A1C43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8F0D56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10 596,0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A38D54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10 596,0</w:t>
            </w:r>
          </w:p>
        </w:tc>
      </w:tr>
      <w:tr w:rsidR="00564EC3" w:rsidRPr="00564EC3" w14:paraId="45DA1D9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36C65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D63782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046E5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108FB9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A85B0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B8AB2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889E26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9 442,7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CC0A72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564EC3" w:rsidRPr="00564EC3" w14:paraId="07A2AC7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AD5B0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48A187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0D8C5B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72725A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DC356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F9CA6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6D668F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9 442,7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A84E71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564EC3" w:rsidRPr="00564EC3" w14:paraId="566FFC1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BEE07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3B5240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733ACE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47D18F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34CAD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57BDD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31B432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9 442,7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7EC7C7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564EC3" w:rsidRPr="00564EC3" w14:paraId="5FAE3D3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2799F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74A396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588DF6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EEEB0E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067DB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12AF5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1DDD48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9 442,7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63022A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564EC3" w:rsidRPr="00564EC3" w14:paraId="3AECD74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6EDA3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9B75B0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A2B377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6FAAA1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5CFFF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D5648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87D694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1 153,3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E3D90E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1 153,3</w:t>
            </w:r>
          </w:p>
        </w:tc>
      </w:tr>
      <w:tr w:rsidR="00564EC3" w:rsidRPr="00564EC3" w14:paraId="21E764D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0B346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7E53D8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0778C5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550977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CF753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D18A2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5AE416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1 153,3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90FE59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1 153,3</w:t>
            </w:r>
          </w:p>
        </w:tc>
      </w:tr>
      <w:tr w:rsidR="00564EC3" w:rsidRPr="00564EC3" w14:paraId="1021009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1357A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217791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8C464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5703DF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05634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BF5A8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B002FC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1 153,3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134C2C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1 153,3</w:t>
            </w:r>
          </w:p>
        </w:tc>
      </w:tr>
      <w:tr w:rsidR="00564EC3" w:rsidRPr="00564EC3" w14:paraId="0F7AC4B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2098F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6991C1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D7687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4CF42F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49F91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E5D9F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AE8E20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1 153,3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33410F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1 153,3</w:t>
            </w:r>
          </w:p>
        </w:tc>
      </w:tr>
      <w:tr w:rsidR="00564EC3" w:rsidRPr="00564EC3" w14:paraId="73EFEF6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D89DA7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760" w:type="dxa"/>
            <w:shd w:val="clear" w:color="auto" w:fill="auto"/>
            <w:hideMark/>
          </w:tcPr>
          <w:p w14:paraId="58250A53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009F955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AEE9ED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50FDD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270BA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0F6EABF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B987C94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4 249,4</w:t>
            </w:r>
          </w:p>
        </w:tc>
      </w:tr>
      <w:tr w:rsidR="00564EC3" w:rsidRPr="00564EC3" w14:paraId="0841D2A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C09172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498977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CF7438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4E7BFE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BA03E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342F2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D019F2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24410B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564EC3" w:rsidRPr="00564EC3" w14:paraId="089E4B3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3B6E3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30130F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FC0F06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D2F2A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B512E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A3981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A0D7DB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29CE8D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564EC3" w:rsidRPr="00564EC3" w14:paraId="2645C07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B84A3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8049DB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422442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19C5BA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74582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66A52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4DA08C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B909F8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564EC3" w:rsidRPr="00564EC3" w14:paraId="218C178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F5396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6A8B3C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106E24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02425C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C9DE3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5DDFA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85A126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28132F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564EC3" w:rsidRPr="00564EC3" w14:paraId="0AF56B1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6E5C1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2CEFED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12A7C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8BBC0A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D9CF0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E7567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8EE06A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E81F73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564EC3" w:rsidRPr="00564EC3" w14:paraId="27EC690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1B470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58084F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E793AF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BD7E3A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457A4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70ABE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57F293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A5CDF3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564EC3" w:rsidRPr="00564EC3" w14:paraId="25D8D4E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86B4F2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760" w:type="dxa"/>
            <w:shd w:val="clear" w:color="auto" w:fill="auto"/>
            <w:hideMark/>
          </w:tcPr>
          <w:p w14:paraId="51D87B9C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90AE563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0EFF60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67DBD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68C7E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1C8CC3F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F5047A1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</w:tr>
      <w:tr w:rsidR="00564EC3" w:rsidRPr="00564EC3" w14:paraId="2E52B1A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6CDE4B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760" w:type="dxa"/>
            <w:shd w:val="clear" w:color="auto" w:fill="auto"/>
            <w:hideMark/>
          </w:tcPr>
          <w:p w14:paraId="0D988917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r w:rsidRPr="00564EC3">
              <w:rPr>
                <w:b/>
                <w:bCs/>
                <w:color w:val="000000"/>
                <w:sz w:val="20"/>
                <w:szCs w:val="20"/>
              </w:rPr>
              <w:lastRenderedPageBreak/>
              <w:t>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FCFE06B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lastRenderedPageBreak/>
              <w:t>Ц970000000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4E13107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22B04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D2AD9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459C94D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38C7434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</w:tr>
      <w:tr w:rsidR="00564EC3" w:rsidRPr="00564EC3" w14:paraId="1E905D8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762770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0D3D06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8EDC0C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40A4EB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7A9EF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3062F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4504D6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7B7504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564EC3" w:rsidRPr="00564EC3" w14:paraId="5E3C6E5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620AA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33F31A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60F27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441AEE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E0645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76E1F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0C83BB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CA8AE8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564EC3" w:rsidRPr="00564EC3" w14:paraId="4EE4B5A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61349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F2BD89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02171E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E1C4CB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B8DEF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4F016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2F490B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B60E2A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564EC3" w:rsidRPr="00564EC3" w14:paraId="4724E1C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1AB2D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64BF21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94471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577D6D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7979E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475D0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8C9A16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A41BE0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564EC3" w:rsidRPr="00564EC3" w14:paraId="667D158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F635E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C7DE77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526458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8454E5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DA34D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2A1DE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DC931A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A82C99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564EC3" w:rsidRPr="00564EC3" w14:paraId="34AEACC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B09EA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DC47EF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6475F9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B2BBF0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4B99C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56356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14BF51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A06DF3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564EC3" w:rsidRPr="00564EC3" w14:paraId="0D49B67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274009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760" w:type="dxa"/>
            <w:shd w:val="clear" w:color="auto" w:fill="auto"/>
            <w:hideMark/>
          </w:tcPr>
          <w:p w14:paraId="78D068C4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E501CB0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26984F3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1E1F3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A1538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B0D6EE2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227 460,0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D63809D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254 260,0</w:t>
            </w:r>
          </w:p>
        </w:tc>
      </w:tr>
      <w:tr w:rsidR="00564EC3" w:rsidRPr="00564EC3" w14:paraId="72600CF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E9CC3E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760" w:type="dxa"/>
            <w:shd w:val="clear" w:color="auto" w:fill="auto"/>
            <w:hideMark/>
          </w:tcPr>
          <w:p w14:paraId="274D5EA3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E344D35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782DAB9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0DB75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3F26B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8BC6D4F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227 455,6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FBA1FBB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237 255,6</w:t>
            </w:r>
          </w:p>
        </w:tc>
      </w:tr>
      <w:tr w:rsidR="00564EC3" w:rsidRPr="00564EC3" w14:paraId="3B3387F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DE5D3C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2ABAA3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EAE4E5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FFF5D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87D0B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5FB80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522D40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102 655,6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42C1BC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112 455,6</w:t>
            </w:r>
          </w:p>
        </w:tc>
      </w:tr>
      <w:tr w:rsidR="00564EC3" w:rsidRPr="00564EC3" w14:paraId="59747E0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F4490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0A1744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CF64AC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FA00B6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E2A7C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4BD8C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3C7654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7 942,8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385A76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564EC3" w:rsidRPr="00564EC3" w14:paraId="2F0BA72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148BD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044BB9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7DEB5C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5F0662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8C2F0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F5DEB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16ECA6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7 942,8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257D82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564EC3" w:rsidRPr="00564EC3" w14:paraId="28DA576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19824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6A7AD3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AD057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DB8D64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00D59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0E77A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41199F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7 942,8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24D419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564EC3" w:rsidRPr="00564EC3" w14:paraId="1AA082B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572B6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A2928B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0B0E6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B355CA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30C34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BFFBE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63035A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7 942,8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286DB8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564EC3" w:rsidRPr="00564EC3" w14:paraId="2544873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C2801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2B7D5C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190353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45557B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13DDA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2C24E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A90202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7 942,8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62E9CD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564EC3" w:rsidRPr="00564EC3" w14:paraId="5CAC002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03A33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399603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0C81F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0E2706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FE84D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3A339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7DB319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F0ACEC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4EC3" w:rsidRPr="00564EC3" w14:paraId="38996CB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8F0A9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3956F8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6E4B53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08954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54D67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B5244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C3D410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83 257,2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4F3D0A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90 000,0</w:t>
            </w:r>
          </w:p>
        </w:tc>
      </w:tr>
      <w:tr w:rsidR="00564EC3" w:rsidRPr="00564EC3" w14:paraId="738A9C6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EC899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D6728E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9988B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21F1AB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51B65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CC7D0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2E6089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83 257,2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DE4F4A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90 000,0</w:t>
            </w:r>
          </w:p>
        </w:tc>
      </w:tr>
      <w:tr w:rsidR="00564EC3" w:rsidRPr="00564EC3" w14:paraId="5677B0C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9F37A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226842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AA832B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1AD936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FDC8B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09E19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71FE77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83 257,2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DFEE3D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90 000,0</w:t>
            </w:r>
          </w:p>
        </w:tc>
      </w:tr>
      <w:tr w:rsidR="00564EC3" w:rsidRPr="00564EC3" w14:paraId="6517B2A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C6B8C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AABCAB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B8CA43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D840A9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967F5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A039E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ADADC3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83 257,2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93FF14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90 000,0</w:t>
            </w:r>
          </w:p>
        </w:tc>
      </w:tr>
      <w:tr w:rsidR="00564EC3" w:rsidRPr="00564EC3" w14:paraId="4DEC698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2E125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782E46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38232B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4E07FC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91F0D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D07CB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94E070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83 257,2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1712D8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90 000,0</w:t>
            </w:r>
          </w:p>
        </w:tc>
      </w:tr>
      <w:tr w:rsidR="00564EC3" w:rsidRPr="00564EC3" w14:paraId="045D066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99904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B40AFA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 xml:space="preserve">Капитальный ремонт и ремонт дворовых </w:t>
            </w:r>
            <w:r w:rsidRPr="00564EC3">
              <w:rPr>
                <w:color w:val="000000"/>
                <w:sz w:val="20"/>
                <w:szCs w:val="20"/>
              </w:rP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B9FC54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lastRenderedPageBreak/>
              <w:t>Ч2103S4210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B5F325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1B2AD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466D6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DF6A8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11 455,6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9065E4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11 455,6</w:t>
            </w:r>
          </w:p>
        </w:tc>
      </w:tr>
      <w:tr w:rsidR="00564EC3" w:rsidRPr="00564EC3" w14:paraId="70C9B5B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CC0B5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1DAF11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76041C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2C8F04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B76E8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16E4A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A4E2DA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11 455,6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43999A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11 455,6</w:t>
            </w:r>
          </w:p>
        </w:tc>
      </w:tr>
      <w:tr w:rsidR="00564EC3" w:rsidRPr="00564EC3" w14:paraId="1176AD0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4E652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B8BAAA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81E19C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5CF32E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E13C7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DA361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559F06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11 455,6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668E71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11 455,6</w:t>
            </w:r>
          </w:p>
        </w:tc>
      </w:tr>
      <w:tr w:rsidR="00564EC3" w:rsidRPr="00564EC3" w14:paraId="21D25FE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D9DF6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15C732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2BA2E8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B97D3F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AAE21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B1BF1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5FCAA8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11 455,6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927AAD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11 455,6</w:t>
            </w:r>
          </w:p>
        </w:tc>
      </w:tr>
      <w:tr w:rsidR="00564EC3" w:rsidRPr="00564EC3" w14:paraId="622889E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B64B0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2684BA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62AAA1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DCC3A8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EF194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A97B6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1F00A9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11 455,6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0D40DF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11 455,6</w:t>
            </w:r>
          </w:p>
        </w:tc>
      </w:tr>
      <w:tr w:rsidR="00564EC3" w:rsidRPr="00564EC3" w14:paraId="53F9874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3F669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34EB37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47166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B3315C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D8560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683A0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08629C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5FE9DD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564EC3" w:rsidRPr="00564EC3" w14:paraId="59DBDFC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C6E67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785186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80552A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F417FF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D77E7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1AD97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D14B1D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DF6A31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564EC3" w:rsidRPr="00564EC3" w14:paraId="39FD774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25C6F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B4FB9F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9F163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E235C9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A42AB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0816F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7668D3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444AF1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564EC3" w:rsidRPr="00564EC3" w14:paraId="126328B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D5663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4BEFEC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E411E5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335C7B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3BCF1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835DE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0B6062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217494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564EC3" w:rsidRPr="00564EC3" w14:paraId="0B10DC2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1D10D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31B588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B1FFFC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5A40DD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B4EDA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0E81E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899568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D993EF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564EC3" w:rsidRPr="00564EC3" w14:paraId="430853E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DB736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DE7141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4FA1F0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A86231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FE173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CE0A6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771CE5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405869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564EC3" w:rsidRPr="00564EC3" w14:paraId="72827D6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87759F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760" w:type="dxa"/>
            <w:shd w:val="clear" w:color="auto" w:fill="auto"/>
            <w:hideMark/>
          </w:tcPr>
          <w:p w14:paraId="34B83126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9425739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18E613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3F1B8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0EEAF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2591465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E703A89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564EC3" w:rsidRPr="00564EC3" w14:paraId="07F920F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128868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907AE1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AF481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D6D144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B0195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CA3E1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BBC8D1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B7E511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564EC3" w:rsidRPr="00564EC3" w14:paraId="21ACC62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718B9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E065D4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5364DA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4D009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1C784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3FD48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6C9F01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C0BF46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564EC3" w:rsidRPr="00564EC3" w14:paraId="32C9DDF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3B786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086C8E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DD63CD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EE874F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DC33C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BAF90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7F1B54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EC33B6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564EC3" w:rsidRPr="00564EC3" w14:paraId="1EC5C80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56266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50B073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31FC63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504A0B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95AFA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8024C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90EFBD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EDF7CD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564EC3" w:rsidRPr="00564EC3" w14:paraId="66D748D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97B90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BA1ADA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910D9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BC3D70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1D6B6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AE474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AF1481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568216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564EC3" w:rsidRPr="00564EC3" w14:paraId="6AC93FB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12055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A63E56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56356A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EFF7EF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B7663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D9D9B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882647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D546C3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564EC3" w:rsidRPr="00564EC3" w14:paraId="74761E8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9D59D8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760" w:type="dxa"/>
            <w:shd w:val="clear" w:color="auto" w:fill="auto"/>
            <w:hideMark/>
          </w:tcPr>
          <w:p w14:paraId="408C86B7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A18ECC0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93F6C86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33244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046CB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ECBCB74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B48D73D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564EC3" w:rsidRPr="00564EC3" w14:paraId="2545964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7E9D19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E5DC9C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 xml:space="preserve">Основное мероприятие "Реализация </w:t>
            </w:r>
            <w:r w:rsidRPr="00564EC3">
              <w:rPr>
                <w:color w:val="000000"/>
                <w:sz w:val="20"/>
                <w:szCs w:val="20"/>
              </w:rPr>
              <w:lastRenderedPageBreak/>
              <w:t>мероприятий, направленных на обеспечение безопасности дорожного движения"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F12E7A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lastRenderedPageBreak/>
              <w:t>Ч230100000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34ED8F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E5BAE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409EA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412C82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F9654F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564EC3" w:rsidRPr="00564EC3" w14:paraId="63DDD0C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A3128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00BDFF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29B4B9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AB093C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23688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6D03E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13B124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239F0F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564EC3" w:rsidRPr="00564EC3" w14:paraId="750EDF6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A0349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00E892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B17B0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BC8D8A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2BC80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A63E3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1AE87B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F9A7F3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564EC3" w:rsidRPr="00564EC3" w14:paraId="0B7228E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9D79B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254234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0DAFA1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BB847E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AB27B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1F2CD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307DEA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FF6003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564EC3" w:rsidRPr="00564EC3" w14:paraId="5857C10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96E16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851356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E7BAC1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985637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46A5A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4DB91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2C2240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CEE2D9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564EC3" w:rsidRPr="00564EC3" w14:paraId="46C84BD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9565B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36AEE9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8503F5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99BE68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E843D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7EF3F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262C77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28AED8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564EC3" w:rsidRPr="00564EC3" w14:paraId="709B762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11324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7C2546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52C333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BB5388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47007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EAAD0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DFBC0E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E251B7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64EC3" w:rsidRPr="00564EC3" w14:paraId="01957BC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0F97F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C46DA8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53AD63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D39065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B6572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3A81E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C967C1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423844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64EC3" w:rsidRPr="00564EC3" w14:paraId="70E1349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BAEDD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4433BC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25A25F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76ECC7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A7E93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AAF55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D91F47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35BB95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64EC3" w:rsidRPr="00564EC3" w14:paraId="07B35AD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AB485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8040AF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24ED1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9A8328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A7D85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232CE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E7EE68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55F650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64EC3" w:rsidRPr="00564EC3" w14:paraId="41AA0F6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B0C4C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6798B2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FDC9CA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D73918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A3E65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C7F40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0E90C9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7945C6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64EC3" w:rsidRPr="00564EC3" w14:paraId="70D2E5D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1D7B12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760" w:type="dxa"/>
            <w:shd w:val="clear" w:color="auto" w:fill="auto"/>
            <w:hideMark/>
          </w:tcPr>
          <w:p w14:paraId="6A073229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11C39D2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2E2E87C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FDA38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78558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9750451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6 790,3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93351B8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9 315,3</w:t>
            </w:r>
          </w:p>
        </w:tc>
      </w:tr>
      <w:tr w:rsidR="00564EC3" w:rsidRPr="00564EC3" w14:paraId="42D2A37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C78B4B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760" w:type="dxa"/>
            <w:shd w:val="clear" w:color="auto" w:fill="auto"/>
            <w:hideMark/>
          </w:tcPr>
          <w:p w14:paraId="3337AC91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"Повышение экологической безопасности города Новочебоксарска"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9E3F4DD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35B959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1456E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57F33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91AE131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73E0F03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2 575,0</w:t>
            </w:r>
          </w:p>
        </w:tc>
      </w:tr>
      <w:tr w:rsidR="00564EC3" w:rsidRPr="00564EC3" w14:paraId="6671D73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D59047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D0CC64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E1FDE3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9C11C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631BE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31EBC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82FAF2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85F2DE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564EC3" w:rsidRPr="00564EC3" w14:paraId="5611653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5ACF1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EC8A63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29C55A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28FD0A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4535D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30684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01C77F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F32AC8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564EC3" w:rsidRPr="00564EC3" w14:paraId="248BFA0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642B2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1D9021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30F9F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AF1CCD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4B838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02D4A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4A5AE8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324C45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564EC3" w:rsidRPr="00564EC3" w14:paraId="2E89D29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044EB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54B95D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FC06C7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40EDC4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24E2E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21E62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A863F9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B42D8F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564EC3" w:rsidRPr="00564EC3" w14:paraId="0983751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60F5C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AC17DA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BFD551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0B637C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85F69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5245B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6495A2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714F18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564EC3" w:rsidRPr="00564EC3" w14:paraId="11D1292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30043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41DA9E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10C2EE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B6F426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53738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83396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73F573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402284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564EC3" w:rsidRPr="00564EC3" w14:paraId="23FDEE3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25927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C70C76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9DC08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7EF271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BCBFA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1253D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A286DC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C09188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64EC3" w:rsidRPr="00564EC3" w14:paraId="76F123F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A7CC2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34EF14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 xml:space="preserve">Повышение уровня информированности, заинтересованности населения в сохранении и поддержании </w:t>
            </w:r>
            <w:r w:rsidRPr="00564EC3">
              <w:rPr>
                <w:color w:val="000000"/>
                <w:sz w:val="20"/>
                <w:szCs w:val="20"/>
              </w:rPr>
              <w:lastRenderedPageBreak/>
              <w:t>благоприятной окружающей среды и экологической безопасности в Чувашской Республике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8AB16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lastRenderedPageBreak/>
              <w:t>Ч320473270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1C4348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20DC4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AFDF4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815328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0415F4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64EC3" w:rsidRPr="00564EC3" w14:paraId="2002398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FEDB7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B36E29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3A06E3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CB0EAE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307F3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8DAFB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39A923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BE80B3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64EC3" w:rsidRPr="00564EC3" w14:paraId="73B1567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6575E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F6865C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31439E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FD89B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98F99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AAF01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1CA6A7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D63409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64EC3" w:rsidRPr="00564EC3" w14:paraId="72A77A8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4E146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F70934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CCF9E2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3F32C5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F7D35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73F8D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41D2A9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DF7B35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64EC3" w:rsidRPr="00564EC3" w14:paraId="62FA301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136A4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9E1D1B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737D0E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355B27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AD425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D6269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0946BA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8F2502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64EC3" w:rsidRPr="00564EC3" w14:paraId="6AA2ED1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1345E2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760" w:type="dxa"/>
            <w:shd w:val="clear" w:color="auto" w:fill="auto"/>
            <w:hideMark/>
          </w:tcPr>
          <w:p w14:paraId="056CC80C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4318C6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E1A4868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58ADE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133A0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6A5D53E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2F275ED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6 740,3</w:t>
            </w:r>
          </w:p>
        </w:tc>
      </w:tr>
      <w:tr w:rsidR="00564EC3" w:rsidRPr="00564EC3" w14:paraId="28E5F5E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6EB66C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D58F4A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8AE4C9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1BDE15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7BFE8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DFAAF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EAE116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6DF8B0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564EC3" w:rsidRPr="00564EC3" w14:paraId="4440C69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1818C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C7C67E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BAB1DA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E9D587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58EF4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DF78C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B28BD1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4EBC71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564EC3" w:rsidRPr="00564EC3" w14:paraId="78C55AC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0F92E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4829D8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1E20B1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7CFB93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020AC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63D52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4F3F0E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D6CFA2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564EC3" w:rsidRPr="00564EC3" w14:paraId="024DAC2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39198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7952C9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0DC101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5632D6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D0E45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D3B77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5331BD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4C0C4E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564EC3" w:rsidRPr="00564EC3" w14:paraId="34AB185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D31C4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5F0B92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FB99D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5494E9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595C1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2D9DC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C0B2F4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421183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564EC3" w:rsidRPr="00564EC3" w14:paraId="7966A80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D1FFD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D5108C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CB08D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020249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29471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99361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EBC040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DF2DF2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564EC3" w:rsidRPr="00564EC3" w14:paraId="2290341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486FAD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60" w:type="dxa"/>
            <w:shd w:val="clear" w:color="auto" w:fill="auto"/>
            <w:hideMark/>
          </w:tcPr>
          <w:p w14:paraId="5FF131F6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3169CC8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5898C82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E027A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5CFB2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C1B8200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23 711,1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656FF63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25 477,6</w:t>
            </w:r>
          </w:p>
        </w:tc>
      </w:tr>
      <w:tr w:rsidR="00564EC3" w:rsidRPr="00564EC3" w14:paraId="475C023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2AEF89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760" w:type="dxa"/>
            <w:shd w:val="clear" w:color="auto" w:fill="auto"/>
            <w:hideMark/>
          </w:tcPr>
          <w:p w14:paraId="37340F72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41567D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C9FDD96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04BE1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FCBF0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73997E8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3 233,5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7857EBE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564EC3" w:rsidRPr="00564EC3" w14:paraId="53CD790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CE8F04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251506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486C2A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0E774A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7457D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5B572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72C6BC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2 733,5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E2EC87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564EC3" w:rsidRPr="00564EC3" w14:paraId="0997AC0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A844A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E5D947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715EAC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EDDBC8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972D4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B12F0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566BDE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2 733,5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190C30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564EC3" w:rsidRPr="00564EC3" w14:paraId="7200220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AF6E6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72A069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24B545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EEED7F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DFA9B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7FE9C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C37D4D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2 733,5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4EC8D9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564EC3" w:rsidRPr="00564EC3" w14:paraId="10D055C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2680C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225F25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CE83A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19CFF7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01AE1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7FD36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8DE772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2 733,5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98CFCE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564EC3" w:rsidRPr="00564EC3" w14:paraId="5BA8BF2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76D3C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0A6A2F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3C7211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94C779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95DE9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87FF0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94F524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2 733,5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315855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564EC3" w:rsidRPr="00564EC3" w14:paraId="65DAE98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BB357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FFF8D7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E4047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B8D615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DD15D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9B7FB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57E981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2 733,5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49EA98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564EC3" w:rsidRPr="00564EC3" w14:paraId="4FAC246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3DA41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9CC6A6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21AFB2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021420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EE2DD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60F57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4B5625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D8B9A5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64EC3" w:rsidRPr="00564EC3" w14:paraId="59CBD5F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FCD9B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437E1B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EDC27B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EEB79D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ADB3A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D0D36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A4AB47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EFA0CD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64EC3" w:rsidRPr="00564EC3" w14:paraId="5ADFBDD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DB7B2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E1089F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 xml:space="preserve">Обслуживание государственного </w:t>
            </w:r>
            <w:r w:rsidRPr="00564EC3">
              <w:rPr>
                <w:color w:val="000000"/>
                <w:sz w:val="20"/>
                <w:szCs w:val="20"/>
              </w:rPr>
              <w:lastRenderedPageBreak/>
              <w:t>(муниципального) долга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B8AB4C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lastRenderedPageBreak/>
              <w:t>Ч410573490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347336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8AE35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401E9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AE1E06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66B3BB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64EC3" w:rsidRPr="00564EC3" w14:paraId="35A37DC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81D3F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3AC964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F0EC1F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434113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849DA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A0FE7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94FCDC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5958F3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64EC3" w:rsidRPr="00564EC3" w14:paraId="6C93806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1E1F5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AA59F8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E5E41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46C55B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20537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30141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97E9D6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96A42D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64EC3" w:rsidRPr="00564EC3" w14:paraId="033FB4A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B10B9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01761F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C16628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1CDA88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C84A8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E0931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978602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A0CAC6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64EC3" w:rsidRPr="00564EC3" w14:paraId="5919BE2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024974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760" w:type="dxa"/>
            <w:shd w:val="clear" w:color="auto" w:fill="auto"/>
            <w:hideMark/>
          </w:tcPr>
          <w:p w14:paraId="78C8B85D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755B4BB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E0347F8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ECCD5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8F1B3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613C9D2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20 477,6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0326A02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20 477,6</w:t>
            </w:r>
          </w:p>
        </w:tc>
      </w:tr>
      <w:tr w:rsidR="00564EC3" w:rsidRPr="00564EC3" w14:paraId="4F59AA3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A06F2D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4D5F41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F0272B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BF7DE8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219BA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5DBDC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2470A5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20 477,6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A63524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20 477,6</w:t>
            </w:r>
          </w:p>
        </w:tc>
      </w:tr>
      <w:tr w:rsidR="00564EC3" w:rsidRPr="00564EC3" w14:paraId="4076AC8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E3168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BE52FF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26EADB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B0A1C4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EC3D8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01BE3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CEBDB3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11 477,4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F468C0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11 477,4</w:t>
            </w:r>
          </w:p>
        </w:tc>
      </w:tr>
      <w:tr w:rsidR="00564EC3" w:rsidRPr="00564EC3" w14:paraId="41270B1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C4A10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962BDB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C161C4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748C6F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05912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9D569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D0F89C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11 477,4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825E74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11 477,4</w:t>
            </w:r>
          </w:p>
        </w:tc>
      </w:tr>
      <w:tr w:rsidR="00564EC3" w:rsidRPr="00564EC3" w14:paraId="0A79E2F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E0C82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76B110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1790E5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C28D0E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E4682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7C2F1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C26F1B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11 477,4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D142FC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11 477,4</w:t>
            </w:r>
          </w:p>
        </w:tc>
      </w:tr>
      <w:tr w:rsidR="00564EC3" w:rsidRPr="00564EC3" w14:paraId="29C83BD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044F4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D62502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FAAB21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7E858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D5E03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086D9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060DCC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11 477,4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F02642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11 477,4</w:t>
            </w:r>
          </w:p>
        </w:tc>
      </w:tr>
      <w:tr w:rsidR="00564EC3" w:rsidRPr="00564EC3" w14:paraId="0E96B54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ACE95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17FC16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2CA69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4FF51C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F1539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201A2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498054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5 330,8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70FA76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5 330,8</w:t>
            </w:r>
          </w:p>
        </w:tc>
      </w:tr>
      <w:tr w:rsidR="00564EC3" w:rsidRPr="00564EC3" w14:paraId="0C6D519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B50C8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AAD950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03B9B3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9BE6D1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6CCD1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05109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3599EB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6 146,6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02B692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6 146,6</w:t>
            </w:r>
          </w:p>
        </w:tc>
      </w:tr>
      <w:tr w:rsidR="00564EC3" w:rsidRPr="00564EC3" w14:paraId="2D1F432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DEBFB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46E282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108058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BC8513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E0E15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323E6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690768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9 000,2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F2081C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9 000,2</w:t>
            </w:r>
          </w:p>
        </w:tc>
      </w:tr>
      <w:tr w:rsidR="00564EC3" w:rsidRPr="00564EC3" w14:paraId="729E2D7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5FE7D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14CFCB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186DBE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DAE2ED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46C6F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4ADC2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EED6EE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9 000,2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5C49BE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9 000,2</w:t>
            </w:r>
          </w:p>
        </w:tc>
      </w:tr>
      <w:tr w:rsidR="00564EC3" w:rsidRPr="00564EC3" w14:paraId="6477B80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43C0D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749ED5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A24134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50371D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340F8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44FC5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990B1E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9 000,2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F04C14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9 000,2</w:t>
            </w:r>
          </w:p>
        </w:tc>
      </w:tr>
      <w:tr w:rsidR="00564EC3" w:rsidRPr="00564EC3" w14:paraId="595C202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DAD7D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996B53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5B2A03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0BA839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57884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14FE9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378A48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9 000,2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64D950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9 000,2</w:t>
            </w:r>
          </w:p>
        </w:tc>
      </w:tr>
      <w:tr w:rsidR="00564EC3" w:rsidRPr="00564EC3" w14:paraId="62CAF8E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49C7B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F7E972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678D84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50E0F5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6F0D2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58E39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F1F0D5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9 000,2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54E958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9 000,2</w:t>
            </w:r>
          </w:p>
        </w:tc>
      </w:tr>
      <w:tr w:rsidR="00564EC3" w:rsidRPr="00564EC3" w14:paraId="40491D8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BB1A1F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760" w:type="dxa"/>
            <w:shd w:val="clear" w:color="auto" w:fill="auto"/>
            <w:hideMark/>
          </w:tcPr>
          <w:p w14:paraId="67E5E230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9233DDA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808BC0B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22E8E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4DF03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9061379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92 231,8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925F586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92 230,8</w:t>
            </w:r>
          </w:p>
        </w:tc>
      </w:tr>
      <w:tr w:rsidR="00564EC3" w:rsidRPr="00564EC3" w14:paraId="4D58D53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FE83A8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760" w:type="dxa"/>
            <w:shd w:val="clear" w:color="auto" w:fill="auto"/>
            <w:hideMark/>
          </w:tcPr>
          <w:p w14:paraId="720DA609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0A79797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86F3A20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158EE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1907D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74FAD76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3 700,1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6BE4B3B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3 699,1</w:t>
            </w:r>
          </w:p>
        </w:tc>
      </w:tr>
      <w:tr w:rsidR="00564EC3" w:rsidRPr="00564EC3" w14:paraId="5E51DE2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F8CDC9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AFB8F4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FB583C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18CEDA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8574B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DC272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0D6579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9E9EDB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564EC3" w:rsidRPr="00564EC3" w14:paraId="30000DB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C52EF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8A8035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</w:t>
            </w:r>
            <w:r w:rsidRPr="00564EC3">
              <w:rPr>
                <w:color w:val="000000"/>
                <w:sz w:val="20"/>
                <w:szCs w:val="20"/>
              </w:rPr>
              <w:lastRenderedPageBreak/>
              <w:t>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095D8C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lastRenderedPageBreak/>
              <w:t>Ч540151200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A9598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DC5BB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B78D5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AB71BB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DAF7A9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564EC3" w:rsidRPr="00564EC3" w14:paraId="6C69BC3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19F04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724B23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D66FB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E891AC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D5D0F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BF3B5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053A89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477364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564EC3" w:rsidRPr="00564EC3" w14:paraId="14DFE68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67AC2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7444A5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1E4638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1CA811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C81E4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3EADC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79ECF7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28AE0D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564EC3" w:rsidRPr="00564EC3" w14:paraId="336E371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9AB34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5DBE75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0477BF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16C119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EAC92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33E96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58F225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2617D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564EC3" w:rsidRPr="00564EC3" w14:paraId="739B317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44B4A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4D3BDE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A28AF6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5DD67D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E4AA9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726C9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4BD3DC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AF8532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564EC3" w:rsidRPr="00564EC3" w14:paraId="503D34C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C6BAA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9F3EA6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73E7F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297400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7F4C9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A9273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15299A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3 689,6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8DDCE3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3 689,6</w:t>
            </w:r>
          </w:p>
        </w:tc>
      </w:tr>
      <w:tr w:rsidR="00564EC3" w:rsidRPr="00564EC3" w14:paraId="2026C8E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1E93F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B1ED36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A1E9F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69A969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90905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FE90A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0004D3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3 689,6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69EAB8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3 689,6</w:t>
            </w:r>
          </w:p>
        </w:tc>
      </w:tr>
      <w:tr w:rsidR="00564EC3" w:rsidRPr="00564EC3" w14:paraId="1836432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F56F7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4C1777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D106D7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A443D4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EFBED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78DCC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5B996C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BD93E4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2 895,0</w:t>
            </w:r>
          </w:p>
        </w:tc>
      </w:tr>
      <w:tr w:rsidR="00564EC3" w:rsidRPr="00564EC3" w14:paraId="492EA9A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BA9BC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5F65FF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7CC04D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8E3310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DBDF5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13B65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347081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70F189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2 895,0</w:t>
            </w:r>
          </w:p>
        </w:tc>
      </w:tr>
      <w:tr w:rsidR="00564EC3" w:rsidRPr="00564EC3" w14:paraId="1410C40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2F34E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40C3A9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31463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15F9A2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A897E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D8C11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F75CFA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5AC0A3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2 895,0</w:t>
            </w:r>
          </w:p>
        </w:tc>
      </w:tr>
      <w:tr w:rsidR="00564EC3" w:rsidRPr="00564EC3" w14:paraId="10E860E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3C6D5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33CBDE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C4D884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571EB5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5DBFB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8FE2C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3FB172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2B4E60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2 895,0</w:t>
            </w:r>
          </w:p>
        </w:tc>
      </w:tr>
      <w:tr w:rsidR="00564EC3" w:rsidRPr="00564EC3" w14:paraId="1CE4687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D920C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DCC57D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35317F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5CA58E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C1ACC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0D0DE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ADA393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0D0FF7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774,8</w:t>
            </w:r>
          </w:p>
        </w:tc>
      </w:tr>
      <w:tr w:rsidR="00564EC3" w:rsidRPr="00564EC3" w14:paraId="277E879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87A18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B4C6FC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E69779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F1EC88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FFE4F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FFD69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2D7FFD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37E187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774,8</w:t>
            </w:r>
          </w:p>
        </w:tc>
      </w:tr>
      <w:tr w:rsidR="00564EC3" w:rsidRPr="00564EC3" w14:paraId="2180F20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259D2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A0BACF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F6CBC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2F57C6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B2118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570B8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6634A8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A2F3E9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774,8</w:t>
            </w:r>
          </w:p>
        </w:tc>
      </w:tr>
      <w:tr w:rsidR="00564EC3" w:rsidRPr="00564EC3" w14:paraId="20DDD17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D117A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286700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85E76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E0B79A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4661E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26557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5A8ECA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C8B8E4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774,8</w:t>
            </w:r>
          </w:p>
        </w:tc>
      </w:tr>
      <w:tr w:rsidR="00564EC3" w:rsidRPr="00564EC3" w14:paraId="00B3537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B9D1B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BAF539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0278AD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80768D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4F275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A66B1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D67035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3F7B3A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564EC3" w:rsidRPr="00564EC3" w14:paraId="37C7C15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95378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97FD3D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7EFB5E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22238F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F0DBC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2B94D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6FAD80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03D393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564EC3" w:rsidRPr="00564EC3" w14:paraId="5993CB0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5073A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A71BA1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7FCD7D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F0A0F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5C833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23B4F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3E35B7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438294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564EC3" w:rsidRPr="00564EC3" w14:paraId="70ABD80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E1982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A96CF4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699EE9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A62177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2B854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A3D19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7ACC34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9CB8B4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564EC3" w:rsidRPr="00564EC3" w14:paraId="66F06F7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8B29DC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3760" w:type="dxa"/>
            <w:shd w:val="clear" w:color="auto" w:fill="auto"/>
            <w:hideMark/>
          </w:tcPr>
          <w:p w14:paraId="74D1A214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43CC35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8FDD94F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866D3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179AD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99BD9C3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88 531,7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AFDD566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88 531,7</w:t>
            </w:r>
          </w:p>
        </w:tc>
      </w:tr>
      <w:tr w:rsidR="00564EC3" w:rsidRPr="00564EC3" w14:paraId="08F2EBF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EFFD2C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1D0408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Pr="00564EC3">
              <w:rPr>
                <w:color w:val="000000"/>
                <w:sz w:val="20"/>
                <w:szCs w:val="20"/>
              </w:rPr>
              <w:lastRenderedPageBreak/>
              <w:t>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D482FB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lastRenderedPageBreak/>
              <w:t>Ч5Э0100000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55B73E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7AF98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C487B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6983E9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88 531,7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9A70EE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88 531,7</w:t>
            </w:r>
          </w:p>
        </w:tc>
      </w:tr>
      <w:tr w:rsidR="00564EC3" w:rsidRPr="00564EC3" w14:paraId="595A45F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54145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69E0A4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7FC2A9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FFBC26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5E669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92F2B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8764F5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45 174,2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DCE95E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45 174,2</w:t>
            </w:r>
          </w:p>
        </w:tc>
      </w:tr>
      <w:tr w:rsidR="00564EC3" w:rsidRPr="00564EC3" w14:paraId="298A86B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3BF12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19F0A6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D5F1C4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4CC001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2B823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2E488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3A020E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37 616,0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11B25E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37 616,0</w:t>
            </w:r>
          </w:p>
        </w:tc>
      </w:tr>
      <w:tr w:rsidR="00564EC3" w:rsidRPr="00564EC3" w14:paraId="6906BCE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5E9B8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28178B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00C2D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43ED0E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E1D77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1388A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76E771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37 616,0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3DC647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37 616,0</w:t>
            </w:r>
          </w:p>
        </w:tc>
      </w:tr>
      <w:tr w:rsidR="00564EC3" w:rsidRPr="00564EC3" w14:paraId="56C3102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8B145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C97F63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CCD870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C2ED4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161B7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29113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986CC3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37 616,0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355344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37 616,0</w:t>
            </w:r>
          </w:p>
        </w:tc>
      </w:tr>
      <w:tr w:rsidR="00564EC3" w:rsidRPr="00564EC3" w14:paraId="11103AE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50C21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9332FE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BC2275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26CB7E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D9188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8FB31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1D53E7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1 876,9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CCAF46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1 876,9</w:t>
            </w:r>
          </w:p>
        </w:tc>
      </w:tr>
      <w:tr w:rsidR="00564EC3" w:rsidRPr="00564EC3" w14:paraId="4F75F2B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B0EEC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CC47AD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A884C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3FBCDB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0FE17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4A437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60BEC8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35 739,1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27EA46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35 739,1</w:t>
            </w:r>
          </w:p>
        </w:tc>
      </w:tr>
      <w:tr w:rsidR="00564EC3" w:rsidRPr="00564EC3" w14:paraId="24E4DD9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EC19A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EA1636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070305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AFAD74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22046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0ED68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C49CCD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7 558,2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6444A5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7 558,2</w:t>
            </w:r>
          </w:p>
        </w:tc>
      </w:tr>
      <w:tr w:rsidR="00564EC3" w:rsidRPr="00564EC3" w14:paraId="5866A17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150E7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1D7EE2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3D9083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81C238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8BE92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7D5C3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847369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7 558,2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F05464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7 558,2</w:t>
            </w:r>
          </w:p>
        </w:tc>
      </w:tr>
      <w:tr w:rsidR="00564EC3" w:rsidRPr="00564EC3" w14:paraId="3C0EF88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4DDDA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A3D0DB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343C1E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971A88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5A5FE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1E61E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E9FE41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7 558,2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6FD3CB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7 558,2</w:t>
            </w:r>
          </w:p>
        </w:tc>
      </w:tr>
      <w:tr w:rsidR="00564EC3" w:rsidRPr="00564EC3" w14:paraId="149ED39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61D1F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4C02ED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BD2E17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41FDAB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163B1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E63D4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BC95E5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7 558,2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734835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7 558,2</w:t>
            </w:r>
          </w:p>
        </w:tc>
      </w:tr>
      <w:tr w:rsidR="00564EC3" w:rsidRPr="00564EC3" w14:paraId="568FF26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27B91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AF4AFE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80BFC4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ED9990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CFFFE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99056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3711B2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38 595,9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52BA61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38 595,9</w:t>
            </w:r>
          </w:p>
        </w:tc>
      </w:tr>
      <w:tr w:rsidR="00564EC3" w:rsidRPr="00564EC3" w14:paraId="7128EAF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52899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876617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0850D6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B5F409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3CDDF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1BCD5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7A0FAB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38 595,9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5BFFBB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38 595,9</w:t>
            </w:r>
          </w:p>
        </w:tc>
      </w:tr>
      <w:tr w:rsidR="00564EC3" w:rsidRPr="00564EC3" w14:paraId="4343FD7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CA916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B399C9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C39748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338E61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E0DCD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85437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47A869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38 595,9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B89746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38 595,9</w:t>
            </w:r>
          </w:p>
        </w:tc>
      </w:tr>
      <w:tr w:rsidR="00564EC3" w:rsidRPr="00564EC3" w14:paraId="506EAFF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60B5B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3274F3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17043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C0988F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D88DE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C7A6E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05B1EF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28 873,7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2C0FB1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28 873,7</w:t>
            </w:r>
          </w:p>
        </w:tc>
      </w:tr>
      <w:tr w:rsidR="00564EC3" w:rsidRPr="00564EC3" w14:paraId="049DBF4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61C9E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F8AC88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A3CC72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8B1F02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56C3B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9FECA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6465E9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28 873,7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4A8A3B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28 873,7</w:t>
            </w:r>
          </w:p>
        </w:tc>
      </w:tr>
      <w:tr w:rsidR="00564EC3" w:rsidRPr="00564EC3" w14:paraId="6F5EFDD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BF12B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73E5BE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E58DA8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C4419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1406F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5BB01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07EEF9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9 722,2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0BB600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9 722,2</w:t>
            </w:r>
          </w:p>
        </w:tc>
      </w:tr>
      <w:tr w:rsidR="00564EC3" w:rsidRPr="00564EC3" w14:paraId="56900B6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3E495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290C68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71E0CA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6D83F0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F7D49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A2F91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D3B0AE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9 722,2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D1EEDA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9 722,2</w:t>
            </w:r>
          </w:p>
        </w:tc>
      </w:tr>
      <w:tr w:rsidR="00564EC3" w:rsidRPr="00564EC3" w14:paraId="5BBD8AA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12C32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DD5098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0DC5F8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49C12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84638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EA911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BCC62B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AF4C88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564EC3" w:rsidRPr="00564EC3" w14:paraId="5A7A878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7E126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C95919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0FE942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186C7F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B2AEE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ED3E4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F7BA3A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5431B4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564EC3" w:rsidRPr="00564EC3" w14:paraId="56EC275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AE0EE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57D702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8438A2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2174CF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F14B7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E81D7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CBF625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52C134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564EC3" w:rsidRPr="00564EC3" w14:paraId="563AD0B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AE165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D9ACF8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7177CE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B1F794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7C0D4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15518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FE4820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C5C266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564EC3" w:rsidRPr="00564EC3" w14:paraId="17A2BC8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65709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39C491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DACA5B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35F07D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BCCE8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4CABF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D6E448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A46C28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564EC3" w:rsidRPr="00564EC3" w14:paraId="31CDEAB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27FD1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E25E22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E60E65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71E6E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B5294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FE5DF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366C0D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800CD3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564EC3" w:rsidRPr="00564EC3" w14:paraId="3C4F35B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B2FEC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4E4A88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323130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39D92F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1ADF2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EF861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3F8705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CFB35E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564EC3" w:rsidRPr="00564EC3" w14:paraId="2DE8BFE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CC3E5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780646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39974C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120CAB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0D5D3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BEE50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765C8D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6D5AA0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564EC3" w:rsidRPr="00564EC3" w14:paraId="276EE6F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1720A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34CFD7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BA5752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58D5EB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77A02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487DF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3155F9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601358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564EC3" w:rsidRPr="00564EC3" w14:paraId="08BC7D2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A0504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533870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4CF36C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C76905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8D58F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99D38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054511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DB8771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564EC3" w:rsidRPr="00564EC3" w14:paraId="48488FD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190612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760" w:type="dxa"/>
            <w:shd w:val="clear" w:color="auto" w:fill="auto"/>
            <w:hideMark/>
          </w:tcPr>
          <w:p w14:paraId="550ACB63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A296F8E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A96537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9CC58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5277A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AC510B7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1 587,7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51F2E85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1 587,7</w:t>
            </w:r>
          </w:p>
        </w:tc>
      </w:tr>
      <w:tr w:rsidR="00564EC3" w:rsidRPr="00564EC3" w14:paraId="1D21143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C2F7C2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760" w:type="dxa"/>
            <w:shd w:val="clear" w:color="auto" w:fill="auto"/>
            <w:hideMark/>
          </w:tcPr>
          <w:p w14:paraId="2CA7A059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5BF4C20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6D840A5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34A55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B7418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05908B1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2AF60CC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837,7</w:t>
            </w:r>
          </w:p>
        </w:tc>
      </w:tr>
      <w:tr w:rsidR="00564EC3" w:rsidRPr="00564EC3" w14:paraId="4E2BD00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10DB2C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6B4EE0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61BF0C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8F126F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7174D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9BB65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5AF12D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872261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837,7</w:t>
            </w:r>
          </w:p>
        </w:tc>
      </w:tr>
      <w:tr w:rsidR="00564EC3" w:rsidRPr="00564EC3" w14:paraId="367A09E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D801F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6CF683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DF0FB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6B576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057FA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FF3D6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1E45FE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141056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837,7</w:t>
            </w:r>
          </w:p>
        </w:tc>
      </w:tr>
      <w:tr w:rsidR="00564EC3" w:rsidRPr="00564EC3" w14:paraId="5C931C2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D9CA1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829BE7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7E038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5B1AE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23F24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133A6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9B477B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B62138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837,7</w:t>
            </w:r>
          </w:p>
        </w:tc>
      </w:tr>
      <w:tr w:rsidR="00564EC3" w:rsidRPr="00564EC3" w14:paraId="130655D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ABA0F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D4A0DC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00398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CACCC6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29B6A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51D3F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93E027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AF0CD7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837,7</w:t>
            </w:r>
          </w:p>
        </w:tc>
      </w:tr>
      <w:tr w:rsidR="00564EC3" w:rsidRPr="00564EC3" w14:paraId="7091F77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17371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6A9A3C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FDFB1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E957DD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0A541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48B0C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2B3760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9C39E0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837,7</w:t>
            </w:r>
          </w:p>
        </w:tc>
      </w:tr>
      <w:tr w:rsidR="00564EC3" w:rsidRPr="00564EC3" w14:paraId="7DE586C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D04FC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49239C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8BF33A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A2D558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36D6E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E0863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288A07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437,7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E81354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437,7</w:t>
            </w:r>
          </w:p>
        </w:tc>
      </w:tr>
      <w:tr w:rsidR="00564EC3" w:rsidRPr="00564EC3" w14:paraId="3D5C388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719ED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6E8AB9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70BFD9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20BC6F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DC03E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8DEA5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E64D5E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D6E591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564EC3" w:rsidRPr="00564EC3" w14:paraId="778B654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F121A8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760" w:type="dxa"/>
            <w:shd w:val="clear" w:color="auto" w:fill="auto"/>
            <w:hideMark/>
          </w:tcPr>
          <w:p w14:paraId="5EA4ED9D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3C9A17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7F06070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B07AB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61542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CE6AF63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8E36AF7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</w:tr>
      <w:tr w:rsidR="00564EC3" w:rsidRPr="00564EC3" w14:paraId="5323ACA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B8ABE2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CA6D05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693B89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C1DD6D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C8E43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E78BC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5E98ED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C1956C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564EC3" w:rsidRPr="00564EC3" w14:paraId="5D0A707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A31C4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E8147B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0A9ACA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8511C5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BA279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8E168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0036C9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E68FEF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564EC3" w:rsidRPr="00564EC3" w14:paraId="173651A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88A50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92FA85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596D9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5CD1F5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38AB3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0D4FE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FBFDCA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E80332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564EC3" w:rsidRPr="00564EC3" w14:paraId="018EC46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E662D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66A5AF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2FE06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CC0141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CEFC2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AB9F6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D0E562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A0D0BE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564EC3" w:rsidRPr="00564EC3" w14:paraId="153FE58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10BC2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60F8BE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77BAE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54AAF9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3E6AF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99D04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DD92CF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F9F81B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564EC3" w:rsidRPr="00564EC3" w14:paraId="207E926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545D2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286927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FAD84E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ED1134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DE21F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CA45B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BE16BC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1F0732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564EC3" w:rsidRPr="00564EC3" w14:paraId="702CE25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C3878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234426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9E35D6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282196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160D4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08AD8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0F6896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D033C4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64EC3" w:rsidRPr="00564EC3" w14:paraId="2CBA49A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F3D5F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963F43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9DB90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FCF23F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A3BB4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5593D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A15D6F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2E52B4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64EC3" w:rsidRPr="00564EC3" w14:paraId="20EEB95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A8D6C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545515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F4F1CE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915819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1A7C3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1C207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A15A6E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BB1D96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64EC3" w:rsidRPr="00564EC3" w14:paraId="00C8E3E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49D00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7BE223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434508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601621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1D83F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5C1D8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1E61CF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3F1DD7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64EC3" w:rsidRPr="00564EC3" w14:paraId="02338B7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DB38E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622F40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F8640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521E57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6DC5F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4FD77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808CD9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4C2DA0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64EC3" w:rsidRPr="00564EC3" w14:paraId="7FEEB62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7A72A2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760" w:type="dxa"/>
            <w:shd w:val="clear" w:color="auto" w:fill="auto"/>
            <w:hideMark/>
          </w:tcPr>
          <w:p w14:paraId="0A8C63E2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E093F7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09953C8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2FEC7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8F255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0973B9E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3 001,4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4D6CFCD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19 644,2</w:t>
            </w:r>
          </w:p>
        </w:tc>
      </w:tr>
      <w:tr w:rsidR="00564EC3" w:rsidRPr="00564EC3" w14:paraId="2EB8429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CFC554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3760" w:type="dxa"/>
            <w:shd w:val="clear" w:color="auto" w:fill="auto"/>
            <w:hideMark/>
          </w:tcPr>
          <w:p w14:paraId="54D1C70F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CE7659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9EFD64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6B9C9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6481E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CD8B51E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3 001,4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0A901D6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19 644,2</w:t>
            </w:r>
          </w:p>
        </w:tc>
      </w:tr>
      <w:tr w:rsidR="00564EC3" w:rsidRPr="00564EC3" w14:paraId="474DCB3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DF5825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C45739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F70FE5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CDB15B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DC145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0472A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6AEEA4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3 001,4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5F550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19 644,2</w:t>
            </w:r>
          </w:p>
        </w:tc>
      </w:tr>
      <w:tr w:rsidR="00564EC3" w:rsidRPr="00564EC3" w14:paraId="3EFA9BC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7965A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23E8B3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470AAD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1576B8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C4D6F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7768B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AF8398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FC3A0B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564EC3" w:rsidRPr="00564EC3" w14:paraId="034DF42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36D36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5599D9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FE9A8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77AA7C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8421E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14E72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3F43C9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BC4ADD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564EC3" w:rsidRPr="00564EC3" w14:paraId="23D9F0A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9CA7A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4D98F6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960824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6726F1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1D10B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16EEE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FD81D7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0F00AC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564EC3" w:rsidRPr="00564EC3" w14:paraId="7FD5298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F0E16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604C80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07A554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026B9D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B3812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6DE49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7E8777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C3CB41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564EC3" w:rsidRPr="00564EC3" w14:paraId="68E667B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A7C83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2B980A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18AA01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E2BE55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09749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CBDEF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6347B9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676715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564EC3" w:rsidRPr="00564EC3" w14:paraId="701EBCB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25231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DC09DE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1773BC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63D215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354E4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09497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955541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987F71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16 642,8</w:t>
            </w:r>
          </w:p>
        </w:tc>
      </w:tr>
      <w:tr w:rsidR="00564EC3" w:rsidRPr="00564EC3" w14:paraId="4673942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3A9B7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16AD5C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974FC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9DCC9D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37B4D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225CD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B51C81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B7584C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16 642,8</w:t>
            </w:r>
          </w:p>
        </w:tc>
      </w:tr>
      <w:tr w:rsidR="00564EC3" w:rsidRPr="00564EC3" w14:paraId="5F3DE93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071EB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B32331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FDDCBD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AE11D6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325B7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EB32D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90ABA7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BA18A2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16 642,8</w:t>
            </w:r>
          </w:p>
        </w:tc>
      </w:tr>
      <w:tr w:rsidR="00564EC3" w:rsidRPr="00564EC3" w14:paraId="2602D9F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289DC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23A8B8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B06990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72947C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B2A98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1E87E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8502C9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6CB72E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16 642,8</w:t>
            </w:r>
          </w:p>
        </w:tc>
      </w:tr>
      <w:tr w:rsidR="00564EC3" w:rsidRPr="00564EC3" w14:paraId="1E0F193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6F888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FD49F2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AEB1A7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86281D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1C342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0A941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7E005D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84D71B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16 642,8</w:t>
            </w:r>
          </w:p>
        </w:tc>
      </w:tr>
      <w:tr w:rsidR="00564EC3" w:rsidRPr="00564EC3" w14:paraId="6D78B60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47609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1518C9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 xml:space="preserve">Осуществление функций по использованию муниципального жилищного фонда, содержание муниципального жилищного фонда, в </w:t>
            </w:r>
            <w:r w:rsidRPr="00564EC3">
              <w:rPr>
                <w:color w:val="000000"/>
                <w:sz w:val="20"/>
                <w:szCs w:val="20"/>
              </w:rPr>
              <w:lastRenderedPageBreak/>
              <w:t>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08B9A3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lastRenderedPageBreak/>
              <w:t>A110372950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6A7A7D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DDC3A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A67FF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487A1A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250B69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564EC3" w:rsidRPr="00564EC3" w14:paraId="462532C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EC5D8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8CDB26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6410A0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829AF3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34A00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ED44A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47089F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C69E93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564EC3" w:rsidRPr="00564EC3" w14:paraId="341C6B9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190A6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7B0E7A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8B41AD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07722F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845A2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838BD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E99AD9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8A59A4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564EC3" w:rsidRPr="00564EC3" w14:paraId="20CF424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58328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F9676F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5F0ED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BC8322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39E8D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A6BA6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948E42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C652F2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64EC3" w:rsidRPr="00564EC3" w14:paraId="7704BED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2ED72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2014EA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73277A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625944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B6E26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1903F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BBA773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B7D752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64EC3" w:rsidRPr="00564EC3" w14:paraId="0E309B8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19741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786EB6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E02650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CE997E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74554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F843A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C486D1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18D8B9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64EC3" w:rsidRPr="00564EC3" w14:paraId="0897405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CAB5E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0B1131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4355D3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E45484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F2314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58F25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F56D2D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0E47CD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64EC3" w:rsidRPr="00564EC3" w14:paraId="26596C5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8D2965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760" w:type="dxa"/>
            <w:shd w:val="clear" w:color="auto" w:fill="auto"/>
            <w:hideMark/>
          </w:tcPr>
          <w:p w14:paraId="1B79D9F7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CAB9D24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EB841B3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BD3EC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1E2E7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0E93A5D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71 655,5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E70BEED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71 607,2</w:t>
            </w:r>
          </w:p>
        </w:tc>
      </w:tr>
      <w:tr w:rsidR="00564EC3" w:rsidRPr="00564EC3" w14:paraId="6134ED7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9DB160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3760" w:type="dxa"/>
            <w:shd w:val="clear" w:color="auto" w:fill="auto"/>
            <w:hideMark/>
          </w:tcPr>
          <w:p w14:paraId="6FAA8810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32C5FE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E2AEF7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5EFFC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87BBD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23E815F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65 529,8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2F5F7EB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65 150,8</w:t>
            </w:r>
          </w:p>
        </w:tc>
      </w:tr>
      <w:tr w:rsidR="00564EC3" w:rsidRPr="00564EC3" w14:paraId="3FDDB3D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874BF1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F79489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E2EC9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E9A98D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E58CD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58611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99121B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55 529,8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FC7679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55 150,8</w:t>
            </w:r>
          </w:p>
        </w:tc>
      </w:tr>
      <w:tr w:rsidR="00564EC3" w:rsidRPr="00564EC3" w14:paraId="3E09049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4A255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2873E5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96F713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57FEA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D0860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B1EFE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04DC12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1F779D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564EC3" w:rsidRPr="00564EC3" w14:paraId="7467767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02019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70353C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B09D3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8CA7E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12A0F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B4E45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DA9A11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F950ED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564EC3" w:rsidRPr="00564EC3" w14:paraId="3BA7C94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38B90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B20117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4A279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FDCC7C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E82E7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4BBF5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DF8F96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383A04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564EC3" w:rsidRPr="00564EC3" w14:paraId="6F5C0A9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E1D00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7F6ACE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55012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118FA3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442F2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D0D75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6E1D51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0B8748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564EC3" w:rsidRPr="00564EC3" w14:paraId="309F6A3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0FBDF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BF6941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D9C833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862795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D51C4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AB83D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4ED04E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3E2D8A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564EC3" w:rsidRPr="00564EC3" w14:paraId="36ABE11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BACC7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F43078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984FAF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D9DD58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14EA5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6FE19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B2DC4E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55 514,6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5E7BF8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55 135,6</w:t>
            </w:r>
          </w:p>
        </w:tc>
      </w:tr>
      <w:tr w:rsidR="00564EC3" w:rsidRPr="00564EC3" w14:paraId="7E2C7C9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E6B53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FC245C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AFCFFC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6ED263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E023A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C3F04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6E5488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55 514,6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51D3FF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55 135,6</w:t>
            </w:r>
          </w:p>
        </w:tc>
      </w:tr>
      <w:tr w:rsidR="00564EC3" w:rsidRPr="00564EC3" w14:paraId="28BD03F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B38E3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264594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EC0FB1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C6C769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0E97A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DC09B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E6D0EC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55 514,6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8DD316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55 135,6</w:t>
            </w:r>
          </w:p>
        </w:tc>
      </w:tr>
      <w:tr w:rsidR="00564EC3" w:rsidRPr="00564EC3" w14:paraId="7D953F0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4E533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5DAD36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6EBC97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E9DA26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6CACD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2EFF3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A0164F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55 514,6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28AB02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55 135,6</w:t>
            </w:r>
          </w:p>
        </w:tc>
      </w:tr>
      <w:tr w:rsidR="00564EC3" w:rsidRPr="00564EC3" w14:paraId="67FEA3D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A0E95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524356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9225E6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68B89A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2D94E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B640B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FDD0A9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55 514,6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DECFEF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55 135,6</w:t>
            </w:r>
          </w:p>
        </w:tc>
      </w:tr>
      <w:tr w:rsidR="00564EC3" w:rsidRPr="00564EC3" w14:paraId="5F01D0F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E08C4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773695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19C589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5FF5E9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DD8AF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2A29E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29792B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BE5192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64EC3" w:rsidRPr="00564EC3" w14:paraId="799DA77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B9921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126E68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C65D4C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99FCD8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9D611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A31C3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E7DD71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CB1BC9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64EC3" w:rsidRPr="00564EC3" w14:paraId="71FBCE9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2EE86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297C09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2C3572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AF2B91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B3D6B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3FF94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34ADC6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9F548F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64EC3" w:rsidRPr="00564EC3" w14:paraId="426685D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325C6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B10204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B23DF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50043B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32772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13064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9E511E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3ECE6F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64EC3" w:rsidRPr="00564EC3" w14:paraId="47965DD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28CA8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1EEF6A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778914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769FDE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3E47B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52AF5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71D97B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5520BA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64EC3" w:rsidRPr="00564EC3" w14:paraId="71C110F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9AB5D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03F679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B765F1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2A5DD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5E668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8F508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C1254C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64BB73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64EC3" w:rsidRPr="00564EC3" w14:paraId="251B89B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B5FA2E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3760" w:type="dxa"/>
            <w:shd w:val="clear" w:color="auto" w:fill="auto"/>
            <w:hideMark/>
          </w:tcPr>
          <w:p w14:paraId="5E4B6DC8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BF7EE8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3743750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7AD84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C7B19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AF50F06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64E4E38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6 456,4</w:t>
            </w:r>
          </w:p>
        </w:tc>
      </w:tr>
      <w:tr w:rsidR="00564EC3" w:rsidRPr="00564EC3" w14:paraId="406DC01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7E32DA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071B01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47CFC2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9E16A6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BC1D1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B5D75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912535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F12D47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564EC3" w:rsidRPr="00564EC3" w14:paraId="4255A53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6FB4C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17748D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832B81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CCE70C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CA45C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E302D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7F1948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9DBDA6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564EC3" w:rsidRPr="00564EC3" w14:paraId="2AE3999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AEF62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5254C1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2E4209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4C2F05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8BD96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20386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C20CE8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19F649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564EC3" w:rsidRPr="00564EC3" w14:paraId="1EE0A92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88761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628608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60CBA3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151BF2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1E305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30CA1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C61B2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E0C09C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564EC3" w:rsidRPr="00564EC3" w14:paraId="0BE3924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C6396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E94DE0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016F34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B7F0BB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F10BB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5AB01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F212E1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6F18E0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564EC3" w:rsidRPr="00564EC3" w14:paraId="70C6BFD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700D9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9C6BC4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832399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9D79C4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946FB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8ECAB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D02FB3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66D0E3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564EC3" w:rsidRPr="00564EC3" w14:paraId="0FD6F3E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B9E0D0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760" w:type="dxa"/>
            <w:shd w:val="clear" w:color="auto" w:fill="auto"/>
            <w:hideMark/>
          </w:tcPr>
          <w:p w14:paraId="5CF25969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5D06C8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3DA073E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548E2B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DEEDB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53A854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1 403,8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76D86BF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1 403,8</w:t>
            </w:r>
          </w:p>
        </w:tc>
      </w:tr>
      <w:tr w:rsidR="00564EC3" w:rsidRPr="00564EC3" w14:paraId="0A59E49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57A655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760" w:type="dxa"/>
            <w:shd w:val="clear" w:color="auto" w:fill="auto"/>
            <w:hideMark/>
          </w:tcPr>
          <w:p w14:paraId="7194D44E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 xml:space="preserve">Подпрограмма "Предупреждение </w:t>
            </w:r>
            <w:r w:rsidRPr="00564EC3">
              <w:rPr>
                <w:b/>
                <w:bCs/>
                <w:color w:val="000000"/>
                <w:sz w:val="20"/>
                <w:szCs w:val="20"/>
              </w:rPr>
              <w:lastRenderedPageBreak/>
              <w:t>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A1B4D6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lastRenderedPageBreak/>
              <w:t>A330000000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7A3635C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27B6B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9A1CD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B5250EF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1 331,6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FF7A3F5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1 331,6</w:t>
            </w:r>
          </w:p>
        </w:tc>
      </w:tr>
      <w:tr w:rsidR="00564EC3" w:rsidRPr="00564EC3" w14:paraId="455B086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A4498E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AA6A35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5D59A9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E97BC0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14AB4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FBF47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1DDACF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1 331,6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040E9E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1 331,6</w:t>
            </w:r>
          </w:p>
        </w:tc>
      </w:tr>
      <w:tr w:rsidR="00564EC3" w:rsidRPr="00564EC3" w14:paraId="38F8906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5E706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20BB5A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643A58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C31DCD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F147A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56593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9AA39F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1 331,6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27EE3D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1 331,6</w:t>
            </w:r>
          </w:p>
        </w:tc>
      </w:tr>
      <w:tr w:rsidR="00564EC3" w:rsidRPr="00564EC3" w14:paraId="70FE3A6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C836E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5EE147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993814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AD26FA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12601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FD26F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FCC14E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1 287,4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34A35C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1 287,4</w:t>
            </w:r>
          </w:p>
        </w:tc>
      </w:tr>
      <w:tr w:rsidR="00564EC3" w:rsidRPr="00564EC3" w14:paraId="7021795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129DB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9384BE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FC54E3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F555CC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D53A3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27872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279CDD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1 287,4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5D9D08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1 287,4</w:t>
            </w:r>
          </w:p>
        </w:tc>
      </w:tr>
      <w:tr w:rsidR="00564EC3" w:rsidRPr="00564EC3" w14:paraId="62E0A3C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392EE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FC989EB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1BCDE1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5A079B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6A09C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067FF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F67408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1 287,4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7235E2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1 287,4</w:t>
            </w:r>
          </w:p>
        </w:tc>
      </w:tr>
      <w:tr w:rsidR="00564EC3" w:rsidRPr="00564EC3" w14:paraId="189E8AC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F936A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9B1B70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1C82B2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72CC20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1B486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B4649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382D26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1 287,4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CCEE7C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1 287,4</w:t>
            </w:r>
          </w:p>
        </w:tc>
      </w:tr>
      <w:tr w:rsidR="00564EC3" w:rsidRPr="00564EC3" w14:paraId="2A9585F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3E7A5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8E9109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02F0DC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8318F9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5DB7E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65911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17B9CE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E3E642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564EC3" w:rsidRPr="00564EC3" w14:paraId="6881AFB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41EF8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D8E3BB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49503F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3C5EE9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5E610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BE464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49A023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3546A5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564EC3" w:rsidRPr="00564EC3" w14:paraId="1848084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3F5E0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406AB6C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EEB449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2B4614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05A33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53191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AF69CD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1EBA5E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564EC3" w:rsidRPr="00564EC3" w14:paraId="61A5E72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7152B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C7F440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61523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59C4FD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AEC91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661C4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C569E5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2062AD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564EC3" w:rsidRPr="00564EC3" w14:paraId="2E673F8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A1785E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760" w:type="dxa"/>
            <w:shd w:val="clear" w:color="auto" w:fill="auto"/>
            <w:hideMark/>
          </w:tcPr>
          <w:p w14:paraId="319386A4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3A108EA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3DFA97C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75E7E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4DFA9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E93F1EA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CB45D2B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72,2</w:t>
            </w:r>
          </w:p>
        </w:tc>
      </w:tr>
      <w:tr w:rsidR="00564EC3" w:rsidRPr="00564EC3" w14:paraId="4595734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FD9A54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116526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063CA4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F53DA9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F6843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3A066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7142C2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BEFB23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564EC3" w:rsidRPr="00564EC3" w14:paraId="2617AE6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7334B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BBA41D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37CF4D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BCA32E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107ED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E003A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2F92B4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BFE4E8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564EC3" w:rsidRPr="00564EC3" w14:paraId="70462DE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8A1D3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E9101C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BFF28D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6CF3E6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9A2EB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FF03F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247DA4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98D641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564EC3" w:rsidRPr="00564EC3" w14:paraId="6157BC0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5B1B4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5326D7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9DBBE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03D7E2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1E839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AA889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446666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BD2CEE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564EC3" w:rsidRPr="00564EC3" w14:paraId="7D92828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D4F8D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E5B0E9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64BC9F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48EEB9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F176F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6DE3E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5CC1C2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26025A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564EC3" w:rsidRPr="00564EC3" w14:paraId="5EBB2DD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A6CB6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1D66EE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69AC8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0D50C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E0949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B07A4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750F74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82C18A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564EC3" w:rsidRPr="00564EC3" w14:paraId="4508DBA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DA6327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760" w:type="dxa"/>
            <w:shd w:val="clear" w:color="auto" w:fill="auto"/>
            <w:hideMark/>
          </w:tcPr>
          <w:p w14:paraId="4E1AA509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F3A2A40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573CD3E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957DE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0B80C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45809D1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07D6141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564EC3" w:rsidRPr="00564EC3" w14:paraId="5B105F1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DF2B65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3760" w:type="dxa"/>
            <w:shd w:val="clear" w:color="auto" w:fill="auto"/>
            <w:hideMark/>
          </w:tcPr>
          <w:p w14:paraId="2F90B575" w14:textId="7777777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D8E1568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ED810B2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05554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A6669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7BB16E9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F6AB0E1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564EC3" w:rsidRPr="00564EC3" w14:paraId="37860F4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1D97EE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05A485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97463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06DA6C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A4620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52A8A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81CC1E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248378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564EC3" w:rsidRPr="00564EC3" w14:paraId="37BEC4C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03FDB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D292BC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F82148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C5ACD6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867ED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BC240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8BF871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6AEB76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564EC3" w:rsidRPr="00564EC3" w14:paraId="7B70406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9008B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CAC43E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7B6D24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BAEFA2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BFF27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C513DA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B973F2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45E946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564EC3" w:rsidRPr="00564EC3" w14:paraId="2784338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64B65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EB3331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BBBE84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2C9B28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D1846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D1748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C713F3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F92A30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564EC3" w:rsidRPr="00564EC3" w14:paraId="779E05E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B9BDE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1B7041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52395A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132131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1271B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A1E4C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4D1A77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A11600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564EC3" w:rsidRPr="00564EC3" w14:paraId="5B4A6CB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56019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2886D4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6D4173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18AEF8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14969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E2ED2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6B2105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829EBD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564EC3" w:rsidRPr="00564EC3" w14:paraId="7964889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39130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59CB58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7EC299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A059A1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F562A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D7B70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9947CA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07DE91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64EC3" w:rsidRPr="00564EC3" w14:paraId="4266E18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DA377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E8ED7C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F8B75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89DB04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81B9B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BE746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885565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E4EDC5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64EC3" w:rsidRPr="00564EC3" w14:paraId="1131830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E794B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2404C8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7C4A53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E02340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92A13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40CA4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19CB7E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448A01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64EC3" w:rsidRPr="00564EC3" w14:paraId="6CE0DCC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7C1E4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BA32E6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37719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00CAD3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5D828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65385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52ECCD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F7594F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64EC3" w:rsidRPr="00564EC3" w14:paraId="6F14324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82098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CB4F82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59FF3A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452926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C7394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EC698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7991DB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815957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64EC3" w:rsidRPr="00564EC3" w14:paraId="12A4237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DA8AD0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760" w:type="dxa"/>
            <w:shd w:val="clear" w:color="auto" w:fill="auto"/>
            <w:hideMark/>
          </w:tcPr>
          <w:p w14:paraId="7F0C3B7B" w14:textId="11DAB80C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4458BB">
              <w:rPr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352C982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A094263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44B8B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6F1BC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C8945DC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160 181,1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949E35D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116 360,2</w:t>
            </w:r>
          </w:p>
        </w:tc>
      </w:tr>
      <w:tr w:rsidR="00564EC3" w:rsidRPr="00564EC3" w14:paraId="23758B2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F1DE1B" w14:textId="77777777" w:rsidR="00564EC3" w:rsidRPr="00564EC3" w:rsidRDefault="00564EC3" w:rsidP="00564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3760" w:type="dxa"/>
            <w:shd w:val="clear" w:color="auto" w:fill="auto"/>
            <w:hideMark/>
          </w:tcPr>
          <w:p w14:paraId="02E28309" w14:textId="5FA65E57" w:rsidR="00564EC3" w:rsidRPr="00564EC3" w:rsidRDefault="00564EC3" w:rsidP="00564E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</w:t>
            </w:r>
            <w:r w:rsidRPr="00564EC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дворовых и общественных территорий" муниципальной программы </w:t>
            </w:r>
            <w:r w:rsidR="004458BB">
              <w:rPr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C99FD9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lastRenderedPageBreak/>
              <w:t>A510000000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0062EC9" w14:textId="77777777" w:rsidR="00564EC3" w:rsidRPr="00564EC3" w:rsidRDefault="00564EC3" w:rsidP="00564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3DB58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69D41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0FA13E1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160 181,1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4D967F3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C3">
              <w:rPr>
                <w:b/>
                <w:bCs/>
                <w:color w:val="000000"/>
                <w:sz w:val="20"/>
                <w:szCs w:val="20"/>
              </w:rPr>
              <w:t>116 360,2</w:t>
            </w:r>
          </w:p>
        </w:tc>
      </w:tr>
      <w:tr w:rsidR="00564EC3" w:rsidRPr="00564EC3" w14:paraId="04DAD61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6821A5" w14:textId="77777777" w:rsidR="00564EC3" w:rsidRPr="00564EC3" w:rsidRDefault="00564EC3" w:rsidP="00564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8DFA5E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6ECB5F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0C66F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D61293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93883D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9DE694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124 217,9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47A59F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76 500,0</w:t>
            </w:r>
          </w:p>
        </w:tc>
      </w:tr>
      <w:tr w:rsidR="00564EC3" w:rsidRPr="00564EC3" w14:paraId="59E68B4F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53028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D9498E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8BBE2E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AFC050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5A440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F0698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80D479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12 195,2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0806D1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564EC3" w:rsidRPr="00564EC3" w14:paraId="560BD17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7B421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FA47E3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8A236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7CD4B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F9A0C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9A2839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D05C71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12 195,2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1B3493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564EC3" w:rsidRPr="00564EC3" w14:paraId="27803458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6F94F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9B2338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6E8DB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03E912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52399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781BD7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6D0D39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12 195,2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452CC9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564EC3" w:rsidRPr="00564EC3" w14:paraId="1F0987F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64EC4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6CA727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F95D1B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9C145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C4BE1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BD87E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3141D1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12 195,2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5AD93B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564EC3" w:rsidRPr="00564EC3" w14:paraId="510A590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B1BB2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7C66091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17747C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808FBA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AAFA3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4E64A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F773AF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12 195,2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C1F1F8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564EC3" w:rsidRPr="00564EC3" w14:paraId="7DA9673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068F0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7A8DFF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A424C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82496C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BA178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24925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A0E215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B21E05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564EC3" w:rsidRPr="00564EC3" w14:paraId="4011369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E9867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7D95DA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E9926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A233A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A3D33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EB17D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0FE365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376CFD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564EC3" w:rsidRPr="00564EC3" w14:paraId="5F02185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68088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51B524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30026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0D8DB0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57321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29B66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1479F0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3ABC06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564EC3" w:rsidRPr="00564EC3" w14:paraId="3A6BFC7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6CF23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4965039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9085E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46ED28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8F619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9F511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FF7CA6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01BED51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564EC3" w:rsidRPr="00564EC3" w14:paraId="6CF53A3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C22CD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33FF1E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72F052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1E6714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949A2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EA3FC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89C9F8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BA03A9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564EC3" w:rsidRPr="00564EC3" w14:paraId="46D9AE3A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C7AED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058A6990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00606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B80086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CED98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7B7A1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F0795B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11 900,0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107E49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22 000,0</w:t>
            </w:r>
          </w:p>
        </w:tc>
      </w:tr>
      <w:tr w:rsidR="00564EC3" w:rsidRPr="00564EC3" w14:paraId="6DCCD3E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FDCF7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F0C233A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FB0479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8B7CF7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9FC18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CF5C8F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B1ECCF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11 900,0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7A9F29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22 000,0</w:t>
            </w:r>
          </w:p>
        </w:tc>
      </w:tr>
      <w:tr w:rsidR="00564EC3" w:rsidRPr="00564EC3" w14:paraId="046644F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E9926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CA2DC8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EF2EFB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8E36D6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E85F5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9F1195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9724DC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11 900,0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11EC48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22 000,0</w:t>
            </w:r>
          </w:p>
        </w:tc>
      </w:tr>
      <w:tr w:rsidR="00564EC3" w:rsidRPr="00564EC3" w14:paraId="63E6924E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715E7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2431E0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3E2ED7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3BCFE0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69CF1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3ABE4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AA2C5F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11 900,0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1909D1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22 000,0</w:t>
            </w:r>
          </w:p>
        </w:tc>
      </w:tr>
      <w:tr w:rsidR="00564EC3" w:rsidRPr="00564EC3" w14:paraId="2D20FD6B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87A13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1407D85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21C162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A8BCBC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14C4A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C8A862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7F0AB83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11 900,0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6F0C0C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22 000,0</w:t>
            </w:r>
          </w:p>
        </w:tc>
      </w:tr>
      <w:tr w:rsidR="00564EC3" w:rsidRPr="00564EC3" w14:paraId="5380A910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A6CB4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AD09791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F53616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CCD84E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71CC1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AEA32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9B52C0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66749A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8 500,0</w:t>
            </w:r>
          </w:p>
        </w:tc>
      </w:tr>
      <w:tr w:rsidR="00564EC3" w:rsidRPr="00564EC3" w14:paraId="4CDB194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E2A32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699EEE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A6FD92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EBA6C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6B18A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9DCD7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9E0C99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FA3756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8 500,0</w:t>
            </w:r>
          </w:p>
        </w:tc>
      </w:tr>
      <w:tr w:rsidR="00564EC3" w:rsidRPr="00564EC3" w14:paraId="76818359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65891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E4A12F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AC5BFF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F61DF0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B55B2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775BB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E07105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00AB9AA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8 500,0</w:t>
            </w:r>
          </w:p>
        </w:tc>
      </w:tr>
      <w:tr w:rsidR="00564EC3" w:rsidRPr="00564EC3" w14:paraId="08B1F61C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98F04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347CDA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A9806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5AF7EC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9F7B3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46246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2EE505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B8CEEC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8 500,0</w:t>
            </w:r>
          </w:p>
        </w:tc>
      </w:tr>
      <w:tr w:rsidR="00564EC3" w:rsidRPr="00564EC3" w14:paraId="7FC8CC3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3B362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099A04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0A5C3E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58D95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96E4C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D4728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93A67A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0A75DD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8 500,0</w:t>
            </w:r>
          </w:p>
        </w:tc>
      </w:tr>
      <w:tr w:rsidR="00564EC3" w:rsidRPr="00564EC3" w14:paraId="5B61319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4F2728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589E06F7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17E1EF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E773038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818E30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38A9F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EDD637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E3D93F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4EC3" w:rsidRPr="00564EC3" w14:paraId="7D34DE7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B8015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01822C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FADA4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A9583A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E97D9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84838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2B6417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4FB067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4EC3" w:rsidRPr="00564EC3" w14:paraId="5AAB58C7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46B0F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6300408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BB7A56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5122A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AB506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37B936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5C91EE4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FB2D53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4EC3" w:rsidRPr="00564EC3" w14:paraId="5F19EC86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79BF6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2BB0CEF3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0015E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355C9D0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2C0A8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9DA2D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37C968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DA7880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4EC3" w:rsidRPr="00564EC3" w14:paraId="0C03A255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93C02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F403C9D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E622AB4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70D0E4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E8F623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374F5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2EC9AE5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9FF238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4EC3" w:rsidRPr="00564EC3" w14:paraId="68AA46ED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773CA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35E4E66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 xml:space="preserve">Основное мероприятие "Реализация мероприятий регионального проекта "Формирование комфортной городской </w:t>
            </w:r>
            <w:r w:rsidRPr="00564EC3">
              <w:rPr>
                <w:color w:val="000000"/>
                <w:sz w:val="20"/>
                <w:szCs w:val="20"/>
              </w:rPr>
              <w:lastRenderedPageBreak/>
              <w:t>среды"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3F26B5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lastRenderedPageBreak/>
              <w:t>A51F200000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60C894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FB23C2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97C7CE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3D90D1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68D90539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39 860,2</w:t>
            </w:r>
          </w:p>
        </w:tc>
      </w:tr>
      <w:tr w:rsidR="00564EC3" w:rsidRPr="00564EC3" w14:paraId="7A3AE854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6FEF87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C44EA6E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E2566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818879A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16F9E8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7E26C1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2EA17C0D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420D29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39 860,2</w:t>
            </w:r>
          </w:p>
        </w:tc>
      </w:tr>
      <w:tr w:rsidR="00564EC3" w:rsidRPr="00564EC3" w14:paraId="52D181B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EFCEAF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AD8E644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069E9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EFFB3B1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9D723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340E9C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112153F6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69EBD50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39 860,2</w:t>
            </w:r>
          </w:p>
        </w:tc>
      </w:tr>
      <w:tr w:rsidR="00564EC3" w:rsidRPr="00564EC3" w14:paraId="3A231BE1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698F7C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4EB2719F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EBDB7F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F47DC25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D5479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293984" w14:textId="77777777" w:rsidR="00564EC3" w:rsidRPr="00564EC3" w:rsidRDefault="00564EC3" w:rsidP="0056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47902A8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0BBA7D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39 860,2</w:t>
            </w:r>
          </w:p>
        </w:tc>
      </w:tr>
      <w:tr w:rsidR="00564EC3" w:rsidRPr="00564EC3" w14:paraId="37725E93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F15DB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19A5AFD2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56B986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E17FFEE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C2146B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96273C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5C6C04E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37043502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39 860,2</w:t>
            </w:r>
          </w:p>
        </w:tc>
      </w:tr>
      <w:tr w:rsidR="00564EC3" w:rsidRPr="00564EC3" w14:paraId="36B28F52" w14:textId="77777777" w:rsidTr="00564EC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A306DE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E4B47D8" w14:textId="77777777" w:rsidR="00564EC3" w:rsidRPr="00564EC3" w:rsidRDefault="00564EC3" w:rsidP="00564EC3">
            <w:pPr>
              <w:jc w:val="both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0FF119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3A13ECD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F2F577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BFE2DF" w14:textId="77777777" w:rsidR="00564EC3" w:rsidRPr="00564EC3" w:rsidRDefault="00564EC3" w:rsidP="00564EC3">
            <w:pPr>
              <w:jc w:val="center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066F5C9B" w14:textId="77777777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14:paraId="794066BE" w14:textId="7BFE7BC3" w:rsidR="00564EC3" w:rsidRPr="00564EC3" w:rsidRDefault="00564EC3" w:rsidP="00564EC3">
            <w:pPr>
              <w:jc w:val="right"/>
              <w:rPr>
                <w:color w:val="000000"/>
                <w:sz w:val="20"/>
                <w:szCs w:val="20"/>
              </w:rPr>
            </w:pPr>
            <w:r w:rsidRPr="00564EC3">
              <w:rPr>
                <w:color w:val="000000"/>
                <w:sz w:val="20"/>
                <w:szCs w:val="20"/>
              </w:rPr>
              <w:t>39 860,2</w:t>
            </w:r>
            <w:r w:rsidR="00D10840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A16CC6E" w14:textId="77777777" w:rsidR="00A53499" w:rsidRDefault="00A53499" w:rsidP="00B65280">
      <w:pPr>
        <w:ind w:firstLine="709"/>
        <w:jc w:val="both"/>
      </w:pPr>
    </w:p>
    <w:p w14:paraId="7A0EE903" w14:textId="3582CE73" w:rsidR="00AF735C" w:rsidRPr="00292EA1" w:rsidRDefault="009151B7" w:rsidP="00292EA1">
      <w:pPr>
        <w:ind w:firstLine="709"/>
        <w:jc w:val="both"/>
        <w:rPr>
          <w:sz w:val="22"/>
          <w:szCs w:val="22"/>
        </w:rPr>
      </w:pPr>
      <w:r>
        <w:t>9</w:t>
      </w:r>
      <w:r w:rsidR="00B65280" w:rsidRPr="003177E5">
        <w:t>)</w:t>
      </w:r>
      <w:r w:rsidR="00B65280">
        <w:t xml:space="preserve"> </w:t>
      </w:r>
      <w:r w:rsidR="00AF735C" w:rsidRPr="00941B35">
        <w:t xml:space="preserve">дополнить приложением </w:t>
      </w:r>
      <w:r w:rsidR="00AD5E05">
        <w:t>7</w:t>
      </w:r>
      <w:r w:rsidR="009D004E">
        <w:rPr>
          <w:vertAlign w:val="superscript"/>
        </w:rPr>
        <w:t>4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290E15F9" w14:textId="4494B8EA" w:rsidR="00AF735C" w:rsidRPr="00292EA1" w:rsidRDefault="00AF735C" w:rsidP="00AF735C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941B35">
        <w:rPr>
          <w:color w:val="000000"/>
          <w:sz w:val="22"/>
          <w:szCs w:val="22"/>
        </w:rPr>
        <w:t xml:space="preserve">«Приложение </w:t>
      </w:r>
      <w:r w:rsidR="00AD5E05">
        <w:rPr>
          <w:color w:val="000000"/>
          <w:sz w:val="22"/>
          <w:szCs w:val="22"/>
        </w:rPr>
        <w:t>7</w:t>
      </w:r>
      <w:r w:rsidR="009D004E">
        <w:rPr>
          <w:color w:val="000000"/>
          <w:sz w:val="22"/>
          <w:szCs w:val="22"/>
          <w:vertAlign w:val="superscript"/>
        </w:rPr>
        <w:t>4</w:t>
      </w:r>
    </w:p>
    <w:p w14:paraId="1C6DAAEE" w14:textId="53D1ED21" w:rsidR="00941B35" w:rsidRDefault="00941B35" w:rsidP="00941B35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>
        <w:rPr>
          <w:sz w:val="22"/>
          <w:szCs w:val="22"/>
        </w:rPr>
        <w:t>е города Новочебоксарска на 202</w:t>
      </w:r>
      <w:r w:rsidR="00AD5E05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плановый период 202</w:t>
      </w:r>
      <w:r w:rsidR="00AD5E05">
        <w:rPr>
          <w:sz w:val="22"/>
          <w:szCs w:val="22"/>
        </w:rPr>
        <w:t>3</w:t>
      </w:r>
      <w:r w:rsidR="00F70964">
        <w:rPr>
          <w:sz w:val="22"/>
          <w:szCs w:val="22"/>
        </w:rPr>
        <w:t xml:space="preserve"> и 202</w:t>
      </w:r>
      <w:r w:rsidR="00AD5E05">
        <w:rPr>
          <w:sz w:val="22"/>
          <w:szCs w:val="22"/>
        </w:rPr>
        <w:t>4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4A0196C7" w14:textId="28531E06" w:rsidR="00DD7113" w:rsidRPr="00941B35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AD5E05">
        <w:rPr>
          <w:b/>
          <w:bCs/>
          <w:color w:val="000000"/>
          <w:sz w:val="22"/>
          <w:szCs w:val="22"/>
        </w:rPr>
        <w:t>2</w:t>
      </w:r>
      <w:r w:rsidRPr="00941B35">
        <w:rPr>
          <w:b/>
          <w:bCs/>
          <w:color w:val="000000"/>
          <w:sz w:val="22"/>
          <w:szCs w:val="22"/>
        </w:rPr>
        <w:t xml:space="preserve"> год, предусмотренной приложением </w:t>
      </w:r>
      <w:r w:rsidR="00AD5E05">
        <w:rPr>
          <w:b/>
          <w:bCs/>
          <w:color w:val="000000"/>
          <w:sz w:val="22"/>
          <w:szCs w:val="22"/>
        </w:rPr>
        <w:t>7</w:t>
      </w:r>
      <w:r w:rsidR="00111FF8">
        <w:rPr>
          <w:b/>
          <w:bCs/>
          <w:color w:val="000000"/>
          <w:sz w:val="22"/>
          <w:szCs w:val="22"/>
        </w:rPr>
        <w:t>, 7</w:t>
      </w:r>
      <w:r w:rsidR="00111FF8">
        <w:rPr>
          <w:b/>
          <w:bCs/>
          <w:color w:val="000000"/>
          <w:sz w:val="22"/>
          <w:szCs w:val="22"/>
          <w:vertAlign w:val="superscript"/>
        </w:rPr>
        <w:t>1</w:t>
      </w:r>
      <w:r w:rsidR="003F17DA">
        <w:rPr>
          <w:b/>
          <w:bCs/>
          <w:color w:val="000000"/>
          <w:sz w:val="22"/>
          <w:szCs w:val="22"/>
        </w:rPr>
        <w:t>, 7</w:t>
      </w:r>
      <w:r w:rsidR="003F17DA">
        <w:rPr>
          <w:b/>
          <w:bCs/>
          <w:color w:val="000000"/>
          <w:sz w:val="22"/>
          <w:szCs w:val="22"/>
          <w:vertAlign w:val="superscript"/>
        </w:rPr>
        <w:t>2</w:t>
      </w:r>
      <w:r w:rsidR="009D004E">
        <w:rPr>
          <w:b/>
          <w:bCs/>
          <w:color w:val="000000"/>
          <w:sz w:val="22"/>
          <w:szCs w:val="22"/>
        </w:rPr>
        <w:t>, 7</w:t>
      </w:r>
      <w:r w:rsidR="009D004E">
        <w:rPr>
          <w:b/>
          <w:bCs/>
          <w:color w:val="000000"/>
          <w:sz w:val="22"/>
          <w:szCs w:val="22"/>
          <w:vertAlign w:val="superscript"/>
        </w:rPr>
        <w:t>3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>депутатов Чувашской Республики «</w:t>
      </w:r>
      <w:r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AD5E05">
        <w:rPr>
          <w:b/>
          <w:bCs/>
          <w:color w:val="000000"/>
          <w:sz w:val="22"/>
          <w:szCs w:val="22"/>
        </w:rPr>
        <w:t>2</w:t>
      </w:r>
      <w:r w:rsidRPr="00941B35">
        <w:rPr>
          <w:b/>
          <w:bCs/>
          <w:color w:val="000000"/>
          <w:sz w:val="22"/>
          <w:szCs w:val="22"/>
        </w:rPr>
        <w:t xml:space="preserve"> год и </w:t>
      </w:r>
    </w:p>
    <w:p w14:paraId="3A023C7D" w14:textId="1D4A7D60" w:rsidR="00AF735C" w:rsidRPr="00941B35" w:rsidRDefault="00F70964" w:rsidP="00DD7113">
      <w:pPr>
        <w:jc w:val="center"/>
      </w:pPr>
      <w:r>
        <w:rPr>
          <w:b/>
          <w:bCs/>
          <w:color w:val="000000"/>
          <w:sz w:val="22"/>
          <w:szCs w:val="22"/>
        </w:rPr>
        <w:t>на плановый период 202</w:t>
      </w:r>
      <w:r w:rsidR="00AD5E05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AD5E05">
        <w:rPr>
          <w:b/>
          <w:bCs/>
          <w:color w:val="000000"/>
          <w:sz w:val="22"/>
          <w:szCs w:val="22"/>
        </w:rPr>
        <w:t>4</w:t>
      </w:r>
      <w:r w:rsidR="00DD7113" w:rsidRPr="00941B35">
        <w:rPr>
          <w:b/>
          <w:bCs/>
          <w:color w:val="000000"/>
          <w:sz w:val="22"/>
          <w:szCs w:val="22"/>
        </w:rPr>
        <w:t xml:space="preserve"> годов</w:t>
      </w:r>
      <w:r w:rsidR="004F6647"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941B35" w:rsidRDefault="00AF735C" w:rsidP="00AF735C">
      <w:pPr>
        <w:jc w:val="right"/>
        <w:rPr>
          <w:color w:val="000000"/>
          <w:sz w:val="20"/>
          <w:szCs w:val="20"/>
        </w:rPr>
      </w:pPr>
      <w:r w:rsidRPr="00941B35">
        <w:rPr>
          <w:color w:val="000000"/>
          <w:sz w:val="20"/>
          <w:szCs w:val="20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6"/>
        <w:gridCol w:w="426"/>
        <w:gridCol w:w="425"/>
        <w:gridCol w:w="1388"/>
        <w:gridCol w:w="821"/>
        <w:gridCol w:w="1305"/>
      </w:tblGrid>
      <w:tr w:rsidR="00AF735C" w:rsidRPr="007331ED" w14:paraId="19CF241C" w14:textId="77777777" w:rsidTr="00891B89">
        <w:trPr>
          <w:trHeight w:val="1762"/>
        </w:trPr>
        <w:tc>
          <w:tcPr>
            <w:tcW w:w="496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D6412C9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23315FF2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3ABA6EDB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1D3BA7D8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14A2CC9C" w14:textId="77777777" w:rsidR="00CB7C26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CB7C26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21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25BB76B5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3C5C264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74BF387D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</w:t>
            </w:r>
          </w:p>
          <w:p w14:paraId="66E6FC28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уменьшение </w:t>
            </w:r>
          </w:p>
          <w:p w14:paraId="46648856" w14:textId="77777777" w:rsidR="00AF735C" w:rsidRPr="00A045DC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(-))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99"/>
        <w:gridCol w:w="416"/>
        <w:gridCol w:w="416"/>
        <w:gridCol w:w="1404"/>
        <w:gridCol w:w="851"/>
        <w:gridCol w:w="1275"/>
      </w:tblGrid>
      <w:tr w:rsidR="004D6221" w:rsidRPr="004D6221" w14:paraId="47C1EB3A" w14:textId="77777777" w:rsidTr="004D6221">
        <w:trPr>
          <w:trHeight w:val="20"/>
          <w:tblHeader/>
        </w:trPr>
        <w:tc>
          <w:tcPr>
            <w:tcW w:w="4962" w:type="dxa"/>
            <w:shd w:val="clear" w:color="auto" w:fill="auto"/>
            <w:vAlign w:val="center"/>
            <w:hideMark/>
          </w:tcPr>
          <w:p w14:paraId="57B933E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7708F03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2CF4833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3B5B8E6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272FE0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89237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2392C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</w:t>
            </w:r>
          </w:p>
        </w:tc>
      </w:tr>
      <w:tr w:rsidR="004D6221" w:rsidRPr="004D6221" w14:paraId="238E7DB5" w14:textId="77777777" w:rsidTr="004D6221">
        <w:trPr>
          <w:trHeight w:val="20"/>
        </w:trPr>
        <w:tc>
          <w:tcPr>
            <w:tcW w:w="4962" w:type="dxa"/>
            <w:shd w:val="clear" w:color="auto" w:fill="auto"/>
            <w:hideMark/>
          </w:tcPr>
          <w:p w14:paraId="45B77EED" w14:textId="77777777" w:rsidR="004D6221" w:rsidRPr="004D6221" w:rsidRDefault="004D6221" w:rsidP="004D62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shd w:val="clear" w:color="auto" w:fill="auto"/>
            <w:hideMark/>
          </w:tcPr>
          <w:p w14:paraId="2B8D2D3B" w14:textId="77777777" w:rsidR="004D6221" w:rsidRPr="004D6221" w:rsidRDefault="004D6221" w:rsidP="004D62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CEFD2" w14:textId="77777777" w:rsidR="004D6221" w:rsidRPr="004D6221" w:rsidRDefault="004D6221" w:rsidP="004D6221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93EC1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BC9486E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EC8765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12E2AA" w14:textId="77777777" w:rsidR="004D6221" w:rsidRPr="004D6221" w:rsidRDefault="004D6221" w:rsidP="004D62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275,6</w:t>
            </w:r>
          </w:p>
        </w:tc>
      </w:tr>
      <w:tr w:rsidR="004D6221" w:rsidRPr="004D6221" w14:paraId="1785FD92" w14:textId="77777777" w:rsidTr="004D6221">
        <w:trPr>
          <w:trHeight w:val="20"/>
        </w:trPr>
        <w:tc>
          <w:tcPr>
            <w:tcW w:w="4962" w:type="dxa"/>
            <w:shd w:val="clear" w:color="auto" w:fill="auto"/>
          </w:tcPr>
          <w:p w14:paraId="2E2E9BC3" w14:textId="77777777" w:rsidR="004D6221" w:rsidRPr="004D6221" w:rsidRDefault="004D6221" w:rsidP="004D62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4D1A4821" w14:textId="77777777" w:rsidR="004D6221" w:rsidRPr="004D6221" w:rsidRDefault="004D6221" w:rsidP="004D62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44DEDFD" w14:textId="77777777" w:rsidR="004D6221" w:rsidRPr="004D6221" w:rsidRDefault="004D6221" w:rsidP="004D6221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CAFA7C7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39C43EDB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8AC2EED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0910BFF" w14:textId="77777777" w:rsidR="004D6221" w:rsidRPr="004D6221" w:rsidRDefault="004D6221" w:rsidP="004D62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6221" w:rsidRPr="004D6221" w14:paraId="0E4CC82F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795C73" w14:textId="77777777" w:rsidR="004D6221" w:rsidRPr="004D6221" w:rsidRDefault="004D6221" w:rsidP="004D62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DC7D7F" w14:textId="77777777" w:rsidR="004D6221" w:rsidRPr="004D6221" w:rsidRDefault="004D6221" w:rsidP="004D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74330" w14:textId="77777777" w:rsidR="004D6221" w:rsidRPr="004D6221" w:rsidRDefault="004D6221" w:rsidP="004D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937F1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593F88A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B26D66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1B9C6D" w14:textId="77777777" w:rsidR="004D6221" w:rsidRPr="004D6221" w:rsidRDefault="004D6221" w:rsidP="004D62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3 596,1</w:t>
            </w:r>
          </w:p>
        </w:tc>
      </w:tr>
      <w:tr w:rsidR="004D6221" w:rsidRPr="004D6221" w14:paraId="22051246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2A86A99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0E39E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080A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54F4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32047D0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6FE6A8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F08AAE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3 601,7</w:t>
            </w:r>
          </w:p>
        </w:tc>
      </w:tr>
      <w:tr w:rsidR="004D6221" w:rsidRPr="004D6221" w14:paraId="7E0BCCFA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79AD1D6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70C06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1279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8002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41BAD0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C95727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21782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-403,3</w:t>
            </w:r>
          </w:p>
        </w:tc>
      </w:tr>
      <w:tr w:rsidR="004D6221" w:rsidRPr="004D6221" w14:paraId="52BD8383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C39E6A" w14:textId="21A910BE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D6221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4D6221">
              <w:rPr>
                <w:color w:val="000000"/>
                <w:sz w:val="20"/>
                <w:szCs w:val="20"/>
              </w:rPr>
              <w:t xml:space="preserve"> программа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CA10B4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A29D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3D36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BB2F0E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D00AB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379E3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-840,0</w:t>
            </w:r>
          </w:p>
        </w:tc>
      </w:tr>
      <w:tr w:rsidR="004D6221" w:rsidRPr="004D6221" w14:paraId="40F92E13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B6B2922" w14:textId="461EB5AB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 xml:space="preserve">Подпрограмма "Развитие культуры города Новочебоксарска"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915D07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EA901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A7753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447854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D1FD7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F6A3DC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-840,0</w:t>
            </w:r>
          </w:p>
        </w:tc>
      </w:tr>
      <w:tr w:rsidR="004D6221" w:rsidRPr="004D6221" w14:paraId="429F834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269722F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4E426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62E4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A30D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B71444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56631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253644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-840,0</w:t>
            </w:r>
          </w:p>
        </w:tc>
      </w:tr>
      <w:tr w:rsidR="004D6221" w:rsidRPr="004D6221" w14:paraId="2BA1EA53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7D0E7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9FED5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1698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AB6C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5E32D3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49610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1D2F06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-840,0</w:t>
            </w:r>
          </w:p>
        </w:tc>
      </w:tr>
      <w:tr w:rsidR="004D6221" w:rsidRPr="004D6221" w14:paraId="7974DDB1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DA73044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F390C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06B1C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DE3C8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FC5448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E323C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E01AE6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-840,0</w:t>
            </w:r>
          </w:p>
        </w:tc>
      </w:tr>
      <w:tr w:rsidR="004D6221" w:rsidRPr="004D6221" w14:paraId="60E7B22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69BDF9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A9B7D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FCB9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32B9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91B11D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897AB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34BA9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-840,0</w:t>
            </w:r>
          </w:p>
        </w:tc>
      </w:tr>
      <w:tr w:rsidR="004D6221" w:rsidRPr="004D6221" w14:paraId="37F8DB0C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3A9BCDC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BF1D1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BB4A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F28F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C33569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8D7D9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1767E0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436,7</w:t>
            </w:r>
          </w:p>
        </w:tc>
      </w:tr>
      <w:tr w:rsidR="004D6221" w:rsidRPr="004D6221" w14:paraId="7646F48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0F83546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20971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062C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B6DC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6E019B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46EC2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DD6A6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436,7</w:t>
            </w:r>
          </w:p>
        </w:tc>
      </w:tr>
      <w:tr w:rsidR="004D6221" w:rsidRPr="004D6221" w14:paraId="4FEAF08F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1F274D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533630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BDEC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DAE0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71A8F5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F926E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55B41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436,7</w:t>
            </w:r>
          </w:p>
        </w:tc>
      </w:tr>
      <w:tr w:rsidR="004D6221" w:rsidRPr="004D6221" w14:paraId="46AFF61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31B70C0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C129A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8A6F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DA4FC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232B34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1355B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CB7764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436,7</w:t>
            </w:r>
          </w:p>
        </w:tc>
      </w:tr>
      <w:tr w:rsidR="004D6221" w:rsidRPr="004D6221" w14:paraId="49D5A2D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81BEFA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88741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B103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AEBA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8FFF47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52179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5F51E6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800,7</w:t>
            </w:r>
          </w:p>
        </w:tc>
      </w:tr>
      <w:tr w:rsidR="004D6221" w:rsidRPr="004D6221" w14:paraId="1CAF6458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D429F5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5A636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490F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9CA5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AB536F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09774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3162FD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800,7</w:t>
            </w:r>
          </w:p>
        </w:tc>
      </w:tr>
      <w:tr w:rsidR="004D6221" w:rsidRPr="004D6221" w14:paraId="03AA8C5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FA9550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E304F0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3A23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220E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035BF8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013DB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AA4F21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-344,0</w:t>
            </w:r>
          </w:p>
        </w:tc>
      </w:tr>
      <w:tr w:rsidR="004D6221" w:rsidRPr="004D6221" w14:paraId="7C4CFB5C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D5C569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0319A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BBA3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24943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7561A6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40C6C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1596F4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-344,0</w:t>
            </w:r>
          </w:p>
        </w:tc>
      </w:tr>
      <w:tr w:rsidR="004D6221" w:rsidRPr="004D6221" w14:paraId="2B3BC75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53E7C4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EF210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390D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86CE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525FFC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D261C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FE5CD3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4D6221" w:rsidRPr="004D6221" w14:paraId="5424984F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5B59C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8F125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F433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1490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7DB5B0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40BC7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8B0AA8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4D6221" w:rsidRPr="004D6221" w14:paraId="75E9BF5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AF40144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E15D2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E832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9F93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59A4D2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8DD3E3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0690B1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-3 050,0</w:t>
            </w:r>
          </w:p>
        </w:tc>
      </w:tr>
      <w:tr w:rsidR="004D6221" w:rsidRPr="004D6221" w14:paraId="6FEAFF5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5EACA6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1224C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9191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56A4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A2B9A4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CA549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1D2A41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-3 050,0</w:t>
            </w:r>
          </w:p>
        </w:tc>
      </w:tr>
      <w:tr w:rsidR="004D6221" w:rsidRPr="004D6221" w14:paraId="0B4E092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53877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80199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1EB3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9ED3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5DDBA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BF6D0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C59E1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-3 050,0</w:t>
            </w:r>
          </w:p>
        </w:tc>
      </w:tr>
      <w:tr w:rsidR="004D6221" w:rsidRPr="004D6221" w14:paraId="114F522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BC21DA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F916A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7670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8475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185BF9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145F7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9F676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-3 050,0</w:t>
            </w:r>
          </w:p>
        </w:tc>
      </w:tr>
      <w:tr w:rsidR="004D6221" w:rsidRPr="004D6221" w14:paraId="7018519A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B0EA929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7C565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86C1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289D2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820D9E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5511E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9C4BE3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-3 050,0</w:t>
            </w:r>
          </w:p>
        </w:tc>
      </w:tr>
      <w:tr w:rsidR="004D6221" w:rsidRPr="004D6221" w14:paraId="522B8B1C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FF70D0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97BCB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0B57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F6EE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13E5C5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6A9B3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D1DD8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-3 050,0</w:t>
            </w:r>
          </w:p>
        </w:tc>
      </w:tr>
      <w:tr w:rsidR="004D6221" w:rsidRPr="004D6221" w14:paraId="5DFA9A71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B84901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97CB1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644C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9A54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666F2C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7DAA6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FEAB3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-3 050,0</w:t>
            </w:r>
          </w:p>
        </w:tc>
      </w:tr>
      <w:tr w:rsidR="004D6221" w:rsidRPr="004D6221" w14:paraId="6FC2903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03D5DC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305FF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D86A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48AC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2CD4F7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6E20CE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ED6ED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7 055,0</w:t>
            </w:r>
          </w:p>
        </w:tc>
      </w:tr>
      <w:tr w:rsidR="004D6221" w:rsidRPr="004D6221" w14:paraId="195DD63B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6245558" w14:textId="7493AD61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D6221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4D6221">
              <w:rPr>
                <w:color w:val="000000"/>
                <w:sz w:val="20"/>
                <w:szCs w:val="20"/>
              </w:rPr>
              <w:t xml:space="preserve"> программа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EADB1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3340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FDF5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C38BF2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097F1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5CE22E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840,0</w:t>
            </w:r>
          </w:p>
        </w:tc>
      </w:tr>
      <w:tr w:rsidR="004D6221" w:rsidRPr="004D6221" w14:paraId="722AE84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F04EE7" w14:textId="2A2C314D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 xml:space="preserve">Подпрограмма "Развитие культуры города Новочебоксарска"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0FD9F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9E81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8C05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CB8ECE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65457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25CCB5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840,0</w:t>
            </w:r>
          </w:p>
        </w:tc>
      </w:tr>
      <w:tr w:rsidR="004D6221" w:rsidRPr="004D6221" w14:paraId="2F238865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1D282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99797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4BCD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5D675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0512E6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6EAE3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1E4AAD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840,0</w:t>
            </w:r>
          </w:p>
        </w:tc>
      </w:tr>
      <w:tr w:rsidR="004D6221" w:rsidRPr="004D6221" w14:paraId="10B62FB5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134515A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21A82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DFFA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549D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66D877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F3482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23210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840,0</w:t>
            </w:r>
          </w:p>
        </w:tc>
      </w:tr>
      <w:tr w:rsidR="004D6221" w:rsidRPr="004D6221" w14:paraId="75CBE5DC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50EE66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3D6890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2F64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EF8D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65DB51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F8EA6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4644D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840,0</w:t>
            </w:r>
          </w:p>
        </w:tc>
      </w:tr>
      <w:tr w:rsidR="004D6221" w:rsidRPr="004D6221" w14:paraId="6213449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A3E2F92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B3B74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9E97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E648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0F46BC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D6D8F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4DDC8F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840,0</w:t>
            </w:r>
          </w:p>
        </w:tc>
      </w:tr>
      <w:tr w:rsidR="004D6221" w:rsidRPr="004D6221" w14:paraId="1853D92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83A811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76FFF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73BF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44F4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9F1CA0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E1599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3611C0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4D6221" w:rsidRPr="004D6221" w14:paraId="55D3A56C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BF78CC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</w:t>
            </w:r>
            <w:r w:rsidRPr="004D6221">
              <w:rPr>
                <w:color w:val="000000"/>
                <w:sz w:val="20"/>
                <w:szCs w:val="20"/>
              </w:rPr>
              <w:lastRenderedPageBreak/>
              <w:t>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38A281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2FD49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C6CF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5ED291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4DCCF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BC09DF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4D6221" w:rsidRPr="004D6221" w14:paraId="760ED316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37E125A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92D2A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8F15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077A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13BB0C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F91A5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74F604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4D6221" w:rsidRPr="004D6221" w14:paraId="522766C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1C4F8D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8A2D4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82EA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35EB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6F5715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09EEC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1AD9EE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4D6221" w:rsidRPr="004D6221" w14:paraId="4C3C5968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9F195E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9CF7A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5869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99FF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89B387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D16C9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3ED9F4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4D6221" w:rsidRPr="004D6221" w14:paraId="6B8372F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23EB6AF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F3317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E610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E051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13532B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E88D8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891F53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D6221" w:rsidRPr="004D6221" w14:paraId="4634047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DF4AD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463E5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1961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718E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503A3D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B08ED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63FED4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4D6221" w:rsidRPr="004D6221" w14:paraId="258FD211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49C80B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303598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F6B5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5986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E84C9A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386CB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AFCE7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5 865,0</w:t>
            </w:r>
          </w:p>
        </w:tc>
      </w:tr>
      <w:tr w:rsidR="004D6221" w:rsidRPr="004D6221" w14:paraId="02D193A0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7AAA2C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DF253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3708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15BD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7CDFF2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C3761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95CC75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5 865,0</w:t>
            </w:r>
          </w:p>
        </w:tc>
      </w:tr>
      <w:tr w:rsidR="004D6221" w:rsidRPr="004D6221" w14:paraId="2FBE518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D1922FD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86010C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0EDC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F91D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06A99B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977BD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778F39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5 865,0</w:t>
            </w:r>
          </w:p>
        </w:tc>
      </w:tr>
      <w:tr w:rsidR="004D6221" w:rsidRPr="004D6221" w14:paraId="31CEF76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34B71E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5C8E8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5411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FCE7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610E91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CB48B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B145C9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5 800,0</w:t>
            </w:r>
          </w:p>
        </w:tc>
      </w:tr>
      <w:tr w:rsidR="004D6221" w:rsidRPr="004D6221" w14:paraId="6C425816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BF6EE68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24F58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B3B1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6CA7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0D2A47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FBD2D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D3F3F1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5 800,0</w:t>
            </w:r>
          </w:p>
        </w:tc>
      </w:tr>
      <w:tr w:rsidR="004D6221" w:rsidRPr="004D6221" w14:paraId="54A90620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83A47A4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DB3DF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4E8F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A73C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CC91CB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5EAC5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071B24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5 800,0</w:t>
            </w:r>
          </w:p>
        </w:tc>
      </w:tr>
      <w:tr w:rsidR="004D6221" w:rsidRPr="004D6221" w14:paraId="7E76B525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5CCF7D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90F4C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A842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D9A0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98BA73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99945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DC6E0D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4D6221" w:rsidRPr="004D6221" w14:paraId="3114B355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B10572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EB959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653F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0E91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9DB5C4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6F840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28ECE5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4D6221" w:rsidRPr="004D6221" w14:paraId="0165B63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3088D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FD719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BD2D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4BEA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6A1DA4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3F29E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36B25F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4D6221" w:rsidRPr="004D6221" w14:paraId="5ABF7B01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60CFFD4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BBF2E4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00D7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F0C79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325213A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788B35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8141A0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6221" w:rsidRPr="004D6221" w14:paraId="2DED2D7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EDEB412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AF072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263A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684A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A3C5D0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C9A558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D8E59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6221" w:rsidRPr="004D6221" w14:paraId="5C8BEC1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EF63D5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9C304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4455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513F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ACB4A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9AC85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04F731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6221" w:rsidRPr="004D6221" w14:paraId="38FB34CB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EEE022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D5886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EC98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658C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9E7784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FDC39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452723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6221" w:rsidRPr="004D6221" w14:paraId="33F13AA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82529BD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BEF0E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CC56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EDBF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5684AE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0E22A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557834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6221" w:rsidRPr="004D6221" w14:paraId="3BDC7B90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863273A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E4B5C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1DBD9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E920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33530B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Ц81051591С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9BE22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40F3F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4D6221" w:rsidRPr="004D6221" w14:paraId="34691F9A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47D109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F1489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9BDD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5A34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06768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Ц81051591С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FEADD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5F771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4D6221" w:rsidRPr="004D6221" w14:paraId="6B281687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EE13CA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B79F2B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22C0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EF90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7E56DF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Ц81051591С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B9A4A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EF8758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4D6221" w:rsidRPr="004D6221" w14:paraId="64992B04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F537E5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6E39F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2704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937F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733F99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FAAB9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9566E5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-9,0</w:t>
            </w:r>
          </w:p>
        </w:tc>
      </w:tr>
      <w:tr w:rsidR="004D6221" w:rsidRPr="004D6221" w14:paraId="68BBD005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1431C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C5E29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9302D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0C43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DD4C1E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1FBD3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AAE263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-9,0</w:t>
            </w:r>
          </w:p>
        </w:tc>
      </w:tr>
      <w:tr w:rsidR="004D6221" w:rsidRPr="004D6221" w14:paraId="3F270033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8284AC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C96A8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91D7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BC58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C94C1F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E16A2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B35DED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-9,0</w:t>
            </w:r>
          </w:p>
        </w:tc>
      </w:tr>
      <w:tr w:rsidR="004D6221" w:rsidRPr="004D6221" w14:paraId="1458ABE3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63F79B8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C2D75D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E857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2B6D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5CE2290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10C5D5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8235D9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-5,6</w:t>
            </w:r>
          </w:p>
        </w:tc>
      </w:tr>
      <w:tr w:rsidR="004D6221" w:rsidRPr="004D6221" w14:paraId="7732D1DB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C6E63A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7B12D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E9EC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E9FC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1F33F9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DBA8ED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EC457F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4D6221" w:rsidRPr="004D6221" w14:paraId="590403EA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A9ABA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2B117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AD0E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E499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F9963B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926E9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A98945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4D6221" w:rsidRPr="004D6221" w14:paraId="22880787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A171EC6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04419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4DF0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FDBB1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CFFDC4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B2E8C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99420F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4D6221" w:rsidRPr="004D6221" w14:paraId="1DECD19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79583DC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F0632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83C3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ABF2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315203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81324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736B6C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4D6221" w:rsidRPr="004D6221" w14:paraId="6F2348C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319960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D5B39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79F2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1088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4305AA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12F3E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242EC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4D6221" w:rsidRPr="004D6221" w14:paraId="37DEB32A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7ACEFBD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75E48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CD1B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6BFB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B467B9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FF559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82B175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4D6221" w:rsidRPr="004D6221" w14:paraId="5B697C5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58C2E0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CF496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F62A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8C55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1783DB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E3EFC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730A9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4D6221" w:rsidRPr="004D6221" w14:paraId="179C8B27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8D43F1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85509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2693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BE03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16677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8B2761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727919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4D6221" w:rsidRPr="004D6221" w14:paraId="44DDEF54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B930D30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6DE93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8C9B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EFFB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D24FCF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08DE9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4FA79D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4D6221" w:rsidRPr="004D6221" w14:paraId="1A042D44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133335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44BE6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49920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3959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3DCE0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15507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BD8780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4D6221" w:rsidRPr="004D6221" w14:paraId="3FB6C0C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D49559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65F53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D645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F7FA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E51E57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DDDDD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94CE2F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4D6221" w:rsidRPr="004D6221" w14:paraId="6B53C5F7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0DAA9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56541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421F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8AC8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EFF3A5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6DF52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62689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4D6221" w:rsidRPr="004D6221" w14:paraId="161A0380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DE95C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24053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93C1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2224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7D9FBB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9BB53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82D45E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4D6221" w:rsidRPr="004D6221" w14:paraId="69EE6471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F0507CF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0986E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8818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D70B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0399BB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1835D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D5677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4D6221" w:rsidRPr="004D6221" w14:paraId="2271B6B7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902FB2" w14:textId="77777777" w:rsidR="004D6221" w:rsidRPr="004D6221" w:rsidRDefault="004D6221" w:rsidP="004D62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B82A80A" w14:textId="77777777" w:rsidR="004D6221" w:rsidRPr="004D6221" w:rsidRDefault="004D6221" w:rsidP="004D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56285" w14:textId="77777777" w:rsidR="004D6221" w:rsidRPr="004D6221" w:rsidRDefault="004D6221" w:rsidP="004D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16ED2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7153459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860DCD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CC58A7" w14:textId="77777777" w:rsidR="004D6221" w:rsidRPr="004D6221" w:rsidRDefault="004D6221" w:rsidP="004D62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6221" w:rsidRPr="004D6221" w14:paraId="4EA74D2C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F7B5F39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B00F84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0BAD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CB32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81D255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6EE7B0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BB187D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6221" w:rsidRPr="004D6221" w14:paraId="0435BA2A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348820E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FB20A3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F6DA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5E5F9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785AEA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89CFC7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F4C4F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-95,9</w:t>
            </w:r>
          </w:p>
        </w:tc>
      </w:tr>
      <w:tr w:rsidR="004D6221" w:rsidRPr="004D6221" w14:paraId="162C3AA7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337CCE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47B05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5F59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A996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80C33E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2FE7D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DD91B8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4D6221" w:rsidRPr="004D6221" w14:paraId="65A50ED1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9D2E76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B04CA0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C7B72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92A3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164F61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41AB1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4D9049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4D6221" w:rsidRPr="004D6221" w14:paraId="4F3A9B4A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836610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3477F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A602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848F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F94AC9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ADC37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2FB4DE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4D6221" w:rsidRPr="004D6221" w14:paraId="20826C3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6643C4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6933D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6232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F98E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8910C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54C99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C60A35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4D6221" w:rsidRPr="004D6221" w14:paraId="1D1ADAF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67D84F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61F60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85AA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9EED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7BD715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B22DB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916D4D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4D6221" w:rsidRPr="004D6221" w14:paraId="11A0667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A4E43B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87A59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9100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821B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1D29FD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4B72B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7DC94D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4D6221" w:rsidRPr="004D6221" w14:paraId="7DF089C0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188A93E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D1959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4116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B7C1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4D3BA7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A5781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FC024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4D6221" w:rsidRPr="004D6221" w14:paraId="0A41C40A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FE185C9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D62D6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7FFB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AC82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C1D7FD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BE6F1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B8953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4D6221" w:rsidRPr="004D6221" w14:paraId="354E31C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80A71C0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электронного правительства"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BA9C7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1EA5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79BF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F0636F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7716A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AC6FE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4D6221" w:rsidRPr="004D6221" w14:paraId="50A0E79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D8B454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8AB8D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E2883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FA98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6675ED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ADF39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678688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4D6221" w:rsidRPr="004D6221" w14:paraId="07F8BD5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E1AA6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5318B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91D6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8920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CA6686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FF7C0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44E45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4D6221" w:rsidRPr="004D6221" w14:paraId="658B3D25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8577DE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546CB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CA0D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366E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E60272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CADE9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C9C4AE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4D6221" w:rsidRPr="004D6221" w14:paraId="6F0723DC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9B5B0E6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50361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784E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200B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D111BF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6A4C6F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0334A3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4D6221" w:rsidRPr="004D6221" w14:paraId="51E93B4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FF7962B" w14:textId="5CCD566A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D6221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4D6221">
              <w:rPr>
                <w:color w:val="000000"/>
                <w:sz w:val="20"/>
                <w:szCs w:val="20"/>
              </w:rPr>
              <w:t xml:space="preserve"> программа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48FB8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5AF3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0075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AA70C4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8DA3B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CF046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4D6221" w:rsidRPr="004D6221" w14:paraId="27B3074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94451E" w14:textId="5BB55123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 xml:space="preserve">Подпрограмма "Развитие культуры города Новочебоксарска"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2C9BC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1730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64A1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FD5BCA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B2140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B69D0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4D6221" w:rsidRPr="004D6221" w14:paraId="6881B46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A2B4B2C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EF8DB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B3CF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F2AD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11A989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5DFFE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2F093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4D6221" w:rsidRPr="004D6221" w14:paraId="2F35180C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F2FEC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2501F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858B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010A7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0FCA10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BB2D6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C91B9D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4D6221" w:rsidRPr="004D6221" w14:paraId="005D6CB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2E85F2D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97FA8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28A7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7FD3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BFAAB2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84040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9A6D3C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4D6221" w:rsidRPr="004D6221" w14:paraId="3F56A37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21759D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A9D18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88AA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B00C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468C3C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2B971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4F1E9F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4D6221" w:rsidRPr="004D6221" w14:paraId="7DED0C2C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CAC833" w14:textId="77777777" w:rsidR="004D6221" w:rsidRPr="004D6221" w:rsidRDefault="004D6221" w:rsidP="004D62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6F4BE7" w14:textId="77777777" w:rsidR="004D6221" w:rsidRPr="004D6221" w:rsidRDefault="004D6221" w:rsidP="004D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FD508" w14:textId="77777777" w:rsidR="004D6221" w:rsidRPr="004D6221" w:rsidRDefault="004D6221" w:rsidP="004D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5C4DFA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92840E4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4E5933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C0C25D" w14:textId="77777777" w:rsidR="004D6221" w:rsidRPr="004D6221" w:rsidRDefault="004D6221" w:rsidP="004D62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-14 431,6</w:t>
            </w:r>
          </w:p>
        </w:tc>
      </w:tr>
      <w:tr w:rsidR="004D6221" w:rsidRPr="004D6221" w14:paraId="51E78150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9F9028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E1B9F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763C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B0A6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ABBE896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D6BF67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797E19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-10 300,0</w:t>
            </w:r>
          </w:p>
        </w:tc>
      </w:tr>
      <w:tr w:rsidR="004D6221" w:rsidRPr="004D6221" w14:paraId="598705F0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958BA0C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BE62BF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2434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BE7B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A061B8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5B9444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53B65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4D6221" w:rsidRPr="004D6221" w14:paraId="2992B8F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BFBBC54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74AAD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A1EF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3D4E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9DBB1E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45D5A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220124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4D6221" w:rsidRPr="004D6221" w14:paraId="39289796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CFA5F0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1DD4D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AD7E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B9A1A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77BF46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5C516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AD01BD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4D6221" w:rsidRPr="004D6221" w14:paraId="4645FFEB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4C2CD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661C5D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ED13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D399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CF662E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3D92C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34F27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4D6221" w:rsidRPr="004D6221" w14:paraId="14EBCD61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77B88F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F005C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AE6E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A1C6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3C0F43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49B9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B10A7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4D6221" w:rsidRPr="004D6221" w14:paraId="6857FAB6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32BAA9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2FB69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DA15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36DA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5B1B05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C63D2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245184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4D6221" w:rsidRPr="004D6221" w14:paraId="158BD83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239F615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A22E9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1273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A988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FAAB01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32208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176BB5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4D6221" w:rsidRPr="004D6221" w14:paraId="2260A0F1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F2C88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043B0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AA1F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5445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B1BD13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35FE86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7248D4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-13 800,0</w:t>
            </w:r>
          </w:p>
        </w:tc>
      </w:tr>
      <w:tr w:rsidR="004D6221" w:rsidRPr="004D6221" w14:paraId="033C80BC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00B12A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D8112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6AF5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1F3B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AFFECD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2E4F9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AF6ED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-13 800,0</w:t>
            </w:r>
          </w:p>
        </w:tc>
      </w:tr>
      <w:tr w:rsidR="004D6221" w:rsidRPr="004D6221" w14:paraId="70D99224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323501D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CC53BA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D913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07C86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C9F51C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1255D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747C83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-13 800,0</w:t>
            </w:r>
          </w:p>
        </w:tc>
      </w:tr>
      <w:tr w:rsidR="004D6221" w:rsidRPr="004D6221" w14:paraId="6F54DDD8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C8662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033EA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87D9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7D92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562CDA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78CF7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BB165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-13 800,0</w:t>
            </w:r>
          </w:p>
        </w:tc>
      </w:tr>
      <w:tr w:rsidR="004D6221" w:rsidRPr="004D6221" w14:paraId="2405274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CFAA4C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C4DEC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368D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9ACD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568787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E153B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54F343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-6 300,0</w:t>
            </w:r>
          </w:p>
        </w:tc>
      </w:tr>
      <w:tr w:rsidR="004D6221" w:rsidRPr="004D6221" w14:paraId="5C3F51D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C0DC1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C8E7A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CB90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331F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29F895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64E7E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21A18D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-6 300,0</w:t>
            </w:r>
          </w:p>
        </w:tc>
      </w:tr>
      <w:tr w:rsidR="004D6221" w:rsidRPr="004D6221" w14:paraId="23C0F99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33D172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F6AD3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F4C8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6B59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F70918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8BF30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F777F0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-6 300,0</w:t>
            </w:r>
          </w:p>
        </w:tc>
      </w:tr>
      <w:tr w:rsidR="004D6221" w:rsidRPr="004D6221" w14:paraId="6E0FBAC3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D341A08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D7684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7DDD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6FCA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D66F09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281EC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3291C9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-7 500,0</w:t>
            </w:r>
          </w:p>
        </w:tc>
      </w:tr>
      <w:tr w:rsidR="004D6221" w:rsidRPr="004D6221" w14:paraId="78092870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7CB682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7729A2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1A16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A3D0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033B6A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F38D6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843C45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-7 500,0</w:t>
            </w:r>
          </w:p>
        </w:tc>
      </w:tr>
      <w:tr w:rsidR="004D6221" w:rsidRPr="004D6221" w14:paraId="4BA7DB06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26136D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680B99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C51D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B536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7AA0A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712C0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B23BA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-7 500,0</w:t>
            </w:r>
          </w:p>
        </w:tc>
      </w:tr>
      <w:tr w:rsidR="004D6221" w:rsidRPr="004D6221" w14:paraId="0588CEF0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18A4F19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09245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4B2B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80A6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B83E84C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7389B8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773713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-4 131,6</w:t>
            </w:r>
          </w:p>
        </w:tc>
      </w:tr>
      <w:tr w:rsidR="004D6221" w:rsidRPr="004D6221" w14:paraId="7453E103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778A8D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0B3A5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AAE1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4A96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4649FF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5A0A72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4F7BF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-4 131,6</w:t>
            </w:r>
          </w:p>
        </w:tc>
      </w:tr>
      <w:tr w:rsidR="004D6221" w:rsidRPr="004D6221" w14:paraId="5DFFC28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EC1CF6" w14:textId="5C3CD511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4458BB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1FE05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EFED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35AA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4A92BE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0727F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944AA1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-4 131,6</w:t>
            </w:r>
          </w:p>
        </w:tc>
      </w:tr>
      <w:tr w:rsidR="004D6221" w:rsidRPr="004D6221" w14:paraId="52C73E94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7D780AD" w14:textId="780A3EEB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70447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E637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B945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4B6B6F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95977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E08E7D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-4 131,6</w:t>
            </w:r>
          </w:p>
        </w:tc>
      </w:tr>
      <w:tr w:rsidR="004D6221" w:rsidRPr="004D6221" w14:paraId="60AA8F83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B8A68E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DA79E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3E82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E6B2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0116D1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93E95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6BBFD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-4 131,6</w:t>
            </w:r>
          </w:p>
        </w:tc>
      </w:tr>
      <w:tr w:rsidR="004D6221" w:rsidRPr="004D6221" w14:paraId="76D537D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A508596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217BA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2477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C226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D50AD9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209AC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DF8A9C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-2 334,2</w:t>
            </w:r>
          </w:p>
        </w:tc>
      </w:tr>
      <w:tr w:rsidR="004D6221" w:rsidRPr="004D6221" w14:paraId="70DB8ABB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CD3E80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E3A24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50EF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B70F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B19BB2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2C9D1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92FC08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-1 580,2</w:t>
            </w:r>
          </w:p>
        </w:tc>
      </w:tr>
      <w:tr w:rsidR="004D6221" w:rsidRPr="004D6221" w14:paraId="1BA6E08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166213E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616245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DB94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9F38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E40128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139D6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89985C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-1 580,2</w:t>
            </w:r>
          </w:p>
        </w:tc>
      </w:tr>
      <w:tr w:rsidR="004D6221" w:rsidRPr="004D6221" w14:paraId="58F2549C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BFFA1F5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F51FD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2CA2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3091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4A0DB8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127C9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43AA8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-754,0</w:t>
            </w:r>
          </w:p>
        </w:tc>
      </w:tr>
      <w:tr w:rsidR="004D6221" w:rsidRPr="004D6221" w14:paraId="2EEDD951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A4D4C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8332D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42B24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D586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CF4693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76277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D600E9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-754,0</w:t>
            </w:r>
          </w:p>
        </w:tc>
      </w:tr>
      <w:tr w:rsidR="004D6221" w:rsidRPr="004D6221" w14:paraId="290A0680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5B6B6D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913BB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C744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5CCC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9BE4B0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51501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7A688F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-1 797,4</w:t>
            </w:r>
          </w:p>
        </w:tc>
      </w:tr>
      <w:tr w:rsidR="004D6221" w:rsidRPr="004D6221" w14:paraId="570C8AF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0A81A18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FDCA0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C816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D325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4C04ED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9CE91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A6FB89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-1 797,4</w:t>
            </w:r>
          </w:p>
        </w:tc>
      </w:tr>
      <w:tr w:rsidR="004D6221" w:rsidRPr="004D6221" w14:paraId="4DFA03B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73CEC0C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383D9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E6F7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6096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E42CB7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839BE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0084F9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-1 797,4</w:t>
            </w:r>
          </w:p>
        </w:tc>
      </w:tr>
      <w:tr w:rsidR="004D6221" w:rsidRPr="004D6221" w14:paraId="758147F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B6CA932" w14:textId="77777777" w:rsidR="004D6221" w:rsidRPr="004D6221" w:rsidRDefault="004D6221" w:rsidP="004D62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A39B5C" w14:textId="77777777" w:rsidR="004D6221" w:rsidRPr="004D6221" w:rsidRDefault="004D6221" w:rsidP="004D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BFB1A" w14:textId="77777777" w:rsidR="004D6221" w:rsidRPr="004D6221" w:rsidRDefault="004D6221" w:rsidP="004D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CF6C0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A030994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9346D6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1151F1" w14:textId="77777777" w:rsidR="004D6221" w:rsidRPr="004D6221" w:rsidRDefault="004D6221" w:rsidP="004D62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1 997,8</w:t>
            </w:r>
          </w:p>
        </w:tc>
      </w:tr>
      <w:tr w:rsidR="004D6221" w:rsidRPr="004D6221" w14:paraId="35D61513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B3B30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E76EE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9674A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5F14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E050223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2FC30B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5A5E0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-212,2</w:t>
            </w:r>
          </w:p>
        </w:tc>
      </w:tr>
      <w:tr w:rsidR="004D6221" w:rsidRPr="004D6221" w14:paraId="62B16140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0F34E45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0E9B2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2611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44F6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ED61EC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673FF0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0CA20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-212,2</w:t>
            </w:r>
          </w:p>
        </w:tc>
      </w:tr>
      <w:tr w:rsidR="004D6221" w:rsidRPr="004D6221" w14:paraId="34B3B1FF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9ECCB9C" w14:textId="6DADA769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D6221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4D6221">
              <w:rPr>
                <w:color w:val="000000"/>
                <w:sz w:val="20"/>
                <w:szCs w:val="20"/>
              </w:rPr>
              <w:t xml:space="preserve"> программа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4C071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830D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709F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E8527D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56FD7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457559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-212,2</w:t>
            </w:r>
          </w:p>
        </w:tc>
      </w:tr>
      <w:tr w:rsidR="004D6221" w:rsidRPr="004D6221" w14:paraId="2F6CD147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C0553B" w14:textId="20EDABE9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 xml:space="preserve">Подпрограмма "Развитие культуры города Новочебоксарска"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92B13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583B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B9E8A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2202AD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1916F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938BF3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-212,2</w:t>
            </w:r>
          </w:p>
        </w:tc>
      </w:tr>
      <w:tr w:rsidR="004D6221" w:rsidRPr="004D6221" w14:paraId="1183CF44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A56F20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A512C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CDB1A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56CB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0C9B8C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C15DA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331A4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-212,2</w:t>
            </w:r>
          </w:p>
        </w:tc>
      </w:tr>
      <w:tr w:rsidR="004D6221" w:rsidRPr="004D6221" w14:paraId="14C360A6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8B32365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619C4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6222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9B08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E06DE6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8ECC5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4204E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-212,2</w:t>
            </w:r>
          </w:p>
        </w:tc>
      </w:tr>
      <w:tr w:rsidR="004D6221" w:rsidRPr="004D6221" w14:paraId="3AA3E1D4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5F796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C127A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A22B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23DB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9F665A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A69F4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39E21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-212,2</w:t>
            </w:r>
          </w:p>
        </w:tc>
      </w:tr>
      <w:tr w:rsidR="004D6221" w:rsidRPr="004D6221" w14:paraId="59BF16F8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C1B487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B733B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8392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4FA8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0CB44B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18D5A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C8931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-212,2</w:t>
            </w:r>
          </w:p>
        </w:tc>
      </w:tr>
      <w:tr w:rsidR="004D6221" w:rsidRPr="004D6221" w14:paraId="22B2683F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2E104A2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7B7AD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4689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D449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DCC551B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E9ABE6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746E26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2 210,0</w:t>
            </w:r>
          </w:p>
        </w:tc>
      </w:tr>
      <w:tr w:rsidR="004D6221" w:rsidRPr="004D6221" w14:paraId="1650A1C6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155F475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8FEF7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3771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C575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78E8D7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D64D12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579DE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2 210,0</w:t>
            </w:r>
          </w:p>
        </w:tc>
      </w:tr>
      <w:tr w:rsidR="004D6221" w:rsidRPr="004D6221" w14:paraId="45731F1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E5AE506" w14:textId="783E0B4B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D6221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4D6221">
              <w:rPr>
                <w:color w:val="000000"/>
                <w:sz w:val="20"/>
                <w:szCs w:val="20"/>
              </w:rPr>
              <w:t xml:space="preserve"> программа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10E49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DF3F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24D0F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270D70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F66F8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21602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2 210,0</w:t>
            </w:r>
          </w:p>
        </w:tc>
      </w:tr>
      <w:tr w:rsidR="004D6221" w:rsidRPr="004D6221" w14:paraId="7A4A8CF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7CD4E0" w14:textId="7959A7BA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 xml:space="preserve">Подпрограмма "Развитие культуры города Новочебоксарска"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lastRenderedPageBreak/>
              <w:t>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FF8A9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lastRenderedPageBreak/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3937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C742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330B9B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504D4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B1B3C6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4D6221" w:rsidRPr="004D6221" w14:paraId="29E8C9A6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0FD2DA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lastRenderedPageBreak/>
              <w:t>Основное мероприятие "Сохранение и развитие народного творчества"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F18C24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2B3E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D6E8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3260C4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B2EF7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998DF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4D6221" w:rsidRPr="004D6221" w14:paraId="612733FA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8CBBB2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09861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68EAF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A75F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45D8BE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CE109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5E3BC1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4D6221" w:rsidRPr="004D6221" w14:paraId="547D4681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01E7FF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C2DE3E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BD1B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9C61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E31C51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63B21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B3096C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4D6221" w:rsidRPr="004D6221" w14:paraId="0DF6868F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06ADA2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4019D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BF57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5B8F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E44CB0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2E489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A318AD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4D6221" w:rsidRPr="004D6221" w14:paraId="10E0094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594CA08" w14:textId="1C5F0D93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 xml:space="preserve">Подпрограмма "Строительство (реконструкция) и модернизация муниципальных учреждений культуры клубного типа"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17639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41A5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2E23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2CCEF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0DA18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FB1EF8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1 760,0</w:t>
            </w:r>
          </w:p>
        </w:tc>
      </w:tr>
      <w:tr w:rsidR="004D6221" w:rsidRPr="004D6221" w14:paraId="424A106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DCFD16F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A292D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77A1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3FBE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124B43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21E12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C803E5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1 760,0</w:t>
            </w:r>
          </w:p>
        </w:tc>
      </w:tr>
      <w:tr w:rsidR="004D6221" w:rsidRPr="004D6221" w14:paraId="420207FC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E65143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C4798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75F8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8811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59DB21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C5E88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7790FC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1 760,0</w:t>
            </w:r>
          </w:p>
        </w:tc>
      </w:tr>
      <w:tr w:rsidR="004D6221" w:rsidRPr="004D6221" w14:paraId="74E99BC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F932E0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219D8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5424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D39E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2D3E42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E5A39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C07F89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1 760,0</w:t>
            </w:r>
          </w:p>
        </w:tc>
      </w:tr>
      <w:tr w:rsidR="004D6221" w:rsidRPr="004D6221" w14:paraId="5E3CEA37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1095E62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76A7A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A612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3EB4F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BB15BB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18829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562E59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1 760,0</w:t>
            </w:r>
          </w:p>
        </w:tc>
      </w:tr>
      <w:tr w:rsidR="004D6221" w:rsidRPr="004D6221" w14:paraId="11711F55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F230AC" w14:textId="2C4D27B6" w:rsidR="004D6221" w:rsidRPr="004D6221" w:rsidRDefault="004D6221" w:rsidP="004D62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D6221">
              <w:rPr>
                <w:b/>
                <w:bCs/>
                <w:color w:val="000000"/>
                <w:sz w:val="20"/>
                <w:szCs w:val="20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3421785" w14:textId="77777777" w:rsidR="004D6221" w:rsidRPr="004D6221" w:rsidRDefault="004D6221" w:rsidP="004D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D0569" w14:textId="77777777" w:rsidR="004D6221" w:rsidRPr="004D6221" w:rsidRDefault="004D6221" w:rsidP="004D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55A8B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3F78B0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05CAE1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451CDD" w14:textId="77777777" w:rsidR="004D6221" w:rsidRPr="004D6221" w:rsidRDefault="004D6221" w:rsidP="004D62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-0,1</w:t>
            </w:r>
          </w:p>
        </w:tc>
      </w:tr>
      <w:tr w:rsidR="004D6221" w:rsidRPr="004D6221" w14:paraId="3494097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CBB99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9B110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E7E34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5D53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DD12C9E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A9857C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72C8F4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D6221" w:rsidRPr="004D6221" w14:paraId="5845C43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E3CD9E0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7F3B9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D17A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1EDD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2AE082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7C9399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37019E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D6221" w:rsidRPr="004D6221" w14:paraId="03D47B3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86610F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462A7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7923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0F4F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591746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2C603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754B3E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D6221" w:rsidRPr="004D6221" w14:paraId="1C310D7F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986CF56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3CCC32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674E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9F5FF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7315A5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63FD7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FED4A9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D6221" w:rsidRPr="004D6221" w14:paraId="158F977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DF7A29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85E332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CA10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B59A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34BEF2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238D8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F866E1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D6221" w:rsidRPr="004D6221" w14:paraId="4B460E56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B35068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206FE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71239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F46A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BF7272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A4CD0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59FCD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D6221" w:rsidRPr="004D6221" w14:paraId="798BC25C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A0DC99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3BADE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A517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48CC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078EDB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43FC9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3D08E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D6221" w:rsidRPr="004D6221" w14:paraId="6688C1F7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1AC3CF6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AB4E7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DB4F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4967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4D1D2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6578A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D18930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D6221" w:rsidRPr="004D6221" w14:paraId="2E3135B1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785FE2B" w14:textId="77777777" w:rsidR="004D6221" w:rsidRPr="004D6221" w:rsidRDefault="004D6221" w:rsidP="004D62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747E81" w14:textId="77777777" w:rsidR="004D6221" w:rsidRPr="004D6221" w:rsidRDefault="004D6221" w:rsidP="004D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5EE42" w14:textId="77777777" w:rsidR="004D6221" w:rsidRPr="004D6221" w:rsidRDefault="004D6221" w:rsidP="004D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23A2F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5EEFF9B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D0B1AD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3D27EA" w14:textId="77777777" w:rsidR="004D6221" w:rsidRPr="004D6221" w:rsidRDefault="004D6221" w:rsidP="004D62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2 052,7</w:t>
            </w:r>
          </w:p>
        </w:tc>
      </w:tr>
      <w:tr w:rsidR="004D6221" w:rsidRPr="004D6221" w14:paraId="3DA3F158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E5A08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4CB4C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0570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6FFC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11E7E02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D4E5F9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8753B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2 052,7</w:t>
            </w:r>
          </w:p>
        </w:tc>
      </w:tr>
      <w:tr w:rsidR="004D6221" w:rsidRPr="004D6221" w14:paraId="34F75CC5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56E9096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ADBF9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C737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6E4D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184E31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07E568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F8A5A4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640,2</w:t>
            </w:r>
          </w:p>
        </w:tc>
      </w:tr>
      <w:tr w:rsidR="004D6221" w:rsidRPr="004D6221" w14:paraId="257EAE2B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0AEC364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B8A944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7C73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2EEE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EA5321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80AD4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8514DF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640,2</w:t>
            </w:r>
          </w:p>
        </w:tc>
      </w:tr>
      <w:tr w:rsidR="004D6221" w:rsidRPr="004D6221" w14:paraId="6FA779C4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EC648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D9CF7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8A6B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104A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BBBBD9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65955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1FD126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640,2</w:t>
            </w:r>
          </w:p>
        </w:tc>
      </w:tr>
      <w:tr w:rsidR="004D6221" w:rsidRPr="004D6221" w14:paraId="490C1351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F741AD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9F4BD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E11B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B38D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E700D8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C4FA0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B962B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640,2</w:t>
            </w:r>
          </w:p>
        </w:tc>
      </w:tr>
      <w:tr w:rsidR="004D6221" w:rsidRPr="004D6221" w14:paraId="7CBFBDE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4DDD4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2F826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A828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D8DF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61B32C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7839F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537BC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640,2</w:t>
            </w:r>
          </w:p>
        </w:tc>
      </w:tr>
      <w:tr w:rsidR="004D6221" w:rsidRPr="004D6221" w14:paraId="198BEE0B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E6486C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7545E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793A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7196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556215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49E4C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DAFF9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640,2</w:t>
            </w:r>
          </w:p>
        </w:tc>
      </w:tr>
      <w:tr w:rsidR="004D6221" w:rsidRPr="004D6221" w14:paraId="11834963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37D99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A3352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B9F1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41C5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CCFFDE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4CB85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490CF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640,2</w:t>
            </w:r>
          </w:p>
        </w:tc>
      </w:tr>
      <w:tr w:rsidR="004D6221" w:rsidRPr="004D6221" w14:paraId="4343D34B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A3036C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C749B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482B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89DD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2CD4EC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52F452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7395B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1 514,7</w:t>
            </w:r>
          </w:p>
        </w:tc>
      </w:tr>
      <w:tr w:rsidR="004D6221" w:rsidRPr="004D6221" w14:paraId="170771AB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0DAC1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9042B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BC46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89F15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5FD701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C25DD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96535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1 514,8</w:t>
            </w:r>
          </w:p>
        </w:tc>
      </w:tr>
      <w:tr w:rsidR="004D6221" w:rsidRPr="004D6221" w14:paraId="16A6F817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A070C9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13835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1B26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5526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C76724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0C327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F7E8B3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-115,5</w:t>
            </w:r>
          </w:p>
        </w:tc>
      </w:tr>
      <w:tr w:rsidR="004D6221" w:rsidRPr="004D6221" w14:paraId="305BD4EC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E8854C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287E7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8ECA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BB6E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7D3CB7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30E25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678B6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-115,5</w:t>
            </w:r>
          </w:p>
        </w:tc>
      </w:tr>
      <w:tr w:rsidR="004D6221" w:rsidRPr="004D6221" w14:paraId="7B0119C3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E0427C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муниципальных общеобразовательных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776A3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2A72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387F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3C2FD4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7C10C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9D20D3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-115,5</w:t>
            </w:r>
          </w:p>
        </w:tc>
      </w:tr>
      <w:tr w:rsidR="004D6221" w:rsidRPr="004D6221" w14:paraId="4C230B0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46493E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74D60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3597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B969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F5D552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98B6D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AA87A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-115,5</w:t>
            </w:r>
          </w:p>
        </w:tc>
      </w:tr>
      <w:tr w:rsidR="004D6221" w:rsidRPr="004D6221" w14:paraId="0D1EB720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76BD57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E893E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F4AA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FCFF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FBB2F9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1EB34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CFFCB6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-115,5</w:t>
            </w:r>
          </w:p>
        </w:tc>
      </w:tr>
      <w:tr w:rsidR="004D6221" w:rsidRPr="004D6221" w14:paraId="2FBD5116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E63F46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A412F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7ADC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15E7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EA0D7A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7E5AA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6917A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1 630,3</w:t>
            </w:r>
          </w:p>
        </w:tc>
      </w:tr>
      <w:tr w:rsidR="004D6221" w:rsidRPr="004D6221" w14:paraId="784976E6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DC96A8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8C607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D2F8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57C1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EA6C97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Ц76EB00000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8C844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BC20F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1 630,3</w:t>
            </w:r>
          </w:p>
        </w:tc>
      </w:tr>
      <w:tr w:rsidR="004D6221" w:rsidRPr="004D6221" w14:paraId="6EC3A956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634739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CB01E5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7BD4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51AF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4977AB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Ц76EB5179F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4AF51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AAAD35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1 630,3</w:t>
            </w:r>
          </w:p>
        </w:tc>
      </w:tr>
      <w:tr w:rsidR="004D6221" w:rsidRPr="004D6221" w14:paraId="474818E8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443556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BF101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81E4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DD21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42CAA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Ц76EB5179F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66196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E953FE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1 630,3</w:t>
            </w:r>
          </w:p>
        </w:tc>
      </w:tr>
      <w:tr w:rsidR="004D6221" w:rsidRPr="004D6221" w14:paraId="492D2E6B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3F049C2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4A6A4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BCE4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470B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FE6472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Ц76EB5179F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43544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058788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1 630,3</w:t>
            </w:r>
          </w:p>
        </w:tc>
      </w:tr>
      <w:tr w:rsidR="004D6221" w:rsidRPr="004D6221" w14:paraId="704AA655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5A99AF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C6AE1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2325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279C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AA7251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46634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5B940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D6221" w:rsidRPr="004D6221" w14:paraId="4BA2717F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ADC0A4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8257B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C34A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2C48A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0EBF6A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6313A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F6C2F8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D6221" w:rsidRPr="004D6221" w14:paraId="06579D4C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1E8E0F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0B36A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D679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CA09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C68ACC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B9EAF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7721C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D6221" w:rsidRPr="004D6221" w14:paraId="435CFEC0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A3A2374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6F17D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2993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D252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4B7364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A9942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A5D159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D6221" w:rsidRPr="004D6221" w14:paraId="312ECB54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A5E729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A200D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5FB2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043C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9B62AB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91E2D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B7E73D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D6221" w:rsidRPr="004D6221" w14:paraId="0AD61865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B3B29E2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C2B12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3B86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5417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6FC94F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EADC4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11A43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D6221" w:rsidRPr="004D6221" w14:paraId="1737B48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728D9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FADDA5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D9C8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A18D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4E6F1D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D90F90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36D936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4D6221" w:rsidRPr="004D6221" w14:paraId="0283C254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F164716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B1E3D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FA36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D560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2CA24A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EE14C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9F1F61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4D6221" w:rsidRPr="004D6221" w14:paraId="735BBD0F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C2CE2F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6CA75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D4D6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0937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1D4E9A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15A8A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F4E756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4D6221" w:rsidRPr="004D6221" w14:paraId="5F2EF85B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70DB1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91D7E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4648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615DF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25DD61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EC287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DA63AF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4D6221" w:rsidRPr="004D6221" w14:paraId="6F15D5B3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7FA9559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404C7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C1BEC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1B54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D5574A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6A477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43D381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4D6221" w:rsidRPr="004D6221" w14:paraId="44D38AF0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3B42C10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0B3B5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0C7D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30066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739D0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5CD59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79C6F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4D6221" w:rsidRPr="004D6221" w14:paraId="52E0861A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85E77E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0E792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9D53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54A8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78871E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85D35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090A65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4D6221" w:rsidRPr="004D6221" w14:paraId="1FB9D763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A85833E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08A0C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C3E5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17AB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A8D547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ED08B5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73CE30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-152,3</w:t>
            </w:r>
          </w:p>
        </w:tc>
      </w:tr>
      <w:tr w:rsidR="004D6221" w:rsidRPr="004D6221" w14:paraId="161A2D0B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788C389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C23F0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9BF3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9BDF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E69282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3683A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65D146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-152,3</w:t>
            </w:r>
          </w:p>
        </w:tc>
      </w:tr>
      <w:tr w:rsidR="004D6221" w:rsidRPr="004D6221" w14:paraId="14A8A67F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53EC4D5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 xml:space="preserve">Подпрограмма "Совершенствование социальной поддержки семьи и детей" муниципальной программы "Социальная поддержка граждан города </w:t>
            </w:r>
            <w:r w:rsidRPr="004D6221">
              <w:rPr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11DDF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C5A1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901A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DE0CFE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94131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ADABE8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-152,3</w:t>
            </w:r>
          </w:p>
        </w:tc>
      </w:tr>
      <w:tr w:rsidR="004D6221" w:rsidRPr="004D6221" w14:paraId="4D5CC26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0806FE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01023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F87F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01C9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9E4E0F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9718A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98BB79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-152,3</w:t>
            </w:r>
          </w:p>
        </w:tc>
      </w:tr>
      <w:tr w:rsidR="004D6221" w:rsidRPr="004D6221" w14:paraId="15B73F8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A9B0B7C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148FF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4547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85F1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8B5191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8FC35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44FD53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-152,3</w:t>
            </w:r>
          </w:p>
        </w:tc>
      </w:tr>
      <w:tr w:rsidR="004D6221" w:rsidRPr="004D6221" w14:paraId="205527F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20C1680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C7EFC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46D03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AE411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004064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7142A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170CDC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-152,3</w:t>
            </w:r>
          </w:p>
        </w:tc>
      </w:tr>
      <w:tr w:rsidR="004D6221" w:rsidRPr="004D6221" w14:paraId="5412F5A1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DEC0D7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CD986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C58C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7587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09A66B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64246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D5185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-152,3</w:t>
            </w:r>
          </w:p>
        </w:tc>
      </w:tr>
      <w:tr w:rsidR="004D6221" w:rsidRPr="004D6221" w14:paraId="171B389A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665F448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59635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5041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B512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726359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E2C090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0244ED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D6221" w:rsidRPr="004D6221" w14:paraId="116F8FD3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A57332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5141E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9BDE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79E0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1D6ABE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8E188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500228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D6221" w:rsidRPr="004D6221" w14:paraId="7F65586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FED5C94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058C2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FA8A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54C9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D67C22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910E3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DB33F8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D6221" w:rsidRPr="004D6221" w14:paraId="1C090BE8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FE5BA9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0F4B3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C581A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CBDF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EE15B3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7531A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FFE535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D6221" w:rsidRPr="004D6221" w14:paraId="4BEFCE3A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21A7B1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F17AA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B02D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9493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76AFC5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5FF11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B01A5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D6221" w:rsidRPr="004D6221" w14:paraId="0B40B339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9C7779D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44952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9FDA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6159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1714B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82F95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A53DCE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D6221" w:rsidRPr="004D6221" w14:paraId="276B1F93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284BB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ED027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858E4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F8F2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713E42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25426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70474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D6221" w:rsidRPr="004D6221" w14:paraId="5EA7DA73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A712E5" w14:textId="77777777" w:rsidR="004D6221" w:rsidRPr="004D6221" w:rsidRDefault="004D6221" w:rsidP="004D62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8CBE22" w14:textId="77777777" w:rsidR="004D6221" w:rsidRPr="004D6221" w:rsidRDefault="004D6221" w:rsidP="004D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705E6" w14:textId="77777777" w:rsidR="004D6221" w:rsidRPr="004D6221" w:rsidRDefault="004D6221" w:rsidP="004D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A49CF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ACE4A69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099189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21041F" w14:textId="77777777" w:rsidR="004D6221" w:rsidRPr="004D6221" w:rsidRDefault="004D6221" w:rsidP="004D62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-127,3</w:t>
            </w:r>
          </w:p>
        </w:tc>
      </w:tr>
      <w:tr w:rsidR="004D6221" w:rsidRPr="004D6221" w14:paraId="056F444B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87448AA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14884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C386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C748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F9F1FDC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95F2F8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96E8D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-127,3</w:t>
            </w:r>
          </w:p>
        </w:tc>
      </w:tr>
      <w:tr w:rsidR="004D6221" w:rsidRPr="004D6221" w14:paraId="5F391A0C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89BAFF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BA4B7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E82B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9F9A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48A6A1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14843D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22057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-127,3</w:t>
            </w:r>
          </w:p>
        </w:tc>
      </w:tr>
      <w:tr w:rsidR="004D6221" w:rsidRPr="004D6221" w14:paraId="493E01A7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A91A7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E686A5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C39CA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CF2C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D9B24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99114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39AA11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-127,3</w:t>
            </w:r>
          </w:p>
        </w:tc>
      </w:tr>
      <w:tr w:rsidR="004D6221" w:rsidRPr="004D6221" w14:paraId="63E3F95B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AD23556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5523F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2BBE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0B8E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9C28A8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4831C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A9B07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-124,1</w:t>
            </w:r>
          </w:p>
        </w:tc>
      </w:tr>
      <w:tr w:rsidR="004D6221" w:rsidRPr="004D6221" w14:paraId="76F668D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E20B60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4D6221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4D6221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9DB2A4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0EB4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F2A0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97C5EE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52AB2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7BBC60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-124,1</w:t>
            </w:r>
          </w:p>
        </w:tc>
      </w:tr>
      <w:tr w:rsidR="004D6221" w:rsidRPr="004D6221" w14:paraId="58783B5F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21FD1D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F8341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398D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C6B2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0E8276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3BE7F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3FCBC0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-124,1</w:t>
            </w:r>
          </w:p>
        </w:tc>
      </w:tr>
      <w:tr w:rsidR="004D6221" w:rsidRPr="004D6221" w14:paraId="127EC46A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78A9550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8EE3D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6CD4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CE18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02594C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C92C6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B90EEE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-124,1</w:t>
            </w:r>
          </w:p>
        </w:tc>
      </w:tr>
      <w:tr w:rsidR="004D6221" w:rsidRPr="004D6221" w14:paraId="209FEE28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41C50A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30E2C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7E2F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A602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A57131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83C37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EEF7AA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-124,1</w:t>
            </w:r>
          </w:p>
        </w:tc>
      </w:tr>
      <w:tr w:rsidR="004D6221" w:rsidRPr="004D6221" w14:paraId="6AB9136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2802D41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54DD5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C64C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381E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C4B8A0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FB2C3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DB6B88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-3,2</w:t>
            </w:r>
          </w:p>
        </w:tc>
      </w:tr>
      <w:tr w:rsidR="004D6221" w:rsidRPr="004D6221" w14:paraId="527ABE71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2B205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84074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8746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5868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377BCD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947A5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264D9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-3,2</w:t>
            </w:r>
          </w:p>
        </w:tc>
      </w:tr>
      <w:tr w:rsidR="004D6221" w:rsidRPr="004D6221" w14:paraId="0A6B2EFD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9E8DE2D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A0381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95B39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174F6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94E921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483EF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A5A9AD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4D6221" w:rsidRPr="004D6221" w14:paraId="18753D38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F64AEB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A4FD41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45EF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BCD9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9DC26D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CA533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E7CB76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4D6221" w:rsidRPr="004D6221" w14:paraId="26F9BD58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BA4E88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63924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02DC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7E4C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CB1ACA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3A037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A318C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4D6221" w:rsidRPr="004D6221" w14:paraId="4C0F23B6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5E19DE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7384F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05CE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9091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C9DDAB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DD97B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13437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-5,0</w:t>
            </w:r>
          </w:p>
        </w:tc>
      </w:tr>
      <w:tr w:rsidR="004D6221" w:rsidRPr="004D6221" w14:paraId="7669A5A7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D9D8E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63035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82F56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CFBB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0221F2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13176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76AA2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-5,0</w:t>
            </w:r>
          </w:p>
        </w:tc>
      </w:tr>
      <w:tr w:rsidR="004D6221" w:rsidRPr="004D6221" w14:paraId="34314A77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E04E690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0DF58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2413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DCEC1F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A5B0E85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48D31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D60958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-5,0</w:t>
            </w:r>
          </w:p>
        </w:tc>
      </w:tr>
      <w:tr w:rsidR="004D6221" w:rsidRPr="004D6221" w14:paraId="51434BBA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028B60" w14:textId="77777777" w:rsidR="004D6221" w:rsidRPr="004D6221" w:rsidRDefault="004D6221" w:rsidP="004D62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A9BB0B" w14:textId="77777777" w:rsidR="004D6221" w:rsidRPr="004D6221" w:rsidRDefault="004D6221" w:rsidP="004D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94E52" w14:textId="77777777" w:rsidR="004D6221" w:rsidRPr="004D6221" w:rsidRDefault="004D6221" w:rsidP="004D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E518B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04B0C5A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259DC8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22C745" w14:textId="77777777" w:rsidR="004D6221" w:rsidRPr="004D6221" w:rsidRDefault="004D6221" w:rsidP="004D62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6221">
              <w:rPr>
                <w:b/>
                <w:bCs/>
                <w:color w:val="000000"/>
                <w:sz w:val="20"/>
                <w:szCs w:val="20"/>
              </w:rPr>
              <w:t>7 188,0</w:t>
            </w:r>
          </w:p>
        </w:tc>
      </w:tr>
      <w:tr w:rsidR="004D6221" w:rsidRPr="004D6221" w14:paraId="4A8B3680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DBCF81D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8734B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FE5BE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947E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7E904BF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67EF52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55181F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7 188,0</w:t>
            </w:r>
          </w:p>
        </w:tc>
      </w:tr>
      <w:tr w:rsidR="004D6221" w:rsidRPr="004D6221" w14:paraId="51392D64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B6B32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03B32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D1D7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105F9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72EF8D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0C888D" w14:textId="77777777" w:rsidR="004D6221" w:rsidRPr="004D6221" w:rsidRDefault="004D6221" w:rsidP="004D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DF512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7 188,0</w:t>
            </w:r>
          </w:p>
        </w:tc>
      </w:tr>
      <w:tr w:rsidR="004D6221" w:rsidRPr="004D6221" w14:paraId="5D0C21A5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8F4892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DFCA7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68D9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1F42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4114FE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32CD4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F8C78C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7 188,0</w:t>
            </w:r>
          </w:p>
        </w:tc>
      </w:tr>
      <w:tr w:rsidR="004D6221" w:rsidRPr="004D6221" w14:paraId="5C6062F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73A456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74589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6D75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1146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1E98D5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E0F49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14FDFB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7 188,0</w:t>
            </w:r>
          </w:p>
        </w:tc>
      </w:tr>
      <w:tr w:rsidR="004D6221" w:rsidRPr="004D6221" w14:paraId="29E93A51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8C0B2CE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3988153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603A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5ECF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AC173E8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888ED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DD3FE7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7 188,0</w:t>
            </w:r>
          </w:p>
        </w:tc>
      </w:tr>
      <w:tr w:rsidR="004D6221" w:rsidRPr="004D6221" w14:paraId="7936085E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6EEE25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B2EE8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5E997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F2E4E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5F05F2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7DFA9B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03FE0E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7 188,0</w:t>
            </w:r>
          </w:p>
        </w:tc>
      </w:tr>
      <w:tr w:rsidR="004D6221" w:rsidRPr="004D6221" w14:paraId="2A314BD1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EC0193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052EF6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73C9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0BCFDC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83204EA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F33E4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A814C2" w14:textId="77777777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7 188,0</w:t>
            </w:r>
          </w:p>
        </w:tc>
      </w:tr>
      <w:tr w:rsidR="004D6221" w:rsidRPr="004D6221" w14:paraId="437529E2" w14:textId="77777777" w:rsidTr="004D622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366CB7" w14:textId="77777777" w:rsidR="004D6221" w:rsidRPr="004D6221" w:rsidRDefault="004D6221" w:rsidP="004D6221">
            <w:pPr>
              <w:jc w:val="both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F56F8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3D5ED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296B4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8C4B50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320052" w14:textId="77777777" w:rsidR="004D6221" w:rsidRPr="004D6221" w:rsidRDefault="004D6221" w:rsidP="004D6221">
            <w:pPr>
              <w:jc w:val="center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4335D7" w14:textId="6DEC80FF" w:rsidR="004D6221" w:rsidRPr="004D6221" w:rsidRDefault="004D6221" w:rsidP="004D6221">
            <w:pPr>
              <w:jc w:val="right"/>
              <w:rPr>
                <w:color w:val="000000"/>
                <w:sz w:val="20"/>
                <w:szCs w:val="20"/>
              </w:rPr>
            </w:pPr>
            <w:r w:rsidRPr="004D6221">
              <w:rPr>
                <w:color w:val="000000"/>
                <w:sz w:val="20"/>
                <w:szCs w:val="20"/>
              </w:rPr>
              <w:t>7 188,0</w:t>
            </w:r>
            <w:r w:rsidR="00397EE4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BCEB591" w14:textId="04185658" w:rsidR="00A12D74" w:rsidRDefault="00A12D74" w:rsidP="0012457A">
      <w:pPr>
        <w:jc w:val="both"/>
      </w:pPr>
    </w:p>
    <w:p w14:paraId="5E037C85" w14:textId="34D11C9B" w:rsidR="00A12D74" w:rsidRDefault="007C08C4" w:rsidP="00A12D74">
      <w:pPr>
        <w:ind w:firstLine="709"/>
        <w:jc w:val="both"/>
      </w:pPr>
      <w:r w:rsidRPr="003177E5">
        <w:t>1</w:t>
      </w:r>
      <w:r w:rsidR="00D04DCA">
        <w:t>0</w:t>
      </w:r>
      <w:r w:rsidR="00A12D74" w:rsidRPr="003177E5">
        <w:t>)</w:t>
      </w:r>
      <w:r w:rsidR="00A12D74">
        <w:t xml:space="preserve"> </w:t>
      </w:r>
      <w:r w:rsidR="00A12D74" w:rsidRPr="00D93D3B">
        <w:t xml:space="preserve">дополнить приложением </w:t>
      </w:r>
      <w:r w:rsidR="00A11111">
        <w:t>8</w:t>
      </w:r>
      <w:r w:rsidR="00F91A65">
        <w:rPr>
          <w:vertAlign w:val="superscript"/>
        </w:rPr>
        <w:t>4</w:t>
      </w:r>
      <w:r w:rsidR="00A12D74" w:rsidRPr="00D93D3B">
        <w:rPr>
          <w:vertAlign w:val="superscript"/>
        </w:rPr>
        <w:t xml:space="preserve"> </w:t>
      </w:r>
      <w:r w:rsidR="00A12D74" w:rsidRPr="00D93D3B">
        <w:t>следующего содержания:</w:t>
      </w:r>
    </w:p>
    <w:p w14:paraId="46CCF02E" w14:textId="6CD4CF99" w:rsidR="00A12D74" w:rsidRDefault="00A12D74" w:rsidP="00A12D74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D93D3B">
        <w:rPr>
          <w:color w:val="000000"/>
          <w:sz w:val="22"/>
          <w:szCs w:val="22"/>
        </w:rPr>
        <w:t xml:space="preserve">«Приложение </w:t>
      </w:r>
      <w:r w:rsidR="00A11111">
        <w:rPr>
          <w:color w:val="000000"/>
          <w:sz w:val="22"/>
          <w:szCs w:val="22"/>
        </w:rPr>
        <w:t>8</w:t>
      </w:r>
      <w:r w:rsidR="00F91A65">
        <w:rPr>
          <w:color w:val="000000"/>
          <w:sz w:val="22"/>
          <w:szCs w:val="22"/>
          <w:vertAlign w:val="superscript"/>
        </w:rPr>
        <w:t>4</w:t>
      </w:r>
    </w:p>
    <w:p w14:paraId="3F26E3D6" w14:textId="081A6362" w:rsidR="00A12D74" w:rsidRDefault="00A12D74" w:rsidP="00A12D74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202</w:t>
      </w:r>
      <w:r w:rsidR="00A11111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плановый период 202</w:t>
      </w:r>
      <w:r w:rsidR="00A11111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A11111">
        <w:rPr>
          <w:sz w:val="22"/>
          <w:szCs w:val="22"/>
        </w:rPr>
        <w:t>4</w:t>
      </w:r>
      <w:r>
        <w:rPr>
          <w:sz w:val="22"/>
          <w:szCs w:val="22"/>
        </w:rPr>
        <w:t xml:space="preserve"> годов»</w:t>
      </w:r>
    </w:p>
    <w:p w14:paraId="51FF5B63" w14:textId="77777777" w:rsidR="00A12D74" w:rsidRDefault="00A12D74" w:rsidP="00A12D74">
      <w:pPr>
        <w:ind w:left="5529"/>
        <w:jc w:val="both"/>
        <w:rPr>
          <w:color w:val="000000"/>
          <w:sz w:val="22"/>
          <w:szCs w:val="22"/>
        </w:rPr>
      </w:pPr>
    </w:p>
    <w:p w14:paraId="4C61CC37" w14:textId="7E512925" w:rsidR="00A12D74" w:rsidRDefault="00A12D74" w:rsidP="00A12D74">
      <w:pPr>
        <w:ind w:right="-1"/>
        <w:jc w:val="center"/>
        <w:rPr>
          <w:b/>
          <w:bCs/>
          <w:color w:val="000000"/>
          <w:sz w:val="22"/>
          <w:szCs w:val="22"/>
        </w:rPr>
      </w:pPr>
      <w:r w:rsidRPr="00D93D3B">
        <w:rPr>
          <w:b/>
          <w:bCs/>
          <w:color w:val="000000"/>
          <w:sz w:val="22"/>
          <w:szCs w:val="22"/>
        </w:rPr>
        <w:t>ИЗМЕНЕНИЕ</w:t>
      </w:r>
      <w:r w:rsidRPr="00D93D3B">
        <w:rPr>
          <w:b/>
          <w:bCs/>
          <w:color w:val="000000"/>
          <w:sz w:val="22"/>
          <w:szCs w:val="22"/>
        </w:rPr>
        <w:br/>
        <w:t>ведомственной структуры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A11111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A11111">
        <w:rPr>
          <w:b/>
          <w:bCs/>
          <w:color w:val="000000"/>
          <w:sz w:val="22"/>
          <w:szCs w:val="22"/>
        </w:rPr>
        <w:t>4</w:t>
      </w:r>
      <w:r w:rsidRPr="00D93D3B">
        <w:rPr>
          <w:b/>
          <w:bCs/>
          <w:color w:val="000000"/>
          <w:sz w:val="22"/>
          <w:szCs w:val="22"/>
        </w:rPr>
        <w:t xml:space="preserve"> го</w:t>
      </w:r>
      <w:r>
        <w:rPr>
          <w:b/>
          <w:bCs/>
          <w:color w:val="000000"/>
          <w:sz w:val="22"/>
          <w:szCs w:val="22"/>
        </w:rPr>
        <w:t>ды, предусмотренной приложением</w:t>
      </w:r>
      <w:r w:rsidRPr="00D93D3B">
        <w:rPr>
          <w:b/>
          <w:bCs/>
          <w:color w:val="000000"/>
          <w:sz w:val="22"/>
          <w:szCs w:val="22"/>
        </w:rPr>
        <w:t xml:space="preserve"> </w:t>
      </w:r>
      <w:r w:rsidR="00A11111">
        <w:rPr>
          <w:b/>
          <w:bCs/>
          <w:color w:val="000000"/>
          <w:sz w:val="22"/>
          <w:szCs w:val="22"/>
        </w:rPr>
        <w:t>8</w:t>
      </w:r>
      <w:r w:rsidR="00111FF8">
        <w:rPr>
          <w:b/>
          <w:bCs/>
          <w:color w:val="000000"/>
          <w:sz w:val="22"/>
          <w:szCs w:val="22"/>
        </w:rPr>
        <w:t>, 8</w:t>
      </w:r>
      <w:r w:rsidR="00111FF8">
        <w:rPr>
          <w:b/>
          <w:bCs/>
          <w:color w:val="000000"/>
          <w:sz w:val="22"/>
          <w:szCs w:val="22"/>
          <w:vertAlign w:val="superscript"/>
        </w:rPr>
        <w:t>1</w:t>
      </w:r>
      <w:r w:rsidR="00F1084C">
        <w:rPr>
          <w:b/>
          <w:bCs/>
          <w:color w:val="000000"/>
          <w:sz w:val="22"/>
          <w:szCs w:val="22"/>
        </w:rPr>
        <w:t>, 8</w:t>
      </w:r>
      <w:r w:rsidR="00F1084C">
        <w:rPr>
          <w:b/>
          <w:bCs/>
          <w:color w:val="000000"/>
          <w:sz w:val="22"/>
          <w:szCs w:val="22"/>
          <w:vertAlign w:val="superscript"/>
        </w:rPr>
        <w:t>2</w:t>
      </w:r>
      <w:r w:rsidR="00F91A65">
        <w:rPr>
          <w:b/>
          <w:bCs/>
          <w:color w:val="000000"/>
          <w:sz w:val="22"/>
          <w:szCs w:val="22"/>
        </w:rPr>
        <w:t>, 8</w:t>
      </w:r>
      <w:r w:rsidR="00F91A65">
        <w:rPr>
          <w:b/>
          <w:bCs/>
          <w:color w:val="000000"/>
          <w:sz w:val="22"/>
          <w:szCs w:val="22"/>
          <w:vertAlign w:val="superscript"/>
        </w:rPr>
        <w:t>3</w:t>
      </w:r>
      <w:r w:rsidR="004D2295">
        <w:rPr>
          <w:b/>
          <w:bCs/>
          <w:color w:val="000000"/>
          <w:sz w:val="22"/>
          <w:szCs w:val="22"/>
        </w:rPr>
        <w:t xml:space="preserve"> </w:t>
      </w:r>
      <w:r w:rsidRPr="00D93D3B">
        <w:rPr>
          <w:b/>
          <w:bCs/>
          <w:color w:val="000000"/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A11111">
        <w:rPr>
          <w:b/>
          <w:bCs/>
          <w:color w:val="000000"/>
          <w:sz w:val="22"/>
          <w:szCs w:val="22"/>
        </w:rPr>
        <w:t>2</w:t>
      </w:r>
      <w:r w:rsidRPr="00D93D3B">
        <w:rPr>
          <w:b/>
          <w:bCs/>
          <w:color w:val="000000"/>
          <w:sz w:val="22"/>
          <w:szCs w:val="22"/>
        </w:rPr>
        <w:t xml:space="preserve"> год и </w:t>
      </w:r>
    </w:p>
    <w:p w14:paraId="5EE43F5B" w14:textId="7DD0B7A5" w:rsidR="00A12D74" w:rsidRPr="00D93D3B" w:rsidRDefault="00A12D74" w:rsidP="00A12D74">
      <w:pPr>
        <w:ind w:right="-1"/>
        <w:jc w:val="center"/>
        <w:rPr>
          <w:b/>
          <w:bCs/>
          <w:color w:val="000000"/>
          <w:sz w:val="22"/>
          <w:szCs w:val="22"/>
        </w:rPr>
      </w:pPr>
      <w:r w:rsidRPr="00D93D3B">
        <w:rPr>
          <w:b/>
          <w:bCs/>
          <w:color w:val="000000"/>
          <w:sz w:val="22"/>
          <w:szCs w:val="22"/>
        </w:rPr>
        <w:t>на плановый пери</w:t>
      </w:r>
      <w:r>
        <w:rPr>
          <w:b/>
          <w:bCs/>
          <w:color w:val="000000"/>
          <w:sz w:val="22"/>
          <w:szCs w:val="22"/>
        </w:rPr>
        <w:t>од 202</w:t>
      </w:r>
      <w:r w:rsidR="00A11111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A11111">
        <w:rPr>
          <w:b/>
          <w:bCs/>
          <w:color w:val="000000"/>
          <w:sz w:val="22"/>
          <w:szCs w:val="22"/>
        </w:rPr>
        <w:t>4</w:t>
      </w:r>
      <w:r w:rsidRPr="00D93D3B">
        <w:rPr>
          <w:b/>
          <w:bCs/>
          <w:color w:val="000000"/>
          <w:sz w:val="22"/>
          <w:szCs w:val="22"/>
        </w:rPr>
        <w:t xml:space="preserve"> годов»</w:t>
      </w:r>
    </w:p>
    <w:p w14:paraId="755F7D0B" w14:textId="77777777" w:rsidR="00A12D74" w:rsidRPr="00FB5B87" w:rsidRDefault="00A12D74" w:rsidP="00A12D74">
      <w:pPr>
        <w:jc w:val="right"/>
        <w:rPr>
          <w:bCs/>
          <w:color w:val="000000"/>
          <w:sz w:val="20"/>
          <w:szCs w:val="20"/>
        </w:rPr>
      </w:pPr>
      <w:r w:rsidRPr="00FB5B87">
        <w:rPr>
          <w:bCs/>
          <w:color w:val="000000"/>
          <w:sz w:val="20"/>
          <w:szCs w:val="20"/>
        </w:rPr>
        <w:t>(тыс. рублей)</w:t>
      </w:r>
    </w:p>
    <w:tbl>
      <w:tblPr>
        <w:tblW w:w="9924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67"/>
        <w:gridCol w:w="425"/>
        <w:gridCol w:w="425"/>
        <w:gridCol w:w="1277"/>
        <w:gridCol w:w="850"/>
        <w:gridCol w:w="1134"/>
        <w:gridCol w:w="1134"/>
      </w:tblGrid>
      <w:tr w:rsidR="00A12D74" w:rsidRPr="00ED2D97" w14:paraId="1CA7F7A5" w14:textId="77777777" w:rsidTr="0049668C">
        <w:trPr>
          <w:trHeight w:val="1789"/>
        </w:trPr>
        <w:tc>
          <w:tcPr>
            <w:tcW w:w="4112" w:type="dxa"/>
            <w:vMerge w:val="restart"/>
            <w:shd w:val="clear" w:color="auto" w:fill="auto"/>
            <w:vAlign w:val="center"/>
            <w:hideMark/>
          </w:tcPr>
          <w:p w14:paraId="6B4CF9EB" w14:textId="77777777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hideMark/>
          </w:tcPr>
          <w:p w14:paraId="031C8E02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Главный</w:t>
            </w:r>
          </w:p>
          <w:p w14:paraId="798089E9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 xml:space="preserve"> распорядитель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5337AFC6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A5F20B7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7" w:type="dxa"/>
            <w:vMerge w:val="restart"/>
            <w:shd w:val="clear" w:color="auto" w:fill="auto"/>
            <w:textDirection w:val="btLr"/>
            <w:vAlign w:val="center"/>
            <w:hideMark/>
          </w:tcPr>
          <w:p w14:paraId="4E76C187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3CEB48F6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95AD4F1" w14:textId="77777777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Сумма (увеличение, уменьшение (-))</w:t>
            </w:r>
          </w:p>
        </w:tc>
      </w:tr>
      <w:tr w:rsidR="00A12D74" w:rsidRPr="00ED2D97" w14:paraId="7FDA44E2" w14:textId="77777777" w:rsidTr="0049668C">
        <w:trPr>
          <w:trHeight w:val="75"/>
        </w:trPr>
        <w:tc>
          <w:tcPr>
            <w:tcW w:w="4112" w:type="dxa"/>
            <w:vMerge/>
            <w:vAlign w:val="center"/>
            <w:hideMark/>
          </w:tcPr>
          <w:p w14:paraId="72D44377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42D13DB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05F9A7D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EB696C2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14:paraId="4DC27927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8AE9D7E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DCB9D3" w14:textId="7C8B4518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11111">
              <w:rPr>
                <w:color w:val="000000"/>
                <w:sz w:val="20"/>
                <w:szCs w:val="20"/>
              </w:rPr>
              <w:t>3</w:t>
            </w:r>
            <w:r w:rsidRPr="00ED2D9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D19F55" w14:textId="7EF75E8C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11111">
              <w:rPr>
                <w:color w:val="000000"/>
                <w:sz w:val="20"/>
                <w:szCs w:val="20"/>
              </w:rPr>
              <w:t>4</w:t>
            </w:r>
            <w:r w:rsidRPr="00ED2D9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365CB106" w14:textId="77777777" w:rsidR="00B123AA" w:rsidRPr="00235D40" w:rsidRDefault="00B123AA" w:rsidP="0012457A">
      <w:pPr>
        <w:jc w:val="both"/>
        <w:rPr>
          <w:sz w:val="4"/>
          <w:szCs w:val="4"/>
        </w:rPr>
      </w:pPr>
    </w:p>
    <w:tbl>
      <w:tblPr>
        <w:tblW w:w="9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617"/>
        <w:gridCol w:w="416"/>
        <w:gridCol w:w="416"/>
        <w:gridCol w:w="1283"/>
        <w:gridCol w:w="819"/>
        <w:gridCol w:w="1142"/>
        <w:gridCol w:w="1134"/>
      </w:tblGrid>
      <w:tr w:rsidR="00B42C27" w:rsidRPr="00B42C27" w14:paraId="213FDC79" w14:textId="77777777" w:rsidTr="00EB6901">
        <w:trPr>
          <w:trHeight w:val="20"/>
          <w:tblHeader/>
        </w:trPr>
        <w:tc>
          <w:tcPr>
            <w:tcW w:w="4104" w:type="dxa"/>
            <w:shd w:val="clear" w:color="auto" w:fill="auto"/>
            <w:vAlign w:val="center"/>
            <w:hideMark/>
          </w:tcPr>
          <w:p w14:paraId="5D3CD0E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0126048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2A87AE9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3242B08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37A005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3A6B158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924D19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88DAD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8</w:t>
            </w:r>
          </w:p>
        </w:tc>
      </w:tr>
      <w:tr w:rsidR="00B42C27" w:rsidRPr="00B42C27" w14:paraId="0398CD98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94379C4" w14:textId="77777777" w:rsidR="00B42C27" w:rsidRPr="00B42C27" w:rsidRDefault="00B42C27" w:rsidP="00B42C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0CA33D1B" w14:textId="77777777" w:rsidR="00B42C27" w:rsidRPr="00B42C27" w:rsidRDefault="00B42C27" w:rsidP="00B42C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6BF3AC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FF688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F51B2B9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1C422B97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318F052A" w14:textId="77777777" w:rsidR="00B42C27" w:rsidRPr="00B42C27" w:rsidRDefault="00B42C27" w:rsidP="00B42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C5F6C5" w14:textId="77777777" w:rsidR="00B42C27" w:rsidRPr="00B42C27" w:rsidRDefault="00B42C27" w:rsidP="00B42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6AD19B4D" w14:textId="77777777" w:rsidTr="00B42C27">
        <w:trPr>
          <w:trHeight w:val="20"/>
        </w:trPr>
        <w:tc>
          <w:tcPr>
            <w:tcW w:w="4104" w:type="dxa"/>
            <w:shd w:val="clear" w:color="auto" w:fill="auto"/>
          </w:tcPr>
          <w:p w14:paraId="6050402D" w14:textId="77777777" w:rsidR="00B42C27" w:rsidRPr="00B42C27" w:rsidRDefault="00B42C27" w:rsidP="00B42C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14:paraId="01BADEB6" w14:textId="77777777" w:rsidR="00B42C27" w:rsidRPr="00B42C27" w:rsidRDefault="00B42C27" w:rsidP="00B42C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8FE8FDB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58E1B70D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14:paraId="66384D41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14:paraId="18F8A729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14:paraId="16317CA1" w14:textId="77777777" w:rsidR="00B42C27" w:rsidRPr="00B42C27" w:rsidRDefault="00B42C27" w:rsidP="00B42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386F0D4" w14:textId="77777777" w:rsidR="00B42C27" w:rsidRPr="00B42C27" w:rsidRDefault="00B42C27" w:rsidP="00B42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C27" w:rsidRPr="00B42C27" w14:paraId="33B1062C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813F485" w14:textId="77777777" w:rsidR="00B42C27" w:rsidRPr="00B42C27" w:rsidRDefault="00B42C27" w:rsidP="00B42C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 xml:space="preserve">Администрация города Новочебоксарска </w:t>
            </w:r>
            <w:r w:rsidRPr="00B42C27">
              <w:rPr>
                <w:b/>
                <w:bCs/>
                <w:color w:val="000000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09863EA" w14:textId="77777777" w:rsidR="00B42C27" w:rsidRPr="00B42C27" w:rsidRDefault="00B42C27" w:rsidP="00B42C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DDA6F" w14:textId="77777777" w:rsidR="00B42C27" w:rsidRPr="00B42C27" w:rsidRDefault="00B42C27" w:rsidP="00B42C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1804F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7D42215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402C343B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ADC828A" w14:textId="77777777" w:rsidR="00B42C27" w:rsidRPr="00B42C27" w:rsidRDefault="00B42C27" w:rsidP="00B42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88D06E" w14:textId="77777777" w:rsidR="00B42C27" w:rsidRPr="00B42C27" w:rsidRDefault="00B42C27" w:rsidP="00B42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6DC534F2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946835A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129E47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EA21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D25A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26AFEBF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DBB8EE6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F65D929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48B7EF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36D2F384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18D220C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E60033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67710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7E78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02A9CB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DCAA418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2060C7B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198367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2E3B4B16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5D4D469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60E5A89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1B10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0286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8CB350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6BF766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A2D8A0E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162FF9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415031A1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3BC467D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8E8E56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6736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5B9A3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A5F9B3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0D2C0F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0415C62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81EC3A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40EBCD84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C8CCF0C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00EFC5D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6AC9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7052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2AC88C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4008554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1ABC8D9D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918D6F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5D1F50B1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13813E6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4F603B5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0675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886E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6FC757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5E33CB8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41487DD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ACE023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07E59519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5677610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3D28FC8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CDA8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74C53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A07CE3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587FDBF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3C2587F7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DDD94A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092F5778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D958FD1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3DBAED1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64C9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62B4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BC63EF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F6B831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1A90197D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2EA2FC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5F01E5CB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83B59BA" w14:textId="77777777" w:rsidR="00B42C27" w:rsidRPr="00B42C27" w:rsidRDefault="00B42C27" w:rsidP="00B42C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7EE2B2F" w14:textId="77777777" w:rsidR="00B42C27" w:rsidRPr="00B42C27" w:rsidRDefault="00B42C27" w:rsidP="00B42C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B723B" w14:textId="77777777" w:rsidR="00B42C27" w:rsidRPr="00B42C27" w:rsidRDefault="00B42C27" w:rsidP="00B42C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A1834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65F4367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FA9AF51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BB79BA7" w14:textId="77777777" w:rsidR="00B42C27" w:rsidRPr="00B42C27" w:rsidRDefault="00B42C27" w:rsidP="00B42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DB3EB7" w14:textId="77777777" w:rsidR="00B42C27" w:rsidRPr="00B42C27" w:rsidRDefault="00B42C27" w:rsidP="00B42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229E4028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6D98B90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42CC05F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D380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B754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440087B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79213AD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A09A825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-44 336,0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84542E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3C3DFC50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C0FF109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7A9EAA1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FA9D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4730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ECCC08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0031313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0FF8870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-44 336,0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21DD91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00EC7C98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10558F0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3531BAC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7BBC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BF72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7551A3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6DB664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59F08C43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-44 336,0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41BC94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2353AA06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B748C64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13AA283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7933D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5F8A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2E0524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2C153E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DBD4E50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-34 336,0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723B23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294E2580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BAE68D7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4CF8F6F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6588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F699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821CBC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3942F13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6DE96D6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-34 336,0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4D6CA8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164D4934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6016961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6F348BD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4F27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6D71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9E72E2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44E1837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1A7DB0D8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-3 057,2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F619EB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1D44EEEF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DFE1AE5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085A963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1795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91C1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C180A4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1502BA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BA76CED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-3 057,2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0A900C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6A243955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88F00BE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211C628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FC7EE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E388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5EBFC4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93AB43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5C21970C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-3 057,2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AC9030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546D3B22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AB85F0E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E23422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D9023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F4A8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85A351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47B49C3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6D99510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-24 536,0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3871AA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74FDD0D5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D825FEA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0DA688A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6014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BF5F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1187B5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33FCA2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13B6AC6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-24 536,0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7C0CA5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3189F5FD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84172BD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1DBA42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4A6A3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97F7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0CC310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5480CA5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BDFDA79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-24 536,0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CD56DC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132A0B5A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4AEAA01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0BBC999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5D1CA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13AF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DDFD8B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5F89CD2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49047DB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-6 742,8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216B9B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26276763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F0240DB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B42C27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247EDE23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CB09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0775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9DE10B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17339EA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325A87FF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-6 742,8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2009DE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3430A96F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0B5FD5B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70C5755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31F9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F91E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D9E72D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2A9577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58E09AA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-6 742,8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157B86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5F9EE4F2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9E0D46D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1422FE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5076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B2EF3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EF5036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890928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D525EDF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0E6754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4E11751E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DC1F32D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449AE85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FB66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5901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0C5BA2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1C83C81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6A08E67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83A9AF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1F048C00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EC6D1E0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7C6E26E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79CC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53F0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86EC74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5CDEE3F3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DDBCB39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1043C4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3BA03698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C7B8EA8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7B1C6E6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4B8D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4E6E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B4B05F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83154E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793499B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7BACC7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0F424178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C5B3911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22A8FE7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70B6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D1EA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C4E856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5B61716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4476B5B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EE6917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6ADF1B8F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BD64F37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67A9F1C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D68C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9CCC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751952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FD4E9F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6208F6C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2AE6A5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43CE3E8F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C313211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65A660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A038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6F13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2D1BA2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2DE5F53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57FBDD2D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60E215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19C22F32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A42C266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4E28A3B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D631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F71B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06AB68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8E9173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112D297F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9DB8AB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6859CD33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999580C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AD397C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1A75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CD75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C4D3928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1996A19B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2C26444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45 836,0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8D5DF2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43D839BD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82217E2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2EFB2AB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1B03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2786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60332B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3BE2C3E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51B4071C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-12 000,8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81AD0B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3DAEAB45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92BF116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05CCB94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C9BE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26C9B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C15133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F8E5B5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3526A27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-12 000,8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BF1C55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3B867E3C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0ED3DFC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86FEBD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7D50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518C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A4582C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7B80F3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3B2CD73F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-12 000,8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4A680C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0C75ECDD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1A59086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37A63E8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945F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ED44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0E35C4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D57BC2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9DA0307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-12 000,8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B2FBE3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1FBE4A10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30C9302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34707A7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6C653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C3469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C7863B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196B1F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D36DB19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-12 000,8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804405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6F27A8E3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22BFDE9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4CB8B30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8F62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7EB2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E94AE0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8E5163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5792F7E1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-12 000,8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3C44C9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7022B3D2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F86EC72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629C57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9C10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BEC5A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7B102D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CC6B8E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1EB0B570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-12 000,8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2D47A6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7A260477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E597DB1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4A37D9A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49F5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2EDF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AEF9FC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5D26678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3B1F21F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57 836,8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A251B8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687598EA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F86368E" w14:textId="3190F0F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4458BB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7AE799A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FECB7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FD9B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EDFFA4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191437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1CD7207A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57 836,8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05AAC9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1DB29B04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278362F" w14:textId="5F5DC7F5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lastRenderedPageBreak/>
              <w:t xml:space="preserve">Подпрограмма "Благоустройство дворовых и общественных территорий"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8C34F23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FD60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35D2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B99965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5E29FE3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C09958A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57 836,8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BA8CA6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1E9D87A5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7F1B2B4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3E61A3D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66F8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074E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6111E2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9BF8BE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466D171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57 836,8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7DC28E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3F201364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C69986A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A08DB53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2B73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AF44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B09E59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5BA9D1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32A3CA6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-7 785,9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658159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39491A19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C94B7EC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0060B55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9DE4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1974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0C4365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2658D9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CF4B72F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-7 785,9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24792A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57BA8B4A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47B02C1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3E257F8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9461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2AC1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B317A2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427E4D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982C833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-7 785,9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4719EE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2F513E06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A7E68D4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4E8869C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ECC2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C1F9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A538DC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27333E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89A3340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-9 000,0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AD0979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26438AB2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AC54891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D7DBB1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F481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D289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70B165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F64567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75573FD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-9 000,0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4F6E33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74E8E20B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82CA55C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33D073F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FDB7C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F259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6D2718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259B65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6B5C65B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-9 000,0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877037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4740AA7F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534A7B3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7012407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0D9A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B627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A2C636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3EEB59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7B96B1F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4F7B7A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2A6FA863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6D9A64D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36CD9B7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D2B0C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475C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2B6D83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B92758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CB47074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4AB789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08DD0357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89B987D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2435AD1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D497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84C1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6CBAEB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EFADB0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78B18411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246900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1457582F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1D5C805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2167302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ADF9F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B575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2337470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B06A483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38E1F56E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914D82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54E3A210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5DEC263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7DD43C7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0554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5747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E01DEF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8D436A7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5041549F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583B30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08BB1D63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BCD22F1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47C25D4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2467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50D0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E60C2C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411DC10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D824CB5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C59391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34DF70D0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D630E3F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Подпрограмма "Повышение экологической безопасности города Новочебоксарска"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2C2651F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34AB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6547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612B74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70E60D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2DA69CA2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D3BBFB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1AB2202D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AF7B34D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0BA685B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470F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E38A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9E11E3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C51D863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5AE719B7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D273D2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7F3D2C46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E890C94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2AB4666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85E3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27E8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04CDD2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4FCC1DE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4A3AB0A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E57818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2F606528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8D8677F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1076CE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96D6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6C49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68082D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4B291FF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3BD2699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7E6E76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6D363040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0158387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74639D4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547F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7B2B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A8FEF5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EDDED4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2E5266B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FFBE5A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1B26E56B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2E5F1DF" w14:textId="77777777" w:rsidR="00B42C27" w:rsidRPr="00B42C27" w:rsidRDefault="00B42C27" w:rsidP="00B42C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A7CE422" w14:textId="77777777" w:rsidR="00B42C27" w:rsidRPr="00B42C27" w:rsidRDefault="00B42C27" w:rsidP="00B42C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8CA51" w14:textId="77777777" w:rsidR="00B42C27" w:rsidRPr="00B42C27" w:rsidRDefault="00B42C27" w:rsidP="00B42C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6305B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1FA1655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2379DB6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AAA1912" w14:textId="77777777" w:rsidR="00B42C27" w:rsidRPr="00B42C27" w:rsidRDefault="00B42C27" w:rsidP="00B42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90AC17" w14:textId="77777777" w:rsidR="00B42C27" w:rsidRPr="00B42C27" w:rsidRDefault="00B42C27" w:rsidP="00B42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1F0CBAE9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E3C0579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FAAD75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4CD8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E47A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1AEC854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947F403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58690B74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E93E6D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6C8ABB11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66B31EB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966E3D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F259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91E91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8A741D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3968B76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170EEFA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8CE71A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4C313E3B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1376739" w14:textId="1B3205B6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42C27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B42C27">
              <w:rPr>
                <w:color w:val="000000"/>
                <w:sz w:val="20"/>
                <w:szCs w:val="20"/>
              </w:rPr>
              <w:t xml:space="preserve"> программа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657FCCD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2842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5F9B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57A621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5312AAA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E29CABF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53C173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2CD748E4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82D352D" w14:textId="6B28944B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 xml:space="preserve">Подпрограмма "Строительство (реконструкция) и модернизация муниципальных учреждений культуры клубного типа" муниципальной программы </w:t>
            </w:r>
            <w:r w:rsidR="004458BB">
              <w:rPr>
                <w:color w:val="000000"/>
                <w:sz w:val="20"/>
                <w:szCs w:val="20"/>
              </w:rPr>
              <w:t>«Развитие культуры города Новочебоксарска»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95DCDB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AA0BE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73A4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0A40A83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034376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E3F49E8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03260A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21DAA00E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A142506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1DD3AF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CAD4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0BE4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78FC3A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1523AD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AA8C531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A1B647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37835A49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B3AFFE4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0177C09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551B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D2EB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8B678E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B49F06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E98136F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2E3A66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35577D52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52B667B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2D074CD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C550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F70E3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1E8320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3D5557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A3DC021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008768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53B61D95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86F72C6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66931AC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77201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68CA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11F10B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FD1878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1449760D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429E0C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2BE2DFE0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C99B433" w14:textId="77777777" w:rsidR="00B42C27" w:rsidRPr="00B42C27" w:rsidRDefault="00B42C27" w:rsidP="00B42C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7FA2BE8C" w14:textId="77777777" w:rsidR="00B42C27" w:rsidRPr="00B42C27" w:rsidRDefault="00B42C27" w:rsidP="00B42C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4FFA4" w14:textId="77777777" w:rsidR="00B42C27" w:rsidRPr="00B42C27" w:rsidRDefault="00B42C27" w:rsidP="00B42C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FF6F2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8315683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47D0CD0F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3057A0C0" w14:textId="77777777" w:rsidR="00B42C27" w:rsidRPr="00B42C27" w:rsidRDefault="00B42C27" w:rsidP="00B42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BEB999" w14:textId="77777777" w:rsidR="00B42C27" w:rsidRPr="00B42C27" w:rsidRDefault="00B42C27" w:rsidP="00B42C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2C2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39586448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9B35E2E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3130E15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12C7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34F4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D1561A2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84F73F1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B1FDA90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10A360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2C27" w:rsidRPr="00B42C27" w14:paraId="5941F318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F0BDFCC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5954D1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AEC6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C1A1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451A2B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ADB654D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1DC9FE43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2C0829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B42C27" w:rsidRPr="00B42C27" w14:paraId="1C70ABD3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217D6A1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7791C27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D4EB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2222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E84A07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10D93F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0F2E357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0874AB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B42C27" w:rsidRPr="00B42C27" w14:paraId="60D1299D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97C801E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284BB6C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076E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CEE1C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AB9337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DF731D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F40035D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CDBCCF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B42C27" w:rsidRPr="00B42C27" w14:paraId="576C1B86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33652C3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6611DDC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6EEF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97BD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5D12E0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44E0194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436F5AF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7C378E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B42C27" w:rsidRPr="00B42C27" w14:paraId="2FEA5832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968D4D2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75B960C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22F4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D464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B9D2F0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8225D0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9580A46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8ED767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B42C27" w:rsidRPr="00B42C27" w14:paraId="6432E05C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C463E78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3DD7664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C503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F442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9872A2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116999D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1B3F0434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90FC7B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B42C27" w:rsidRPr="00B42C27" w14:paraId="4DAAB497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ED615EC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4613B2CF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F924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AA66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CAE685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9E6219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3CA41A24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8BA0F4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B42C27" w:rsidRPr="00B42C27" w14:paraId="6009C3B6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8DED9C0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08546CE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183D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BF7B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3AA35A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43D997F8" w14:textId="77777777" w:rsidR="00B42C27" w:rsidRPr="00B42C27" w:rsidRDefault="00B42C27" w:rsidP="00B42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0DA7DD70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E6CB14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B42C27" w:rsidRPr="00B42C27" w14:paraId="03994439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1A60A49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09E5855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80C0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324AB4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E688CE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BF2EFAE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31E1DE06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0F50BD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B42C27" w:rsidRPr="00B42C27" w14:paraId="52CF0403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9DADEDA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4CA4281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3AEF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CDA35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ACBE2D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ACB40A7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27C36FC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56462D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B42C27" w:rsidRPr="00B42C27" w14:paraId="110D9033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AD9D4DC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41C7D9B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8C4A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D463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09A5B28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CA7DE73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4F0DE893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A0208C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B42C27" w:rsidRPr="00B42C27" w14:paraId="594A4929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061B93C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500C224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C558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B95A4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7C85D89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CB91626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393B7A6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F94148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B42C27" w:rsidRPr="00B42C27" w14:paraId="73C28901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1E59A37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3059EE2C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2DEB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5AB1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EB1E1E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193361FD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6342D3F1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C9A4C3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B42C27" w:rsidRPr="00B42C27" w14:paraId="3D807F1D" w14:textId="77777777" w:rsidTr="00B42C2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90EE619" w14:textId="77777777" w:rsidR="00B42C27" w:rsidRPr="00B42C27" w:rsidRDefault="00B42C27" w:rsidP="00B42C27">
            <w:pPr>
              <w:jc w:val="both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 w:rsidRPr="00B42C27">
              <w:rPr>
                <w:color w:val="000000"/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14:paraId="1B9E14F1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961C72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E126A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BA52D8B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AD120D0" w14:textId="77777777" w:rsidR="00B42C27" w:rsidRPr="00B42C27" w:rsidRDefault="00B42C27" w:rsidP="00B42C27">
            <w:pPr>
              <w:jc w:val="center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14:paraId="13E49405" w14:textId="77777777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0F5018" w14:textId="285FC9D2" w:rsidR="00B42C27" w:rsidRPr="00B42C27" w:rsidRDefault="00B42C27" w:rsidP="00B42C27">
            <w:pPr>
              <w:jc w:val="right"/>
              <w:rPr>
                <w:color w:val="000000"/>
                <w:sz w:val="20"/>
                <w:szCs w:val="20"/>
              </w:rPr>
            </w:pPr>
            <w:r w:rsidRPr="00B42C27">
              <w:rPr>
                <w:color w:val="000000"/>
                <w:sz w:val="20"/>
                <w:szCs w:val="20"/>
              </w:rPr>
              <w:t>-0,1</w:t>
            </w:r>
            <w:r w:rsidR="00FF4A40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54B68EA0" w14:textId="77777777" w:rsidR="0013231C" w:rsidRDefault="0013231C" w:rsidP="003177E5">
      <w:pPr>
        <w:ind w:firstLine="709"/>
        <w:rPr>
          <w:highlight w:val="yellow"/>
        </w:rPr>
      </w:pPr>
    </w:p>
    <w:p w14:paraId="7E89589B" w14:textId="77777777" w:rsidR="00397EE4" w:rsidRDefault="00397EE4" w:rsidP="003177E5">
      <w:pPr>
        <w:ind w:firstLine="709"/>
      </w:pPr>
    </w:p>
    <w:p w14:paraId="34A59D2C" w14:textId="0C718C7A" w:rsidR="00030F44" w:rsidRPr="00D437EF" w:rsidRDefault="007C08C4" w:rsidP="003177E5">
      <w:pPr>
        <w:ind w:firstLine="709"/>
        <w:rPr>
          <w:color w:val="000000"/>
        </w:rPr>
      </w:pPr>
      <w:bookmarkStart w:id="1" w:name="_GoBack"/>
      <w:bookmarkEnd w:id="1"/>
      <w:r w:rsidRPr="009A7A06">
        <w:t>1</w:t>
      </w:r>
      <w:r w:rsidR="00D04DCA">
        <w:t>1</w:t>
      </w:r>
      <w:r w:rsidR="00030F44" w:rsidRPr="009A7A06">
        <w:t>)</w:t>
      </w:r>
      <w:r w:rsidR="00030F44" w:rsidRPr="00690C25">
        <w:t xml:space="preserve"> приложение</w:t>
      </w:r>
      <w:r w:rsidR="00030F44" w:rsidRPr="00D437EF">
        <w:t xml:space="preserve"> 1</w:t>
      </w:r>
      <w:r w:rsidR="00030F44">
        <w:t>1</w:t>
      </w:r>
      <w:r w:rsidR="00030F44" w:rsidRPr="00D437EF">
        <w:t xml:space="preserve"> изложить в следующей редакции</w:t>
      </w:r>
      <w:r w:rsidR="00030F44" w:rsidRPr="00D437EF">
        <w:rPr>
          <w:color w:val="000000"/>
        </w:rPr>
        <w:t>:</w:t>
      </w:r>
    </w:p>
    <w:p w14:paraId="508B7A13" w14:textId="77777777" w:rsidR="00030F44" w:rsidRPr="00D437EF" w:rsidRDefault="00030F44" w:rsidP="00030F44">
      <w:pPr>
        <w:tabs>
          <w:tab w:val="left" w:pos="10065"/>
        </w:tabs>
        <w:ind w:left="5387" w:right="-1"/>
        <w:jc w:val="both"/>
        <w:rPr>
          <w:bCs/>
          <w:sz w:val="22"/>
          <w:szCs w:val="22"/>
        </w:rPr>
      </w:pPr>
      <w:r w:rsidRPr="00D437EF">
        <w:rPr>
          <w:bCs/>
          <w:sz w:val="22"/>
          <w:szCs w:val="22"/>
        </w:rPr>
        <w:t>«Приложение 1</w:t>
      </w:r>
      <w:r>
        <w:rPr>
          <w:bCs/>
          <w:sz w:val="22"/>
          <w:szCs w:val="22"/>
        </w:rPr>
        <w:t>1</w:t>
      </w:r>
    </w:p>
    <w:p w14:paraId="11D7039F" w14:textId="77777777" w:rsidR="00030F44" w:rsidRPr="00D437EF" w:rsidRDefault="00030F44" w:rsidP="00030F44">
      <w:pPr>
        <w:tabs>
          <w:tab w:val="left" w:pos="10065"/>
        </w:tabs>
        <w:ind w:left="5387" w:right="-1"/>
        <w:jc w:val="both"/>
        <w:rPr>
          <w:sz w:val="22"/>
          <w:szCs w:val="22"/>
        </w:rPr>
      </w:pPr>
      <w:r w:rsidRPr="00D437EF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D437EF">
        <w:rPr>
          <w:sz w:val="22"/>
          <w:szCs w:val="22"/>
        </w:rPr>
        <w:t>Чувашской Республики «О бюджете города Новочебоксарска на 202</w:t>
      </w:r>
      <w:r>
        <w:rPr>
          <w:sz w:val="22"/>
          <w:szCs w:val="22"/>
        </w:rPr>
        <w:t>2</w:t>
      </w:r>
      <w:r w:rsidRPr="00D437EF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3</w:t>
      </w:r>
      <w:r w:rsidRPr="00D437EF">
        <w:rPr>
          <w:sz w:val="22"/>
          <w:szCs w:val="22"/>
        </w:rPr>
        <w:t xml:space="preserve"> и 202</w:t>
      </w:r>
      <w:r>
        <w:rPr>
          <w:sz w:val="22"/>
          <w:szCs w:val="22"/>
        </w:rPr>
        <w:t>4</w:t>
      </w:r>
      <w:r w:rsidRPr="00D437EF">
        <w:rPr>
          <w:sz w:val="22"/>
          <w:szCs w:val="22"/>
        </w:rPr>
        <w:t xml:space="preserve"> годов»</w:t>
      </w:r>
    </w:p>
    <w:p w14:paraId="00B2A0A4" w14:textId="77777777" w:rsidR="00030F44" w:rsidRPr="00D437EF" w:rsidRDefault="00030F44" w:rsidP="00030F44">
      <w:pPr>
        <w:ind w:firstLine="567"/>
        <w:jc w:val="both"/>
        <w:rPr>
          <w:sz w:val="20"/>
          <w:szCs w:val="20"/>
        </w:rPr>
      </w:pPr>
    </w:p>
    <w:p w14:paraId="5FC957B1" w14:textId="77777777" w:rsidR="00030F44" w:rsidRPr="00D437EF" w:rsidRDefault="00030F44" w:rsidP="00030F44">
      <w:pPr>
        <w:tabs>
          <w:tab w:val="left" w:pos="5835"/>
        </w:tabs>
        <w:jc w:val="center"/>
        <w:rPr>
          <w:b/>
          <w:sz w:val="22"/>
          <w:szCs w:val="22"/>
        </w:rPr>
      </w:pPr>
      <w:r w:rsidRPr="00D437EF">
        <w:rPr>
          <w:b/>
          <w:sz w:val="22"/>
          <w:szCs w:val="22"/>
        </w:rPr>
        <w:t>ИСТОЧНИКИ</w:t>
      </w:r>
    </w:p>
    <w:p w14:paraId="4A361045" w14:textId="77777777" w:rsidR="00030F44" w:rsidRPr="00D437EF" w:rsidRDefault="00030F44" w:rsidP="00030F44">
      <w:pPr>
        <w:tabs>
          <w:tab w:val="left" w:pos="5835"/>
        </w:tabs>
        <w:jc w:val="center"/>
        <w:rPr>
          <w:b/>
          <w:sz w:val="22"/>
          <w:szCs w:val="22"/>
        </w:rPr>
      </w:pPr>
      <w:r w:rsidRPr="00D437EF">
        <w:rPr>
          <w:b/>
          <w:sz w:val="22"/>
          <w:szCs w:val="22"/>
        </w:rPr>
        <w:t xml:space="preserve">внутреннего финансирования дефицита бюджета </w:t>
      </w:r>
    </w:p>
    <w:p w14:paraId="171B0CBF" w14:textId="77777777" w:rsidR="00030F44" w:rsidRPr="00D437EF" w:rsidRDefault="00030F44" w:rsidP="00030F44">
      <w:pPr>
        <w:tabs>
          <w:tab w:val="left" w:pos="5835"/>
        </w:tabs>
        <w:jc w:val="center"/>
        <w:rPr>
          <w:b/>
          <w:sz w:val="22"/>
          <w:szCs w:val="22"/>
        </w:rPr>
      </w:pPr>
      <w:r w:rsidRPr="00D437EF">
        <w:rPr>
          <w:b/>
          <w:sz w:val="22"/>
          <w:szCs w:val="22"/>
        </w:rPr>
        <w:t>города Новочебоксарска на 202</w:t>
      </w:r>
      <w:r>
        <w:rPr>
          <w:b/>
          <w:sz w:val="22"/>
          <w:szCs w:val="22"/>
        </w:rPr>
        <w:t>2</w:t>
      </w:r>
      <w:r w:rsidRPr="00D437EF">
        <w:rPr>
          <w:b/>
          <w:sz w:val="22"/>
          <w:szCs w:val="22"/>
        </w:rPr>
        <w:t xml:space="preserve"> год</w:t>
      </w:r>
    </w:p>
    <w:p w14:paraId="03C4C186" w14:textId="77777777" w:rsidR="00030F44" w:rsidRPr="00995D18" w:rsidRDefault="00030F44" w:rsidP="00030F44">
      <w:pPr>
        <w:tabs>
          <w:tab w:val="left" w:pos="5835"/>
        </w:tabs>
        <w:jc w:val="right"/>
        <w:rPr>
          <w:sz w:val="20"/>
          <w:szCs w:val="20"/>
        </w:rPr>
      </w:pPr>
      <w:r w:rsidRPr="00995D18">
        <w:rPr>
          <w:sz w:val="20"/>
          <w:szCs w:val="20"/>
        </w:rPr>
        <w:t>(тыс. рублей)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131"/>
        <w:gridCol w:w="1730"/>
      </w:tblGrid>
      <w:tr w:rsidR="00030F44" w:rsidRPr="00995D18" w14:paraId="4AD37701" w14:textId="77777777" w:rsidTr="00397EE4">
        <w:tc>
          <w:tcPr>
            <w:tcW w:w="2802" w:type="dxa"/>
            <w:vAlign w:val="bottom"/>
          </w:tcPr>
          <w:p w14:paraId="2E40E5C2" w14:textId="77777777" w:rsidR="00030F44" w:rsidRPr="00995D18" w:rsidRDefault="00030F44" w:rsidP="004E5FCE">
            <w:pPr>
              <w:tabs>
                <w:tab w:val="left" w:pos="583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31" w:type="dxa"/>
            <w:vAlign w:val="bottom"/>
          </w:tcPr>
          <w:p w14:paraId="0ABB002C" w14:textId="77777777" w:rsidR="00030F44" w:rsidRPr="00995D18" w:rsidRDefault="00030F44" w:rsidP="004E5FCE">
            <w:pPr>
              <w:tabs>
                <w:tab w:val="left" w:pos="5835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30" w:type="dxa"/>
            <w:vAlign w:val="bottom"/>
          </w:tcPr>
          <w:p w14:paraId="43025068" w14:textId="77777777" w:rsidR="00030F44" w:rsidRPr="00995D18" w:rsidRDefault="00030F44" w:rsidP="004E5FCE">
            <w:pPr>
              <w:tabs>
                <w:tab w:val="left" w:pos="5835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Сумма</w:t>
            </w:r>
          </w:p>
        </w:tc>
      </w:tr>
      <w:tr w:rsidR="00030F44" w:rsidRPr="00995D18" w14:paraId="0077B913" w14:textId="77777777" w:rsidTr="00397EE4">
        <w:tc>
          <w:tcPr>
            <w:tcW w:w="2802" w:type="dxa"/>
          </w:tcPr>
          <w:p w14:paraId="2D89374F" w14:textId="77777777" w:rsidR="00030F44" w:rsidRPr="00995D18" w:rsidRDefault="00030F44" w:rsidP="004E5FCE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000 01 020000 00 0000 000</w:t>
            </w:r>
          </w:p>
        </w:tc>
        <w:tc>
          <w:tcPr>
            <w:tcW w:w="5131" w:type="dxa"/>
          </w:tcPr>
          <w:p w14:paraId="041B924B" w14:textId="77777777" w:rsidR="00030F44" w:rsidRPr="00995D18" w:rsidRDefault="00030F44" w:rsidP="004E5FCE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995D18"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30" w:type="dxa"/>
          </w:tcPr>
          <w:p w14:paraId="30C7EA64" w14:textId="5914E1C4" w:rsidR="00030F44" w:rsidRPr="00995D18" w:rsidRDefault="00030F44" w:rsidP="004E5FCE">
            <w:pPr>
              <w:tabs>
                <w:tab w:val="left" w:pos="5835"/>
              </w:tabs>
              <w:ind w:right="317"/>
              <w:jc w:val="right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0,0</w:t>
            </w:r>
          </w:p>
        </w:tc>
      </w:tr>
      <w:tr w:rsidR="00030F44" w:rsidRPr="00995D18" w14:paraId="200130D2" w14:textId="77777777" w:rsidTr="00397EE4">
        <w:tc>
          <w:tcPr>
            <w:tcW w:w="2802" w:type="dxa"/>
          </w:tcPr>
          <w:p w14:paraId="0C03D0F7" w14:textId="77777777" w:rsidR="00030F44" w:rsidRPr="00995D18" w:rsidRDefault="00030F44" w:rsidP="004E5FCE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000 01 050000 00 0000 000</w:t>
            </w:r>
          </w:p>
        </w:tc>
        <w:tc>
          <w:tcPr>
            <w:tcW w:w="5131" w:type="dxa"/>
          </w:tcPr>
          <w:p w14:paraId="09745D04" w14:textId="77777777" w:rsidR="00030F44" w:rsidRPr="00995D18" w:rsidRDefault="00030F44" w:rsidP="004E5FCE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0" w:type="dxa"/>
          </w:tcPr>
          <w:p w14:paraId="502113CB" w14:textId="6C059842" w:rsidR="00030F44" w:rsidRPr="007735C2" w:rsidRDefault="00030F44" w:rsidP="007735C2">
            <w:pPr>
              <w:tabs>
                <w:tab w:val="left" w:pos="5835"/>
              </w:tabs>
              <w:ind w:right="317"/>
              <w:jc w:val="right"/>
              <w:rPr>
                <w:sz w:val="20"/>
                <w:szCs w:val="20"/>
              </w:rPr>
            </w:pPr>
            <w:r w:rsidRPr="007735C2">
              <w:rPr>
                <w:sz w:val="20"/>
                <w:szCs w:val="20"/>
              </w:rPr>
              <w:t>18</w:t>
            </w:r>
            <w:r w:rsidR="007735C2" w:rsidRPr="007735C2">
              <w:rPr>
                <w:sz w:val="20"/>
                <w:szCs w:val="20"/>
              </w:rPr>
              <w:t>2 030,6</w:t>
            </w:r>
          </w:p>
        </w:tc>
      </w:tr>
      <w:tr w:rsidR="00030F44" w:rsidRPr="00D437EF" w14:paraId="6BDEC90A" w14:textId="77777777" w:rsidTr="00397EE4">
        <w:tc>
          <w:tcPr>
            <w:tcW w:w="7933" w:type="dxa"/>
            <w:gridSpan w:val="2"/>
          </w:tcPr>
          <w:p w14:paraId="68BAB0D1" w14:textId="77777777" w:rsidR="00030F44" w:rsidRPr="00995D18" w:rsidRDefault="00030F44" w:rsidP="004E5FCE">
            <w:pPr>
              <w:tabs>
                <w:tab w:val="left" w:pos="5835"/>
              </w:tabs>
              <w:rPr>
                <w:bCs/>
                <w:sz w:val="20"/>
                <w:szCs w:val="20"/>
              </w:rPr>
            </w:pPr>
            <w:r w:rsidRPr="00995D1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0" w:type="dxa"/>
          </w:tcPr>
          <w:p w14:paraId="5D1E3B88" w14:textId="4D47512C" w:rsidR="00030F44" w:rsidRPr="007735C2" w:rsidRDefault="00665C20" w:rsidP="007735C2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7735C2">
              <w:rPr>
                <w:sz w:val="20"/>
                <w:szCs w:val="20"/>
              </w:rPr>
              <w:t xml:space="preserve">     </w:t>
            </w:r>
            <w:r w:rsidR="00030F44" w:rsidRPr="007735C2">
              <w:rPr>
                <w:sz w:val="20"/>
                <w:szCs w:val="20"/>
              </w:rPr>
              <w:t>18</w:t>
            </w:r>
            <w:r w:rsidR="007735C2" w:rsidRPr="007735C2">
              <w:rPr>
                <w:sz w:val="20"/>
                <w:szCs w:val="20"/>
              </w:rPr>
              <w:t>2 030,6</w:t>
            </w:r>
            <w:r w:rsidR="00030F44" w:rsidRPr="007735C2">
              <w:rPr>
                <w:sz w:val="20"/>
                <w:szCs w:val="20"/>
              </w:rPr>
              <w:t>»;</w:t>
            </w:r>
          </w:p>
        </w:tc>
      </w:tr>
    </w:tbl>
    <w:p w14:paraId="1B1E5AF6" w14:textId="77777777" w:rsidR="000B0393" w:rsidRDefault="000B0393" w:rsidP="00CB2AD5">
      <w:pPr>
        <w:ind w:firstLine="567"/>
        <w:jc w:val="both"/>
      </w:pPr>
    </w:p>
    <w:p w14:paraId="2C1B78AD" w14:textId="77777777" w:rsidR="00CB2AD5" w:rsidRPr="002D64CF" w:rsidRDefault="00CB2AD5" w:rsidP="005A35E5">
      <w:pPr>
        <w:ind w:firstLine="567"/>
        <w:jc w:val="both"/>
      </w:pPr>
      <w:r w:rsidRPr="002D64CF"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2185EA7" w:rsidR="00CB2AD5" w:rsidRPr="002D64CF" w:rsidRDefault="00CB2AD5" w:rsidP="005A35E5">
      <w:pPr>
        <w:ind w:firstLine="567"/>
        <w:jc w:val="both"/>
      </w:pPr>
      <w:r w:rsidRPr="002D64CF">
        <w:t xml:space="preserve">3. Настоящее решение вступает в силу </w:t>
      </w:r>
      <w:r w:rsidR="0031319E">
        <w:t>после</w:t>
      </w:r>
      <w:r w:rsidRPr="002D64CF">
        <w:t xml:space="preserve"> его официального опубликования (обнародования). </w:t>
      </w:r>
    </w:p>
    <w:p w14:paraId="2B17F41F" w14:textId="77777777" w:rsidR="00CB2AD5" w:rsidRPr="002D64CF" w:rsidRDefault="00CB2AD5" w:rsidP="005A35E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40477519" w14:textId="77777777" w:rsidR="009A7A06" w:rsidRPr="009A7A06" w:rsidRDefault="009A7A0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9A7A06">
        <w:rPr>
          <w:color w:val="262626"/>
        </w:rPr>
        <w:t>Врио главы города Новочебоксарска</w:t>
      </w:r>
    </w:p>
    <w:p w14:paraId="10640D09" w14:textId="6318AF6E" w:rsidR="009A7A06" w:rsidRPr="009A7A06" w:rsidRDefault="009A7A0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9A7A06">
        <w:rPr>
          <w:color w:val="262626"/>
        </w:rPr>
        <w:t xml:space="preserve">Чувашской Республики                                                                              </w:t>
      </w:r>
      <w:r>
        <w:rPr>
          <w:color w:val="262626"/>
        </w:rPr>
        <w:t xml:space="preserve">                 </w:t>
      </w:r>
      <w:r w:rsidRPr="009A7A06">
        <w:rPr>
          <w:color w:val="262626"/>
        </w:rPr>
        <w:t>О.А. Матвеев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10146"/>
      </w:tblGrid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9A7A06"/>
        </w:tc>
      </w:tr>
    </w:tbl>
    <w:p w14:paraId="4174D8A5" w14:textId="2B1C2C10" w:rsidR="0084166D" w:rsidRDefault="0084166D" w:rsidP="00FB39AA">
      <w:pPr>
        <w:jc w:val="both"/>
      </w:pPr>
    </w:p>
    <w:sectPr w:rsidR="0084166D" w:rsidSect="00F17830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F04FE" w14:textId="77777777" w:rsidR="00140DA5" w:rsidRDefault="00140DA5">
      <w:r>
        <w:separator/>
      </w:r>
    </w:p>
  </w:endnote>
  <w:endnote w:type="continuationSeparator" w:id="0">
    <w:p w14:paraId="3A4DC76A" w14:textId="77777777" w:rsidR="00140DA5" w:rsidRDefault="0014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Candara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BC2FA" w14:textId="77777777" w:rsidR="00140DA5" w:rsidRDefault="00140DA5">
      <w:r>
        <w:separator/>
      </w:r>
    </w:p>
  </w:footnote>
  <w:footnote w:type="continuationSeparator" w:id="0">
    <w:p w14:paraId="48A2A82C" w14:textId="77777777" w:rsidR="00140DA5" w:rsidRDefault="00140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141001"/>
      <w:docPartObj>
        <w:docPartGallery w:val="Page Numbers (Top of Page)"/>
        <w:docPartUnique/>
      </w:docPartObj>
    </w:sdtPr>
    <w:sdtEndPr/>
    <w:sdtContent>
      <w:p w14:paraId="08FAE242" w14:textId="3911335F" w:rsidR="00F17830" w:rsidRDefault="00F178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C6E">
          <w:rPr>
            <w:noProof/>
          </w:rPr>
          <w:t>92</w:t>
        </w:r>
        <w:r>
          <w:fldChar w:fldCharType="end"/>
        </w:r>
      </w:p>
    </w:sdtContent>
  </w:sdt>
  <w:p w14:paraId="0649B5E7" w14:textId="77777777" w:rsidR="00F17830" w:rsidRDefault="00F178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6BED2" w14:textId="2746DBBA" w:rsidR="00F17830" w:rsidRDefault="00F17830">
    <w:pPr>
      <w:pStyle w:val="a3"/>
      <w:jc w:val="center"/>
    </w:pPr>
  </w:p>
  <w:p w14:paraId="13B897E9" w14:textId="026F8E03" w:rsidR="009C1A89" w:rsidRPr="008A270E" w:rsidRDefault="009C1A89" w:rsidP="00006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7F24928"/>
    <w:multiLevelType w:val="hybridMultilevel"/>
    <w:tmpl w:val="19AE8AD8"/>
    <w:lvl w:ilvl="0" w:tplc="3EF0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2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33"/>
  </w:num>
  <w:num w:numId="4">
    <w:abstractNumId w:val="32"/>
  </w:num>
  <w:num w:numId="5">
    <w:abstractNumId w:val="1"/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31"/>
  </w:num>
  <w:num w:numId="10">
    <w:abstractNumId w:val="15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22"/>
  </w:num>
  <w:num w:numId="26">
    <w:abstractNumId w:val="27"/>
  </w:num>
  <w:num w:numId="27">
    <w:abstractNumId w:val="7"/>
  </w:num>
  <w:num w:numId="28">
    <w:abstractNumId w:val="29"/>
  </w:num>
  <w:num w:numId="29">
    <w:abstractNumId w:val="17"/>
  </w:num>
  <w:num w:numId="30">
    <w:abstractNumId w:val="13"/>
  </w:num>
  <w:num w:numId="31">
    <w:abstractNumId w:val="25"/>
  </w:num>
  <w:num w:numId="32">
    <w:abstractNumId w:val="23"/>
  </w:num>
  <w:num w:numId="33">
    <w:abstractNumId w:val="30"/>
  </w:num>
  <w:num w:numId="34">
    <w:abstractNumId w:val="28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5773"/>
    <w:rsid w:val="00006BFC"/>
    <w:rsid w:val="00006FCB"/>
    <w:rsid w:val="00012227"/>
    <w:rsid w:val="00012BE8"/>
    <w:rsid w:val="00013575"/>
    <w:rsid w:val="00013E58"/>
    <w:rsid w:val="00016FB5"/>
    <w:rsid w:val="00017738"/>
    <w:rsid w:val="0001780F"/>
    <w:rsid w:val="0002596A"/>
    <w:rsid w:val="00026127"/>
    <w:rsid w:val="0002701E"/>
    <w:rsid w:val="00027587"/>
    <w:rsid w:val="00030F44"/>
    <w:rsid w:val="00032D06"/>
    <w:rsid w:val="00035205"/>
    <w:rsid w:val="000357F0"/>
    <w:rsid w:val="00035F65"/>
    <w:rsid w:val="00036861"/>
    <w:rsid w:val="000378F5"/>
    <w:rsid w:val="000400A4"/>
    <w:rsid w:val="00041628"/>
    <w:rsid w:val="000416F6"/>
    <w:rsid w:val="00041FD2"/>
    <w:rsid w:val="000440E1"/>
    <w:rsid w:val="000441F6"/>
    <w:rsid w:val="00044C8A"/>
    <w:rsid w:val="000455E0"/>
    <w:rsid w:val="000459CD"/>
    <w:rsid w:val="000518E4"/>
    <w:rsid w:val="00051E27"/>
    <w:rsid w:val="00052A4F"/>
    <w:rsid w:val="00053536"/>
    <w:rsid w:val="0005382A"/>
    <w:rsid w:val="0005482C"/>
    <w:rsid w:val="00057EC0"/>
    <w:rsid w:val="00060C89"/>
    <w:rsid w:val="000611C4"/>
    <w:rsid w:val="0006223A"/>
    <w:rsid w:val="00064340"/>
    <w:rsid w:val="00064D19"/>
    <w:rsid w:val="00065CCA"/>
    <w:rsid w:val="00066A43"/>
    <w:rsid w:val="00067E3B"/>
    <w:rsid w:val="000708A5"/>
    <w:rsid w:val="0007217B"/>
    <w:rsid w:val="00073875"/>
    <w:rsid w:val="00073A4A"/>
    <w:rsid w:val="0007469A"/>
    <w:rsid w:val="0007608A"/>
    <w:rsid w:val="00076154"/>
    <w:rsid w:val="00077109"/>
    <w:rsid w:val="000772F1"/>
    <w:rsid w:val="00081771"/>
    <w:rsid w:val="00082196"/>
    <w:rsid w:val="00082A90"/>
    <w:rsid w:val="00083977"/>
    <w:rsid w:val="00085242"/>
    <w:rsid w:val="00085CA3"/>
    <w:rsid w:val="00085D28"/>
    <w:rsid w:val="0009270B"/>
    <w:rsid w:val="00092C30"/>
    <w:rsid w:val="00093337"/>
    <w:rsid w:val="00093AD6"/>
    <w:rsid w:val="00094547"/>
    <w:rsid w:val="00095788"/>
    <w:rsid w:val="0009625B"/>
    <w:rsid w:val="0009719F"/>
    <w:rsid w:val="00097B67"/>
    <w:rsid w:val="00097DD8"/>
    <w:rsid w:val="00097ECF"/>
    <w:rsid w:val="000A027A"/>
    <w:rsid w:val="000A4177"/>
    <w:rsid w:val="000A4E36"/>
    <w:rsid w:val="000A5449"/>
    <w:rsid w:val="000A5E1C"/>
    <w:rsid w:val="000A6419"/>
    <w:rsid w:val="000A66B1"/>
    <w:rsid w:val="000A7032"/>
    <w:rsid w:val="000B0393"/>
    <w:rsid w:val="000B1791"/>
    <w:rsid w:val="000B27A5"/>
    <w:rsid w:val="000B3FAA"/>
    <w:rsid w:val="000B44E0"/>
    <w:rsid w:val="000B5BB8"/>
    <w:rsid w:val="000B5F3B"/>
    <w:rsid w:val="000B7AB2"/>
    <w:rsid w:val="000B7C49"/>
    <w:rsid w:val="000C1D92"/>
    <w:rsid w:val="000C1FCF"/>
    <w:rsid w:val="000C35F8"/>
    <w:rsid w:val="000C379A"/>
    <w:rsid w:val="000C59DB"/>
    <w:rsid w:val="000C5FDC"/>
    <w:rsid w:val="000C6580"/>
    <w:rsid w:val="000D003B"/>
    <w:rsid w:val="000D0257"/>
    <w:rsid w:val="000D046F"/>
    <w:rsid w:val="000D0630"/>
    <w:rsid w:val="000D2294"/>
    <w:rsid w:val="000D285D"/>
    <w:rsid w:val="000D53D5"/>
    <w:rsid w:val="000D6327"/>
    <w:rsid w:val="000D6415"/>
    <w:rsid w:val="000D6507"/>
    <w:rsid w:val="000D6C2D"/>
    <w:rsid w:val="000D79DB"/>
    <w:rsid w:val="000E08E2"/>
    <w:rsid w:val="000E12F9"/>
    <w:rsid w:val="000E139E"/>
    <w:rsid w:val="000E19BF"/>
    <w:rsid w:val="000E421B"/>
    <w:rsid w:val="000E67E0"/>
    <w:rsid w:val="000F1776"/>
    <w:rsid w:val="000F3A30"/>
    <w:rsid w:val="000F54AA"/>
    <w:rsid w:val="000F5A57"/>
    <w:rsid w:val="000F6932"/>
    <w:rsid w:val="000F710A"/>
    <w:rsid w:val="000F73FD"/>
    <w:rsid w:val="001001BC"/>
    <w:rsid w:val="00101636"/>
    <w:rsid w:val="001020D1"/>
    <w:rsid w:val="00102A4D"/>
    <w:rsid w:val="00102AE7"/>
    <w:rsid w:val="00102E82"/>
    <w:rsid w:val="00103CBD"/>
    <w:rsid w:val="001049E4"/>
    <w:rsid w:val="00105980"/>
    <w:rsid w:val="00105B96"/>
    <w:rsid w:val="00106FFA"/>
    <w:rsid w:val="00107452"/>
    <w:rsid w:val="0011060E"/>
    <w:rsid w:val="00110F92"/>
    <w:rsid w:val="00111803"/>
    <w:rsid w:val="00111D1F"/>
    <w:rsid w:val="00111FF8"/>
    <w:rsid w:val="001133DE"/>
    <w:rsid w:val="00113511"/>
    <w:rsid w:val="001143E5"/>
    <w:rsid w:val="0011490F"/>
    <w:rsid w:val="00115230"/>
    <w:rsid w:val="00115564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593B"/>
    <w:rsid w:val="00126137"/>
    <w:rsid w:val="001304E1"/>
    <w:rsid w:val="00132050"/>
    <w:rsid w:val="0013231C"/>
    <w:rsid w:val="00132CCA"/>
    <w:rsid w:val="00133FB5"/>
    <w:rsid w:val="00135521"/>
    <w:rsid w:val="00135CA3"/>
    <w:rsid w:val="00137720"/>
    <w:rsid w:val="00137890"/>
    <w:rsid w:val="00137AC8"/>
    <w:rsid w:val="00137D7B"/>
    <w:rsid w:val="0014077A"/>
    <w:rsid w:val="00140808"/>
    <w:rsid w:val="00140DA5"/>
    <w:rsid w:val="00140F39"/>
    <w:rsid w:val="0014122C"/>
    <w:rsid w:val="00143C41"/>
    <w:rsid w:val="001456DB"/>
    <w:rsid w:val="001503AB"/>
    <w:rsid w:val="001503F5"/>
    <w:rsid w:val="00152FF1"/>
    <w:rsid w:val="001537B3"/>
    <w:rsid w:val="00156FD6"/>
    <w:rsid w:val="001610FA"/>
    <w:rsid w:val="0016184E"/>
    <w:rsid w:val="00162C99"/>
    <w:rsid w:val="00162CDD"/>
    <w:rsid w:val="00162FCC"/>
    <w:rsid w:val="00163BC4"/>
    <w:rsid w:val="0016461B"/>
    <w:rsid w:val="001657B7"/>
    <w:rsid w:val="00165D10"/>
    <w:rsid w:val="00170592"/>
    <w:rsid w:val="0017124D"/>
    <w:rsid w:val="0017135A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C75"/>
    <w:rsid w:val="001826DF"/>
    <w:rsid w:val="00182FD1"/>
    <w:rsid w:val="00186180"/>
    <w:rsid w:val="00187735"/>
    <w:rsid w:val="001902BF"/>
    <w:rsid w:val="0019095A"/>
    <w:rsid w:val="001925D1"/>
    <w:rsid w:val="00194316"/>
    <w:rsid w:val="00194741"/>
    <w:rsid w:val="00195B69"/>
    <w:rsid w:val="001A1695"/>
    <w:rsid w:val="001A1D03"/>
    <w:rsid w:val="001A2625"/>
    <w:rsid w:val="001A2E97"/>
    <w:rsid w:val="001A360C"/>
    <w:rsid w:val="001A4037"/>
    <w:rsid w:val="001A4DA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C76A1"/>
    <w:rsid w:val="001D099F"/>
    <w:rsid w:val="001D13C4"/>
    <w:rsid w:val="001D2D5A"/>
    <w:rsid w:val="001D365A"/>
    <w:rsid w:val="001D5597"/>
    <w:rsid w:val="001D6F53"/>
    <w:rsid w:val="001D72C1"/>
    <w:rsid w:val="001E0E19"/>
    <w:rsid w:val="001E161A"/>
    <w:rsid w:val="001E1A98"/>
    <w:rsid w:val="001E2B7D"/>
    <w:rsid w:val="001E2DB6"/>
    <w:rsid w:val="001E5705"/>
    <w:rsid w:val="001E7118"/>
    <w:rsid w:val="001E7213"/>
    <w:rsid w:val="001F0000"/>
    <w:rsid w:val="001F0BF5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610E"/>
    <w:rsid w:val="001F6E9A"/>
    <w:rsid w:val="001F7449"/>
    <w:rsid w:val="00200FC6"/>
    <w:rsid w:val="00204C68"/>
    <w:rsid w:val="00205A74"/>
    <w:rsid w:val="00205BE5"/>
    <w:rsid w:val="00211194"/>
    <w:rsid w:val="0021221E"/>
    <w:rsid w:val="002123E8"/>
    <w:rsid w:val="00212DDE"/>
    <w:rsid w:val="00213FD4"/>
    <w:rsid w:val="0021401B"/>
    <w:rsid w:val="00215325"/>
    <w:rsid w:val="0021716E"/>
    <w:rsid w:val="002177BF"/>
    <w:rsid w:val="00220BFD"/>
    <w:rsid w:val="00220E34"/>
    <w:rsid w:val="00220FD1"/>
    <w:rsid w:val="002212A8"/>
    <w:rsid w:val="0022246E"/>
    <w:rsid w:val="00222F12"/>
    <w:rsid w:val="00223665"/>
    <w:rsid w:val="002238CD"/>
    <w:rsid w:val="00223C34"/>
    <w:rsid w:val="00224CB2"/>
    <w:rsid w:val="00225D18"/>
    <w:rsid w:val="0022610D"/>
    <w:rsid w:val="00226BA1"/>
    <w:rsid w:val="00227769"/>
    <w:rsid w:val="00227C89"/>
    <w:rsid w:val="00230EDE"/>
    <w:rsid w:val="002319FF"/>
    <w:rsid w:val="00232092"/>
    <w:rsid w:val="00235014"/>
    <w:rsid w:val="00235D40"/>
    <w:rsid w:val="00236A57"/>
    <w:rsid w:val="00240376"/>
    <w:rsid w:val="00240954"/>
    <w:rsid w:val="00240F4E"/>
    <w:rsid w:val="00240FBB"/>
    <w:rsid w:val="002423E6"/>
    <w:rsid w:val="00242977"/>
    <w:rsid w:val="00245683"/>
    <w:rsid w:val="0024709F"/>
    <w:rsid w:val="002476E7"/>
    <w:rsid w:val="00250984"/>
    <w:rsid w:val="00250F06"/>
    <w:rsid w:val="00252E05"/>
    <w:rsid w:val="0025303B"/>
    <w:rsid w:val="00253171"/>
    <w:rsid w:val="00256BA1"/>
    <w:rsid w:val="00257C71"/>
    <w:rsid w:val="00260F4F"/>
    <w:rsid w:val="00261118"/>
    <w:rsid w:val="002620E5"/>
    <w:rsid w:val="002625B0"/>
    <w:rsid w:val="00264F25"/>
    <w:rsid w:val="00265B66"/>
    <w:rsid w:val="00267727"/>
    <w:rsid w:val="002703FD"/>
    <w:rsid w:val="0027327D"/>
    <w:rsid w:val="00274344"/>
    <w:rsid w:val="002747AA"/>
    <w:rsid w:val="0027504E"/>
    <w:rsid w:val="00276431"/>
    <w:rsid w:val="0028047D"/>
    <w:rsid w:val="00280616"/>
    <w:rsid w:val="00280621"/>
    <w:rsid w:val="0028117A"/>
    <w:rsid w:val="00282F32"/>
    <w:rsid w:val="00284CE7"/>
    <w:rsid w:val="00285A39"/>
    <w:rsid w:val="002867CA"/>
    <w:rsid w:val="00286996"/>
    <w:rsid w:val="00286EE4"/>
    <w:rsid w:val="002924CF"/>
    <w:rsid w:val="00292EA1"/>
    <w:rsid w:val="002938CF"/>
    <w:rsid w:val="0029472D"/>
    <w:rsid w:val="00295FA0"/>
    <w:rsid w:val="002967E5"/>
    <w:rsid w:val="00296EE8"/>
    <w:rsid w:val="002A0732"/>
    <w:rsid w:val="002A0E26"/>
    <w:rsid w:val="002A172A"/>
    <w:rsid w:val="002A223E"/>
    <w:rsid w:val="002A2661"/>
    <w:rsid w:val="002A27D4"/>
    <w:rsid w:val="002A3422"/>
    <w:rsid w:val="002A55FD"/>
    <w:rsid w:val="002A6901"/>
    <w:rsid w:val="002A790D"/>
    <w:rsid w:val="002A7BF7"/>
    <w:rsid w:val="002A7E5F"/>
    <w:rsid w:val="002B0D46"/>
    <w:rsid w:val="002B1D8F"/>
    <w:rsid w:val="002B28D8"/>
    <w:rsid w:val="002B2C76"/>
    <w:rsid w:val="002B4648"/>
    <w:rsid w:val="002B51DD"/>
    <w:rsid w:val="002B69DA"/>
    <w:rsid w:val="002B7A80"/>
    <w:rsid w:val="002B7AFE"/>
    <w:rsid w:val="002C0888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1AB8"/>
    <w:rsid w:val="002D1EA6"/>
    <w:rsid w:val="002D20F9"/>
    <w:rsid w:val="002D2876"/>
    <w:rsid w:val="002D2E12"/>
    <w:rsid w:val="002D4AF1"/>
    <w:rsid w:val="002D62B7"/>
    <w:rsid w:val="002D64CF"/>
    <w:rsid w:val="002D67B1"/>
    <w:rsid w:val="002D7533"/>
    <w:rsid w:val="002D781A"/>
    <w:rsid w:val="002E1325"/>
    <w:rsid w:val="002E2791"/>
    <w:rsid w:val="002E3506"/>
    <w:rsid w:val="002E3ABA"/>
    <w:rsid w:val="002E5C08"/>
    <w:rsid w:val="002E6A3E"/>
    <w:rsid w:val="002E780C"/>
    <w:rsid w:val="002E7EE7"/>
    <w:rsid w:val="002F1A52"/>
    <w:rsid w:val="002F1F14"/>
    <w:rsid w:val="002F21A5"/>
    <w:rsid w:val="002F329E"/>
    <w:rsid w:val="002F58EB"/>
    <w:rsid w:val="002F7B3F"/>
    <w:rsid w:val="003015AE"/>
    <w:rsid w:val="00302175"/>
    <w:rsid w:val="0030299E"/>
    <w:rsid w:val="00305C47"/>
    <w:rsid w:val="003069C9"/>
    <w:rsid w:val="003102E7"/>
    <w:rsid w:val="00310E80"/>
    <w:rsid w:val="003111A0"/>
    <w:rsid w:val="0031121A"/>
    <w:rsid w:val="00311E31"/>
    <w:rsid w:val="00311E59"/>
    <w:rsid w:val="00311F0B"/>
    <w:rsid w:val="00312164"/>
    <w:rsid w:val="0031257E"/>
    <w:rsid w:val="00313048"/>
    <w:rsid w:val="0031319E"/>
    <w:rsid w:val="00314A6E"/>
    <w:rsid w:val="003152B7"/>
    <w:rsid w:val="00315A9C"/>
    <w:rsid w:val="0031713C"/>
    <w:rsid w:val="003177E5"/>
    <w:rsid w:val="0032043D"/>
    <w:rsid w:val="00321300"/>
    <w:rsid w:val="0032140B"/>
    <w:rsid w:val="00322545"/>
    <w:rsid w:val="00322D27"/>
    <w:rsid w:val="003250F1"/>
    <w:rsid w:val="00325793"/>
    <w:rsid w:val="00325A88"/>
    <w:rsid w:val="00326E3F"/>
    <w:rsid w:val="0032746B"/>
    <w:rsid w:val="00327E1D"/>
    <w:rsid w:val="00330602"/>
    <w:rsid w:val="00330E19"/>
    <w:rsid w:val="00331283"/>
    <w:rsid w:val="00331937"/>
    <w:rsid w:val="00331C74"/>
    <w:rsid w:val="00331DDD"/>
    <w:rsid w:val="00333619"/>
    <w:rsid w:val="003346A8"/>
    <w:rsid w:val="00334E33"/>
    <w:rsid w:val="00335FD6"/>
    <w:rsid w:val="003408AB"/>
    <w:rsid w:val="00341513"/>
    <w:rsid w:val="00341860"/>
    <w:rsid w:val="00341EE1"/>
    <w:rsid w:val="003420F4"/>
    <w:rsid w:val="003428AC"/>
    <w:rsid w:val="003430A7"/>
    <w:rsid w:val="00343551"/>
    <w:rsid w:val="00344A9D"/>
    <w:rsid w:val="003462DF"/>
    <w:rsid w:val="003477A5"/>
    <w:rsid w:val="00354F05"/>
    <w:rsid w:val="00354FA3"/>
    <w:rsid w:val="0035561D"/>
    <w:rsid w:val="003559F1"/>
    <w:rsid w:val="00356B9A"/>
    <w:rsid w:val="00360703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47EF"/>
    <w:rsid w:val="00374A93"/>
    <w:rsid w:val="003756D5"/>
    <w:rsid w:val="00376AED"/>
    <w:rsid w:val="00380AE8"/>
    <w:rsid w:val="00380EF6"/>
    <w:rsid w:val="00381376"/>
    <w:rsid w:val="00381AB9"/>
    <w:rsid w:val="00382DE2"/>
    <w:rsid w:val="00383339"/>
    <w:rsid w:val="003834F6"/>
    <w:rsid w:val="00383531"/>
    <w:rsid w:val="00383B99"/>
    <w:rsid w:val="00385CD2"/>
    <w:rsid w:val="00386CB7"/>
    <w:rsid w:val="0038738A"/>
    <w:rsid w:val="00391619"/>
    <w:rsid w:val="00391CA4"/>
    <w:rsid w:val="00393009"/>
    <w:rsid w:val="00393B95"/>
    <w:rsid w:val="00393F41"/>
    <w:rsid w:val="00396644"/>
    <w:rsid w:val="00397130"/>
    <w:rsid w:val="00397EE4"/>
    <w:rsid w:val="003A003F"/>
    <w:rsid w:val="003A0ACB"/>
    <w:rsid w:val="003A1887"/>
    <w:rsid w:val="003A198F"/>
    <w:rsid w:val="003A283E"/>
    <w:rsid w:val="003A2BDB"/>
    <w:rsid w:val="003A30E5"/>
    <w:rsid w:val="003A5749"/>
    <w:rsid w:val="003A58FB"/>
    <w:rsid w:val="003A7807"/>
    <w:rsid w:val="003A7B88"/>
    <w:rsid w:val="003A7F7A"/>
    <w:rsid w:val="003B2A3E"/>
    <w:rsid w:val="003B4021"/>
    <w:rsid w:val="003B419D"/>
    <w:rsid w:val="003B5A2C"/>
    <w:rsid w:val="003B5DEF"/>
    <w:rsid w:val="003B72BF"/>
    <w:rsid w:val="003C18CA"/>
    <w:rsid w:val="003C1FC3"/>
    <w:rsid w:val="003C2962"/>
    <w:rsid w:val="003C3F4C"/>
    <w:rsid w:val="003C6BFB"/>
    <w:rsid w:val="003D1BB1"/>
    <w:rsid w:val="003D2B6B"/>
    <w:rsid w:val="003D2D54"/>
    <w:rsid w:val="003D3B4E"/>
    <w:rsid w:val="003D3D6D"/>
    <w:rsid w:val="003D4754"/>
    <w:rsid w:val="003D4BA1"/>
    <w:rsid w:val="003D56C8"/>
    <w:rsid w:val="003D69CF"/>
    <w:rsid w:val="003E0857"/>
    <w:rsid w:val="003E09D6"/>
    <w:rsid w:val="003E2331"/>
    <w:rsid w:val="003E2B58"/>
    <w:rsid w:val="003E37F6"/>
    <w:rsid w:val="003E3CC4"/>
    <w:rsid w:val="003E473E"/>
    <w:rsid w:val="003E5077"/>
    <w:rsid w:val="003E5150"/>
    <w:rsid w:val="003E542D"/>
    <w:rsid w:val="003E6120"/>
    <w:rsid w:val="003F0364"/>
    <w:rsid w:val="003F17DA"/>
    <w:rsid w:val="003F1F3F"/>
    <w:rsid w:val="003F278C"/>
    <w:rsid w:val="003F5D05"/>
    <w:rsid w:val="004006C2"/>
    <w:rsid w:val="00400F87"/>
    <w:rsid w:val="0040192E"/>
    <w:rsid w:val="00402FF4"/>
    <w:rsid w:val="00403E9D"/>
    <w:rsid w:val="00404307"/>
    <w:rsid w:val="00406916"/>
    <w:rsid w:val="004106FC"/>
    <w:rsid w:val="0041104F"/>
    <w:rsid w:val="00413286"/>
    <w:rsid w:val="00414882"/>
    <w:rsid w:val="0041506C"/>
    <w:rsid w:val="00415FCD"/>
    <w:rsid w:val="00416DDD"/>
    <w:rsid w:val="0041713F"/>
    <w:rsid w:val="00417A7F"/>
    <w:rsid w:val="00417B54"/>
    <w:rsid w:val="00417FBE"/>
    <w:rsid w:val="004216F0"/>
    <w:rsid w:val="00421721"/>
    <w:rsid w:val="004224E7"/>
    <w:rsid w:val="00424E25"/>
    <w:rsid w:val="00426BF4"/>
    <w:rsid w:val="00427D20"/>
    <w:rsid w:val="00431BF2"/>
    <w:rsid w:val="00431C16"/>
    <w:rsid w:val="0043213F"/>
    <w:rsid w:val="00432D32"/>
    <w:rsid w:val="004335A8"/>
    <w:rsid w:val="004339FE"/>
    <w:rsid w:val="00433B63"/>
    <w:rsid w:val="004352B7"/>
    <w:rsid w:val="00435815"/>
    <w:rsid w:val="00435AA1"/>
    <w:rsid w:val="00435E78"/>
    <w:rsid w:val="004366AF"/>
    <w:rsid w:val="0044006F"/>
    <w:rsid w:val="00442520"/>
    <w:rsid w:val="00442A64"/>
    <w:rsid w:val="00443201"/>
    <w:rsid w:val="00444C78"/>
    <w:rsid w:val="004458BB"/>
    <w:rsid w:val="00445B96"/>
    <w:rsid w:val="004478AE"/>
    <w:rsid w:val="00447914"/>
    <w:rsid w:val="004512DF"/>
    <w:rsid w:val="0045260F"/>
    <w:rsid w:val="00452BC3"/>
    <w:rsid w:val="00453F8A"/>
    <w:rsid w:val="00454429"/>
    <w:rsid w:val="00454EC7"/>
    <w:rsid w:val="00455FAB"/>
    <w:rsid w:val="00460597"/>
    <w:rsid w:val="004610EA"/>
    <w:rsid w:val="00462541"/>
    <w:rsid w:val="00463105"/>
    <w:rsid w:val="00463957"/>
    <w:rsid w:val="00464771"/>
    <w:rsid w:val="00465237"/>
    <w:rsid w:val="00466147"/>
    <w:rsid w:val="00470DF7"/>
    <w:rsid w:val="00471573"/>
    <w:rsid w:val="00474D33"/>
    <w:rsid w:val="00477863"/>
    <w:rsid w:val="00480320"/>
    <w:rsid w:val="004830BB"/>
    <w:rsid w:val="0048334E"/>
    <w:rsid w:val="004835FF"/>
    <w:rsid w:val="004836BD"/>
    <w:rsid w:val="004847A0"/>
    <w:rsid w:val="00485285"/>
    <w:rsid w:val="004858F9"/>
    <w:rsid w:val="00485AC4"/>
    <w:rsid w:val="004869F0"/>
    <w:rsid w:val="00486DD1"/>
    <w:rsid w:val="00487792"/>
    <w:rsid w:val="00490865"/>
    <w:rsid w:val="004914F1"/>
    <w:rsid w:val="00491C14"/>
    <w:rsid w:val="004927C3"/>
    <w:rsid w:val="00492DCB"/>
    <w:rsid w:val="00493EC1"/>
    <w:rsid w:val="00494A54"/>
    <w:rsid w:val="0049573F"/>
    <w:rsid w:val="00495911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6859"/>
    <w:rsid w:val="004B0600"/>
    <w:rsid w:val="004B1337"/>
    <w:rsid w:val="004B1875"/>
    <w:rsid w:val="004B1F93"/>
    <w:rsid w:val="004B21B2"/>
    <w:rsid w:val="004B3BC3"/>
    <w:rsid w:val="004B4176"/>
    <w:rsid w:val="004B41D0"/>
    <w:rsid w:val="004B4861"/>
    <w:rsid w:val="004B56C5"/>
    <w:rsid w:val="004B6095"/>
    <w:rsid w:val="004B6581"/>
    <w:rsid w:val="004B7382"/>
    <w:rsid w:val="004C1466"/>
    <w:rsid w:val="004C19A1"/>
    <w:rsid w:val="004C1DC5"/>
    <w:rsid w:val="004C33CA"/>
    <w:rsid w:val="004C3476"/>
    <w:rsid w:val="004C442B"/>
    <w:rsid w:val="004C5771"/>
    <w:rsid w:val="004C57D4"/>
    <w:rsid w:val="004C616A"/>
    <w:rsid w:val="004C67CF"/>
    <w:rsid w:val="004C68FE"/>
    <w:rsid w:val="004D06D0"/>
    <w:rsid w:val="004D2295"/>
    <w:rsid w:val="004D2C5A"/>
    <w:rsid w:val="004D30E9"/>
    <w:rsid w:val="004D4122"/>
    <w:rsid w:val="004D53B1"/>
    <w:rsid w:val="004D5BE1"/>
    <w:rsid w:val="004D6221"/>
    <w:rsid w:val="004E1377"/>
    <w:rsid w:val="004E389C"/>
    <w:rsid w:val="004E5555"/>
    <w:rsid w:val="004E5862"/>
    <w:rsid w:val="004E5ADB"/>
    <w:rsid w:val="004E5E6F"/>
    <w:rsid w:val="004E5FCE"/>
    <w:rsid w:val="004E6B1B"/>
    <w:rsid w:val="004E6E74"/>
    <w:rsid w:val="004F06B4"/>
    <w:rsid w:val="004F0CE9"/>
    <w:rsid w:val="004F0F45"/>
    <w:rsid w:val="004F1646"/>
    <w:rsid w:val="004F2BE5"/>
    <w:rsid w:val="004F4926"/>
    <w:rsid w:val="004F5489"/>
    <w:rsid w:val="004F6647"/>
    <w:rsid w:val="004F6963"/>
    <w:rsid w:val="004F7040"/>
    <w:rsid w:val="0050043D"/>
    <w:rsid w:val="00501FA6"/>
    <w:rsid w:val="00502739"/>
    <w:rsid w:val="00503848"/>
    <w:rsid w:val="00504147"/>
    <w:rsid w:val="00504BEE"/>
    <w:rsid w:val="00505C3E"/>
    <w:rsid w:val="00506C02"/>
    <w:rsid w:val="00511AE8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54F0"/>
    <w:rsid w:val="00525ECB"/>
    <w:rsid w:val="00526493"/>
    <w:rsid w:val="00526496"/>
    <w:rsid w:val="005306F8"/>
    <w:rsid w:val="00530F64"/>
    <w:rsid w:val="00532737"/>
    <w:rsid w:val="00533920"/>
    <w:rsid w:val="00535392"/>
    <w:rsid w:val="0053689C"/>
    <w:rsid w:val="0053778B"/>
    <w:rsid w:val="00537C76"/>
    <w:rsid w:val="00540EE7"/>
    <w:rsid w:val="00542A57"/>
    <w:rsid w:val="0054371A"/>
    <w:rsid w:val="00543CF3"/>
    <w:rsid w:val="005479DE"/>
    <w:rsid w:val="00551F29"/>
    <w:rsid w:val="0055244E"/>
    <w:rsid w:val="00555C2D"/>
    <w:rsid w:val="00556311"/>
    <w:rsid w:val="0055655E"/>
    <w:rsid w:val="00556B4F"/>
    <w:rsid w:val="00560614"/>
    <w:rsid w:val="00560C28"/>
    <w:rsid w:val="00561E3D"/>
    <w:rsid w:val="0056220B"/>
    <w:rsid w:val="00563DC3"/>
    <w:rsid w:val="00564353"/>
    <w:rsid w:val="00564EC3"/>
    <w:rsid w:val="00565031"/>
    <w:rsid w:val="00565DED"/>
    <w:rsid w:val="00567306"/>
    <w:rsid w:val="00567FE7"/>
    <w:rsid w:val="00570BFB"/>
    <w:rsid w:val="00571126"/>
    <w:rsid w:val="00571978"/>
    <w:rsid w:val="00571E3B"/>
    <w:rsid w:val="005728B3"/>
    <w:rsid w:val="005743CB"/>
    <w:rsid w:val="00576C5D"/>
    <w:rsid w:val="0057723C"/>
    <w:rsid w:val="0058031F"/>
    <w:rsid w:val="00580FE3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7823"/>
    <w:rsid w:val="005A1135"/>
    <w:rsid w:val="005A1C9C"/>
    <w:rsid w:val="005A35E5"/>
    <w:rsid w:val="005A468E"/>
    <w:rsid w:val="005A56DA"/>
    <w:rsid w:val="005A62CD"/>
    <w:rsid w:val="005A699C"/>
    <w:rsid w:val="005B39C5"/>
    <w:rsid w:val="005B3D9D"/>
    <w:rsid w:val="005B4CE1"/>
    <w:rsid w:val="005B582C"/>
    <w:rsid w:val="005B590F"/>
    <w:rsid w:val="005B63DE"/>
    <w:rsid w:val="005C0B1A"/>
    <w:rsid w:val="005C0E3A"/>
    <w:rsid w:val="005C1329"/>
    <w:rsid w:val="005C1F60"/>
    <w:rsid w:val="005C4252"/>
    <w:rsid w:val="005C5403"/>
    <w:rsid w:val="005C5FD2"/>
    <w:rsid w:val="005D250B"/>
    <w:rsid w:val="005D4CBE"/>
    <w:rsid w:val="005D55F9"/>
    <w:rsid w:val="005D5EBB"/>
    <w:rsid w:val="005E24C5"/>
    <w:rsid w:val="005E526D"/>
    <w:rsid w:val="005E5CC5"/>
    <w:rsid w:val="005E5FA5"/>
    <w:rsid w:val="005E60A9"/>
    <w:rsid w:val="005E6423"/>
    <w:rsid w:val="005E7782"/>
    <w:rsid w:val="005E7BEC"/>
    <w:rsid w:val="005F009A"/>
    <w:rsid w:val="005F061F"/>
    <w:rsid w:val="005F1BC0"/>
    <w:rsid w:val="005F35B2"/>
    <w:rsid w:val="005F4132"/>
    <w:rsid w:val="005F4E3C"/>
    <w:rsid w:val="005F5137"/>
    <w:rsid w:val="005F5BA1"/>
    <w:rsid w:val="005F5E09"/>
    <w:rsid w:val="005F6CFA"/>
    <w:rsid w:val="005F7982"/>
    <w:rsid w:val="0060101C"/>
    <w:rsid w:val="006028AD"/>
    <w:rsid w:val="00603662"/>
    <w:rsid w:val="00604ED1"/>
    <w:rsid w:val="0060795D"/>
    <w:rsid w:val="00612CC8"/>
    <w:rsid w:val="00613F60"/>
    <w:rsid w:val="00615354"/>
    <w:rsid w:val="00615809"/>
    <w:rsid w:val="006171F5"/>
    <w:rsid w:val="006205CF"/>
    <w:rsid w:val="00622B79"/>
    <w:rsid w:val="00623F9B"/>
    <w:rsid w:val="00625984"/>
    <w:rsid w:val="00626756"/>
    <w:rsid w:val="00626AD7"/>
    <w:rsid w:val="00631D21"/>
    <w:rsid w:val="0063262C"/>
    <w:rsid w:val="00632875"/>
    <w:rsid w:val="00634020"/>
    <w:rsid w:val="006343D5"/>
    <w:rsid w:val="00635EA3"/>
    <w:rsid w:val="00640399"/>
    <w:rsid w:val="0064050A"/>
    <w:rsid w:val="00640B25"/>
    <w:rsid w:val="0064104B"/>
    <w:rsid w:val="006435B9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4AC2"/>
    <w:rsid w:val="006550C7"/>
    <w:rsid w:val="006610BA"/>
    <w:rsid w:val="00661720"/>
    <w:rsid w:val="00665C20"/>
    <w:rsid w:val="00666399"/>
    <w:rsid w:val="006671A1"/>
    <w:rsid w:val="00672561"/>
    <w:rsid w:val="00672584"/>
    <w:rsid w:val="006744B7"/>
    <w:rsid w:val="00674D59"/>
    <w:rsid w:val="006771FC"/>
    <w:rsid w:val="006777F7"/>
    <w:rsid w:val="00681097"/>
    <w:rsid w:val="006827CB"/>
    <w:rsid w:val="00682912"/>
    <w:rsid w:val="006834BA"/>
    <w:rsid w:val="006841AB"/>
    <w:rsid w:val="00684701"/>
    <w:rsid w:val="00685339"/>
    <w:rsid w:val="00685AA0"/>
    <w:rsid w:val="00686EB3"/>
    <w:rsid w:val="006873F2"/>
    <w:rsid w:val="006905A9"/>
    <w:rsid w:val="00690C25"/>
    <w:rsid w:val="00691E9C"/>
    <w:rsid w:val="006936B9"/>
    <w:rsid w:val="006941E8"/>
    <w:rsid w:val="006950AA"/>
    <w:rsid w:val="0069670B"/>
    <w:rsid w:val="00696809"/>
    <w:rsid w:val="00696B9F"/>
    <w:rsid w:val="00696CC9"/>
    <w:rsid w:val="00697291"/>
    <w:rsid w:val="006976B2"/>
    <w:rsid w:val="00697723"/>
    <w:rsid w:val="006A0859"/>
    <w:rsid w:val="006A0DF9"/>
    <w:rsid w:val="006A1460"/>
    <w:rsid w:val="006A1810"/>
    <w:rsid w:val="006A1F57"/>
    <w:rsid w:val="006A20A3"/>
    <w:rsid w:val="006A2440"/>
    <w:rsid w:val="006A4AE2"/>
    <w:rsid w:val="006A5008"/>
    <w:rsid w:val="006A56CD"/>
    <w:rsid w:val="006A728A"/>
    <w:rsid w:val="006B0324"/>
    <w:rsid w:val="006B0EFD"/>
    <w:rsid w:val="006B1640"/>
    <w:rsid w:val="006B1F54"/>
    <w:rsid w:val="006B246E"/>
    <w:rsid w:val="006B4459"/>
    <w:rsid w:val="006B4B6D"/>
    <w:rsid w:val="006B505B"/>
    <w:rsid w:val="006B6DF2"/>
    <w:rsid w:val="006C1086"/>
    <w:rsid w:val="006C319E"/>
    <w:rsid w:val="006C44F4"/>
    <w:rsid w:val="006D1661"/>
    <w:rsid w:val="006D19AB"/>
    <w:rsid w:val="006D32E3"/>
    <w:rsid w:val="006D51F2"/>
    <w:rsid w:val="006D638F"/>
    <w:rsid w:val="006D67F0"/>
    <w:rsid w:val="006E0F80"/>
    <w:rsid w:val="006E18FF"/>
    <w:rsid w:val="006E1CEE"/>
    <w:rsid w:val="006E28ED"/>
    <w:rsid w:val="006E31D6"/>
    <w:rsid w:val="006E3F17"/>
    <w:rsid w:val="006E500A"/>
    <w:rsid w:val="006E550D"/>
    <w:rsid w:val="006E670E"/>
    <w:rsid w:val="006E700C"/>
    <w:rsid w:val="006E74A1"/>
    <w:rsid w:val="006F1A95"/>
    <w:rsid w:val="006F1E3C"/>
    <w:rsid w:val="006F44F4"/>
    <w:rsid w:val="006F58AD"/>
    <w:rsid w:val="007018E0"/>
    <w:rsid w:val="007019EC"/>
    <w:rsid w:val="007021D2"/>
    <w:rsid w:val="00702743"/>
    <w:rsid w:val="00703C38"/>
    <w:rsid w:val="0070437C"/>
    <w:rsid w:val="00706170"/>
    <w:rsid w:val="00706AB8"/>
    <w:rsid w:val="00706C47"/>
    <w:rsid w:val="00711729"/>
    <w:rsid w:val="0071195A"/>
    <w:rsid w:val="007128D7"/>
    <w:rsid w:val="007143E0"/>
    <w:rsid w:val="00716ED4"/>
    <w:rsid w:val="007171CC"/>
    <w:rsid w:val="0071748B"/>
    <w:rsid w:val="00720CC0"/>
    <w:rsid w:val="00722719"/>
    <w:rsid w:val="00722C36"/>
    <w:rsid w:val="00722CD2"/>
    <w:rsid w:val="00723ABB"/>
    <w:rsid w:val="007251C5"/>
    <w:rsid w:val="0072525E"/>
    <w:rsid w:val="007267C8"/>
    <w:rsid w:val="00726D08"/>
    <w:rsid w:val="007273B1"/>
    <w:rsid w:val="0073084A"/>
    <w:rsid w:val="00731C59"/>
    <w:rsid w:val="007331ED"/>
    <w:rsid w:val="0073336D"/>
    <w:rsid w:val="007334A4"/>
    <w:rsid w:val="00734CCD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86F"/>
    <w:rsid w:val="00747E38"/>
    <w:rsid w:val="0075044F"/>
    <w:rsid w:val="00750839"/>
    <w:rsid w:val="00750AF1"/>
    <w:rsid w:val="00750D6B"/>
    <w:rsid w:val="007517A4"/>
    <w:rsid w:val="00752B23"/>
    <w:rsid w:val="0075376E"/>
    <w:rsid w:val="00754A6D"/>
    <w:rsid w:val="00754A8F"/>
    <w:rsid w:val="0075505C"/>
    <w:rsid w:val="00755A2B"/>
    <w:rsid w:val="007565D9"/>
    <w:rsid w:val="007571A0"/>
    <w:rsid w:val="0075755C"/>
    <w:rsid w:val="0076295F"/>
    <w:rsid w:val="0076343D"/>
    <w:rsid w:val="00763646"/>
    <w:rsid w:val="00765972"/>
    <w:rsid w:val="00767BDD"/>
    <w:rsid w:val="00767C21"/>
    <w:rsid w:val="00770610"/>
    <w:rsid w:val="0077065A"/>
    <w:rsid w:val="00772602"/>
    <w:rsid w:val="00772AA3"/>
    <w:rsid w:val="00773589"/>
    <w:rsid w:val="007735C2"/>
    <w:rsid w:val="00774291"/>
    <w:rsid w:val="007763FF"/>
    <w:rsid w:val="00776524"/>
    <w:rsid w:val="00777A30"/>
    <w:rsid w:val="00784765"/>
    <w:rsid w:val="0078594C"/>
    <w:rsid w:val="00785C2E"/>
    <w:rsid w:val="007870C3"/>
    <w:rsid w:val="0079022C"/>
    <w:rsid w:val="00791E09"/>
    <w:rsid w:val="00794A40"/>
    <w:rsid w:val="00795C9D"/>
    <w:rsid w:val="00795F35"/>
    <w:rsid w:val="007971AD"/>
    <w:rsid w:val="007A088C"/>
    <w:rsid w:val="007A0C6C"/>
    <w:rsid w:val="007A33A2"/>
    <w:rsid w:val="007A537A"/>
    <w:rsid w:val="007A5B04"/>
    <w:rsid w:val="007B08C6"/>
    <w:rsid w:val="007B1859"/>
    <w:rsid w:val="007B1D75"/>
    <w:rsid w:val="007B30A4"/>
    <w:rsid w:val="007B3188"/>
    <w:rsid w:val="007B368B"/>
    <w:rsid w:val="007B3BDF"/>
    <w:rsid w:val="007B4358"/>
    <w:rsid w:val="007B4F65"/>
    <w:rsid w:val="007B5231"/>
    <w:rsid w:val="007B6497"/>
    <w:rsid w:val="007B7516"/>
    <w:rsid w:val="007C08C4"/>
    <w:rsid w:val="007C097A"/>
    <w:rsid w:val="007C15B9"/>
    <w:rsid w:val="007C1B23"/>
    <w:rsid w:val="007C3AC7"/>
    <w:rsid w:val="007D040C"/>
    <w:rsid w:val="007D060D"/>
    <w:rsid w:val="007D0AA4"/>
    <w:rsid w:val="007D2AA9"/>
    <w:rsid w:val="007D2E49"/>
    <w:rsid w:val="007D5095"/>
    <w:rsid w:val="007D5E05"/>
    <w:rsid w:val="007E0AB2"/>
    <w:rsid w:val="007E0AF9"/>
    <w:rsid w:val="007E1402"/>
    <w:rsid w:val="007E195E"/>
    <w:rsid w:val="007E479B"/>
    <w:rsid w:val="007E49CD"/>
    <w:rsid w:val="007E4A87"/>
    <w:rsid w:val="007E5579"/>
    <w:rsid w:val="007E573D"/>
    <w:rsid w:val="007E5CF5"/>
    <w:rsid w:val="007F12A5"/>
    <w:rsid w:val="007F23EC"/>
    <w:rsid w:val="007F24F0"/>
    <w:rsid w:val="007F3A21"/>
    <w:rsid w:val="007F5A11"/>
    <w:rsid w:val="007F5D60"/>
    <w:rsid w:val="007F660D"/>
    <w:rsid w:val="007F6B8C"/>
    <w:rsid w:val="00800BA1"/>
    <w:rsid w:val="00801557"/>
    <w:rsid w:val="008024B0"/>
    <w:rsid w:val="00802E76"/>
    <w:rsid w:val="00804941"/>
    <w:rsid w:val="00804F92"/>
    <w:rsid w:val="00805905"/>
    <w:rsid w:val="008066C3"/>
    <w:rsid w:val="00806A66"/>
    <w:rsid w:val="008073FF"/>
    <w:rsid w:val="00810784"/>
    <w:rsid w:val="00810BC3"/>
    <w:rsid w:val="008137F2"/>
    <w:rsid w:val="00814406"/>
    <w:rsid w:val="008160C0"/>
    <w:rsid w:val="00817D6D"/>
    <w:rsid w:val="00817F59"/>
    <w:rsid w:val="008204C6"/>
    <w:rsid w:val="00821309"/>
    <w:rsid w:val="00822046"/>
    <w:rsid w:val="008254B4"/>
    <w:rsid w:val="00826100"/>
    <w:rsid w:val="00827F34"/>
    <w:rsid w:val="00830199"/>
    <w:rsid w:val="00830615"/>
    <w:rsid w:val="00830ACA"/>
    <w:rsid w:val="00836B2E"/>
    <w:rsid w:val="008379C3"/>
    <w:rsid w:val="00840549"/>
    <w:rsid w:val="0084160B"/>
    <w:rsid w:val="0084166D"/>
    <w:rsid w:val="008420A1"/>
    <w:rsid w:val="00842363"/>
    <w:rsid w:val="00842B74"/>
    <w:rsid w:val="00843613"/>
    <w:rsid w:val="0084401D"/>
    <w:rsid w:val="00844797"/>
    <w:rsid w:val="008450F2"/>
    <w:rsid w:val="008452C2"/>
    <w:rsid w:val="0084592F"/>
    <w:rsid w:val="0085039B"/>
    <w:rsid w:val="008508FD"/>
    <w:rsid w:val="00851392"/>
    <w:rsid w:val="0085179D"/>
    <w:rsid w:val="00853ACD"/>
    <w:rsid w:val="00853F82"/>
    <w:rsid w:val="008549EA"/>
    <w:rsid w:val="00861A1A"/>
    <w:rsid w:val="00865CFB"/>
    <w:rsid w:val="00866F21"/>
    <w:rsid w:val="00867345"/>
    <w:rsid w:val="00867C17"/>
    <w:rsid w:val="008707B9"/>
    <w:rsid w:val="00871481"/>
    <w:rsid w:val="0087193D"/>
    <w:rsid w:val="008724BC"/>
    <w:rsid w:val="008727F9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50A"/>
    <w:rsid w:val="00880C33"/>
    <w:rsid w:val="00881510"/>
    <w:rsid w:val="008821B1"/>
    <w:rsid w:val="008847DD"/>
    <w:rsid w:val="00884FE9"/>
    <w:rsid w:val="008861BE"/>
    <w:rsid w:val="0088780A"/>
    <w:rsid w:val="00887CC7"/>
    <w:rsid w:val="00891B0A"/>
    <w:rsid w:val="00891B89"/>
    <w:rsid w:val="00891E2F"/>
    <w:rsid w:val="00893397"/>
    <w:rsid w:val="00893643"/>
    <w:rsid w:val="008952EB"/>
    <w:rsid w:val="0089533B"/>
    <w:rsid w:val="008969FD"/>
    <w:rsid w:val="00896AFF"/>
    <w:rsid w:val="00896FBA"/>
    <w:rsid w:val="008974DB"/>
    <w:rsid w:val="00897CF1"/>
    <w:rsid w:val="008A0371"/>
    <w:rsid w:val="008A270E"/>
    <w:rsid w:val="008A2EFF"/>
    <w:rsid w:val="008A3338"/>
    <w:rsid w:val="008A3C2D"/>
    <w:rsid w:val="008A3FE2"/>
    <w:rsid w:val="008A552A"/>
    <w:rsid w:val="008A684A"/>
    <w:rsid w:val="008A684D"/>
    <w:rsid w:val="008A69C5"/>
    <w:rsid w:val="008A6E0E"/>
    <w:rsid w:val="008A7FEA"/>
    <w:rsid w:val="008B0382"/>
    <w:rsid w:val="008B03B7"/>
    <w:rsid w:val="008B0A1B"/>
    <w:rsid w:val="008B156C"/>
    <w:rsid w:val="008B17E6"/>
    <w:rsid w:val="008B3124"/>
    <w:rsid w:val="008B37A3"/>
    <w:rsid w:val="008B4522"/>
    <w:rsid w:val="008B4B64"/>
    <w:rsid w:val="008B4C94"/>
    <w:rsid w:val="008B5358"/>
    <w:rsid w:val="008B6C32"/>
    <w:rsid w:val="008B6D95"/>
    <w:rsid w:val="008B6DFF"/>
    <w:rsid w:val="008C0333"/>
    <w:rsid w:val="008C136A"/>
    <w:rsid w:val="008C339C"/>
    <w:rsid w:val="008C395B"/>
    <w:rsid w:val="008C3DAE"/>
    <w:rsid w:val="008C44CB"/>
    <w:rsid w:val="008C4862"/>
    <w:rsid w:val="008C5287"/>
    <w:rsid w:val="008C5637"/>
    <w:rsid w:val="008C60CC"/>
    <w:rsid w:val="008C6712"/>
    <w:rsid w:val="008C6F14"/>
    <w:rsid w:val="008C7BD1"/>
    <w:rsid w:val="008D07E0"/>
    <w:rsid w:val="008D0939"/>
    <w:rsid w:val="008D1242"/>
    <w:rsid w:val="008D53CF"/>
    <w:rsid w:val="008D570E"/>
    <w:rsid w:val="008D5B69"/>
    <w:rsid w:val="008E0D14"/>
    <w:rsid w:val="008E1BA0"/>
    <w:rsid w:val="008E32A4"/>
    <w:rsid w:val="008E35A0"/>
    <w:rsid w:val="008E3D71"/>
    <w:rsid w:val="008E3F15"/>
    <w:rsid w:val="008E5D92"/>
    <w:rsid w:val="008E5DBF"/>
    <w:rsid w:val="008E6AF6"/>
    <w:rsid w:val="008E7C22"/>
    <w:rsid w:val="008F1E3B"/>
    <w:rsid w:val="008F258A"/>
    <w:rsid w:val="008F2E82"/>
    <w:rsid w:val="008F2EFA"/>
    <w:rsid w:val="008F31F0"/>
    <w:rsid w:val="008F367A"/>
    <w:rsid w:val="008F3AF8"/>
    <w:rsid w:val="008F4552"/>
    <w:rsid w:val="008F56C3"/>
    <w:rsid w:val="008F57B6"/>
    <w:rsid w:val="00903C4E"/>
    <w:rsid w:val="0090536D"/>
    <w:rsid w:val="00905A0F"/>
    <w:rsid w:val="00905E8B"/>
    <w:rsid w:val="00910599"/>
    <w:rsid w:val="00911E7C"/>
    <w:rsid w:val="009139A4"/>
    <w:rsid w:val="0091496C"/>
    <w:rsid w:val="009149DA"/>
    <w:rsid w:val="009151B7"/>
    <w:rsid w:val="009169B5"/>
    <w:rsid w:val="00916CE5"/>
    <w:rsid w:val="00916F4A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37B2"/>
    <w:rsid w:val="009337C1"/>
    <w:rsid w:val="009346E7"/>
    <w:rsid w:val="00934959"/>
    <w:rsid w:val="00935837"/>
    <w:rsid w:val="00936393"/>
    <w:rsid w:val="00936430"/>
    <w:rsid w:val="00936460"/>
    <w:rsid w:val="00936A3F"/>
    <w:rsid w:val="009407C6"/>
    <w:rsid w:val="00941B35"/>
    <w:rsid w:val="00941D2C"/>
    <w:rsid w:val="00941E7B"/>
    <w:rsid w:val="009422B2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C67"/>
    <w:rsid w:val="00952D70"/>
    <w:rsid w:val="00953C11"/>
    <w:rsid w:val="009541E9"/>
    <w:rsid w:val="00954B5A"/>
    <w:rsid w:val="00955506"/>
    <w:rsid w:val="009558A8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41BE"/>
    <w:rsid w:val="009645C9"/>
    <w:rsid w:val="00965491"/>
    <w:rsid w:val="00966657"/>
    <w:rsid w:val="00967703"/>
    <w:rsid w:val="0097031D"/>
    <w:rsid w:val="00970370"/>
    <w:rsid w:val="0097059F"/>
    <w:rsid w:val="00971EFB"/>
    <w:rsid w:val="0097270E"/>
    <w:rsid w:val="00972859"/>
    <w:rsid w:val="0097487A"/>
    <w:rsid w:val="00975196"/>
    <w:rsid w:val="00976849"/>
    <w:rsid w:val="009771AF"/>
    <w:rsid w:val="0098124D"/>
    <w:rsid w:val="00982596"/>
    <w:rsid w:val="00983671"/>
    <w:rsid w:val="009845FC"/>
    <w:rsid w:val="009848C9"/>
    <w:rsid w:val="00985291"/>
    <w:rsid w:val="0098583D"/>
    <w:rsid w:val="00985C5D"/>
    <w:rsid w:val="00985E2A"/>
    <w:rsid w:val="00987604"/>
    <w:rsid w:val="00987E13"/>
    <w:rsid w:val="00992AE4"/>
    <w:rsid w:val="00993723"/>
    <w:rsid w:val="009947C8"/>
    <w:rsid w:val="00995D18"/>
    <w:rsid w:val="00996289"/>
    <w:rsid w:val="009963FB"/>
    <w:rsid w:val="00997649"/>
    <w:rsid w:val="00997963"/>
    <w:rsid w:val="009A08ED"/>
    <w:rsid w:val="009A18FC"/>
    <w:rsid w:val="009A3713"/>
    <w:rsid w:val="009A675F"/>
    <w:rsid w:val="009A6EF6"/>
    <w:rsid w:val="009A7A06"/>
    <w:rsid w:val="009A7DDC"/>
    <w:rsid w:val="009B07E3"/>
    <w:rsid w:val="009B08A9"/>
    <w:rsid w:val="009B08D7"/>
    <w:rsid w:val="009B1819"/>
    <w:rsid w:val="009B2501"/>
    <w:rsid w:val="009B33F2"/>
    <w:rsid w:val="009B3C0B"/>
    <w:rsid w:val="009B404C"/>
    <w:rsid w:val="009B4EFE"/>
    <w:rsid w:val="009B5BF3"/>
    <w:rsid w:val="009B6C12"/>
    <w:rsid w:val="009B7AB3"/>
    <w:rsid w:val="009C0947"/>
    <w:rsid w:val="009C0D3B"/>
    <w:rsid w:val="009C139A"/>
    <w:rsid w:val="009C1A89"/>
    <w:rsid w:val="009C3194"/>
    <w:rsid w:val="009C3502"/>
    <w:rsid w:val="009C3ED5"/>
    <w:rsid w:val="009C5F80"/>
    <w:rsid w:val="009D004E"/>
    <w:rsid w:val="009D1458"/>
    <w:rsid w:val="009D14FC"/>
    <w:rsid w:val="009D4748"/>
    <w:rsid w:val="009D5869"/>
    <w:rsid w:val="009D633B"/>
    <w:rsid w:val="009D6350"/>
    <w:rsid w:val="009D7134"/>
    <w:rsid w:val="009D7F67"/>
    <w:rsid w:val="009E0581"/>
    <w:rsid w:val="009E1C86"/>
    <w:rsid w:val="009E2E72"/>
    <w:rsid w:val="009E37D6"/>
    <w:rsid w:val="009E459F"/>
    <w:rsid w:val="009E5519"/>
    <w:rsid w:val="009E699D"/>
    <w:rsid w:val="009F4CA4"/>
    <w:rsid w:val="009F52F3"/>
    <w:rsid w:val="009F5986"/>
    <w:rsid w:val="009F6456"/>
    <w:rsid w:val="009F705F"/>
    <w:rsid w:val="00A0001D"/>
    <w:rsid w:val="00A018DD"/>
    <w:rsid w:val="00A045DC"/>
    <w:rsid w:val="00A0625D"/>
    <w:rsid w:val="00A07F23"/>
    <w:rsid w:val="00A11111"/>
    <w:rsid w:val="00A11187"/>
    <w:rsid w:val="00A112B0"/>
    <w:rsid w:val="00A11834"/>
    <w:rsid w:val="00A11AA7"/>
    <w:rsid w:val="00A11B0D"/>
    <w:rsid w:val="00A1267A"/>
    <w:rsid w:val="00A12CC9"/>
    <w:rsid w:val="00A12D74"/>
    <w:rsid w:val="00A136E9"/>
    <w:rsid w:val="00A149CB"/>
    <w:rsid w:val="00A14A7B"/>
    <w:rsid w:val="00A16752"/>
    <w:rsid w:val="00A16E36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C8B"/>
    <w:rsid w:val="00A35CD7"/>
    <w:rsid w:val="00A36088"/>
    <w:rsid w:val="00A363F4"/>
    <w:rsid w:val="00A41AE1"/>
    <w:rsid w:val="00A41B2F"/>
    <w:rsid w:val="00A41CF8"/>
    <w:rsid w:val="00A42543"/>
    <w:rsid w:val="00A42905"/>
    <w:rsid w:val="00A42E53"/>
    <w:rsid w:val="00A439CA"/>
    <w:rsid w:val="00A43D73"/>
    <w:rsid w:val="00A4597D"/>
    <w:rsid w:val="00A46D96"/>
    <w:rsid w:val="00A47AA1"/>
    <w:rsid w:val="00A52C09"/>
    <w:rsid w:val="00A53069"/>
    <w:rsid w:val="00A53499"/>
    <w:rsid w:val="00A5493D"/>
    <w:rsid w:val="00A5740B"/>
    <w:rsid w:val="00A57A21"/>
    <w:rsid w:val="00A6018C"/>
    <w:rsid w:val="00A6047C"/>
    <w:rsid w:val="00A608C8"/>
    <w:rsid w:val="00A63433"/>
    <w:rsid w:val="00A6459B"/>
    <w:rsid w:val="00A66A13"/>
    <w:rsid w:val="00A716B3"/>
    <w:rsid w:val="00A719FC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4929"/>
    <w:rsid w:val="00A859FF"/>
    <w:rsid w:val="00A8702F"/>
    <w:rsid w:val="00A9007C"/>
    <w:rsid w:val="00A90563"/>
    <w:rsid w:val="00A90692"/>
    <w:rsid w:val="00A91981"/>
    <w:rsid w:val="00A924FA"/>
    <w:rsid w:val="00A92E21"/>
    <w:rsid w:val="00A93A55"/>
    <w:rsid w:val="00A96501"/>
    <w:rsid w:val="00A9692B"/>
    <w:rsid w:val="00AA066B"/>
    <w:rsid w:val="00AA0EE9"/>
    <w:rsid w:val="00AA1E9B"/>
    <w:rsid w:val="00AA2D40"/>
    <w:rsid w:val="00AA36C2"/>
    <w:rsid w:val="00AA49EA"/>
    <w:rsid w:val="00AA4A6E"/>
    <w:rsid w:val="00AA55AA"/>
    <w:rsid w:val="00AA6382"/>
    <w:rsid w:val="00AA73A8"/>
    <w:rsid w:val="00AA7B5E"/>
    <w:rsid w:val="00AB075B"/>
    <w:rsid w:val="00AB07D0"/>
    <w:rsid w:val="00AB0AE5"/>
    <w:rsid w:val="00AB1D15"/>
    <w:rsid w:val="00AB1DC4"/>
    <w:rsid w:val="00AB1FAC"/>
    <w:rsid w:val="00AB3086"/>
    <w:rsid w:val="00AB44C0"/>
    <w:rsid w:val="00AB666C"/>
    <w:rsid w:val="00AC23D9"/>
    <w:rsid w:val="00AC2809"/>
    <w:rsid w:val="00AC2980"/>
    <w:rsid w:val="00AC38BF"/>
    <w:rsid w:val="00AC4222"/>
    <w:rsid w:val="00AC6125"/>
    <w:rsid w:val="00AC6342"/>
    <w:rsid w:val="00AC6F95"/>
    <w:rsid w:val="00AC7519"/>
    <w:rsid w:val="00AC7580"/>
    <w:rsid w:val="00AD0BFF"/>
    <w:rsid w:val="00AD1CFA"/>
    <w:rsid w:val="00AD20BB"/>
    <w:rsid w:val="00AD3912"/>
    <w:rsid w:val="00AD543C"/>
    <w:rsid w:val="00AD5A79"/>
    <w:rsid w:val="00AD5E05"/>
    <w:rsid w:val="00AD6B01"/>
    <w:rsid w:val="00AD76D9"/>
    <w:rsid w:val="00AD7A66"/>
    <w:rsid w:val="00AE1654"/>
    <w:rsid w:val="00AE22FE"/>
    <w:rsid w:val="00AE27F2"/>
    <w:rsid w:val="00AE2D43"/>
    <w:rsid w:val="00AE3D28"/>
    <w:rsid w:val="00AE484F"/>
    <w:rsid w:val="00AE4C01"/>
    <w:rsid w:val="00AE5A8F"/>
    <w:rsid w:val="00AE7308"/>
    <w:rsid w:val="00AE7322"/>
    <w:rsid w:val="00AF066E"/>
    <w:rsid w:val="00AF1504"/>
    <w:rsid w:val="00AF2960"/>
    <w:rsid w:val="00AF5EF9"/>
    <w:rsid w:val="00AF735C"/>
    <w:rsid w:val="00B00046"/>
    <w:rsid w:val="00B01E2B"/>
    <w:rsid w:val="00B0431D"/>
    <w:rsid w:val="00B04566"/>
    <w:rsid w:val="00B054B2"/>
    <w:rsid w:val="00B0586F"/>
    <w:rsid w:val="00B05EDE"/>
    <w:rsid w:val="00B101B4"/>
    <w:rsid w:val="00B103AF"/>
    <w:rsid w:val="00B11DDC"/>
    <w:rsid w:val="00B123AA"/>
    <w:rsid w:val="00B1298D"/>
    <w:rsid w:val="00B14F69"/>
    <w:rsid w:val="00B15E52"/>
    <w:rsid w:val="00B171C0"/>
    <w:rsid w:val="00B20D73"/>
    <w:rsid w:val="00B21718"/>
    <w:rsid w:val="00B21988"/>
    <w:rsid w:val="00B21E77"/>
    <w:rsid w:val="00B240AE"/>
    <w:rsid w:val="00B240FF"/>
    <w:rsid w:val="00B24C04"/>
    <w:rsid w:val="00B25114"/>
    <w:rsid w:val="00B2537F"/>
    <w:rsid w:val="00B25BC4"/>
    <w:rsid w:val="00B26328"/>
    <w:rsid w:val="00B2666A"/>
    <w:rsid w:val="00B2705B"/>
    <w:rsid w:val="00B278D9"/>
    <w:rsid w:val="00B30C81"/>
    <w:rsid w:val="00B32833"/>
    <w:rsid w:val="00B33196"/>
    <w:rsid w:val="00B35863"/>
    <w:rsid w:val="00B35D81"/>
    <w:rsid w:val="00B35EB7"/>
    <w:rsid w:val="00B35ED4"/>
    <w:rsid w:val="00B36EAA"/>
    <w:rsid w:val="00B375CA"/>
    <w:rsid w:val="00B37B44"/>
    <w:rsid w:val="00B400A1"/>
    <w:rsid w:val="00B42032"/>
    <w:rsid w:val="00B4258D"/>
    <w:rsid w:val="00B42C27"/>
    <w:rsid w:val="00B42CB4"/>
    <w:rsid w:val="00B436E7"/>
    <w:rsid w:val="00B4392E"/>
    <w:rsid w:val="00B43C0F"/>
    <w:rsid w:val="00B45A04"/>
    <w:rsid w:val="00B45A9B"/>
    <w:rsid w:val="00B46147"/>
    <w:rsid w:val="00B46CD7"/>
    <w:rsid w:val="00B4718D"/>
    <w:rsid w:val="00B5105B"/>
    <w:rsid w:val="00B5437C"/>
    <w:rsid w:val="00B56177"/>
    <w:rsid w:val="00B56681"/>
    <w:rsid w:val="00B571D2"/>
    <w:rsid w:val="00B606CF"/>
    <w:rsid w:val="00B6138D"/>
    <w:rsid w:val="00B64B29"/>
    <w:rsid w:val="00B65280"/>
    <w:rsid w:val="00B67CCD"/>
    <w:rsid w:val="00B70A9A"/>
    <w:rsid w:val="00B749B0"/>
    <w:rsid w:val="00B7578F"/>
    <w:rsid w:val="00B761F9"/>
    <w:rsid w:val="00B767DB"/>
    <w:rsid w:val="00B80921"/>
    <w:rsid w:val="00B82056"/>
    <w:rsid w:val="00B82354"/>
    <w:rsid w:val="00B8352F"/>
    <w:rsid w:val="00B83D44"/>
    <w:rsid w:val="00B844FC"/>
    <w:rsid w:val="00B872C7"/>
    <w:rsid w:val="00B90353"/>
    <w:rsid w:val="00B913AD"/>
    <w:rsid w:val="00B91639"/>
    <w:rsid w:val="00B91977"/>
    <w:rsid w:val="00B91C62"/>
    <w:rsid w:val="00B91ED9"/>
    <w:rsid w:val="00B94E07"/>
    <w:rsid w:val="00B97B51"/>
    <w:rsid w:val="00BA21E5"/>
    <w:rsid w:val="00BA23F8"/>
    <w:rsid w:val="00BA5F0A"/>
    <w:rsid w:val="00BA6019"/>
    <w:rsid w:val="00BA622F"/>
    <w:rsid w:val="00BA6EB9"/>
    <w:rsid w:val="00BA74C4"/>
    <w:rsid w:val="00BA7732"/>
    <w:rsid w:val="00BA7EC0"/>
    <w:rsid w:val="00BB39D2"/>
    <w:rsid w:val="00BB4CD0"/>
    <w:rsid w:val="00BB5FC1"/>
    <w:rsid w:val="00BC133D"/>
    <w:rsid w:val="00BC30A4"/>
    <w:rsid w:val="00BC56AA"/>
    <w:rsid w:val="00BC56B9"/>
    <w:rsid w:val="00BC78A4"/>
    <w:rsid w:val="00BD1D4C"/>
    <w:rsid w:val="00BD4078"/>
    <w:rsid w:val="00BD42C6"/>
    <w:rsid w:val="00BD443C"/>
    <w:rsid w:val="00BD5091"/>
    <w:rsid w:val="00BD61D7"/>
    <w:rsid w:val="00BD6E5E"/>
    <w:rsid w:val="00BE0E12"/>
    <w:rsid w:val="00BE312C"/>
    <w:rsid w:val="00BE32A9"/>
    <w:rsid w:val="00BE33E3"/>
    <w:rsid w:val="00BE36B0"/>
    <w:rsid w:val="00BE4C7C"/>
    <w:rsid w:val="00BE576A"/>
    <w:rsid w:val="00BE5D74"/>
    <w:rsid w:val="00BE5EA2"/>
    <w:rsid w:val="00BE6477"/>
    <w:rsid w:val="00BE66BC"/>
    <w:rsid w:val="00BE685F"/>
    <w:rsid w:val="00BE7426"/>
    <w:rsid w:val="00BE77DE"/>
    <w:rsid w:val="00BF1067"/>
    <w:rsid w:val="00BF1AE5"/>
    <w:rsid w:val="00BF1EAD"/>
    <w:rsid w:val="00BF2B98"/>
    <w:rsid w:val="00BF3FBB"/>
    <w:rsid w:val="00BF3FC6"/>
    <w:rsid w:val="00BF48E1"/>
    <w:rsid w:val="00BF4EE6"/>
    <w:rsid w:val="00BF533E"/>
    <w:rsid w:val="00BF5610"/>
    <w:rsid w:val="00BF657F"/>
    <w:rsid w:val="00BF670F"/>
    <w:rsid w:val="00BF6CC6"/>
    <w:rsid w:val="00BF7655"/>
    <w:rsid w:val="00C00C2C"/>
    <w:rsid w:val="00C024E0"/>
    <w:rsid w:val="00C04E9A"/>
    <w:rsid w:val="00C0500A"/>
    <w:rsid w:val="00C0607A"/>
    <w:rsid w:val="00C07141"/>
    <w:rsid w:val="00C07685"/>
    <w:rsid w:val="00C07686"/>
    <w:rsid w:val="00C108D1"/>
    <w:rsid w:val="00C132FF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215C"/>
    <w:rsid w:val="00C3329D"/>
    <w:rsid w:val="00C33532"/>
    <w:rsid w:val="00C335CC"/>
    <w:rsid w:val="00C33F28"/>
    <w:rsid w:val="00C34704"/>
    <w:rsid w:val="00C3485A"/>
    <w:rsid w:val="00C35432"/>
    <w:rsid w:val="00C355A6"/>
    <w:rsid w:val="00C35E36"/>
    <w:rsid w:val="00C37392"/>
    <w:rsid w:val="00C37E0D"/>
    <w:rsid w:val="00C407DA"/>
    <w:rsid w:val="00C40D88"/>
    <w:rsid w:val="00C40E86"/>
    <w:rsid w:val="00C40F6F"/>
    <w:rsid w:val="00C44400"/>
    <w:rsid w:val="00C45D3A"/>
    <w:rsid w:val="00C46BDC"/>
    <w:rsid w:val="00C46F01"/>
    <w:rsid w:val="00C470AD"/>
    <w:rsid w:val="00C472AC"/>
    <w:rsid w:val="00C51194"/>
    <w:rsid w:val="00C515AC"/>
    <w:rsid w:val="00C52BE3"/>
    <w:rsid w:val="00C54144"/>
    <w:rsid w:val="00C55493"/>
    <w:rsid w:val="00C55E1B"/>
    <w:rsid w:val="00C57653"/>
    <w:rsid w:val="00C57A1B"/>
    <w:rsid w:val="00C612A0"/>
    <w:rsid w:val="00C622D1"/>
    <w:rsid w:val="00C62756"/>
    <w:rsid w:val="00C63311"/>
    <w:rsid w:val="00C655FE"/>
    <w:rsid w:val="00C65816"/>
    <w:rsid w:val="00C67E54"/>
    <w:rsid w:val="00C7220D"/>
    <w:rsid w:val="00C73540"/>
    <w:rsid w:val="00C75429"/>
    <w:rsid w:val="00C76DF7"/>
    <w:rsid w:val="00C770F3"/>
    <w:rsid w:val="00C77EFC"/>
    <w:rsid w:val="00C80057"/>
    <w:rsid w:val="00C80D2E"/>
    <w:rsid w:val="00C8181B"/>
    <w:rsid w:val="00C821DE"/>
    <w:rsid w:val="00C844CF"/>
    <w:rsid w:val="00C84D6D"/>
    <w:rsid w:val="00C85349"/>
    <w:rsid w:val="00C86B54"/>
    <w:rsid w:val="00C8710D"/>
    <w:rsid w:val="00C91061"/>
    <w:rsid w:val="00C91F20"/>
    <w:rsid w:val="00C92C0F"/>
    <w:rsid w:val="00C92F5F"/>
    <w:rsid w:val="00C94B4D"/>
    <w:rsid w:val="00C95385"/>
    <w:rsid w:val="00C965ED"/>
    <w:rsid w:val="00C96A59"/>
    <w:rsid w:val="00C974B4"/>
    <w:rsid w:val="00C974C0"/>
    <w:rsid w:val="00CA0319"/>
    <w:rsid w:val="00CA063B"/>
    <w:rsid w:val="00CA0E84"/>
    <w:rsid w:val="00CA10E7"/>
    <w:rsid w:val="00CA2840"/>
    <w:rsid w:val="00CA3750"/>
    <w:rsid w:val="00CA39EE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C6E"/>
    <w:rsid w:val="00CB5E3B"/>
    <w:rsid w:val="00CB6622"/>
    <w:rsid w:val="00CB7BA2"/>
    <w:rsid w:val="00CB7C26"/>
    <w:rsid w:val="00CC0A3E"/>
    <w:rsid w:val="00CC1868"/>
    <w:rsid w:val="00CC1BDF"/>
    <w:rsid w:val="00CC20C2"/>
    <w:rsid w:val="00CC27A6"/>
    <w:rsid w:val="00CC381B"/>
    <w:rsid w:val="00CC3DAC"/>
    <w:rsid w:val="00CC415C"/>
    <w:rsid w:val="00CC42A0"/>
    <w:rsid w:val="00CC4629"/>
    <w:rsid w:val="00CC472C"/>
    <w:rsid w:val="00CC48AC"/>
    <w:rsid w:val="00CC4F51"/>
    <w:rsid w:val="00CC5E45"/>
    <w:rsid w:val="00CC6AB8"/>
    <w:rsid w:val="00CD125B"/>
    <w:rsid w:val="00CD4627"/>
    <w:rsid w:val="00CD5501"/>
    <w:rsid w:val="00CD6B05"/>
    <w:rsid w:val="00CD6CA5"/>
    <w:rsid w:val="00CE14FB"/>
    <w:rsid w:val="00CE1BE9"/>
    <w:rsid w:val="00CE5475"/>
    <w:rsid w:val="00CE560D"/>
    <w:rsid w:val="00CE6B46"/>
    <w:rsid w:val="00CE7B44"/>
    <w:rsid w:val="00CF01EC"/>
    <w:rsid w:val="00CF19A6"/>
    <w:rsid w:val="00CF1FFF"/>
    <w:rsid w:val="00CF284A"/>
    <w:rsid w:val="00CF32CE"/>
    <w:rsid w:val="00CF3951"/>
    <w:rsid w:val="00CF39D4"/>
    <w:rsid w:val="00CF5128"/>
    <w:rsid w:val="00CF5195"/>
    <w:rsid w:val="00CF59EF"/>
    <w:rsid w:val="00D00ACB"/>
    <w:rsid w:val="00D01841"/>
    <w:rsid w:val="00D04DCA"/>
    <w:rsid w:val="00D05382"/>
    <w:rsid w:val="00D06846"/>
    <w:rsid w:val="00D0689F"/>
    <w:rsid w:val="00D06BC1"/>
    <w:rsid w:val="00D07981"/>
    <w:rsid w:val="00D10840"/>
    <w:rsid w:val="00D13EDE"/>
    <w:rsid w:val="00D14B9F"/>
    <w:rsid w:val="00D168B4"/>
    <w:rsid w:val="00D16D99"/>
    <w:rsid w:val="00D20501"/>
    <w:rsid w:val="00D220C5"/>
    <w:rsid w:val="00D22BAE"/>
    <w:rsid w:val="00D23A96"/>
    <w:rsid w:val="00D254CC"/>
    <w:rsid w:val="00D257E8"/>
    <w:rsid w:val="00D25854"/>
    <w:rsid w:val="00D2661C"/>
    <w:rsid w:val="00D2680C"/>
    <w:rsid w:val="00D34565"/>
    <w:rsid w:val="00D35106"/>
    <w:rsid w:val="00D355EB"/>
    <w:rsid w:val="00D36841"/>
    <w:rsid w:val="00D36A5F"/>
    <w:rsid w:val="00D37B94"/>
    <w:rsid w:val="00D37EEF"/>
    <w:rsid w:val="00D41621"/>
    <w:rsid w:val="00D416CF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577F6"/>
    <w:rsid w:val="00D60649"/>
    <w:rsid w:val="00D614BA"/>
    <w:rsid w:val="00D61DAC"/>
    <w:rsid w:val="00D63255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7054"/>
    <w:rsid w:val="00D77858"/>
    <w:rsid w:val="00D77D9C"/>
    <w:rsid w:val="00D802AE"/>
    <w:rsid w:val="00D80C34"/>
    <w:rsid w:val="00D815BE"/>
    <w:rsid w:val="00D8325F"/>
    <w:rsid w:val="00D833D8"/>
    <w:rsid w:val="00D834E8"/>
    <w:rsid w:val="00D83FE1"/>
    <w:rsid w:val="00D8419A"/>
    <w:rsid w:val="00D84511"/>
    <w:rsid w:val="00D85A34"/>
    <w:rsid w:val="00D85EE2"/>
    <w:rsid w:val="00D86CCD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D3B"/>
    <w:rsid w:val="00D95663"/>
    <w:rsid w:val="00D95A9A"/>
    <w:rsid w:val="00D9690D"/>
    <w:rsid w:val="00D979D1"/>
    <w:rsid w:val="00DA02BD"/>
    <w:rsid w:val="00DA0C90"/>
    <w:rsid w:val="00DA134A"/>
    <w:rsid w:val="00DA1C0A"/>
    <w:rsid w:val="00DA28B6"/>
    <w:rsid w:val="00DA2A2E"/>
    <w:rsid w:val="00DA435D"/>
    <w:rsid w:val="00DA4800"/>
    <w:rsid w:val="00DA5A97"/>
    <w:rsid w:val="00DA5AA1"/>
    <w:rsid w:val="00DA5FA2"/>
    <w:rsid w:val="00DA62DA"/>
    <w:rsid w:val="00DA67D6"/>
    <w:rsid w:val="00DB0297"/>
    <w:rsid w:val="00DB0B8C"/>
    <w:rsid w:val="00DB2B72"/>
    <w:rsid w:val="00DB5071"/>
    <w:rsid w:val="00DB5372"/>
    <w:rsid w:val="00DB5BDA"/>
    <w:rsid w:val="00DB69D9"/>
    <w:rsid w:val="00DB7F57"/>
    <w:rsid w:val="00DC221D"/>
    <w:rsid w:val="00DC25E9"/>
    <w:rsid w:val="00DC2840"/>
    <w:rsid w:val="00DC2A96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E36"/>
    <w:rsid w:val="00DF3318"/>
    <w:rsid w:val="00DF3F27"/>
    <w:rsid w:val="00DF51CC"/>
    <w:rsid w:val="00DF6654"/>
    <w:rsid w:val="00DF6BB2"/>
    <w:rsid w:val="00DF7159"/>
    <w:rsid w:val="00DF7715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7D1"/>
    <w:rsid w:val="00E1155B"/>
    <w:rsid w:val="00E11F83"/>
    <w:rsid w:val="00E12A90"/>
    <w:rsid w:val="00E12B0A"/>
    <w:rsid w:val="00E14B49"/>
    <w:rsid w:val="00E15D43"/>
    <w:rsid w:val="00E21C33"/>
    <w:rsid w:val="00E2240F"/>
    <w:rsid w:val="00E233C4"/>
    <w:rsid w:val="00E23B38"/>
    <w:rsid w:val="00E2517C"/>
    <w:rsid w:val="00E264DA"/>
    <w:rsid w:val="00E269BB"/>
    <w:rsid w:val="00E2775B"/>
    <w:rsid w:val="00E27CD5"/>
    <w:rsid w:val="00E31CEA"/>
    <w:rsid w:val="00E336BE"/>
    <w:rsid w:val="00E35CEB"/>
    <w:rsid w:val="00E3647D"/>
    <w:rsid w:val="00E36F9D"/>
    <w:rsid w:val="00E3788A"/>
    <w:rsid w:val="00E40322"/>
    <w:rsid w:val="00E406F3"/>
    <w:rsid w:val="00E411A8"/>
    <w:rsid w:val="00E418F8"/>
    <w:rsid w:val="00E42339"/>
    <w:rsid w:val="00E42BEC"/>
    <w:rsid w:val="00E43494"/>
    <w:rsid w:val="00E436E3"/>
    <w:rsid w:val="00E443BF"/>
    <w:rsid w:val="00E453B5"/>
    <w:rsid w:val="00E47C87"/>
    <w:rsid w:val="00E50C8B"/>
    <w:rsid w:val="00E569F4"/>
    <w:rsid w:val="00E56C4E"/>
    <w:rsid w:val="00E57263"/>
    <w:rsid w:val="00E57990"/>
    <w:rsid w:val="00E57A56"/>
    <w:rsid w:val="00E615C2"/>
    <w:rsid w:val="00E619D1"/>
    <w:rsid w:val="00E62137"/>
    <w:rsid w:val="00E62A17"/>
    <w:rsid w:val="00E62E67"/>
    <w:rsid w:val="00E64286"/>
    <w:rsid w:val="00E651C6"/>
    <w:rsid w:val="00E67CCC"/>
    <w:rsid w:val="00E70585"/>
    <w:rsid w:val="00E70A1F"/>
    <w:rsid w:val="00E70A73"/>
    <w:rsid w:val="00E71347"/>
    <w:rsid w:val="00E72DD9"/>
    <w:rsid w:val="00E734BC"/>
    <w:rsid w:val="00E7376B"/>
    <w:rsid w:val="00E74292"/>
    <w:rsid w:val="00E75271"/>
    <w:rsid w:val="00E80A97"/>
    <w:rsid w:val="00E80CF5"/>
    <w:rsid w:val="00E80EB5"/>
    <w:rsid w:val="00E82CC5"/>
    <w:rsid w:val="00E84408"/>
    <w:rsid w:val="00E8610B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31A"/>
    <w:rsid w:val="00E97867"/>
    <w:rsid w:val="00E97C63"/>
    <w:rsid w:val="00E97DDB"/>
    <w:rsid w:val="00EA02D3"/>
    <w:rsid w:val="00EA0DCC"/>
    <w:rsid w:val="00EA1C84"/>
    <w:rsid w:val="00EA24AD"/>
    <w:rsid w:val="00EA3666"/>
    <w:rsid w:val="00EA3AA3"/>
    <w:rsid w:val="00EA3BED"/>
    <w:rsid w:val="00EA44D8"/>
    <w:rsid w:val="00EA484C"/>
    <w:rsid w:val="00EA4D63"/>
    <w:rsid w:val="00EB1384"/>
    <w:rsid w:val="00EB1BEE"/>
    <w:rsid w:val="00EB48C9"/>
    <w:rsid w:val="00EB4AC2"/>
    <w:rsid w:val="00EB4E00"/>
    <w:rsid w:val="00EB51EE"/>
    <w:rsid w:val="00EB5A08"/>
    <w:rsid w:val="00EB6505"/>
    <w:rsid w:val="00EB6901"/>
    <w:rsid w:val="00EC0124"/>
    <w:rsid w:val="00EC3194"/>
    <w:rsid w:val="00EC328A"/>
    <w:rsid w:val="00EC3DE2"/>
    <w:rsid w:val="00EC4FED"/>
    <w:rsid w:val="00EC627B"/>
    <w:rsid w:val="00ED094C"/>
    <w:rsid w:val="00ED126D"/>
    <w:rsid w:val="00ED1932"/>
    <w:rsid w:val="00ED2BEE"/>
    <w:rsid w:val="00ED2D97"/>
    <w:rsid w:val="00ED3A24"/>
    <w:rsid w:val="00ED466E"/>
    <w:rsid w:val="00ED53CC"/>
    <w:rsid w:val="00ED6753"/>
    <w:rsid w:val="00EE1A6C"/>
    <w:rsid w:val="00EE3329"/>
    <w:rsid w:val="00EE3645"/>
    <w:rsid w:val="00EE379B"/>
    <w:rsid w:val="00EE3ACB"/>
    <w:rsid w:val="00EE3E8C"/>
    <w:rsid w:val="00EE4941"/>
    <w:rsid w:val="00EE69E2"/>
    <w:rsid w:val="00EF0111"/>
    <w:rsid w:val="00EF3772"/>
    <w:rsid w:val="00EF3C92"/>
    <w:rsid w:val="00EF4F5F"/>
    <w:rsid w:val="00EF590D"/>
    <w:rsid w:val="00EF601D"/>
    <w:rsid w:val="00F00233"/>
    <w:rsid w:val="00F01519"/>
    <w:rsid w:val="00F01739"/>
    <w:rsid w:val="00F01822"/>
    <w:rsid w:val="00F03AAA"/>
    <w:rsid w:val="00F046C9"/>
    <w:rsid w:val="00F04932"/>
    <w:rsid w:val="00F1084C"/>
    <w:rsid w:val="00F10E8E"/>
    <w:rsid w:val="00F137D5"/>
    <w:rsid w:val="00F1616B"/>
    <w:rsid w:val="00F165CA"/>
    <w:rsid w:val="00F17763"/>
    <w:rsid w:val="00F17830"/>
    <w:rsid w:val="00F21267"/>
    <w:rsid w:val="00F219EA"/>
    <w:rsid w:val="00F23560"/>
    <w:rsid w:val="00F25038"/>
    <w:rsid w:val="00F255BD"/>
    <w:rsid w:val="00F25D96"/>
    <w:rsid w:val="00F26A99"/>
    <w:rsid w:val="00F27AC5"/>
    <w:rsid w:val="00F3063E"/>
    <w:rsid w:val="00F31B5A"/>
    <w:rsid w:val="00F339F5"/>
    <w:rsid w:val="00F34CD3"/>
    <w:rsid w:val="00F3554B"/>
    <w:rsid w:val="00F36F2A"/>
    <w:rsid w:val="00F37FC1"/>
    <w:rsid w:val="00F408FF"/>
    <w:rsid w:val="00F43688"/>
    <w:rsid w:val="00F43BB0"/>
    <w:rsid w:val="00F45A20"/>
    <w:rsid w:val="00F45A34"/>
    <w:rsid w:val="00F45AC6"/>
    <w:rsid w:val="00F469B8"/>
    <w:rsid w:val="00F47BA9"/>
    <w:rsid w:val="00F50696"/>
    <w:rsid w:val="00F50A30"/>
    <w:rsid w:val="00F51916"/>
    <w:rsid w:val="00F51AD9"/>
    <w:rsid w:val="00F54096"/>
    <w:rsid w:val="00F549CF"/>
    <w:rsid w:val="00F54E06"/>
    <w:rsid w:val="00F60273"/>
    <w:rsid w:val="00F630BB"/>
    <w:rsid w:val="00F65171"/>
    <w:rsid w:val="00F66335"/>
    <w:rsid w:val="00F671DF"/>
    <w:rsid w:val="00F70886"/>
    <w:rsid w:val="00F70964"/>
    <w:rsid w:val="00F758A3"/>
    <w:rsid w:val="00F75A0B"/>
    <w:rsid w:val="00F75BD7"/>
    <w:rsid w:val="00F761C5"/>
    <w:rsid w:val="00F772F4"/>
    <w:rsid w:val="00F8090F"/>
    <w:rsid w:val="00F81432"/>
    <w:rsid w:val="00F83C5E"/>
    <w:rsid w:val="00F8516E"/>
    <w:rsid w:val="00F8595A"/>
    <w:rsid w:val="00F859AA"/>
    <w:rsid w:val="00F86305"/>
    <w:rsid w:val="00F86C8E"/>
    <w:rsid w:val="00F877E9"/>
    <w:rsid w:val="00F879A9"/>
    <w:rsid w:val="00F91A65"/>
    <w:rsid w:val="00F92581"/>
    <w:rsid w:val="00F96607"/>
    <w:rsid w:val="00F97D4C"/>
    <w:rsid w:val="00F97E9D"/>
    <w:rsid w:val="00FA1580"/>
    <w:rsid w:val="00FA15F8"/>
    <w:rsid w:val="00FA1E80"/>
    <w:rsid w:val="00FA3B1F"/>
    <w:rsid w:val="00FA4104"/>
    <w:rsid w:val="00FA47D2"/>
    <w:rsid w:val="00FA498F"/>
    <w:rsid w:val="00FA4FC6"/>
    <w:rsid w:val="00FA5C31"/>
    <w:rsid w:val="00FA66AC"/>
    <w:rsid w:val="00FA701E"/>
    <w:rsid w:val="00FB079E"/>
    <w:rsid w:val="00FB0A87"/>
    <w:rsid w:val="00FB0AD8"/>
    <w:rsid w:val="00FB0BA7"/>
    <w:rsid w:val="00FB0D0B"/>
    <w:rsid w:val="00FB1790"/>
    <w:rsid w:val="00FB18C6"/>
    <w:rsid w:val="00FB3796"/>
    <w:rsid w:val="00FB37AA"/>
    <w:rsid w:val="00FB39AA"/>
    <w:rsid w:val="00FB4273"/>
    <w:rsid w:val="00FB48DC"/>
    <w:rsid w:val="00FB4C43"/>
    <w:rsid w:val="00FB5B87"/>
    <w:rsid w:val="00FB5D12"/>
    <w:rsid w:val="00FB5F6D"/>
    <w:rsid w:val="00FB62AE"/>
    <w:rsid w:val="00FB6823"/>
    <w:rsid w:val="00FC0201"/>
    <w:rsid w:val="00FC0F43"/>
    <w:rsid w:val="00FC298A"/>
    <w:rsid w:val="00FC2B98"/>
    <w:rsid w:val="00FC4BF3"/>
    <w:rsid w:val="00FC5802"/>
    <w:rsid w:val="00FC59A3"/>
    <w:rsid w:val="00FC7264"/>
    <w:rsid w:val="00FC7D25"/>
    <w:rsid w:val="00FD040D"/>
    <w:rsid w:val="00FD12FC"/>
    <w:rsid w:val="00FD1472"/>
    <w:rsid w:val="00FD48EE"/>
    <w:rsid w:val="00FD5387"/>
    <w:rsid w:val="00FD5EFE"/>
    <w:rsid w:val="00FD67BC"/>
    <w:rsid w:val="00FD7028"/>
    <w:rsid w:val="00FD7463"/>
    <w:rsid w:val="00FE0E9E"/>
    <w:rsid w:val="00FE14E2"/>
    <w:rsid w:val="00FE2A3C"/>
    <w:rsid w:val="00FE3324"/>
    <w:rsid w:val="00FE3622"/>
    <w:rsid w:val="00FE3D5A"/>
    <w:rsid w:val="00FE5779"/>
    <w:rsid w:val="00FE68CF"/>
    <w:rsid w:val="00FF08D0"/>
    <w:rsid w:val="00FF16A6"/>
    <w:rsid w:val="00FF28D9"/>
    <w:rsid w:val="00FF2B1E"/>
    <w:rsid w:val="00FF4A40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4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FD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FD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DD279-9AB2-4793-87EC-C1B272B3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600</TotalTime>
  <Pages>92</Pages>
  <Words>36800</Words>
  <Characters>209766</Characters>
  <Application>Microsoft Office Word</Application>
  <DocSecurity>0</DocSecurity>
  <Lines>1748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246074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Апаназова Ксения Александровна</cp:lastModifiedBy>
  <cp:revision>43</cp:revision>
  <cp:lastPrinted>2022-11-01T07:25:00Z</cp:lastPrinted>
  <dcterms:created xsi:type="dcterms:W3CDTF">2022-11-01T07:26:00Z</dcterms:created>
  <dcterms:modified xsi:type="dcterms:W3CDTF">2022-12-23T06:40:00Z</dcterms:modified>
</cp:coreProperties>
</file>