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834588" w:rsidTr="0076120E">
        <w:trPr>
          <w:cantSplit/>
          <w:trHeight w:val="435"/>
        </w:trPr>
        <w:tc>
          <w:tcPr>
            <w:tcW w:w="4195" w:type="dxa"/>
          </w:tcPr>
          <w:p w:rsidR="00834588" w:rsidRDefault="00834588" w:rsidP="0076120E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834588" w:rsidRDefault="00834588" w:rsidP="0076120E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834588" w:rsidRDefault="00834588" w:rsidP="0076120E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Gerb-ch" style="position:absolute;left:0;text-align:left;margin-left:-2.8pt;margin-top:-47.5pt;width:56.8pt;height:56.95pt;z-index:251658240;visibility:visible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4202" w:type="dxa"/>
          </w:tcPr>
          <w:p w:rsidR="00834588" w:rsidRDefault="00834588" w:rsidP="0076120E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834588" w:rsidRDefault="00834588" w:rsidP="0076120E">
            <w:pPr>
              <w:pStyle w:val="a"/>
              <w:spacing w:line="192" w:lineRule="auto"/>
              <w:jc w:val="center"/>
              <w:rPr>
                <w:sz w:val="26"/>
              </w:rPr>
            </w:pPr>
          </w:p>
        </w:tc>
      </w:tr>
      <w:tr w:rsidR="00834588" w:rsidTr="0076120E">
        <w:trPr>
          <w:cantSplit/>
          <w:trHeight w:val="2325"/>
        </w:trPr>
        <w:tc>
          <w:tcPr>
            <w:tcW w:w="4195" w:type="dxa"/>
          </w:tcPr>
          <w:p w:rsidR="00834588" w:rsidRDefault="00834588" w:rsidP="0076120E">
            <w:pPr>
              <w:pStyle w:val="a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834588" w:rsidRDefault="00834588" w:rsidP="0076120E">
            <w:pPr>
              <w:pStyle w:val="a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834588" w:rsidRDefault="00834588" w:rsidP="0076120E">
            <w:pPr>
              <w:pStyle w:val="a"/>
              <w:tabs>
                <w:tab w:val="left" w:pos="4285"/>
              </w:tabs>
              <w:jc w:val="center"/>
              <w:rPr>
                <w:rStyle w:val="a0"/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834588" w:rsidRDefault="00834588" w:rsidP="0076120E">
            <w:pPr>
              <w:pStyle w:val="a"/>
              <w:tabs>
                <w:tab w:val="left" w:pos="4285"/>
              </w:tabs>
              <w:jc w:val="center"/>
              <w:rPr>
                <w:rStyle w:val="a0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0"/>
                <w:rFonts w:ascii="Times New Roman" w:hAnsi="Times New Roman" w:cs="Times New Roman"/>
                <w:bCs/>
                <w:color w:val="000000"/>
                <w:sz w:val="26"/>
              </w:rPr>
              <w:t>ЙЫШĂНУ</w:t>
            </w:r>
          </w:p>
          <w:p w:rsidR="00834588" w:rsidRDefault="00834588" w:rsidP="0076120E">
            <w:pPr>
              <w:rPr>
                <w:sz w:val="24"/>
              </w:rPr>
            </w:pPr>
          </w:p>
          <w:p w:rsidR="00834588" w:rsidRDefault="00834588" w:rsidP="0076120E">
            <w:pPr>
              <w:pStyle w:val="a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15.02.2013          73 №</w:t>
            </w:r>
          </w:p>
          <w:p w:rsidR="00834588" w:rsidRDefault="00834588" w:rsidP="0076120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834588" w:rsidRDefault="00834588" w:rsidP="0076120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834588" w:rsidRDefault="00834588" w:rsidP="0076120E">
            <w:pPr>
              <w:pStyle w:val="a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834588" w:rsidRDefault="00834588" w:rsidP="0076120E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834588" w:rsidRDefault="00834588" w:rsidP="0076120E"/>
          <w:p w:rsidR="00834588" w:rsidRDefault="00834588" w:rsidP="0076120E">
            <w:pPr>
              <w:pStyle w:val="a"/>
              <w:jc w:val="center"/>
              <w:rPr>
                <w:rStyle w:val="a0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0"/>
                <w:rFonts w:ascii="Times New Roman" w:hAnsi="Times New Roman" w:cs="Times New Roman"/>
                <w:bCs/>
                <w:color w:val="000000"/>
                <w:sz w:val="26"/>
              </w:rPr>
              <w:t>ПОСТАНОВЛЕНИЕ</w:t>
            </w:r>
          </w:p>
          <w:p w:rsidR="00834588" w:rsidRDefault="00834588" w:rsidP="0076120E">
            <w:pPr>
              <w:pStyle w:val="a"/>
              <w:jc w:val="center"/>
              <w:rPr>
                <w:rStyle w:val="a0"/>
                <w:bCs/>
                <w:color w:val="000000"/>
              </w:rPr>
            </w:pPr>
          </w:p>
          <w:p w:rsidR="00834588" w:rsidRDefault="00834588" w:rsidP="0076120E">
            <w:pPr>
              <w:rPr>
                <w:sz w:val="24"/>
              </w:rPr>
            </w:pPr>
          </w:p>
          <w:p w:rsidR="00834588" w:rsidRDefault="00834588" w:rsidP="0076120E">
            <w:pPr>
              <w:jc w:val="center"/>
            </w:pPr>
            <w:r>
              <w:t xml:space="preserve"> 15.02.2013         № 73</w:t>
            </w:r>
          </w:p>
          <w:p w:rsidR="00834588" w:rsidRDefault="00834588" w:rsidP="0076120E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834588" w:rsidRDefault="00834588" w:rsidP="00A06B31">
      <w:pPr>
        <w:pStyle w:val="BodyTextIndent"/>
        <w:ind w:firstLine="0"/>
      </w:pPr>
    </w:p>
    <w:tbl>
      <w:tblPr>
        <w:tblW w:w="0" w:type="auto"/>
        <w:tblLook w:val="01E0"/>
      </w:tblPr>
      <w:tblGrid>
        <w:gridCol w:w="4785"/>
        <w:gridCol w:w="4786"/>
      </w:tblGrid>
      <w:tr w:rsidR="00834588" w:rsidTr="0076120E">
        <w:tc>
          <w:tcPr>
            <w:tcW w:w="4785" w:type="dxa"/>
          </w:tcPr>
          <w:p w:rsidR="00834588" w:rsidRDefault="00834588" w:rsidP="0043502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Об утверждении Правил предоставления средств из бюджета  Ибресинского района</w:t>
            </w:r>
            <w:r w:rsidRPr="006B7F7D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на субсидирование деятельности Муниципального казенного унитарного</w:t>
            </w:r>
          </w:p>
          <w:p w:rsidR="00834588" w:rsidRDefault="00834588" w:rsidP="0043502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предприятия Ибресинского района Чувашской Республики «Ибресинский</w:t>
            </w:r>
          </w:p>
          <w:p w:rsidR="00834588" w:rsidRDefault="00834588" w:rsidP="0043502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сельский консультационный центр – «Агро-Инновации» в 2013 году</w:t>
            </w:r>
          </w:p>
          <w:p w:rsidR="00834588" w:rsidRDefault="00834588" w:rsidP="0076120E">
            <w:pPr>
              <w:rPr>
                <w:bCs/>
                <w:szCs w:val="26"/>
              </w:rPr>
            </w:pPr>
          </w:p>
          <w:p w:rsidR="00834588" w:rsidRPr="006B7F7D" w:rsidRDefault="00834588" w:rsidP="0076120E">
            <w:pPr>
              <w:rPr>
                <w:szCs w:val="26"/>
              </w:rPr>
            </w:pPr>
          </w:p>
          <w:p w:rsidR="00834588" w:rsidRPr="006B7F7D" w:rsidRDefault="00834588" w:rsidP="0076120E">
            <w:pPr>
              <w:pStyle w:val="BodyTextIndent"/>
              <w:ind w:firstLine="0"/>
              <w:rPr>
                <w:szCs w:val="26"/>
              </w:rPr>
            </w:pPr>
          </w:p>
        </w:tc>
        <w:tc>
          <w:tcPr>
            <w:tcW w:w="4786" w:type="dxa"/>
          </w:tcPr>
          <w:p w:rsidR="00834588" w:rsidRDefault="00834588" w:rsidP="0076120E">
            <w:pPr>
              <w:pStyle w:val="BodyTextIndent"/>
              <w:ind w:firstLine="0"/>
            </w:pPr>
          </w:p>
        </w:tc>
      </w:tr>
    </w:tbl>
    <w:p w:rsidR="00834588" w:rsidRDefault="00834588" w:rsidP="008764CF">
      <w:pPr>
        <w:pStyle w:val="BodyTextIndent"/>
      </w:pPr>
    </w:p>
    <w:p w:rsidR="00834588" w:rsidRDefault="00834588" w:rsidP="008764CF">
      <w:pPr>
        <w:pStyle w:val="BodyTextIndent"/>
      </w:pPr>
    </w:p>
    <w:p w:rsidR="00834588" w:rsidRDefault="00834588" w:rsidP="008764CF">
      <w:pPr>
        <w:pStyle w:val="BodyTextIndent"/>
      </w:pPr>
    </w:p>
    <w:p w:rsidR="00834588" w:rsidRDefault="00834588" w:rsidP="008764CF">
      <w:pPr>
        <w:pStyle w:val="BodyTextIndent"/>
      </w:pPr>
    </w:p>
    <w:p w:rsidR="00834588" w:rsidRDefault="00834588" w:rsidP="008764CF">
      <w:pPr>
        <w:pStyle w:val="BodyTextIndent"/>
      </w:pPr>
      <w:r>
        <w:t xml:space="preserve">Во исполнение решения Собрания депутатов Ибресинского района № 24/1 от 05.12.2012 г., администрация Ибресинского района </w:t>
      </w:r>
      <w:r w:rsidRPr="008764CF">
        <w:rPr>
          <w:b/>
        </w:rPr>
        <w:t>постановляет</w:t>
      </w:r>
      <w:r>
        <w:t xml:space="preserve">: </w:t>
      </w:r>
    </w:p>
    <w:p w:rsidR="00834588" w:rsidRPr="00081BE2" w:rsidRDefault="00834588" w:rsidP="00081BE2">
      <w:pPr>
        <w:jc w:val="both"/>
      </w:pPr>
      <w:r>
        <w:t>Утвердить прилагаемые Правила предоставления средств из бюджета Ибресинского района на субсидирование деятельности муниципального казенного унитарного предприятия Ибресинского района Чувашской Республики «Ибресинский сельский консультационный центр «Агро-Инновации» в 2013 году.</w:t>
      </w:r>
    </w:p>
    <w:p w:rsidR="00834588" w:rsidRDefault="00834588" w:rsidP="00A06B31">
      <w:pPr>
        <w:jc w:val="both"/>
      </w:pPr>
      <w:r>
        <w:t>Глава администрации</w:t>
      </w:r>
    </w:p>
    <w:p w:rsidR="00834588" w:rsidRDefault="00834588" w:rsidP="00A06B31">
      <w:pPr>
        <w:jc w:val="both"/>
      </w:pPr>
      <w:r>
        <w:t>Ибресинского района            А. И. Петров</w:t>
      </w:r>
    </w:p>
    <w:p w:rsidR="00834588" w:rsidRDefault="00834588" w:rsidP="00A06B31">
      <w:pPr>
        <w:jc w:val="both"/>
      </w:pPr>
    </w:p>
    <w:p w:rsidR="00834588" w:rsidRDefault="00834588" w:rsidP="00A06B31">
      <w:pPr>
        <w:jc w:val="both"/>
      </w:pPr>
    </w:p>
    <w:p w:rsidR="00834588" w:rsidRDefault="00834588" w:rsidP="00A06B31">
      <w:pPr>
        <w:jc w:val="both"/>
      </w:pPr>
    </w:p>
    <w:p w:rsidR="00834588" w:rsidRDefault="00834588" w:rsidP="00A06B31">
      <w:pPr>
        <w:jc w:val="both"/>
      </w:pPr>
    </w:p>
    <w:p w:rsidR="00834588" w:rsidRDefault="00834588" w:rsidP="00A06B31">
      <w:pPr>
        <w:jc w:val="both"/>
      </w:pPr>
    </w:p>
    <w:p w:rsidR="00834588" w:rsidRDefault="00834588" w:rsidP="00A06B31">
      <w:pPr>
        <w:jc w:val="both"/>
      </w:pPr>
    </w:p>
    <w:p w:rsidR="00834588" w:rsidRDefault="00834588" w:rsidP="00A06B31">
      <w:pPr>
        <w:jc w:val="both"/>
      </w:pPr>
    </w:p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Default="00834588"/>
    <w:p w:rsidR="00834588" w:rsidRPr="00AF7A1D" w:rsidRDefault="00834588" w:rsidP="00AF7A1D">
      <w:pPr>
        <w:tabs>
          <w:tab w:val="left" w:pos="6000"/>
        </w:tabs>
        <w:outlineLvl w:val="0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Приложение</w:t>
      </w:r>
    </w:p>
    <w:p w:rsidR="00834588" w:rsidRPr="00AF7A1D" w:rsidRDefault="00834588" w:rsidP="00AF7A1D">
      <w:pPr>
        <w:tabs>
          <w:tab w:val="left" w:pos="6000"/>
        </w:tabs>
        <w:outlineLvl w:val="0"/>
        <w:rPr>
          <w:sz w:val="20"/>
          <w:szCs w:val="20"/>
        </w:rPr>
      </w:pPr>
      <w:r w:rsidRPr="00AF7A1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AF7A1D">
        <w:rPr>
          <w:sz w:val="20"/>
          <w:szCs w:val="20"/>
        </w:rPr>
        <w:t xml:space="preserve"> к  постановлению</w:t>
      </w:r>
      <w:r>
        <w:rPr>
          <w:sz w:val="20"/>
          <w:szCs w:val="20"/>
        </w:rPr>
        <w:t xml:space="preserve"> </w:t>
      </w:r>
      <w:r w:rsidRPr="00AF7A1D">
        <w:rPr>
          <w:sz w:val="20"/>
          <w:szCs w:val="20"/>
        </w:rPr>
        <w:t xml:space="preserve"> администрации</w:t>
      </w:r>
      <w:r w:rsidRPr="00AF7A1D">
        <w:rPr>
          <w:sz w:val="20"/>
          <w:szCs w:val="20"/>
        </w:rPr>
        <w:tab/>
      </w:r>
      <w:r w:rsidRPr="00AF7A1D">
        <w:rPr>
          <w:sz w:val="20"/>
          <w:szCs w:val="20"/>
        </w:rPr>
        <w:tab/>
      </w:r>
    </w:p>
    <w:p w:rsidR="00834588" w:rsidRPr="00AF7A1D" w:rsidRDefault="00834588" w:rsidP="00AF7A1D">
      <w:pPr>
        <w:outlineLvl w:val="0"/>
        <w:rPr>
          <w:sz w:val="20"/>
          <w:szCs w:val="20"/>
        </w:rPr>
      </w:pPr>
      <w:r w:rsidRPr="00AF7A1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AF7A1D">
        <w:rPr>
          <w:sz w:val="20"/>
          <w:szCs w:val="20"/>
        </w:rPr>
        <w:t>Ибресинского района Чувашской Республики</w:t>
      </w:r>
    </w:p>
    <w:p w:rsidR="00834588" w:rsidRPr="00AF7A1D" w:rsidRDefault="00834588" w:rsidP="00081BE2">
      <w:pPr>
        <w:tabs>
          <w:tab w:val="left" w:pos="5565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№  73</w:t>
      </w:r>
      <w:r w:rsidRPr="00AF7A1D">
        <w:rPr>
          <w:sz w:val="20"/>
          <w:szCs w:val="20"/>
        </w:rPr>
        <w:t xml:space="preserve"> от </w:t>
      </w:r>
      <w:r>
        <w:rPr>
          <w:sz w:val="20"/>
          <w:szCs w:val="20"/>
        </w:rPr>
        <w:t>15.02.</w:t>
      </w:r>
      <w:r w:rsidRPr="00AF7A1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F7A1D">
          <w:rPr>
            <w:sz w:val="20"/>
            <w:szCs w:val="20"/>
          </w:rPr>
          <w:t>20</w:t>
        </w:r>
        <w:r>
          <w:rPr>
            <w:sz w:val="20"/>
            <w:szCs w:val="20"/>
          </w:rPr>
          <w:t xml:space="preserve">13 </w:t>
        </w:r>
        <w:r w:rsidRPr="00AF7A1D">
          <w:rPr>
            <w:sz w:val="20"/>
            <w:szCs w:val="20"/>
          </w:rPr>
          <w:t>г</w:t>
        </w:r>
      </w:smartTag>
      <w:r w:rsidRPr="00AF7A1D">
        <w:rPr>
          <w:sz w:val="20"/>
          <w:szCs w:val="20"/>
        </w:rPr>
        <w:t>.</w:t>
      </w:r>
    </w:p>
    <w:p w:rsidR="00834588" w:rsidRDefault="00834588" w:rsidP="00AF7A1D">
      <w:pPr>
        <w:tabs>
          <w:tab w:val="left" w:pos="5565"/>
        </w:tabs>
      </w:pPr>
    </w:p>
    <w:p w:rsidR="00834588" w:rsidRDefault="00834588" w:rsidP="00AF7A1D">
      <w:pPr>
        <w:tabs>
          <w:tab w:val="left" w:pos="5565"/>
        </w:tabs>
        <w:jc w:val="center"/>
        <w:outlineLvl w:val="0"/>
        <w:rPr>
          <w:b/>
          <w:bCs/>
        </w:rPr>
      </w:pPr>
      <w:r>
        <w:rPr>
          <w:b/>
          <w:bCs/>
        </w:rPr>
        <w:t>ПРАВИЛА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  <w:r>
        <w:rPr>
          <w:b/>
          <w:bCs/>
        </w:rPr>
        <w:t>предоставления средств из бюджета Ибресинского района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  <w:r>
        <w:rPr>
          <w:b/>
          <w:bCs/>
        </w:rPr>
        <w:t>на субсидирование деятельности Муниципального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  <w:r>
        <w:rPr>
          <w:b/>
          <w:bCs/>
        </w:rPr>
        <w:t>казенного унитарного предприятия Ибресинского района Чувашской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  <w:r>
        <w:rPr>
          <w:b/>
          <w:bCs/>
        </w:rPr>
        <w:t>Республики «Ибресинский сельский консультационный центр –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  <w:r>
        <w:rPr>
          <w:b/>
          <w:bCs/>
        </w:rPr>
        <w:t>Агро –Инновации» в 2013 году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834588" w:rsidRDefault="00834588" w:rsidP="00AF7A1D">
      <w:pPr>
        <w:tabs>
          <w:tab w:val="left" w:pos="5565"/>
        </w:tabs>
        <w:jc w:val="center"/>
        <w:rPr>
          <w:b/>
          <w:bCs/>
        </w:rPr>
      </w:pPr>
    </w:p>
    <w:p w:rsidR="00834588" w:rsidRDefault="00834588" w:rsidP="00081BE2">
      <w:pPr>
        <w:tabs>
          <w:tab w:val="left" w:pos="5565"/>
        </w:tabs>
        <w:ind w:firstLine="540"/>
        <w:jc w:val="both"/>
      </w:pPr>
      <w:r>
        <w:rPr>
          <w:b/>
          <w:bCs/>
        </w:rPr>
        <w:t>1.1.</w:t>
      </w:r>
      <w:r>
        <w:t>Настоящие Правила определяют  условия и порядок осуществления расходов по субсидированию деятельности Муниципального казенного унитарного предприятия Ибресинского района Чувашской Республики «Ибресинский сельский консультационный центр – «Агро – Инновации» (далее – казенное предприятие) за счет средств местного бюджета Ибресинского района в 2013 году.</w:t>
      </w:r>
    </w:p>
    <w:p w:rsidR="00834588" w:rsidRDefault="00834588" w:rsidP="00081BE2">
      <w:pPr>
        <w:tabs>
          <w:tab w:val="left" w:pos="5565"/>
        </w:tabs>
        <w:ind w:firstLine="540"/>
        <w:jc w:val="both"/>
      </w:pPr>
    </w:p>
    <w:p w:rsidR="00834588" w:rsidRDefault="00834588" w:rsidP="00AF7A1D">
      <w:pPr>
        <w:tabs>
          <w:tab w:val="left" w:pos="5565"/>
        </w:tabs>
        <w:jc w:val="both"/>
      </w:pPr>
    </w:p>
    <w:p w:rsidR="00834588" w:rsidRDefault="00834588" w:rsidP="00AF7A1D">
      <w:pPr>
        <w:tabs>
          <w:tab w:val="left" w:pos="3915"/>
        </w:tabs>
        <w:jc w:val="center"/>
        <w:rPr>
          <w:b/>
          <w:bCs/>
        </w:rPr>
      </w:pPr>
      <w:r>
        <w:rPr>
          <w:b/>
          <w:bCs/>
        </w:rPr>
        <w:t>2.Финансирование расходов на субсидирование деятельности</w:t>
      </w:r>
    </w:p>
    <w:p w:rsidR="00834588" w:rsidRDefault="00834588" w:rsidP="00AF7A1D">
      <w:pPr>
        <w:tabs>
          <w:tab w:val="left" w:pos="3915"/>
        </w:tabs>
        <w:jc w:val="center"/>
        <w:rPr>
          <w:b/>
          <w:bCs/>
        </w:rPr>
      </w:pPr>
      <w:r>
        <w:rPr>
          <w:b/>
          <w:bCs/>
        </w:rPr>
        <w:t xml:space="preserve"> казенного предприятия</w:t>
      </w:r>
    </w:p>
    <w:p w:rsidR="00834588" w:rsidRDefault="00834588" w:rsidP="00AF7A1D">
      <w:pPr>
        <w:jc w:val="both"/>
        <w:rPr>
          <w:b/>
          <w:bCs/>
        </w:rPr>
      </w:pPr>
    </w:p>
    <w:p w:rsidR="00834588" w:rsidRDefault="00834588" w:rsidP="00081BE2">
      <w:pPr>
        <w:ind w:firstLine="540"/>
        <w:jc w:val="both"/>
      </w:pPr>
      <w:r>
        <w:rPr>
          <w:bCs/>
        </w:rPr>
        <w:t>2.1.</w:t>
      </w:r>
      <w:r>
        <w:rPr>
          <w:b/>
          <w:bCs/>
        </w:rPr>
        <w:t xml:space="preserve"> </w:t>
      </w:r>
      <w:r>
        <w:t>Главным распорядителем средств, направляемых на субсидирование деятельности казенного предприятия, является администрация Ибресинского района Чувашской Республики.</w:t>
      </w:r>
    </w:p>
    <w:p w:rsidR="00834588" w:rsidRDefault="00834588" w:rsidP="00081BE2">
      <w:pPr>
        <w:ind w:firstLine="540"/>
        <w:jc w:val="both"/>
      </w:pPr>
      <w:r>
        <w:t>2.2. Субсидирование деятельности казенного предприятия осуществляется на основании плана – заказа по производству продукции (работ, услуг) и сметы расходов казенного предприятия на 2013 год за счет средств районного бюджета, предусмотренных  по разделу «Национальная экономика», подразделу «Сельское хозяйство и рыболовство», по КБК 2600000342241.</w:t>
      </w:r>
    </w:p>
    <w:p w:rsidR="00834588" w:rsidRDefault="00834588" w:rsidP="00081BE2">
      <w:pPr>
        <w:ind w:firstLine="540"/>
        <w:jc w:val="both"/>
      </w:pPr>
      <w:r>
        <w:t>2.3. Субсидии предоставляются предприятию на безвозмездной и безвозвратной основах для осуществления целевых расходов, связанных с созданием казенного предприятия, в том числе на:</w:t>
      </w:r>
    </w:p>
    <w:p w:rsidR="00834588" w:rsidRDefault="00834588" w:rsidP="00081BE2">
      <w:pPr>
        <w:ind w:firstLine="540"/>
        <w:jc w:val="both"/>
      </w:pPr>
      <w:r>
        <w:t>- компенсацию убытков от выполнения плана – заказа;</w:t>
      </w:r>
    </w:p>
    <w:p w:rsidR="00834588" w:rsidRDefault="00834588" w:rsidP="00081BE2">
      <w:pPr>
        <w:ind w:firstLine="540"/>
        <w:jc w:val="both"/>
      </w:pPr>
      <w:r>
        <w:t>- расчеты с персоналом по заработной плате (с начислениями);</w:t>
      </w:r>
    </w:p>
    <w:p w:rsidR="00834588" w:rsidRDefault="00834588" w:rsidP="00081BE2">
      <w:pPr>
        <w:ind w:firstLine="540"/>
        <w:jc w:val="both"/>
      </w:pPr>
      <w:r>
        <w:t>- иные расходы.</w:t>
      </w:r>
    </w:p>
    <w:p w:rsidR="00834588" w:rsidRDefault="00834588" w:rsidP="00081BE2">
      <w:pPr>
        <w:ind w:firstLine="540"/>
        <w:jc w:val="both"/>
      </w:pPr>
      <w:r>
        <w:t>2.4. Объемы субсидий по казенному предприятию утверждаются главой администрации Ибресинского района.</w:t>
      </w:r>
    </w:p>
    <w:p w:rsidR="00834588" w:rsidRDefault="00834588" w:rsidP="00081BE2">
      <w:pPr>
        <w:ind w:firstLine="540"/>
        <w:jc w:val="both"/>
      </w:pPr>
      <w:r>
        <w:t>2.5. Перечисление денежных средств казенному предприятию осуществляется ежемесячно в размере 1/12 (одной двенадцатой) от общего объема субсидий, выделенных на субсидирование деятельности казенного предприятия на 2013 год, с лицевого счета Администрации Ибресинского района  Чувашской Республики  № 03303050012, открытого в отделе Министерства финансов  ЧР по Ибресинскому району, расчетного счета  №40204810300000100098 в ГРКЦ НБ Чувашской Республики Банка России г. Чебоксары.</w:t>
      </w:r>
    </w:p>
    <w:p w:rsidR="00834588" w:rsidRDefault="00834588" w:rsidP="00081BE2">
      <w:pPr>
        <w:ind w:firstLine="540"/>
        <w:jc w:val="both"/>
      </w:pPr>
      <w:r>
        <w:t>2.6. Казенное предприятие представляет в администрацию Ибресинского района Чувашской Республики и финансовый отдел отчет о выполнении плана – заказа  и целевом использовании выделенных Администрацией Ибресинского района бюджетных ассигнований в течение 5 дней после сдачи бухгалтерской отчетности в МИФНС России №3 по Чувашской Республике.</w:t>
      </w:r>
    </w:p>
    <w:p w:rsidR="00834588" w:rsidRDefault="00834588" w:rsidP="00AF7A1D"/>
    <w:p w:rsidR="00834588" w:rsidRDefault="00834588" w:rsidP="00AF7A1D">
      <w:pPr>
        <w:jc w:val="center"/>
        <w:rPr>
          <w:b/>
        </w:rPr>
      </w:pPr>
      <w:r>
        <w:rPr>
          <w:b/>
        </w:rPr>
        <w:t>3. Осуществление контроля</w:t>
      </w:r>
    </w:p>
    <w:p w:rsidR="00834588" w:rsidRDefault="00834588" w:rsidP="00AF7A1D">
      <w:pPr>
        <w:jc w:val="center"/>
        <w:rPr>
          <w:b/>
        </w:rPr>
      </w:pPr>
    </w:p>
    <w:p w:rsidR="00834588" w:rsidRDefault="00834588" w:rsidP="00081BE2">
      <w:pPr>
        <w:ind w:firstLine="540"/>
        <w:jc w:val="both"/>
      </w:pPr>
      <w:r>
        <w:t>3.1. Контроль за правильностью субсидирования деятельности казенного предприятия осуществляет отдел сельского хозяйства администрации Ибресинского района Чувашской Республики.</w:t>
      </w:r>
    </w:p>
    <w:p w:rsidR="00834588" w:rsidRDefault="00834588" w:rsidP="00081BE2">
      <w:pPr>
        <w:ind w:firstLine="540"/>
      </w:pPr>
      <w:r>
        <w:t>3.2. Ответственность за целевое использование бюджетных средств, выделенных на субсидирование деятельности казенного предприятия, несет отдел сельского хозяйства Администрации Ибресинского района Чувашской Республики и казенное предприя.</w:t>
      </w:r>
    </w:p>
    <w:sectPr w:rsidR="00834588" w:rsidSect="00293B5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B31"/>
    <w:rsid w:val="00000392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8FC"/>
    <w:rsid w:val="00007BF4"/>
    <w:rsid w:val="00007CE8"/>
    <w:rsid w:val="00007FB5"/>
    <w:rsid w:val="000101B2"/>
    <w:rsid w:val="000105D7"/>
    <w:rsid w:val="00011390"/>
    <w:rsid w:val="00011550"/>
    <w:rsid w:val="0001215F"/>
    <w:rsid w:val="000127C6"/>
    <w:rsid w:val="000132E6"/>
    <w:rsid w:val="00013341"/>
    <w:rsid w:val="000134FE"/>
    <w:rsid w:val="0001384B"/>
    <w:rsid w:val="00013E72"/>
    <w:rsid w:val="000144A2"/>
    <w:rsid w:val="000145CD"/>
    <w:rsid w:val="0001468D"/>
    <w:rsid w:val="000146DE"/>
    <w:rsid w:val="000149FD"/>
    <w:rsid w:val="00014CCC"/>
    <w:rsid w:val="00016156"/>
    <w:rsid w:val="000166E4"/>
    <w:rsid w:val="00016B39"/>
    <w:rsid w:val="0001754F"/>
    <w:rsid w:val="000214F5"/>
    <w:rsid w:val="000218CA"/>
    <w:rsid w:val="00021D1A"/>
    <w:rsid w:val="0002278F"/>
    <w:rsid w:val="00022C9D"/>
    <w:rsid w:val="00022FF9"/>
    <w:rsid w:val="00023145"/>
    <w:rsid w:val="00024529"/>
    <w:rsid w:val="00025071"/>
    <w:rsid w:val="00025355"/>
    <w:rsid w:val="00025888"/>
    <w:rsid w:val="0002604B"/>
    <w:rsid w:val="000267BB"/>
    <w:rsid w:val="0002683E"/>
    <w:rsid w:val="00026DDE"/>
    <w:rsid w:val="00027444"/>
    <w:rsid w:val="000275E5"/>
    <w:rsid w:val="000276A4"/>
    <w:rsid w:val="0003084A"/>
    <w:rsid w:val="0003117C"/>
    <w:rsid w:val="00031312"/>
    <w:rsid w:val="00031878"/>
    <w:rsid w:val="00031AA0"/>
    <w:rsid w:val="00031C5A"/>
    <w:rsid w:val="00031E13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E12"/>
    <w:rsid w:val="00037067"/>
    <w:rsid w:val="000371E8"/>
    <w:rsid w:val="00037236"/>
    <w:rsid w:val="0003762E"/>
    <w:rsid w:val="00037D78"/>
    <w:rsid w:val="00040026"/>
    <w:rsid w:val="000400EA"/>
    <w:rsid w:val="000408CB"/>
    <w:rsid w:val="000411AC"/>
    <w:rsid w:val="00041974"/>
    <w:rsid w:val="000420C1"/>
    <w:rsid w:val="0004256C"/>
    <w:rsid w:val="00043C12"/>
    <w:rsid w:val="00043D77"/>
    <w:rsid w:val="000440B2"/>
    <w:rsid w:val="00044839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167A"/>
    <w:rsid w:val="0005169E"/>
    <w:rsid w:val="00051F1B"/>
    <w:rsid w:val="000539F0"/>
    <w:rsid w:val="00054023"/>
    <w:rsid w:val="000544C9"/>
    <w:rsid w:val="000544E0"/>
    <w:rsid w:val="000546BC"/>
    <w:rsid w:val="00054E47"/>
    <w:rsid w:val="00054FCC"/>
    <w:rsid w:val="000556A6"/>
    <w:rsid w:val="00055AD7"/>
    <w:rsid w:val="00055E2B"/>
    <w:rsid w:val="000568EB"/>
    <w:rsid w:val="000572BD"/>
    <w:rsid w:val="000576FD"/>
    <w:rsid w:val="0005798A"/>
    <w:rsid w:val="00057A96"/>
    <w:rsid w:val="000600E3"/>
    <w:rsid w:val="0006075A"/>
    <w:rsid w:val="000610FA"/>
    <w:rsid w:val="000612D2"/>
    <w:rsid w:val="00061303"/>
    <w:rsid w:val="000617CE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D6E"/>
    <w:rsid w:val="0006510D"/>
    <w:rsid w:val="000653D3"/>
    <w:rsid w:val="00065B79"/>
    <w:rsid w:val="0006646E"/>
    <w:rsid w:val="000664BB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AD"/>
    <w:rsid w:val="000727BE"/>
    <w:rsid w:val="00072A88"/>
    <w:rsid w:val="00073523"/>
    <w:rsid w:val="00073749"/>
    <w:rsid w:val="00073CC2"/>
    <w:rsid w:val="000743D4"/>
    <w:rsid w:val="000746C9"/>
    <w:rsid w:val="00074A36"/>
    <w:rsid w:val="00074BDF"/>
    <w:rsid w:val="000755BE"/>
    <w:rsid w:val="000757C3"/>
    <w:rsid w:val="00075D61"/>
    <w:rsid w:val="00076239"/>
    <w:rsid w:val="00076CCD"/>
    <w:rsid w:val="0007796A"/>
    <w:rsid w:val="000779F3"/>
    <w:rsid w:val="00077FC6"/>
    <w:rsid w:val="000809B3"/>
    <w:rsid w:val="0008133C"/>
    <w:rsid w:val="00081BE2"/>
    <w:rsid w:val="00081BE9"/>
    <w:rsid w:val="00081FE6"/>
    <w:rsid w:val="0008249E"/>
    <w:rsid w:val="00083075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2550"/>
    <w:rsid w:val="00092A66"/>
    <w:rsid w:val="00093158"/>
    <w:rsid w:val="00093288"/>
    <w:rsid w:val="000933DA"/>
    <w:rsid w:val="0009388C"/>
    <w:rsid w:val="00094980"/>
    <w:rsid w:val="00094A7D"/>
    <w:rsid w:val="00095A3C"/>
    <w:rsid w:val="000960D5"/>
    <w:rsid w:val="000971CD"/>
    <w:rsid w:val="000972C2"/>
    <w:rsid w:val="000977A0"/>
    <w:rsid w:val="00097F88"/>
    <w:rsid w:val="000A05CE"/>
    <w:rsid w:val="000A0A75"/>
    <w:rsid w:val="000A17F1"/>
    <w:rsid w:val="000A1B12"/>
    <w:rsid w:val="000A1E90"/>
    <w:rsid w:val="000A2011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73BD"/>
    <w:rsid w:val="000A7462"/>
    <w:rsid w:val="000A7FDA"/>
    <w:rsid w:val="000B0D82"/>
    <w:rsid w:val="000B0E34"/>
    <w:rsid w:val="000B1ABD"/>
    <w:rsid w:val="000B26DB"/>
    <w:rsid w:val="000B28FC"/>
    <w:rsid w:val="000B2B6A"/>
    <w:rsid w:val="000B2D37"/>
    <w:rsid w:val="000B312D"/>
    <w:rsid w:val="000B3B59"/>
    <w:rsid w:val="000B4037"/>
    <w:rsid w:val="000B444D"/>
    <w:rsid w:val="000B4532"/>
    <w:rsid w:val="000B48A8"/>
    <w:rsid w:val="000B4ACE"/>
    <w:rsid w:val="000B4CC2"/>
    <w:rsid w:val="000B4F23"/>
    <w:rsid w:val="000B50CC"/>
    <w:rsid w:val="000B55AF"/>
    <w:rsid w:val="000B61FF"/>
    <w:rsid w:val="000B6672"/>
    <w:rsid w:val="000B691F"/>
    <w:rsid w:val="000B692A"/>
    <w:rsid w:val="000B7056"/>
    <w:rsid w:val="000B7079"/>
    <w:rsid w:val="000B7242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3213"/>
    <w:rsid w:val="000C326C"/>
    <w:rsid w:val="000C35FC"/>
    <w:rsid w:val="000C3D98"/>
    <w:rsid w:val="000C4578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28FA"/>
    <w:rsid w:val="000F2B05"/>
    <w:rsid w:val="000F2C4A"/>
    <w:rsid w:val="000F3007"/>
    <w:rsid w:val="000F30CA"/>
    <w:rsid w:val="000F37A1"/>
    <w:rsid w:val="000F3878"/>
    <w:rsid w:val="000F38BA"/>
    <w:rsid w:val="000F39B1"/>
    <w:rsid w:val="000F39C7"/>
    <w:rsid w:val="000F3E9F"/>
    <w:rsid w:val="000F53E0"/>
    <w:rsid w:val="000F58DC"/>
    <w:rsid w:val="000F5D44"/>
    <w:rsid w:val="000F61A8"/>
    <w:rsid w:val="000F645E"/>
    <w:rsid w:val="000F6FFB"/>
    <w:rsid w:val="000F7061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52F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D7"/>
    <w:rsid w:val="00110562"/>
    <w:rsid w:val="0011056F"/>
    <w:rsid w:val="00110842"/>
    <w:rsid w:val="00110AEC"/>
    <w:rsid w:val="00110AED"/>
    <w:rsid w:val="00110BCA"/>
    <w:rsid w:val="00110E4A"/>
    <w:rsid w:val="0011174F"/>
    <w:rsid w:val="001117BD"/>
    <w:rsid w:val="00111BAB"/>
    <w:rsid w:val="0011241C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20C3"/>
    <w:rsid w:val="001222C9"/>
    <w:rsid w:val="001229BD"/>
    <w:rsid w:val="00122ACB"/>
    <w:rsid w:val="00122D6F"/>
    <w:rsid w:val="0012301B"/>
    <w:rsid w:val="0012330B"/>
    <w:rsid w:val="001234F9"/>
    <w:rsid w:val="0012351E"/>
    <w:rsid w:val="00123889"/>
    <w:rsid w:val="00124391"/>
    <w:rsid w:val="00124AE9"/>
    <w:rsid w:val="0012509D"/>
    <w:rsid w:val="00125E51"/>
    <w:rsid w:val="0012640F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80D"/>
    <w:rsid w:val="00134D1C"/>
    <w:rsid w:val="00134E33"/>
    <w:rsid w:val="001351D5"/>
    <w:rsid w:val="00135252"/>
    <w:rsid w:val="0013648E"/>
    <w:rsid w:val="0013661B"/>
    <w:rsid w:val="001369A8"/>
    <w:rsid w:val="00136CA8"/>
    <w:rsid w:val="00136E53"/>
    <w:rsid w:val="00137130"/>
    <w:rsid w:val="00137229"/>
    <w:rsid w:val="001379F7"/>
    <w:rsid w:val="001403B3"/>
    <w:rsid w:val="0014126D"/>
    <w:rsid w:val="00141712"/>
    <w:rsid w:val="0014178F"/>
    <w:rsid w:val="00142011"/>
    <w:rsid w:val="001427B4"/>
    <w:rsid w:val="00142B8D"/>
    <w:rsid w:val="00142F09"/>
    <w:rsid w:val="00142FF1"/>
    <w:rsid w:val="00143338"/>
    <w:rsid w:val="00143FAD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CF5"/>
    <w:rsid w:val="00153484"/>
    <w:rsid w:val="0015353B"/>
    <w:rsid w:val="0015355F"/>
    <w:rsid w:val="00153617"/>
    <w:rsid w:val="001536C2"/>
    <w:rsid w:val="0015370F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A6E"/>
    <w:rsid w:val="00161D58"/>
    <w:rsid w:val="00161D7F"/>
    <w:rsid w:val="00161EA1"/>
    <w:rsid w:val="00162422"/>
    <w:rsid w:val="001636F3"/>
    <w:rsid w:val="00163A4C"/>
    <w:rsid w:val="00163C25"/>
    <w:rsid w:val="00164581"/>
    <w:rsid w:val="00164AA7"/>
    <w:rsid w:val="00165675"/>
    <w:rsid w:val="00165FA7"/>
    <w:rsid w:val="001660EC"/>
    <w:rsid w:val="001669BC"/>
    <w:rsid w:val="00166FA7"/>
    <w:rsid w:val="001677B6"/>
    <w:rsid w:val="00167F6B"/>
    <w:rsid w:val="00170438"/>
    <w:rsid w:val="0017064C"/>
    <w:rsid w:val="00171067"/>
    <w:rsid w:val="001710B8"/>
    <w:rsid w:val="001715A7"/>
    <w:rsid w:val="00171703"/>
    <w:rsid w:val="00171C3D"/>
    <w:rsid w:val="00171F36"/>
    <w:rsid w:val="00172508"/>
    <w:rsid w:val="00172B8A"/>
    <w:rsid w:val="00173787"/>
    <w:rsid w:val="001739CD"/>
    <w:rsid w:val="001741CA"/>
    <w:rsid w:val="00175158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4FEF"/>
    <w:rsid w:val="001871FA"/>
    <w:rsid w:val="001872DD"/>
    <w:rsid w:val="001877B2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641D"/>
    <w:rsid w:val="00196748"/>
    <w:rsid w:val="00196B85"/>
    <w:rsid w:val="00196D0F"/>
    <w:rsid w:val="00196EC3"/>
    <w:rsid w:val="0019781A"/>
    <w:rsid w:val="001A0224"/>
    <w:rsid w:val="001A0697"/>
    <w:rsid w:val="001A06E2"/>
    <w:rsid w:val="001A0D89"/>
    <w:rsid w:val="001A1AE2"/>
    <w:rsid w:val="001A2F95"/>
    <w:rsid w:val="001A32E4"/>
    <w:rsid w:val="001A3A09"/>
    <w:rsid w:val="001A45DD"/>
    <w:rsid w:val="001A533C"/>
    <w:rsid w:val="001A54F1"/>
    <w:rsid w:val="001A563E"/>
    <w:rsid w:val="001A5773"/>
    <w:rsid w:val="001A5AD4"/>
    <w:rsid w:val="001A6D79"/>
    <w:rsid w:val="001A7290"/>
    <w:rsid w:val="001A7666"/>
    <w:rsid w:val="001A786F"/>
    <w:rsid w:val="001A788C"/>
    <w:rsid w:val="001A797C"/>
    <w:rsid w:val="001A7F6F"/>
    <w:rsid w:val="001B001E"/>
    <w:rsid w:val="001B00FB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CAA"/>
    <w:rsid w:val="001C3774"/>
    <w:rsid w:val="001C39E6"/>
    <w:rsid w:val="001C40F0"/>
    <w:rsid w:val="001C42F5"/>
    <w:rsid w:val="001C4DF3"/>
    <w:rsid w:val="001C4EB7"/>
    <w:rsid w:val="001C5982"/>
    <w:rsid w:val="001C5A16"/>
    <w:rsid w:val="001C5AA8"/>
    <w:rsid w:val="001C5B00"/>
    <w:rsid w:val="001C6967"/>
    <w:rsid w:val="001C6D34"/>
    <w:rsid w:val="001C6F51"/>
    <w:rsid w:val="001C715B"/>
    <w:rsid w:val="001C7328"/>
    <w:rsid w:val="001D11A4"/>
    <w:rsid w:val="001D1514"/>
    <w:rsid w:val="001D210D"/>
    <w:rsid w:val="001D22EC"/>
    <w:rsid w:val="001D241F"/>
    <w:rsid w:val="001D28A9"/>
    <w:rsid w:val="001D2D3B"/>
    <w:rsid w:val="001D35B8"/>
    <w:rsid w:val="001D36BB"/>
    <w:rsid w:val="001D3874"/>
    <w:rsid w:val="001D44C7"/>
    <w:rsid w:val="001D46E5"/>
    <w:rsid w:val="001D46E9"/>
    <w:rsid w:val="001D57E9"/>
    <w:rsid w:val="001D604C"/>
    <w:rsid w:val="001D65D3"/>
    <w:rsid w:val="001D695A"/>
    <w:rsid w:val="001D706F"/>
    <w:rsid w:val="001D794C"/>
    <w:rsid w:val="001E051B"/>
    <w:rsid w:val="001E077E"/>
    <w:rsid w:val="001E0F35"/>
    <w:rsid w:val="001E17BA"/>
    <w:rsid w:val="001E25A6"/>
    <w:rsid w:val="001E2FFE"/>
    <w:rsid w:val="001E34B0"/>
    <w:rsid w:val="001E5017"/>
    <w:rsid w:val="001E54E4"/>
    <w:rsid w:val="001E5FD7"/>
    <w:rsid w:val="001E6709"/>
    <w:rsid w:val="001E6786"/>
    <w:rsid w:val="001F025A"/>
    <w:rsid w:val="001F0354"/>
    <w:rsid w:val="001F0970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5BF8"/>
    <w:rsid w:val="001F5E0D"/>
    <w:rsid w:val="001F60BB"/>
    <w:rsid w:val="001F6B08"/>
    <w:rsid w:val="001F7133"/>
    <w:rsid w:val="001F7472"/>
    <w:rsid w:val="001F7648"/>
    <w:rsid w:val="001F779F"/>
    <w:rsid w:val="001F7C84"/>
    <w:rsid w:val="002008D6"/>
    <w:rsid w:val="00200BA8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0777B"/>
    <w:rsid w:val="002101B8"/>
    <w:rsid w:val="002104E7"/>
    <w:rsid w:val="00211090"/>
    <w:rsid w:val="0021109E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5157"/>
    <w:rsid w:val="00215682"/>
    <w:rsid w:val="00215693"/>
    <w:rsid w:val="00215A49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B5D"/>
    <w:rsid w:val="00224BDC"/>
    <w:rsid w:val="00224CD7"/>
    <w:rsid w:val="0022510A"/>
    <w:rsid w:val="00226500"/>
    <w:rsid w:val="0022698D"/>
    <w:rsid w:val="002270C2"/>
    <w:rsid w:val="00227A5B"/>
    <w:rsid w:val="00227B1F"/>
    <w:rsid w:val="00227BF1"/>
    <w:rsid w:val="0023024D"/>
    <w:rsid w:val="00230559"/>
    <w:rsid w:val="00230B15"/>
    <w:rsid w:val="00231027"/>
    <w:rsid w:val="00231389"/>
    <w:rsid w:val="0023160D"/>
    <w:rsid w:val="00231741"/>
    <w:rsid w:val="00231958"/>
    <w:rsid w:val="0023291E"/>
    <w:rsid w:val="00233F2F"/>
    <w:rsid w:val="00234079"/>
    <w:rsid w:val="002343DF"/>
    <w:rsid w:val="002356DB"/>
    <w:rsid w:val="00235866"/>
    <w:rsid w:val="00235B4A"/>
    <w:rsid w:val="00236193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056"/>
    <w:rsid w:val="00242215"/>
    <w:rsid w:val="0024221D"/>
    <w:rsid w:val="002422ED"/>
    <w:rsid w:val="0024234C"/>
    <w:rsid w:val="002424C5"/>
    <w:rsid w:val="002428A3"/>
    <w:rsid w:val="00242B6E"/>
    <w:rsid w:val="0024331A"/>
    <w:rsid w:val="00243E37"/>
    <w:rsid w:val="00244AEC"/>
    <w:rsid w:val="002455A9"/>
    <w:rsid w:val="00245C1E"/>
    <w:rsid w:val="00245F46"/>
    <w:rsid w:val="0024611D"/>
    <w:rsid w:val="00246829"/>
    <w:rsid w:val="00246971"/>
    <w:rsid w:val="00246AE2"/>
    <w:rsid w:val="002471C6"/>
    <w:rsid w:val="0024777E"/>
    <w:rsid w:val="00247F70"/>
    <w:rsid w:val="002502ED"/>
    <w:rsid w:val="00250947"/>
    <w:rsid w:val="0025105D"/>
    <w:rsid w:val="002522D1"/>
    <w:rsid w:val="002526F5"/>
    <w:rsid w:val="00252F2F"/>
    <w:rsid w:val="00253A86"/>
    <w:rsid w:val="0025404B"/>
    <w:rsid w:val="0025405B"/>
    <w:rsid w:val="0025406D"/>
    <w:rsid w:val="002544D2"/>
    <w:rsid w:val="00254A92"/>
    <w:rsid w:val="00254B11"/>
    <w:rsid w:val="00254BBE"/>
    <w:rsid w:val="00254BF5"/>
    <w:rsid w:val="00254FC9"/>
    <w:rsid w:val="002558EC"/>
    <w:rsid w:val="00255910"/>
    <w:rsid w:val="00256440"/>
    <w:rsid w:val="00257423"/>
    <w:rsid w:val="002576A4"/>
    <w:rsid w:val="0025787C"/>
    <w:rsid w:val="00257B22"/>
    <w:rsid w:val="00257C6F"/>
    <w:rsid w:val="00257F8C"/>
    <w:rsid w:val="00260949"/>
    <w:rsid w:val="002617A3"/>
    <w:rsid w:val="00261D28"/>
    <w:rsid w:val="00261E0C"/>
    <w:rsid w:val="00261FA5"/>
    <w:rsid w:val="002640EC"/>
    <w:rsid w:val="0026448D"/>
    <w:rsid w:val="00264B38"/>
    <w:rsid w:val="00264E05"/>
    <w:rsid w:val="00264FA7"/>
    <w:rsid w:val="00265A50"/>
    <w:rsid w:val="00265CEC"/>
    <w:rsid w:val="002666DC"/>
    <w:rsid w:val="00266C28"/>
    <w:rsid w:val="002671A0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540"/>
    <w:rsid w:val="0027376E"/>
    <w:rsid w:val="002738A5"/>
    <w:rsid w:val="002740E6"/>
    <w:rsid w:val="0027410B"/>
    <w:rsid w:val="00274C43"/>
    <w:rsid w:val="00274C79"/>
    <w:rsid w:val="0027505C"/>
    <w:rsid w:val="00275D3B"/>
    <w:rsid w:val="0027611A"/>
    <w:rsid w:val="00276550"/>
    <w:rsid w:val="002768F2"/>
    <w:rsid w:val="00277015"/>
    <w:rsid w:val="00277236"/>
    <w:rsid w:val="00277309"/>
    <w:rsid w:val="0027792B"/>
    <w:rsid w:val="00277939"/>
    <w:rsid w:val="00277C48"/>
    <w:rsid w:val="0028032B"/>
    <w:rsid w:val="00280372"/>
    <w:rsid w:val="00280435"/>
    <w:rsid w:val="00280611"/>
    <w:rsid w:val="00280A57"/>
    <w:rsid w:val="00280D3D"/>
    <w:rsid w:val="0028115C"/>
    <w:rsid w:val="002812E7"/>
    <w:rsid w:val="00281306"/>
    <w:rsid w:val="00281324"/>
    <w:rsid w:val="002815E1"/>
    <w:rsid w:val="00281782"/>
    <w:rsid w:val="002818C4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1E"/>
    <w:rsid w:val="00284D00"/>
    <w:rsid w:val="0028557A"/>
    <w:rsid w:val="0028566A"/>
    <w:rsid w:val="002857D8"/>
    <w:rsid w:val="00285933"/>
    <w:rsid w:val="0028653A"/>
    <w:rsid w:val="00286A28"/>
    <w:rsid w:val="00287052"/>
    <w:rsid w:val="00287135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0E2"/>
    <w:rsid w:val="002933C8"/>
    <w:rsid w:val="00293B53"/>
    <w:rsid w:val="00293BB9"/>
    <w:rsid w:val="002946AB"/>
    <w:rsid w:val="002948AB"/>
    <w:rsid w:val="00294B2F"/>
    <w:rsid w:val="002953A8"/>
    <w:rsid w:val="00295C26"/>
    <w:rsid w:val="00295E5F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F4D"/>
    <w:rsid w:val="002A286E"/>
    <w:rsid w:val="002A3B00"/>
    <w:rsid w:val="002A42CD"/>
    <w:rsid w:val="002A4336"/>
    <w:rsid w:val="002A4551"/>
    <w:rsid w:val="002A4C09"/>
    <w:rsid w:val="002A5112"/>
    <w:rsid w:val="002A5A11"/>
    <w:rsid w:val="002A6521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B4B"/>
    <w:rsid w:val="002B3E53"/>
    <w:rsid w:val="002B4113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486"/>
    <w:rsid w:val="002C67EC"/>
    <w:rsid w:val="002C6AAF"/>
    <w:rsid w:val="002C6F98"/>
    <w:rsid w:val="002C70C1"/>
    <w:rsid w:val="002C7722"/>
    <w:rsid w:val="002D0177"/>
    <w:rsid w:val="002D07F7"/>
    <w:rsid w:val="002D0E9D"/>
    <w:rsid w:val="002D0F88"/>
    <w:rsid w:val="002D1640"/>
    <w:rsid w:val="002D22E4"/>
    <w:rsid w:val="002D2625"/>
    <w:rsid w:val="002D2641"/>
    <w:rsid w:val="002D2E6B"/>
    <w:rsid w:val="002D2ECA"/>
    <w:rsid w:val="002D3822"/>
    <w:rsid w:val="002D38D5"/>
    <w:rsid w:val="002D3D15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B55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B15"/>
    <w:rsid w:val="002E3C27"/>
    <w:rsid w:val="002E40B2"/>
    <w:rsid w:val="002E41CB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DFA"/>
    <w:rsid w:val="002E7582"/>
    <w:rsid w:val="002E78A3"/>
    <w:rsid w:val="002E7BAF"/>
    <w:rsid w:val="002F0069"/>
    <w:rsid w:val="002F0656"/>
    <w:rsid w:val="002F0C98"/>
    <w:rsid w:val="002F14F8"/>
    <w:rsid w:val="002F179C"/>
    <w:rsid w:val="002F1A95"/>
    <w:rsid w:val="002F27F5"/>
    <w:rsid w:val="002F2A06"/>
    <w:rsid w:val="002F2D06"/>
    <w:rsid w:val="002F2EAF"/>
    <w:rsid w:val="002F35EA"/>
    <w:rsid w:val="002F3C40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FFC"/>
    <w:rsid w:val="002F7B65"/>
    <w:rsid w:val="002F7FEC"/>
    <w:rsid w:val="00300020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E45"/>
    <w:rsid w:val="00301E56"/>
    <w:rsid w:val="003020EE"/>
    <w:rsid w:val="00302411"/>
    <w:rsid w:val="00302B87"/>
    <w:rsid w:val="00302E5A"/>
    <w:rsid w:val="00303422"/>
    <w:rsid w:val="003036E1"/>
    <w:rsid w:val="0030395E"/>
    <w:rsid w:val="0030442E"/>
    <w:rsid w:val="00304C4B"/>
    <w:rsid w:val="00304FDB"/>
    <w:rsid w:val="00305E53"/>
    <w:rsid w:val="00305F11"/>
    <w:rsid w:val="00306570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01F"/>
    <w:rsid w:val="003160E1"/>
    <w:rsid w:val="00316469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916"/>
    <w:rsid w:val="00323FD8"/>
    <w:rsid w:val="00324DE2"/>
    <w:rsid w:val="00325004"/>
    <w:rsid w:val="00325015"/>
    <w:rsid w:val="00325129"/>
    <w:rsid w:val="00325FBC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FBB"/>
    <w:rsid w:val="00334094"/>
    <w:rsid w:val="0033505F"/>
    <w:rsid w:val="00336127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493"/>
    <w:rsid w:val="0034353C"/>
    <w:rsid w:val="00343752"/>
    <w:rsid w:val="00343888"/>
    <w:rsid w:val="00343FF8"/>
    <w:rsid w:val="0034446C"/>
    <w:rsid w:val="00344716"/>
    <w:rsid w:val="00345025"/>
    <w:rsid w:val="003454D3"/>
    <w:rsid w:val="003454F6"/>
    <w:rsid w:val="00345889"/>
    <w:rsid w:val="00345BF8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3B0A"/>
    <w:rsid w:val="00353B2D"/>
    <w:rsid w:val="003546FB"/>
    <w:rsid w:val="0035490F"/>
    <w:rsid w:val="003551AD"/>
    <w:rsid w:val="00355889"/>
    <w:rsid w:val="00355E2F"/>
    <w:rsid w:val="0035648B"/>
    <w:rsid w:val="0035652F"/>
    <w:rsid w:val="003566C8"/>
    <w:rsid w:val="00357EC5"/>
    <w:rsid w:val="003604DC"/>
    <w:rsid w:val="00360C09"/>
    <w:rsid w:val="00361450"/>
    <w:rsid w:val="0036151F"/>
    <w:rsid w:val="00361535"/>
    <w:rsid w:val="003619AC"/>
    <w:rsid w:val="00362B7E"/>
    <w:rsid w:val="00363D60"/>
    <w:rsid w:val="00363E64"/>
    <w:rsid w:val="003642A6"/>
    <w:rsid w:val="00364EC2"/>
    <w:rsid w:val="00365477"/>
    <w:rsid w:val="003655AA"/>
    <w:rsid w:val="003656FC"/>
    <w:rsid w:val="0036580D"/>
    <w:rsid w:val="00365B39"/>
    <w:rsid w:val="003667CC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9DA"/>
    <w:rsid w:val="00371C75"/>
    <w:rsid w:val="00372692"/>
    <w:rsid w:val="00372BE7"/>
    <w:rsid w:val="00372EF9"/>
    <w:rsid w:val="00372FAB"/>
    <w:rsid w:val="003736ED"/>
    <w:rsid w:val="003738D0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0AC"/>
    <w:rsid w:val="003772BD"/>
    <w:rsid w:val="00380417"/>
    <w:rsid w:val="0038041D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4EC"/>
    <w:rsid w:val="0038273F"/>
    <w:rsid w:val="003837B5"/>
    <w:rsid w:val="00383829"/>
    <w:rsid w:val="003838E9"/>
    <w:rsid w:val="003839CC"/>
    <w:rsid w:val="00384742"/>
    <w:rsid w:val="00384D71"/>
    <w:rsid w:val="00385248"/>
    <w:rsid w:val="00385D23"/>
    <w:rsid w:val="00387392"/>
    <w:rsid w:val="00387FFE"/>
    <w:rsid w:val="00390303"/>
    <w:rsid w:val="00391AE0"/>
    <w:rsid w:val="00391D97"/>
    <w:rsid w:val="00391E40"/>
    <w:rsid w:val="00391E6C"/>
    <w:rsid w:val="00393353"/>
    <w:rsid w:val="00394009"/>
    <w:rsid w:val="0039455D"/>
    <w:rsid w:val="00395774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0CD6"/>
    <w:rsid w:val="003A16D5"/>
    <w:rsid w:val="003A18D4"/>
    <w:rsid w:val="003A18EC"/>
    <w:rsid w:val="003A1A8C"/>
    <w:rsid w:val="003A2247"/>
    <w:rsid w:val="003A35C8"/>
    <w:rsid w:val="003A3843"/>
    <w:rsid w:val="003A40DD"/>
    <w:rsid w:val="003A44A4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8D7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003"/>
    <w:rsid w:val="003C3904"/>
    <w:rsid w:val="003C3AF6"/>
    <w:rsid w:val="003C3E29"/>
    <w:rsid w:val="003C3E9B"/>
    <w:rsid w:val="003C47B5"/>
    <w:rsid w:val="003C4B0E"/>
    <w:rsid w:val="003C55C6"/>
    <w:rsid w:val="003C68E8"/>
    <w:rsid w:val="003D005A"/>
    <w:rsid w:val="003D007D"/>
    <w:rsid w:val="003D105F"/>
    <w:rsid w:val="003D2508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BB5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B80"/>
    <w:rsid w:val="003E616A"/>
    <w:rsid w:val="003E6373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F0B"/>
    <w:rsid w:val="003F421E"/>
    <w:rsid w:val="003F4764"/>
    <w:rsid w:val="003F47F3"/>
    <w:rsid w:val="003F4815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8F5"/>
    <w:rsid w:val="00402D7C"/>
    <w:rsid w:val="00402EA3"/>
    <w:rsid w:val="00403731"/>
    <w:rsid w:val="00403C8E"/>
    <w:rsid w:val="004049A7"/>
    <w:rsid w:val="00404A74"/>
    <w:rsid w:val="00404AA3"/>
    <w:rsid w:val="00404ADD"/>
    <w:rsid w:val="00404E83"/>
    <w:rsid w:val="00404FC5"/>
    <w:rsid w:val="0040630D"/>
    <w:rsid w:val="00407172"/>
    <w:rsid w:val="004075BE"/>
    <w:rsid w:val="00407714"/>
    <w:rsid w:val="00407A67"/>
    <w:rsid w:val="00407C58"/>
    <w:rsid w:val="00407F9D"/>
    <w:rsid w:val="00410224"/>
    <w:rsid w:val="004103EB"/>
    <w:rsid w:val="00410AF3"/>
    <w:rsid w:val="00411078"/>
    <w:rsid w:val="004111C3"/>
    <w:rsid w:val="00411201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22E"/>
    <w:rsid w:val="00415AA1"/>
    <w:rsid w:val="00416262"/>
    <w:rsid w:val="004165A5"/>
    <w:rsid w:val="0041691C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8E2"/>
    <w:rsid w:val="00421C2B"/>
    <w:rsid w:val="00421DD4"/>
    <w:rsid w:val="004222A2"/>
    <w:rsid w:val="0042262B"/>
    <w:rsid w:val="0042297B"/>
    <w:rsid w:val="00422AA4"/>
    <w:rsid w:val="00423AC0"/>
    <w:rsid w:val="00423F81"/>
    <w:rsid w:val="0042457D"/>
    <w:rsid w:val="00424D6B"/>
    <w:rsid w:val="00425A47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184"/>
    <w:rsid w:val="00432941"/>
    <w:rsid w:val="00432E5A"/>
    <w:rsid w:val="00432ED0"/>
    <w:rsid w:val="00433A53"/>
    <w:rsid w:val="0043442E"/>
    <w:rsid w:val="004347BD"/>
    <w:rsid w:val="00434D61"/>
    <w:rsid w:val="00434E2A"/>
    <w:rsid w:val="0043502A"/>
    <w:rsid w:val="00435189"/>
    <w:rsid w:val="004357EB"/>
    <w:rsid w:val="00435B2C"/>
    <w:rsid w:val="00435D26"/>
    <w:rsid w:val="004361E3"/>
    <w:rsid w:val="0043628C"/>
    <w:rsid w:val="004365FB"/>
    <w:rsid w:val="00436983"/>
    <w:rsid w:val="00436A87"/>
    <w:rsid w:val="00436F66"/>
    <w:rsid w:val="0043734A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1FD5"/>
    <w:rsid w:val="004428C9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465"/>
    <w:rsid w:val="004465E7"/>
    <w:rsid w:val="0044680C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DE7"/>
    <w:rsid w:val="00456EC3"/>
    <w:rsid w:val="004571F9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E8"/>
    <w:rsid w:val="00470506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D7"/>
    <w:rsid w:val="0047629C"/>
    <w:rsid w:val="004762DE"/>
    <w:rsid w:val="004764F4"/>
    <w:rsid w:val="00476879"/>
    <w:rsid w:val="00476F07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EAF"/>
    <w:rsid w:val="004850D3"/>
    <w:rsid w:val="00485198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FA0"/>
    <w:rsid w:val="00490693"/>
    <w:rsid w:val="004908BF"/>
    <w:rsid w:val="00491331"/>
    <w:rsid w:val="004916B8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97854"/>
    <w:rsid w:val="00497A11"/>
    <w:rsid w:val="004A08B3"/>
    <w:rsid w:val="004A0B58"/>
    <w:rsid w:val="004A13B9"/>
    <w:rsid w:val="004A1535"/>
    <w:rsid w:val="004A168A"/>
    <w:rsid w:val="004A1ABD"/>
    <w:rsid w:val="004A2FD6"/>
    <w:rsid w:val="004A32D3"/>
    <w:rsid w:val="004A36EF"/>
    <w:rsid w:val="004A448C"/>
    <w:rsid w:val="004A4876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806"/>
    <w:rsid w:val="004B383C"/>
    <w:rsid w:val="004B3E32"/>
    <w:rsid w:val="004B4855"/>
    <w:rsid w:val="004B4A03"/>
    <w:rsid w:val="004B53A6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318"/>
    <w:rsid w:val="004C4478"/>
    <w:rsid w:val="004C46C2"/>
    <w:rsid w:val="004C48B3"/>
    <w:rsid w:val="004C4A62"/>
    <w:rsid w:val="004C4C94"/>
    <w:rsid w:val="004C550C"/>
    <w:rsid w:val="004C5CFF"/>
    <w:rsid w:val="004C6032"/>
    <w:rsid w:val="004C67B7"/>
    <w:rsid w:val="004C75D9"/>
    <w:rsid w:val="004C77EA"/>
    <w:rsid w:val="004C7B21"/>
    <w:rsid w:val="004C7F1C"/>
    <w:rsid w:val="004D070D"/>
    <w:rsid w:val="004D127C"/>
    <w:rsid w:val="004D19E0"/>
    <w:rsid w:val="004D206A"/>
    <w:rsid w:val="004D20C6"/>
    <w:rsid w:val="004D2445"/>
    <w:rsid w:val="004D2B5E"/>
    <w:rsid w:val="004D34CF"/>
    <w:rsid w:val="004D38D7"/>
    <w:rsid w:val="004D4228"/>
    <w:rsid w:val="004D425B"/>
    <w:rsid w:val="004D4FF6"/>
    <w:rsid w:val="004D5119"/>
    <w:rsid w:val="004D5680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68"/>
    <w:rsid w:val="004E302F"/>
    <w:rsid w:val="004E325A"/>
    <w:rsid w:val="004E32AC"/>
    <w:rsid w:val="004E33AC"/>
    <w:rsid w:val="004E33F7"/>
    <w:rsid w:val="004E409D"/>
    <w:rsid w:val="004E4C9E"/>
    <w:rsid w:val="004E4F9D"/>
    <w:rsid w:val="004E54F0"/>
    <w:rsid w:val="004E59F4"/>
    <w:rsid w:val="004E5DAF"/>
    <w:rsid w:val="004E5FB9"/>
    <w:rsid w:val="004E61C4"/>
    <w:rsid w:val="004E65E2"/>
    <w:rsid w:val="004E6804"/>
    <w:rsid w:val="004E687C"/>
    <w:rsid w:val="004E6B68"/>
    <w:rsid w:val="004E7AC0"/>
    <w:rsid w:val="004F014E"/>
    <w:rsid w:val="004F01C0"/>
    <w:rsid w:val="004F0988"/>
    <w:rsid w:val="004F232B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15E5"/>
    <w:rsid w:val="00501923"/>
    <w:rsid w:val="005021AA"/>
    <w:rsid w:val="00502BFF"/>
    <w:rsid w:val="0050368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10F"/>
    <w:rsid w:val="00510634"/>
    <w:rsid w:val="00510DA0"/>
    <w:rsid w:val="005114F0"/>
    <w:rsid w:val="00511686"/>
    <w:rsid w:val="00511752"/>
    <w:rsid w:val="00511A50"/>
    <w:rsid w:val="00512BD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0D3"/>
    <w:rsid w:val="005203EF"/>
    <w:rsid w:val="00520D7D"/>
    <w:rsid w:val="00521184"/>
    <w:rsid w:val="00521786"/>
    <w:rsid w:val="0052214D"/>
    <w:rsid w:val="005221B0"/>
    <w:rsid w:val="00522628"/>
    <w:rsid w:val="005227CD"/>
    <w:rsid w:val="005234A2"/>
    <w:rsid w:val="005241A4"/>
    <w:rsid w:val="0052478C"/>
    <w:rsid w:val="00524CA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27C5"/>
    <w:rsid w:val="00533067"/>
    <w:rsid w:val="0053320B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2F"/>
    <w:rsid w:val="00537441"/>
    <w:rsid w:val="0053765E"/>
    <w:rsid w:val="00537EBE"/>
    <w:rsid w:val="00540203"/>
    <w:rsid w:val="005409C2"/>
    <w:rsid w:val="00540A0B"/>
    <w:rsid w:val="00541139"/>
    <w:rsid w:val="00541AD9"/>
    <w:rsid w:val="00541BC3"/>
    <w:rsid w:val="00542311"/>
    <w:rsid w:val="005425A9"/>
    <w:rsid w:val="005427EB"/>
    <w:rsid w:val="00542C43"/>
    <w:rsid w:val="00542E19"/>
    <w:rsid w:val="00542EC7"/>
    <w:rsid w:val="00543748"/>
    <w:rsid w:val="00543EE0"/>
    <w:rsid w:val="005448EB"/>
    <w:rsid w:val="00545047"/>
    <w:rsid w:val="00545707"/>
    <w:rsid w:val="00545F25"/>
    <w:rsid w:val="005460C1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179"/>
    <w:rsid w:val="00552B7F"/>
    <w:rsid w:val="00552F51"/>
    <w:rsid w:val="00552FC6"/>
    <w:rsid w:val="005534DD"/>
    <w:rsid w:val="005542B2"/>
    <w:rsid w:val="00554330"/>
    <w:rsid w:val="0055450F"/>
    <w:rsid w:val="005549E6"/>
    <w:rsid w:val="005550E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802"/>
    <w:rsid w:val="00564631"/>
    <w:rsid w:val="0056471B"/>
    <w:rsid w:val="005648F4"/>
    <w:rsid w:val="005651C3"/>
    <w:rsid w:val="005661A1"/>
    <w:rsid w:val="00566239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F7D"/>
    <w:rsid w:val="005740EB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11EE"/>
    <w:rsid w:val="005813D7"/>
    <w:rsid w:val="00581983"/>
    <w:rsid w:val="00581B1C"/>
    <w:rsid w:val="00582179"/>
    <w:rsid w:val="0058222B"/>
    <w:rsid w:val="0058242E"/>
    <w:rsid w:val="00582572"/>
    <w:rsid w:val="0058264D"/>
    <w:rsid w:val="00583C73"/>
    <w:rsid w:val="00583CBA"/>
    <w:rsid w:val="0058404A"/>
    <w:rsid w:val="00584ADB"/>
    <w:rsid w:val="00584C32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EB0"/>
    <w:rsid w:val="00594783"/>
    <w:rsid w:val="005949A3"/>
    <w:rsid w:val="00595076"/>
    <w:rsid w:val="0059570B"/>
    <w:rsid w:val="00595A94"/>
    <w:rsid w:val="00595CD2"/>
    <w:rsid w:val="00596723"/>
    <w:rsid w:val="005969AA"/>
    <w:rsid w:val="00596B5B"/>
    <w:rsid w:val="00596C9C"/>
    <w:rsid w:val="005975E5"/>
    <w:rsid w:val="00597FC1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0F8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B0576"/>
    <w:rsid w:val="005B07FC"/>
    <w:rsid w:val="005B0946"/>
    <w:rsid w:val="005B13DC"/>
    <w:rsid w:val="005B14C7"/>
    <w:rsid w:val="005B189E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3A0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952"/>
    <w:rsid w:val="005C0C7A"/>
    <w:rsid w:val="005C0E90"/>
    <w:rsid w:val="005C1C0A"/>
    <w:rsid w:val="005C2939"/>
    <w:rsid w:val="005C3312"/>
    <w:rsid w:val="005C4838"/>
    <w:rsid w:val="005C4A04"/>
    <w:rsid w:val="005C4FD7"/>
    <w:rsid w:val="005C4FE6"/>
    <w:rsid w:val="005C5284"/>
    <w:rsid w:val="005C5AB1"/>
    <w:rsid w:val="005C5E14"/>
    <w:rsid w:val="005C5F86"/>
    <w:rsid w:val="005C6951"/>
    <w:rsid w:val="005C6C9D"/>
    <w:rsid w:val="005C73B7"/>
    <w:rsid w:val="005C790A"/>
    <w:rsid w:val="005C7961"/>
    <w:rsid w:val="005C7C94"/>
    <w:rsid w:val="005D009F"/>
    <w:rsid w:val="005D02DF"/>
    <w:rsid w:val="005D0703"/>
    <w:rsid w:val="005D0808"/>
    <w:rsid w:val="005D0A4F"/>
    <w:rsid w:val="005D0BD5"/>
    <w:rsid w:val="005D1122"/>
    <w:rsid w:val="005D128E"/>
    <w:rsid w:val="005D1368"/>
    <w:rsid w:val="005D13F9"/>
    <w:rsid w:val="005D148A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4048"/>
    <w:rsid w:val="005D420A"/>
    <w:rsid w:val="005D43E7"/>
    <w:rsid w:val="005D5160"/>
    <w:rsid w:val="005D57E0"/>
    <w:rsid w:val="005D5C6E"/>
    <w:rsid w:val="005D6293"/>
    <w:rsid w:val="005D6751"/>
    <w:rsid w:val="005D6D82"/>
    <w:rsid w:val="005D71BD"/>
    <w:rsid w:val="005D78A2"/>
    <w:rsid w:val="005D7C07"/>
    <w:rsid w:val="005E02AE"/>
    <w:rsid w:val="005E0540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7104"/>
    <w:rsid w:val="005E727C"/>
    <w:rsid w:val="005E78FF"/>
    <w:rsid w:val="005E7D66"/>
    <w:rsid w:val="005F01A6"/>
    <w:rsid w:val="005F062E"/>
    <w:rsid w:val="005F0C5E"/>
    <w:rsid w:val="005F19F5"/>
    <w:rsid w:val="005F1B0C"/>
    <w:rsid w:val="005F200A"/>
    <w:rsid w:val="005F2462"/>
    <w:rsid w:val="005F2636"/>
    <w:rsid w:val="005F2645"/>
    <w:rsid w:val="005F2A6B"/>
    <w:rsid w:val="005F2CE4"/>
    <w:rsid w:val="005F2E14"/>
    <w:rsid w:val="005F3BF8"/>
    <w:rsid w:val="005F431C"/>
    <w:rsid w:val="005F4B38"/>
    <w:rsid w:val="005F4B82"/>
    <w:rsid w:val="005F50D6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4FB"/>
    <w:rsid w:val="0060401F"/>
    <w:rsid w:val="00604BB1"/>
    <w:rsid w:val="00604C25"/>
    <w:rsid w:val="00604EDE"/>
    <w:rsid w:val="006050F7"/>
    <w:rsid w:val="00605A8A"/>
    <w:rsid w:val="00606437"/>
    <w:rsid w:val="00606541"/>
    <w:rsid w:val="006065F2"/>
    <w:rsid w:val="0060677D"/>
    <w:rsid w:val="006067C8"/>
    <w:rsid w:val="00606C39"/>
    <w:rsid w:val="00607938"/>
    <w:rsid w:val="00610F8A"/>
    <w:rsid w:val="0061180E"/>
    <w:rsid w:val="00611D86"/>
    <w:rsid w:val="00611EA4"/>
    <w:rsid w:val="006124F2"/>
    <w:rsid w:val="006125B9"/>
    <w:rsid w:val="00612AC2"/>
    <w:rsid w:val="00612BAA"/>
    <w:rsid w:val="0061302B"/>
    <w:rsid w:val="00613363"/>
    <w:rsid w:val="00613742"/>
    <w:rsid w:val="00613871"/>
    <w:rsid w:val="00613E16"/>
    <w:rsid w:val="006148E3"/>
    <w:rsid w:val="0061497E"/>
    <w:rsid w:val="00615582"/>
    <w:rsid w:val="00615687"/>
    <w:rsid w:val="00615BA3"/>
    <w:rsid w:val="00616886"/>
    <w:rsid w:val="006168B2"/>
    <w:rsid w:val="00616EDA"/>
    <w:rsid w:val="00617E61"/>
    <w:rsid w:val="00620512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55CC"/>
    <w:rsid w:val="00625B2E"/>
    <w:rsid w:val="00626D56"/>
    <w:rsid w:val="006278BD"/>
    <w:rsid w:val="00627A4D"/>
    <w:rsid w:val="00631437"/>
    <w:rsid w:val="006315E8"/>
    <w:rsid w:val="006316BA"/>
    <w:rsid w:val="006319BD"/>
    <w:rsid w:val="00631CD8"/>
    <w:rsid w:val="006324D8"/>
    <w:rsid w:val="00632774"/>
    <w:rsid w:val="0063343E"/>
    <w:rsid w:val="00633650"/>
    <w:rsid w:val="00633EE8"/>
    <w:rsid w:val="006341EF"/>
    <w:rsid w:val="006347D0"/>
    <w:rsid w:val="0063486F"/>
    <w:rsid w:val="00635687"/>
    <w:rsid w:val="00635D98"/>
    <w:rsid w:val="00636792"/>
    <w:rsid w:val="00636BC9"/>
    <w:rsid w:val="00637717"/>
    <w:rsid w:val="006378EE"/>
    <w:rsid w:val="00637921"/>
    <w:rsid w:val="00637C15"/>
    <w:rsid w:val="006401A3"/>
    <w:rsid w:val="006403F4"/>
    <w:rsid w:val="006404F7"/>
    <w:rsid w:val="00640612"/>
    <w:rsid w:val="006406C2"/>
    <w:rsid w:val="0064105C"/>
    <w:rsid w:val="006417FA"/>
    <w:rsid w:val="006423D4"/>
    <w:rsid w:val="00642D50"/>
    <w:rsid w:val="00643201"/>
    <w:rsid w:val="0064327B"/>
    <w:rsid w:val="0064358F"/>
    <w:rsid w:val="00644034"/>
    <w:rsid w:val="00644612"/>
    <w:rsid w:val="00645418"/>
    <w:rsid w:val="00645DF1"/>
    <w:rsid w:val="00645F7E"/>
    <w:rsid w:val="006467E3"/>
    <w:rsid w:val="00646E74"/>
    <w:rsid w:val="00646EA3"/>
    <w:rsid w:val="0064716C"/>
    <w:rsid w:val="006478A6"/>
    <w:rsid w:val="006501FB"/>
    <w:rsid w:val="006505DC"/>
    <w:rsid w:val="006507BA"/>
    <w:rsid w:val="00650A8E"/>
    <w:rsid w:val="006512F4"/>
    <w:rsid w:val="00651921"/>
    <w:rsid w:val="006520BD"/>
    <w:rsid w:val="006524F4"/>
    <w:rsid w:val="00652826"/>
    <w:rsid w:val="00652D0E"/>
    <w:rsid w:val="00652DCC"/>
    <w:rsid w:val="0065354F"/>
    <w:rsid w:val="00653887"/>
    <w:rsid w:val="00654A3A"/>
    <w:rsid w:val="00654EEF"/>
    <w:rsid w:val="00655455"/>
    <w:rsid w:val="006558D4"/>
    <w:rsid w:val="00656C9B"/>
    <w:rsid w:val="00656FD8"/>
    <w:rsid w:val="0065784E"/>
    <w:rsid w:val="00657A3F"/>
    <w:rsid w:val="00657D83"/>
    <w:rsid w:val="00660460"/>
    <w:rsid w:val="00660762"/>
    <w:rsid w:val="00660DA1"/>
    <w:rsid w:val="00660EC8"/>
    <w:rsid w:val="006611E2"/>
    <w:rsid w:val="00661619"/>
    <w:rsid w:val="00661841"/>
    <w:rsid w:val="00661A12"/>
    <w:rsid w:val="0066207C"/>
    <w:rsid w:val="006625E8"/>
    <w:rsid w:val="006627E2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7C3"/>
    <w:rsid w:val="00665C03"/>
    <w:rsid w:val="006664DB"/>
    <w:rsid w:val="00666975"/>
    <w:rsid w:val="00666B2A"/>
    <w:rsid w:val="00667406"/>
    <w:rsid w:val="00667A70"/>
    <w:rsid w:val="00670206"/>
    <w:rsid w:val="00670465"/>
    <w:rsid w:val="0067067B"/>
    <w:rsid w:val="0067087B"/>
    <w:rsid w:val="00671844"/>
    <w:rsid w:val="0067191C"/>
    <w:rsid w:val="00672495"/>
    <w:rsid w:val="006724CE"/>
    <w:rsid w:val="00672686"/>
    <w:rsid w:val="00673448"/>
    <w:rsid w:val="00674B26"/>
    <w:rsid w:val="006756AC"/>
    <w:rsid w:val="00675745"/>
    <w:rsid w:val="006758A6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2D1C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1EAC"/>
    <w:rsid w:val="00692BD0"/>
    <w:rsid w:val="00692DC1"/>
    <w:rsid w:val="0069304B"/>
    <w:rsid w:val="00693555"/>
    <w:rsid w:val="00693AB3"/>
    <w:rsid w:val="00693BDA"/>
    <w:rsid w:val="0069437A"/>
    <w:rsid w:val="006948B7"/>
    <w:rsid w:val="006951F7"/>
    <w:rsid w:val="00695375"/>
    <w:rsid w:val="006954A4"/>
    <w:rsid w:val="00695594"/>
    <w:rsid w:val="00695D0B"/>
    <w:rsid w:val="00696638"/>
    <w:rsid w:val="006968D6"/>
    <w:rsid w:val="00696FF9"/>
    <w:rsid w:val="0069763A"/>
    <w:rsid w:val="00697829"/>
    <w:rsid w:val="00697B07"/>
    <w:rsid w:val="00697DA2"/>
    <w:rsid w:val="006A0559"/>
    <w:rsid w:val="006A05CD"/>
    <w:rsid w:val="006A05E4"/>
    <w:rsid w:val="006A0AD0"/>
    <w:rsid w:val="006A13D2"/>
    <w:rsid w:val="006A1A64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93B"/>
    <w:rsid w:val="006A448C"/>
    <w:rsid w:val="006A4CAB"/>
    <w:rsid w:val="006A4F81"/>
    <w:rsid w:val="006A5156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E1"/>
    <w:rsid w:val="006B0249"/>
    <w:rsid w:val="006B0DCB"/>
    <w:rsid w:val="006B13A3"/>
    <w:rsid w:val="006B1BD1"/>
    <w:rsid w:val="006B2834"/>
    <w:rsid w:val="006B2F04"/>
    <w:rsid w:val="006B30C6"/>
    <w:rsid w:val="006B432C"/>
    <w:rsid w:val="006B437A"/>
    <w:rsid w:val="006B45A3"/>
    <w:rsid w:val="006B4A44"/>
    <w:rsid w:val="006B5C62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B7F7D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66F"/>
    <w:rsid w:val="006C2D36"/>
    <w:rsid w:val="006C329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D6B"/>
    <w:rsid w:val="006D6A54"/>
    <w:rsid w:val="006D6E22"/>
    <w:rsid w:val="006D7575"/>
    <w:rsid w:val="006E0585"/>
    <w:rsid w:val="006E13D4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936"/>
    <w:rsid w:val="006F6CD4"/>
    <w:rsid w:val="006F6FAC"/>
    <w:rsid w:val="00700776"/>
    <w:rsid w:val="0070120F"/>
    <w:rsid w:val="0070149C"/>
    <w:rsid w:val="00701617"/>
    <w:rsid w:val="00702559"/>
    <w:rsid w:val="0070286A"/>
    <w:rsid w:val="00702DCC"/>
    <w:rsid w:val="00703015"/>
    <w:rsid w:val="007032F2"/>
    <w:rsid w:val="00704648"/>
    <w:rsid w:val="00704B84"/>
    <w:rsid w:val="007052B8"/>
    <w:rsid w:val="00705C6B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26C59"/>
    <w:rsid w:val="00727EFD"/>
    <w:rsid w:val="00727F19"/>
    <w:rsid w:val="00730008"/>
    <w:rsid w:val="00730383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A5"/>
    <w:rsid w:val="00735507"/>
    <w:rsid w:val="007359D1"/>
    <w:rsid w:val="00735C24"/>
    <w:rsid w:val="00735DA2"/>
    <w:rsid w:val="00736E60"/>
    <w:rsid w:val="0073766F"/>
    <w:rsid w:val="0074023D"/>
    <w:rsid w:val="0074033E"/>
    <w:rsid w:val="00740389"/>
    <w:rsid w:val="00741129"/>
    <w:rsid w:val="00741584"/>
    <w:rsid w:val="0074172E"/>
    <w:rsid w:val="00741C75"/>
    <w:rsid w:val="00741D77"/>
    <w:rsid w:val="00741FB6"/>
    <w:rsid w:val="007423B7"/>
    <w:rsid w:val="007424AE"/>
    <w:rsid w:val="00742978"/>
    <w:rsid w:val="00742D6B"/>
    <w:rsid w:val="00742E70"/>
    <w:rsid w:val="00742FF1"/>
    <w:rsid w:val="00743646"/>
    <w:rsid w:val="0074386F"/>
    <w:rsid w:val="00743B28"/>
    <w:rsid w:val="00743C7C"/>
    <w:rsid w:val="00743CDF"/>
    <w:rsid w:val="00744393"/>
    <w:rsid w:val="00744A93"/>
    <w:rsid w:val="00744F24"/>
    <w:rsid w:val="00744F3A"/>
    <w:rsid w:val="007453A8"/>
    <w:rsid w:val="0074549C"/>
    <w:rsid w:val="007454EE"/>
    <w:rsid w:val="007463B4"/>
    <w:rsid w:val="00746AB2"/>
    <w:rsid w:val="00746EED"/>
    <w:rsid w:val="00747BFF"/>
    <w:rsid w:val="00747DF9"/>
    <w:rsid w:val="007508D5"/>
    <w:rsid w:val="00750A17"/>
    <w:rsid w:val="00750A50"/>
    <w:rsid w:val="00750D86"/>
    <w:rsid w:val="00751CFD"/>
    <w:rsid w:val="00751ED5"/>
    <w:rsid w:val="00751FA4"/>
    <w:rsid w:val="0075228D"/>
    <w:rsid w:val="00752672"/>
    <w:rsid w:val="00753AC1"/>
    <w:rsid w:val="00754017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57E"/>
    <w:rsid w:val="00760A3B"/>
    <w:rsid w:val="00760A83"/>
    <w:rsid w:val="00761124"/>
    <w:rsid w:val="0076113C"/>
    <w:rsid w:val="0076120E"/>
    <w:rsid w:val="0076184D"/>
    <w:rsid w:val="00761CFF"/>
    <w:rsid w:val="007620E5"/>
    <w:rsid w:val="00762109"/>
    <w:rsid w:val="00762320"/>
    <w:rsid w:val="0076280D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67081"/>
    <w:rsid w:val="00772540"/>
    <w:rsid w:val="00772584"/>
    <w:rsid w:val="007727EE"/>
    <w:rsid w:val="00773D3E"/>
    <w:rsid w:val="007745BC"/>
    <w:rsid w:val="00774723"/>
    <w:rsid w:val="00774A38"/>
    <w:rsid w:val="00775139"/>
    <w:rsid w:val="007751D9"/>
    <w:rsid w:val="007753B1"/>
    <w:rsid w:val="00775E64"/>
    <w:rsid w:val="007762BD"/>
    <w:rsid w:val="0077653A"/>
    <w:rsid w:val="007768BD"/>
    <w:rsid w:val="00776BCF"/>
    <w:rsid w:val="007773C9"/>
    <w:rsid w:val="00777723"/>
    <w:rsid w:val="0077799C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9B2"/>
    <w:rsid w:val="00793AE2"/>
    <w:rsid w:val="00793C40"/>
    <w:rsid w:val="00793C78"/>
    <w:rsid w:val="00794346"/>
    <w:rsid w:val="00794455"/>
    <w:rsid w:val="007948FD"/>
    <w:rsid w:val="00794B97"/>
    <w:rsid w:val="00794E28"/>
    <w:rsid w:val="00794E4F"/>
    <w:rsid w:val="00794EEA"/>
    <w:rsid w:val="00795784"/>
    <w:rsid w:val="0079715C"/>
    <w:rsid w:val="00797AD3"/>
    <w:rsid w:val="007A0015"/>
    <w:rsid w:val="007A0160"/>
    <w:rsid w:val="007A029C"/>
    <w:rsid w:val="007A0687"/>
    <w:rsid w:val="007A1197"/>
    <w:rsid w:val="007A1551"/>
    <w:rsid w:val="007A16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ED5"/>
    <w:rsid w:val="007A3F76"/>
    <w:rsid w:val="007A44D2"/>
    <w:rsid w:val="007A46F1"/>
    <w:rsid w:val="007A47AF"/>
    <w:rsid w:val="007A507A"/>
    <w:rsid w:val="007A541C"/>
    <w:rsid w:val="007A56D9"/>
    <w:rsid w:val="007A5875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2FE0"/>
    <w:rsid w:val="007B32C4"/>
    <w:rsid w:val="007B32E8"/>
    <w:rsid w:val="007B33B6"/>
    <w:rsid w:val="007B3536"/>
    <w:rsid w:val="007B372E"/>
    <w:rsid w:val="007B378F"/>
    <w:rsid w:val="007B3F62"/>
    <w:rsid w:val="007B429D"/>
    <w:rsid w:val="007B474C"/>
    <w:rsid w:val="007B4D13"/>
    <w:rsid w:val="007B524A"/>
    <w:rsid w:val="007B542C"/>
    <w:rsid w:val="007B57CC"/>
    <w:rsid w:val="007B6609"/>
    <w:rsid w:val="007B6A21"/>
    <w:rsid w:val="007B6DC0"/>
    <w:rsid w:val="007B7344"/>
    <w:rsid w:val="007B7466"/>
    <w:rsid w:val="007B7DA5"/>
    <w:rsid w:val="007C00B8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3DA7"/>
    <w:rsid w:val="007C4325"/>
    <w:rsid w:val="007C43D3"/>
    <w:rsid w:val="007C4F24"/>
    <w:rsid w:val="007C5B65"/>
    <w:rsid w:val="007C5D40"/>
    <w:rsid w:val="007C684F"/>
    <w:rsid w:val="007C6CCB"/>
    <w:rsid w:val="007C77A1"/>
    <w:rsid w:val="007C78D8"/>
    <w:rsid w:val="007C792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776"/>
    <w:rsid w:val="007E40BB"/>
    <w:rsid w:val="007E424A"/>
    <w:rsid w:val="007E45F1"/>
    <w:rsid w:val="007E4B11"/>
    <w:rsid w:val="007E4C5E"/>
    <w:rsid w:val="007E5F4F"/>
    <w:rsid w:val="007E60C8"/>
    <w:rsid w:val="007E64E7"/>
    <w:rsid w:val="007E6EDC"/>
    <w:rsid w:val="007E7341"/>
    <w:rsid w:val="007E7342"/>
    <w:rsid w:val="007E7D43"/>
    <w:rsid w:val="007F012B"/>
    <w:rsid w:val="007F06B7"/>
    <w:rsid w:val="007F1435"/>
    <w:rsid w:val="007F203B"/>
    <w:rsid w:val="007F21DB"/>
    <w:rsid w:val="007F3D31"/>
    <w:rsid w:val="007F3D7C"/>
    <w:rsid w:val="007F4B21"/>
    <w:rsid w:val="007F4C42"/>
    <w:rsid w:val="007F5252"/>
    <w:rsid w:val="007F550A"/>
    <w:rsid w:val="007F5C5A"/>
    <w:rsid w:val="007F6066"/>
    <w:rsid w:val="007F64A0"/>
    <w:rsid w:val="007F67A7"/>
    <w:rsid w:val="007F68A9"/>
    <w:rsid w:val="007F6948"/>
    <w:rsid w:val="007F6F77"/>
    <w:rsid w:val="007F7A71"/>
    <w:rsid w:val="007F7D1C"/>
    <w:rsid w:val="007F7FA6"/>
    <w:rsid w:val="00800798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4EDB"/>
    <w:rsid w:val="00804EF2"/>
    <w:rsid w:val="00806634"/>
    <w:rsid w:val="00806B78"/>
    <w:rsid w:val="008077FA"/>
    <w:rsid w:val="008079B0"/>
    <w:rsid w:val="00807CF5"/>
    <w:rsid w:val="00807F72"/>
    <w:rsid w:val="00810184"/>
    <w:rsid w:val="00810366"/>
    <w:rsid w:val="00810566"/>
    <w:rsid w:val="008105AF"/>
    <w:rsid w:val="00810E2A"/>
    <w:rsid w:val="0081137F"/>
    <w:rsid w:val="00812428"/>
    <w:rsid w:val="00812831"/>
    <w:rsid w:val="00812900"/>
    <w:rsid w:val="008130F0"/>
    <w:rsid w:val="008132C9"/>
    <w:rsid w:val="00813A6F"/>
    <w:rsid w:val="00813DC4"/>
    <w:rsid w:val="008148C4"/>
    <w:rsid w:val="00814BF0"/>
    <w:rsid w:val="00814E1D"/>
    <w:rsid w:val="00815BBD"/>
    <w:rsid w:val="00815E7E"/>
    <w:rsid w:val="008167CF"/>
    <w:rsid w:val="0081690E"/>
    <w:rsid w:val="00816A08"/>
    <w:rsid w:val="00816CFF"/>
    <w:rsid w:val="00817034"/>
    <w:rsid w:val="008175F8"/>
    <w:rsid w:val="00817B24"/>
    <w:rsid w:val="0082032A"/>
    <w:rsid w:val="0082088F"/>
    <w:rsid w:val="0082098F"/>
    <w:rsid w:val="00820D12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638"/>
    <w:rsid w:val="00823A61"/>
    <w:rsid w:val="00824340"/>
    <w:rsid w:val="00824437"/>
    <w:rsid w:val="00824551"/>
    <w:rsid w:val="0082514F"/>
    <w:rsid w:val="00825463"/>
    <w:rsid w:val="00825631"/>
    <w:rsid w:val="008261DC"/>
    <w:rsid w:val="00826F59"/>
    <w:rsid w:val="008270A3"/>
    <w:rsid w:val="00827A41"/>
    <w:rsid w:val="00827BA2"/>
    <w:rsid w:val="008304B9"/>
    <w:rsid w:val="0083051E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B52"/>
    <w:rsid w:val="00833D71"/>
    <w:rsid w:val="00833FD2"/>
    <w:rsid w:val="00834588"/>
    <w:rsid w:val="0083485A"/>
    <w:rsid w:val="0083486D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F0"/>
    <w:rsid w:val="008417C6"/>
    <w:rsid w:val="00841F83"/>
    <w:rsid w:val="008423B2"/>
    <w:rsid w:val="00842D01"/>
    <w:rsid w:val="0084302B"/>
    <w:rsid w:val="0084335A"/>
    <w:rsid w:val="00843AA4"/>
    <w:rsid w:val="00843D72"/>
    <w:rsid w:val="00844384"/>
    <w:rsid w:val="008448B5"/>
    <w:rsid w:val="00844DA6"/>
    <w:rsid w:val="00844F66"/>
    <w:rsid w:val="00845461"/>
    <w:rsid w:val="00845D82"/>
    <w:rsid w:val="00846AA8"/>
    <w:rsid w:val="00846F16"/>
    <w:rsid w:val="00847103"/>
    <w:rsid w:val="008478DD"/>
    <w:rsid w:val="00847C1C"/>
    <w:rsid w:val="00847EBC"/>
    <w:rsid w:val="008502B2"/>
    <w:rsid w:val="00850808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42EF"/>
    <w:rsid w:val="00854466"/>
    <w:rsid w:val="00854B29"/>
    <w:rsid w:val="00854DB1"/>
    <w:rsid w:val="00855286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706D"/>
    <w:rsid w:val="0086727B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EC"/>
    <w:rsid w:val="00871CF4"/>
    <w:rsid w:val="0087207F"/>
    <w:rsid w:val="0087281A"/>
    <w:rsid w:val="00873514"/>
    <w:rsid w:val="00873C62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4CF"/>
    <w:rsid w:val="008778C6"/>
    <w:rsid w:val="00877C25"/>
    <w:rsid w:val="00877E84"/>
    <w:rsid w:val="00877EA1"/>
    <w:rsid w:val="00877F9B"/>
    <w:rsid w:val="00880CAC"/>
    <w:rsid w:val="00880E86"/>
    <w:rsid w:val="00881391"/>
    <w:rsid w:val="00881479"/>
    <w:rsid w:val="0088153A"/>
    <w:rsid w:val="00881B7D"/>
    <w:rsid w:val="0088254D"/>
    <w:rsid w:val="00882D05"/>
    <w:rsid w:val="00882D52"/>
    <w:rsid w:val="00883590"/>
    <w:rsid w:val="00883885"/>
    <w:rsid w:val="008838C7"/>
    <w:rsid w:val="00883B35"/>
    <w:rsid w:val="00883B73"/>
    <w:rsid w:val="00883FB7"/>
    <w:rsid w:val="008841DF"/>
    <w:rsid w:val="00884ACC"/>
    <w:rsid w:val="00884EFF"/>
    <w:rsid w:val="008852D6"/>
    <w:rsid w:val="0088543C"/>
    <w:rsid w:val="00885EA3"/>
    <w:rsid w:val="008862BA"/>
    <w:rsid w:val="00886E78"/>
    <w:rsid w:val="008875AD"/>
    <w:rsid w:val="00887974"/>
    <w:rsid w:val="008901FC"/>
    <w:rsid w:val="008906B8"/>
    <w:rsid w:val="00890CF9"/>
    <w:rsid w:val="00891321"/>
    <w:rsid w:val="008915C2"/>
    <w:rsid w:val="00891C1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0AE"/>
    <w:rsid w:val="008A151F"/>
    <w:rsid w:val="008A1526"/>
    <w:rsid w:val="008A1842"/>
    <w:rsid w:val="008A1CD7"/>
    <w:rsid w:val="008A1F5E"/>
    <w:rsid w:val="008A291C"/>
    <w:rsid w:val="008A2979"/>
    <w:rsid w:val="008A2EEC"/>
    <w:rsid w:val="008A309A"/>
    <w:rsid w:val="008A366B"/>
    <w:rsid w:val="008A43D4"/>
    <w:rsid w:val="008A45DE"/>
    <w:rsid w:val="008A51A2"/>
    <w:rsid w:val="008A547E"/>
    <w:rsid w:val="008A5F07"/>
    <w:rsid w:val="008A6666"/>
    <w:rsid w:val="008A6D32"/>
    <w:rsid w:val="008A6FA4"/>
    <w:rsid w:val="008A7094"/>
    <w:rsid w:val="008A78FA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480F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EC1"/>
    <w:rsid w:val="008D0E0D"/>
    <w:rsid w:val="008D11B3"/>
    <w:rsid w:val="008D13C8"/>
    <w:rsid w:val="008D1F40"/>
    <w:rsid w:val="008D3189"/>
    <w:rsid w:val="008D3713"/>
    <w:rsid w:val="008D37EF"/>
    <w:rsid w:val="008D4FFF"/>
    <w:rsid w:val="008D523D"/>
    <w:rsid w:val="008D57A1"/>
    <w:rsid w:val="008D596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90C"/>
    <w:rsid w:val="008E1A46"/>
    <w:rsid w:val="008E1B8C"/>
    <w:rsid w:val="008E1D86"/>
    <w:rsid w:val="008E20E9"/>
    <w:rsid w:val="008E285C"/>
    <w:rsid w:val="008E3BB7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B36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50ED"/>
    <w:rsid w:val="008F53E8"/>
    <w:rsid w:val="008F5882"/>
    <w:rsid w:val="008F6110"/>
    <w:rsid w:val="008F6AA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B6F"/>
    <w:rsid w:val="00906D33"/>
    <w:rsid w:val="009076D7"/>
    <w:rsid w:val="00907834"/>
    <w:rsid w:val="00907AC0"/>
    <w:rsid w:val="00907CB4"/>
    <w:rsid w:val="00907E63"/>
    <w:rsid w:val="00907EED"/>
    <w:rsid w:val="009103EA"/>
    <w:rsid w:val="009106E1"/>
    <w:rsid w:val="009107C5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465C"/>
    <w:rsid w:val="0091580E"/>
    <w:rsid w:val="00916000"/>
    <w:rsid w:val="00916491"/>
    <w:rsid w:val="00916E82"/>
    <w:rsid w:val="00917469"/>
    <w:rsid w:val="00917818"/>
    <w:rsid w:val="00917D01"/>
    <w:rsid w:val="0092007F"/>
    <w:rsid w:val="009203FB"/>
    <w:rsid w:val="009206C6"/>
    <w:rsid w:val="00920E19"/>
    <w:rsid w:val="00921E34"/>
    <w:rsid w:val="0092217F"/>
    <w:rsid w:val="00923965"/>
    <w:rsid w:val="00924240"/>
    <w:rsid w:val="00924D0F"/>
    <w:rsid w:val="00924E7E"/>
    <w:rsid w:val="00925349"/>
    <w:rsid w:val="00925680"/>
    <w:rsid w:val="00925B77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163"/>
    <w:rsid w:val="00932713"/>
    <w:rsid w:val="009327C6"/>
    <w:rsid w:val="00932BAF"/>
    <w:rsid w:val="009331FD"/>
    <w:rsid w:val="00933C63"/>
    <w:rsid w:val="0093418F"/>
    <w:rsid w:val="009346B9"/>
    <w:rsid w:val="009351B3"/>
    <w:rsid w:val="009358B1"/>
    <w:rsid w:val="00935A2A"/>
    <w:rsid w:val="009360D2"/>
    <w:rsid w:val="00936184"/>
    <w:rsid w:val="009361A2"/>
    <w:rsid w:val="00936712"/>
    <w:rsid w:val="0094008E"/>
    <w:rsid w:val="00940390"/>
    <w:rsid w:val="00940847"/>
    <w:rsid w:val="00941E50"/>
    <w:rsid w:val="00941F9E"/>
    <w:rsid w:val="009420B8"/>
    <w:rsid w:val="009433A6"/>
    <w:rsid w:val="009434EA"/>
    <w:rsid w:val="009434FD"/>
    <w:rsid w:val="0094350E"/>
    <w:rsid w:val="0094362A"/>
    <w:rsid w:val="00943764"/>
    <w:rsid w:val="00944001"/>
    <w:rsid w:val="00944453"/>
    <w:rsid w:val="00944A1D"/>
    <w:rsid w:val="00944DFB"/>
    <w:rsid w:val="00945071"/>
    <w:rsid w:val="009451A8"/>
    <w:rsid w:val="009452CC"/>
    <w:rsid w:val="009457CD"/>
    <w:rsid w:val="009462E1"/>
    <w:rsid w:val="009470BC"/>
    <w:rsid w:val="00950420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2DD7"/>
    <w:rsid w:val="0095306D"/>
    <w:rsid w:val="00953093"/>
    <w:rsid w:val="00953EB4"/>
    <w:rsid w:val="009541FA"/>
    <w:rsid w:val="00954736"/>
    <w:rsid w:val="00954CF0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6069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5A2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A04"/>
    <w:rsid w:val="00975040"/>
    <w:rsid w:val="0097505C"/>
    <w:rsid w:val="00975954"/>
    <w:rsid w:val="00975AB6"/>
    <w:rsid w:val="00975EB0"/>
    <w:rsid w:val="009760AC"/>
    <w:rsid w:val="0097610C"/>
    <w:rsid w:val="009762C6"/>
    <w:rsid w:val="00976B18"/>
    <w:rsid w:val="00977479"/>
    <w:rsid w:val="00980050"/>
    <w:rsid w:val="009806A8"/>
    <w:rsid w:val="00980AA1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8C1"/>
    <w:rsid w:val="009849F4"/>
    <w:rsid w:val="00984D86"/>
    <w:rsid w:val="00985569"/>
    <w:rsid w:val="00985E28"/>
    <w:rsid w:val="009860BE"/>
    <w:rsid w:val="00986572"/>
    <w:rsid w:val="00986A30"/>
    <w:rsid w:val="00986BED"/>
    <w:rsid w:val="0098733E"/>
    <w:rsid w:val="00987716"/>
    <w:rsid w:val="00990663"/>
    <w:rsid w:val="00990A87"/>
    <w:rsid w:val="00990E34"/>
    <w:rsid w:val="00991093"/>
    <w:rsid w:val="00991792"/>
    <w:rsid w:val="009917B5"/>
    <w:rsid w:val="00991C5D"/>
    <w:rsid w:val="00992098"/>
    <w:rsid w:val="00992129"/>
    <w:rsid w:val="00992246"/>
    <w:rsid w:val="00992D8E"/>
    <w:rsid w:val="00993208"/>
    <w:rsid w:val="00993D54"/>
    <w:rsid w:val="00994055"/>
    <w:rsid w:val="00994E4E"/>
    <w:rsid w:val="00995393"/>
    <w:rsid w:val="00995A0D"/>
    <w:rsid w:val="00995ECE"/>
    <w:rsid w:val="009964A8"/>
    <w:rsid w:val="0099700F"/>
    <w:rsid w:val="0099728B"/>
    <w:rsid w:val="00997666"/>
    <w:rsid w:val="009A01EA"/>
    <w:rsid w:val="009A0440"/>
    <w:rsid w:val="009A0509"/>
    <w:rsid w:val="009A0798"/>
    <w:rsid w:val="009A08CC"/>
    <w:rsid w:val="009A0AD0"/>
    <w:rsid w:val="009A1AD2"/>
    <w:rsid w:val="009A1B4F"/>
    <w:rsid w:val="009A1BAA"/>
    <w:rsid w:val="009A21ED"/>
    <w:rsid w:val="009A24DA"/>
    <w:rsid w:val="009A2E0D"/>
    <w:rsid w:val="009A32D2"/>
    <w:rsid w:val="009A3422"/>
    <w:rsid w:val="009A3436"/>
    <w:rsid w:val="009A3772"/>
    <w:rsid w:val="009A3A6B"/>
    <w:rsid w:val="009A4919"/>
    <w:rsid w:val="009A4975"/>
    <w:rsid w:val="009A4A39"/>
    <w:rsid w:val="009A51B9"/>
    <w:rsid w:val="009A582D"/>
    <w:rsid w:val="009A58DB"/>
    <w:rsid w:val="009A615A"/>
    <w:rsid w:val="009A66F6"/>
    <w:rsid w:val="009A6787"/>
    <w:rsid w:val="009A683F"/>
    <w:rsid w:val="009A68C0"/>
    <w:rsid w:val="009A6EE7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4061"/>
    <w:rsid w:val="009B46A7"/>
    <w:rsid w:val="009B48C1"/>
    <w:rsid w:val="009B4B9B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35FC"/>
    <w:rsid w:val="009D3C3A"/>
    <w:rsid w:val="009D3F66"/>
    <w:rsid w:val="009D43B5"/>
    <w:rsid w:val="009D45B5"/>
    <w:rsid w:val="009D4EEA"/>
    <w:rsid w:val="009D5686"/>
    <w:rsid w:val="009D664A"/>
    <w:rsid w:val="009D6BA7"/>
    <w:rsid w:val="009D6CB5"/>
    <w:rsid w:val="009E0982"/>
    <w:rsid w:val="009E1521"/>
    <w:rsid w:val="009E1B28"/>
    <w:rsid w:val="009E3487"/>
    <w:rsid w:val="009E42D5"/>
    <w:rsid w:val="009E4300"/>
    <w:rsid w:val="009E48B0"/>
    <w:rsid w:val="009E52D2"/>
    <w:rsid w:val="009E54B9"/>
    <w:rsid w:val="009E6052"/>
    <w:rsid w:val="009E65DA"/>
    <w:rsid w:val="009E67A8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54"/>
    <w:rsid w:val="009F1710"/>
    <w:rsid w:val="009F2957"/>
    <w:rsid w:val="009F3737"/>
    <w:rsid w:val="009F3A14"/>
    <w:rsid w:val="009F3C31"/>
    <w:rsid w:val="009F42B5"/>
    <w:rsid w:val="009F42C9"/>
    <w:rsid w:val="009F42F1"/>
    <w:rsid w:val="009F4325"/>
    <w:rsid w:val="009F4440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834"/>
    <w:rsid w:val="00A049EE"/>
    <w:rsid w:val="00A0534D"/>
    <w:rsid w:val="00A05975"/>
    <w:rsid w:val="00A068A2"/>
    <w:rsid w:val="00A06B01"/>
    <w:rsid w:val="00A06B31"/>
    <w:rsid w:val="00A06BA4"/>
    <w:rsid w:val="00A06CA3"/>
    <w:rsid w:val="00A06CF1"/>
    <w:rsid w:val="00A06D1F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2927"/>
    <w:rsid w:val="00A12C70"/>
    <w:rsid w:val="00A1312A"/>
    <w:rsid w:val="00A131E6"/>
    <w:rsid w:val="00A1390B"/>
    <w:rsid w:val="00A13BF8"/>
    <w:rsid w:val="00A13C58"/>
    <w:rsid w:val="00A1432C"/>
    <w:rsid w:val="00A143F1"/>
    <w:rsid w:val="00A149CE"/>
    <w:rsid w:val="00A14AB3"/>
    <w:rsid w:val="00A14EBA"/>
    <w:rsid w:val="00A151C0"/>
    <w:rsid w:val="00A1573D"/>
    <w:rsid w:val="00A164DC"/>
    <w:rsid w:val="00A17244"/>
    <w:rsid w:val="00A17572"/>
    <w:rsid w:val="00A200A2"/>
    <w:rsid w:val="00A202C2"/>
    <w:rsid w:val="00A204A8"/>
    <w:rsid w:val="00A20540"/>
    <w:rsid w:val="00A205FD"/>
    <w:rsid w:val="00A20E8E"/>
    <w:rsid w:val="00A2148B"/>
    <w:rsid w:val="00A2188E"/>
    <w:rsid w:val="00A21CD0"/>
    <w:rsid w:val="00A21E7D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C5C"/>
    <w:rsid w:val="00A25CD8"/>
    <w:rsid w:val="00A2633B"/>
    <w:rsid w:val="00A264C8"/>
    <w:rsid w:val="00A267CF"/>
    <w:rsid w:val="00A26C6E"/>
    <w:rsid w:val="00A26E65"/>
    <w:rsid w:val="00A27087"/>
    <w:rsid w:val="00A27C0C"/>
    <w:rsid w:val="00A30573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8"/>
    <w:rsid w:val="00A3503A"/>
    <w:rsid w:val="00A3509D"/>
    <w:rsid w:val="00A35114"/>
    <w:rsid w:val="00A352DB"/>
    <w:rsid w:val="00A359B1"/>
    <w:rsid w:val="00A35A92"/>
    <w:rsid w:val="00A35DA7"/>
    <w:rsid w:val="00A35DDE"/>
    <w:rsid w:val="00A36067"/>
    <w:rsid w:val="00A3628C"/>
    <w:rsid w:val="00A36417"/>
    <w:rsid w:val="00A36671"/>
    <w:rsid w:val="00A36D01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EA8"/>
    <w:rsid w:val="00A43486"/>
    <w:rsid w:val="00A437FB"/>
    <w:rsid w:val="00A4421C"/>
    <w:rsid w:val="00A442A7"/>
    <w:rsid w:val="00A44CED"/>
    <w:rsid w:val="00A451E4"/>
    <w:rsid w:val="00A45BB7"/>
    <w:rsid w:val="00A45E5D"/>
    <w:rsid w:val="00A4630E"/>
    <w:rsid w:val="00A466BD"/>
    <w:rsid w:val="00A46A75"/>
    <w:rsid w:val="00A46CD0"/>
    <w:rsid w:val="00A46E9C"/>
    <w:rsid w:val="00A475EE"/>
    <w:rsid w:val="00A51087"/>
    <w:rsid w:val="00A511F1"/>
    <w:rsid w:val="00A51B20"/>
    <w:rsid w:val="00A51C02"/>
    <w:rsid w:val="00A5227F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F0F"/>
    <w:rsid w:val="00A573C9"/>
    <w:rsid w:val="00A57424"/>
    <w:rsid w:val="00A577DF"/>
    <w:rsid w:val="00A57EFC"/>
    <w:rsid w:val="00A6098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92"/>
    <w:rsid w:val="00A66C33"/>
    <w:rsid w:val="00A7061B"/>
    <w:rsid w:val="00A7079B"/>
    <w:rsid w:val="00A70FCB"/>
    <w:rsid w:val="00A71374"/>
    <w:rsid w:val="00A726BF"/>
    <w:rsid w:val="00A73526"/>
    <w:rsid w:val="00A73F65"/>
    <w:rsid w:val="00A7403D"/>
    <w:rsid w:val="00A741BD"/>
    <w:rsid w:val="00A74F11"/>
    <w:rsid w:val="00A75632"/>
    <w:rsid w:val="00A75924"/>
    <w:rsid w:val="00A75B42"/>
    <w:rsid w:val="00A75B70"/>
    <w:rsid w:val="00A75F3C"/>
    <w:rsid w:val="00A7622B"/>
    <w:rsid w:val="00A762FF"/>
    <w:rsid w:val="00A7653A"/>
    <w:rsid w:val="00A770B1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CBB"/>
    <w:rsid w:val="00A85D37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8A3"/>
    <w:rsid w:val="00AB2DEF"/>
    <w:rsid w:val="00AB3073"/>
    <w:rsid w:val="00AB3804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3121"/>
    <w:rsid w:val="00AC3387"/>
    <w:rsid w:val="00AC3577"/>
    <w:rsid w:val="00AC442A"/>
    <w:rsid w:val="00AC51AC"/>
    <w:rsid w:val="00AC5386"/>
    <w:rsid w:val="00AC60F5"/>
    <w:rsid w:val="00AC6E30"/>
    <w:rsid w:val="00AC6EB9"/>
    <w:rsid w:val="00AC706F"/>
    <w:rsid w:val="00AC71F4"/>
    <w:rsid w:val="00AC7256"/>
    <w:rsid w:val="00AC7400"/>
    <w:rsid w:val="00AC76D4"/>
    <w:rsid w:val="00AC788F"/>
    <w:rsid w:val="00AD0044"/>
    <w:rsid w:val="00AD091D"/>
    <w:rsid w:val="00AD0A86"/>
    <w:rsid w:val="00AD2358"/>
    <w:rsid w:val="00AD2549"/>
    <w:rsid w:val="00AD274C"/>
    <w:rsid w:val="00AD2DB9"/>
    <w:rsid w:val="00AD2FF8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7C3"/>
    <w:rsid w:val="00AE4122"/>
    <w:rsid w:val="00AE4ED6"/>
    <w:rsid w:val="00AE4F78"/>
    <w:rsid w:val="00AE516D"/>
    <w:rsid w:val="00AE5355"/>
    <w:rsid w:val="00AE58A6"/>
    <w:rsid w:val="00AE6073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FEC"/>
    <w:rsid w:val="00AF39D1"/>
    <w:rsid w:val="00AF3D45"/>
    <w:rsid w:val="00AF3F40"/>
    <w:rsid w:val="00AF4221"/>
    <w:rsid w:val="00AF4EAE"/>
    <w:rsid w:val="00AF5B7E"/>
    <w:rsid w:val="00AF6090"/>
    <w:rsid w:val="00AF619E"/>
    <w:rsid w:val="00AF61BC"/>
    <w:rsid w:val="00AF6360"/>
    <w:rsid w:val="00AF6D79"/>
    <w:rsid w:val="00AF74A7"/>
    <w:rsid w:val="00AF7A1D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E45"/>
    <w:rsid w:val="00B04F8A"/>
    <w:rsid w:val="00B0537F"/>
    <w:rsid w:val="00B058DB"/>
    <w:rsid w:val="00B05DF3"/>
    <w:rsid w:val="00B05DF9"/>
    <w:rsid w:val="00B05E81"/>
    <w:rsid w:val="00B06150"/>
    <w:rsid w:val="00B0619F"/>
    <w:rsid w:val="00B06751"/>
    <w:rsid w:val="00B07089"/>
    <w:rsid w:val="00B0711D"/>
    <w:rsid w:val="00B07EC9"/>
    <w:rsid w:val="00B10885"/>
    <w:rsid w:val="00B109FC"/>
    <w:rsid w:val="00B10E98"/>
    <w:rsid w:val="00B11154"/>
    <w:rsid w:val="00B115A4"/>
    <w:rsid w:val="00B11827"/>
    <w:rsid w:val="00B131F9"/>
    <w:rsid w:val="00B13A69"/>
    <w:rsid w:val="00B13AD3"/>
    <w:rsid w:val="00B13E20"/>
    <w:rsid w:val="00B13F8C"/>
    <w:rsid w:val="00B14997"/>
    <w:rsid w:val="00B14DAF"/>
    <w:rsid w:val="00B14F27"/>
    <w:rsid w:val="00B15C2D"/>
    <w:rsid w:val="00B16196"/>
    <w:rsid w:val="00B16705"/>
    <w:rsid w:val="00B167DA"/>
    <w:rsid w:val="00B16FCA"/>
    <w:rsid w:val="00B17C73"/>
    <w:rsid w:val="00B20336"/>
    <w:rsid w:val="00B203D3"/>
    <w:rsid w:val="00B20402"/>
    <w:rsid w:val="00B2104C"/>
    <w:rsid w:val="00B2197C"/>
    <w:rsid w:val="00B2276B"/>
    <w:rsid w:val="00B22F1D"/>
    <w:rsid w:val="00B23060"/>
    <w:rsid w:val="00B233D4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EEB"/>
    <w:rsid w:val="00B30717"/>
    <w:rsid w:val="00B30771"/>
    <w:rsid w:val="00B30DA7"/>
    <w:rsid w:val="00B31121"/>
    <w:rsid w:val="00B31ADB"/>
    <w:rsid w:val="00B31B6D"/>
    <w:rsid w:val="00B31F76"/>
    <w:rsid w:val="00B328C8"/>
    <w:rsid w:val="00B32970"/>
    <w:rsid w:val="00B32A21"/>
    <w:rsid w:val="00B32EA0"/>
    <w:rsid w:val="00B32EF6"/>
    <w:rsid w:val="00B337A6"/>
    <w:rsid w:val="00B33E17"/>
    <w:rsid w:val="00B34F9E"/>
    <w:rsid w:val="00B35443"/>
    <w:rsid w:val="00B35662"/>
    <w:rsid w:val="00B35A27"/>
    <w:rsid w:val="00B365B9"/>
    <w:rsid w:val="00B369F1"/>
    <w:rsid w:val="00B36AF3"/>
    <w:rsid w:val="00B3719F"/>
    <w:rsid w:val="00B37387"/>
    <w:rsid w:val="00B37DB2"/>
    <w:rsid w:val="00B417EC"/>
    <w:rsid w:val="00B41921"/>
    <w:rsid w:val="00B421C7"/>
    <w:rsid w:val="00B427BA"/>
    <w:rsid w:val="00B42ABA"/>
    <w:rsid w:val="00B42B50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6D2C"/>
    <w:rsid w:val="00B46D70"/>
    <w:rsid w:val="00B47735"/>
    <w:rsid w:val="00B47B6C"/>
    <w:rsid w:val="00B47C4B"/>
    <w:rsid w:val="00B501ED"/>
    <w:rsid w:val="00B50863"/>
    <w:rsid w:val="00B508F0"/>
    <w:rsid w:val="00B50EA6"/>
    <w:rsid w:val="00B51BAD"/>
    <w:rsid w:val="00B52281"/>
    <w:rsid w:val="00B529A7"/>
    <w:rsid w:val="00B53247"/>
    <w:rsid w:val="00B5376A"/>
    <w:rsid w:val="00B5463D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590"/>
    <w:rsid w:val="00B57801"/>
    <w:rsid w:val="00B57A95"/>
    <w:rsid w:val="00B602E9"/>
    <w:rsid w:val="00B604FA"/>
    <w:rsid w:val="00B605A6"/>
    <w:rsid w:val="00B6137C"/>
    <w:rsid w:val="00B61BCF"/>
    <w:rsid w:val="00B61C32"/>
    <w:rsid w:val="00B61F6C"/>
    <w:rsid w:val="00B61F73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AE5"/>
    <w:rsid w:val="00B66ED9"/>
    <w:rsid w:val="00B6738F"/>
    <w:rsid w:val="00B678AC"/>
    <w:rsid w:val="00B67B26"/>
    <w:rsid w:val="00B700B3"/>
    <w:rsid w:val="00B7048A"/>
    <w:rsid w:val="00B70A04"/>
    <w:rsid w:val="00B70B2E"/>
    <w:rsid w:val="00B7182E"/>
    <w:rsid w:val="00B71907"/>
    <w:rsid w:val="00B71909"/>
    <w:rsid w:val="00B71A42"/>
    <w:rsid w:val="00B7218B"/>
    <w:rsid w:val="00B721D4"/>
    <w:rsid w:val="00B7294F"/>
    <w:rsid w:val="00B7298E"/>
    <w:rsid w:val="00B72F0D"/>
    <w:rsid w:val="00B739A6"/>
    <w:rsid w:val="00B7486B"/>
    <w:rsid w:val="00B76AA5"/>
    <w:rsid w:val="00B76C86"/>
    <w:rsid w:val="00B76F1F"/>
    <w:rsid w:val="00B77059"/>
    <w:rsid w:val="00B77469"/>
    <w:rsid w:val="00B77920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C3A"/>
    <w:rsid w:val="00B81EF5"/>
    <w:rsid w:val="00B82CDF"/>
    <w:rsid w:val="00B831A9"/>
    <w:rsid w:val="00B832B1"/>
    <w:rsid w:val="00B8394C"/>
    <w:rsid w:val="00B83AA7"/>
    <w:rsid w:val="00B83D73"/>
    <w:rsid w:val="00B8416E"/>
    <w:rsid w:val="00B84B18"/>
    <w:rsid w:val="00B85156"/>
    <w:rsid w:val="00B859B9"/>
    <w:rsid w:val="00B85D8A"/>
    <w:rsid w:val="00B86B4A"/>
    <w:rsid w:val="00B86E60"/>
    <w:rsid w:val="00B87C3D"/>
    <w:rsid w:val="00B90963"/>
    <w:rsid w:val="00B90C1A"/>
    <w:rsid w:val="00B910DB"/>
    <w:rsid w:val="00B911B5"/>
    <w:rsid w:val="00B924B6"/>
    <w:rsid w:val="00B930F5"/>
    <w:rsid w:val="00B93135"/>
    <w:rsid w:val="00B9313B"/>
    <w:rsid w:val="00B936BD"/>
    <w:rsid w:val="00B938CC"/>
    <w:rsid w:val="00B954D1"/>
    <w:rsid w:val="00B956D3"/>
    <w:rsid w:val="00B95920"/>
    <w:rsid w:val="00B95B28"/>
    <w:rsid w:val="00B95C3D"/>
    <w:rsid w:val="00B95F14"/>
    <w:rsid w:val="00B97389"/>
    <w:rsid w:val="00B97488"/>
    <w:rsid w:val="00B97C6F"/>
    <w:rsid w:val="00BA0977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708"/>
    <w:rsid w:val="00BA51A6"/>
    <w:rsid w:val="00BA534C"/>
    <w:rsid w:val="00BA5CB0"/>
    <w:rsid w:val="00BA61F2"/>
    <w:rsid w:val="00BA6AF9"/>
    <w:rsid w:val="00BA749A"/>
    <w:rsid w:val="00BA7B88"/>
    <w:rsid w:val="00BB0410"/>
    <w:rsid w:val="00BB0596"/>
    <w:rsid w:val="00BB06F2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42C6"/>
    <w:rsid w:val="00BB43A3"/>
    <w:rsid w:val="00BB4B48"/>
    <w:rsid w:val="00BB4FA0"/>
    <w:rsid w:val="00BB5340"/>
    <w:rsid w:val="00BB5A1B"/>
    <w:rsid w:val="00BB6323"/>
    <w:rsid w:val="00BB6B8F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ACB"/>
    <w:rsid w:val="00BC2CA7"/>
    <w:rsid w:val="00BC2E81"/>
    <w:rsid w:val="00BC304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5BE2"/>
    <w:rsid w:val="00BC71A1"/>
    <w:rsid w:val="00BC7915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17A"/>
    <w:rsid w:val="00BE3E79"/>
    <w:rsid w:val="00BE4150"/>
    <w:rsid w:val="00BE4B05"/>
    <w:rsid w:val="00BE4FA2"/>
    <w:rsid w:val="00BE5432"/>
    <w:rsid w:val="00BE54A0"/>
    <w:rsid w:val="00BE5C26"/>
    <w:rsid w:val="00BE5D31"/>
    <w:rsid w:val="00BE5E7D"/>
    <w:rsid w:val="00BE61A9"/>
    <w:rsid w:val="00BE632C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5C8"/>
    <w:rsid w:val="00BF1722"/>
    <w:rsid w:val="00BF199D"/>
    <w:rsid w:val="00BF1DF3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B90"/>
    <w:rsid w:val="00BF4F0E"/>
    <w:rsid w:val="00BF525E"/>
    <w:rsid w:val="00BF5DDA"/>
    <w:rsid w:val="00BF5EF2"/>
    <w:rsid w:val="00BF66A1"/>
    <w:rsid w:val="00BF7478"/>
    <w:rsid w:val="00BF7670"/>
    <w:rsid w:val="00C00165"/>
    <w:rsid w:val="00C003E4"/>
    <w:rsid w:val="00C00EE8"/>
    <w:rsid w:val="00C00F76"/>
    <w:rsid w:val="00C01D80"/>
    <w:rsid w:val="00C01DE5"/>
    <w:rsid w:val="00C01F99"/>
    <w:rsid w:val="00C0245D"/>
    <w:rsid w:val="00C02EE3"/>
    <w:rsid w:val="00C0356A"/>
    <w:rsid w:val="00C036CE"/>
    <w:rsid w:val="00C03BA6"/>
    <w:rsid w:val="00C04033"/>
    <w:rsid w:val="00C0417F"/>
    <w:rsid w:val="00C0435B"/>
    <w:rsid w:val="00C0499D"/>
    <w:rsid w:val="00C055EE"/>
    <w:rsid w:val="00C05CFD"/>
    <w:rsid w:val="00C05EA5"/>
    <w:rsid w:val="00C062A4"/>
    <w:rsid w:val="00C06682"/>
    <w:rsid w:val="00C06AF8"/>
    <w:rsid w:val="00C06BF7"/>
    <w:rsid w:val="00C06C83"/>
    <w:rsid w:val="00C079BE"/>
    <w:rsid w:val="00C07B6F"/>
    <w:rsid w:val="00C1057F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4037"/>
    <w:rsid w:val="00C1457C"/>
    <w:rsid w:val="00C145B2"/>
    <w:rsid w:val="00C1528C"/>
    <w:rsid w:val="00C15792"/>
    <w:rsid w:val="00C15B57"/>
    <w:rsid w:val="00C15C8C"/>
    <w:rsid w:val="00C15E72"/>
    <w:rsid w:val="00C16DF1"/>
    <w:rsid w:val="00C1771A"/>
    <w:rsid w:val="00C17F12"/>
    <w:rsid w:val="00C2005B"/>
    <w:rsid w:val="00C203B1"/>
    <w:rsid w:val="00C208BA"/>
    <w:rsid w:val="00C20AB2"/>
    <w:rsid w:val="00C21263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30515"/>
    <w:rsid w:val="00C31476"/>
    <w:rsid w:val="00C3165A"/>
    <w:rsid w:val="00C31AB6"/>
    <w:rsid w:val="00C31DB3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3FEF"/>
    <w:rsid w:val="00C34474"/>
    <w:rsid w:val="00C34802"/>
    <w:rsid w:val="00C349A9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5A8"/>
    <w:rsid w:val="00C405F0"/>
    <w:rsid w:val="00C40A69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EF5"/>
    <w:rsid w:val="00C4708E"/>
    <w:rsid w:val="00C4795C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3F33"/>
    <w:rsid w:val="00C545FF"/>
    <w:rsid w:val="00C547A2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FF6"/>
    <w:rsid w:val="00C6676D"/>
    <w:rsid w:val="00C6679A"/>
    <w:rsid w:val="00C669F5"/>
    <w:rsid w:val="00C670F4"/>
    <w:rsid w:val="00C6752B"/>
    <w:rsid w:val="00C67B6E"/>
    <w:rsid w:val="00C70E32"/>
    <w:rsid w:val="00C7113F"/>
    <w:rsid w:val="00C7128F"/>
    <w:rsid w:val="00C7180E"/>
    <w:rsid w:val="00C71AD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44A"/>
    <w:rsid w:val="00C761CB"/>
    <w:rsid w:val="00C76496"/>
    <w:rsid w:val="00C76C4F"/>
    <w:rsid w:val="00C76FF3"/>
    <w:rsid w:val="00C7701C"/>
    <w:rsid w:val="00C77304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A5"/>
    <w:rsid w:val="00C832D5"/>
    <w:rsid w:val="00C84C6E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56A3"/>
    <w:rsid w:val="00C95B34"/>
    <w:rsid w:val="00C9678F"/>
    <w:rsid w:val="00C96EEC"/>
    <w:rsid w:val="00C9732B"/>
    <w:rsid w:val="00C9794A"/>
    <w:rsid w:val="00C97C8D"/>
    <w:rsid w:val="00C97D42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6ED"/>
    <w:rsid w:val="00CB0638"/>
    <w:rsid w:val="00CB0883"/>
    <w:rsid w:val="00CB0C38"/>
    <w:rsid w:val="00CB0EE5"/>
    <w:rsid w:val="00CB1099"/>
    <w:rsid w:val="00CB1313"/>
    <w:rsid w:val="00CB183D"/>
    <w:rsid w:val="00CB1866"/>
    <w:rsid w:val="00CB1BCE"/>
    <w:rsid w:val="00CB1EE9"/>
    <w:rsid w:val="00CB222A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15"/>
    <w:rsid w:val="00CB5989"/>
    <w:rsid w:val="00CB6441"/>
    <w:rsid w:val="00CB65F7"/>
    <w:rsid w:val="00CB6C61"/>
    <w:rsid w:val="00CC0D22"/>
    <w:rsid w:val="00CC1ACF"/>
    <w:rsid w:val="00CC1DD8"/>
    <w:rsid w:val="00CC1E2D"/>
    <w:rsid w:val="00CC1F42"/>
    <w:rsid w:val="00CC2434"/>
    <w:rsid w:val="00CC2738"/>
    <w:rsid w:val="00CC2A23"/>
    <w:rsid w:val="00CC2D99"/>
    <w:rsid w:val="00CC34A1"/>
    <w:rsid w:val="00CC354F"/>
    <w:rsid w:val="00CC37C9"/>
    <w:rsid w:val="00CC3CA1"/>
    <w:rsid w:val="00CC4208"/>
    <w:rsid w:val="00CC4556"/>
    <w:rsid w:val="00CC4B38"/>
    <w:rsid w:val="00CC510A"/>
    <w:rsid w:val="00CC551C"/>
    <w:rsid w:val="00CC57B0"/>
    <w:rsid w:val="00CC5E0C"/>
    <w:rsid w:val="00CC60BC"/>
    <w:rsid w:val="00CC6A97"/>
    <w:rsid w:val="00CC6EB9"/>
    <w:rsid w:val="00CC73CC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85A"/>
    <w:rsid w:val="00CD2A52"/>
    <w:rsid w:val="00CD2DC8"/>
    <w:rsid w:val="00CD36BC"/>
    <w:rsid w:val="00CD407A"/>
    <w:rsid w:val="00CD42E2"/>
    <w:rsid w:val="00CD4D94"/>
    <w:rsid w:val="00CD4FC7"/>
    <w:rsid w:val="00CD5334"/>
    <w:rsid w:val="00CD5B42"/>
    <w:rsid w:val="00CD6C22"/>
    <w:rsid w:val="00CD727E"/>
    <w:rsid w:val="00CD7344"/>
    <w:rsid w:val="00CD73CC"/>
    <w:rsid w:val="00CD7580"/>
    <w:rsid w:val="00CD765C"/>
    <w:rsid w:val="00CD76DD"/>
    <w:rsid w:val="00CD7AA6"/>
    <w:rsid w:val="00CE0F71"/>
    <w:rsid w:val="00CE27C6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27A8"/>
    <w:rsid w:val="00CF28BF"/>
    <w:rsid w:val="00CF2B41"/>
    <w:rsid w:val="00CF2D09"/>
    <w:rsid w:val="00CF319D"/>
    <w:rsid w:val="00CF381D"/>
    <w:rsid w:val="00CF393F"/>
    <w:rsid w:val="00CF3D87"/>
    <w:rsid w:val="00CF3E37"/>
    <w:rsid w:val="00CF434A"/>
    <w:rsid w:val="00CF44C2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7012"/>
    <w:rsid w:val="00CF703F"/>
    <w:rsid w:val="00CF755C"/>
    <w:rsid w:val="00CF7A1E"/>
    <w:rsid w:val="00CF7C35"/>
    <w:rsid w:val="00D00575"/>
    <w:rsid w:val="00D006AC"/>
    <w:rsid w:val="00D006B8"/>
    <w:rsid w:val="00D011F0"/>
    <w:rsid w:val="00D01924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271"/>
    <w:rsid w:val="00D04462"/>
    <w:rsid w:val="00D048E9"/>
    <w:rsid w:val="00D060C2"/>
    <w:rsid w:val="00D06580"/>
    <w:rsid w:val="00D06761"/>
    <w:rsid w:val="00D06C44"/>
    <w:rsid w:val="00D06EE3"/>
    <w:rsid w:val="00D0772A"/>
    <w:rsid w:val="00D07A83"/>
    <w:rsid w:val="00D10749"/>
    <w:rsid w:val="00D10A10"/>
    <w:rsid w:val="00D10AC0"/>
    <w:rsid w:val="00D114BE"/>
    <w:rsid w:val="00D118B4"/>
    <w:rsid w:val="00D11D58"/>
    <w:rsid w:val="00D12A64"/>
    <w:rsid w:val="00D131C2"/>
    <w:rsid w:val="00D13950"/>
    <w:rsid w:val="00D13A97"/>
    <w:rsid w:val="00D14A01"/>
    <w:rsid w:val="00D14AFB"/>
    <w:rsid w:val="00D152CB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36BB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49B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524"/>
    <w:rsid w:val="00D368D3"/>
    <w:rsid w:val="00D37BCD"/>
    <w:rsid w:val="00D37E7A"/>
    <w:rsid w:val="00D37EB9"/>
    <w:rsid w:val="00D40505"/>
    <w:rsid w:val="00D40659"/>
    <w:rsid w:val="00D417FA"/>
    <w:rsid w:val="00D41D5B"/>
    <w:rsid w:val="00D4266A"/>
    <w:rsid w:val="00D42754"/>
    <w:rsid w:val="00D4288F"/>
    <w:rsid w:val="00D42981"/>
    <w:rsid w:val="00D42FAF"/>
    <w:rsid w:val="00D42FDF"/>
    <w:rsid w:val="00D42FFE"/>
    <w:rsid w:val="00D431FA"/>
    <w:rsid w:val="00D43464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690C"/>
    <w:rsid w:val="00D474FC"/>
    <w:rsid w:val="00D47CD8"/>
    <w:rsid w:val="00D50228"/>
    <w:rsid w:val="00D502B1"/>
    <w:rsid w:val="00D50608"/>
    <w:rsid w:val="00D5060E"/>
    <w:rsid w:val="00D50968"/>
    <w:rsid w:val="00D50DC5"/>
    <w:rsid w:val="00D51DED"/>
    <w:rsid w:val="00D5275C"/>
    <w:rsid w:val="00D52EB0"/>
    <w:rsid w:val="00D5358D"/>
    <w:rsid w:val="00D5360E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2907"/>
    <w:rsid w:val="00D62A5D"/>
    <w:rsid w:val="00D63342"/>
    <w:rsid w:val="00D634CB"/>
    <w:rsid w:val="00D63716"/>
    <w:rsid w:val="00D6382A"/>
    <w:rsid w:val="00D63AF7"/>
    <w:rsid w:val="00D64063"/>
    <w:rsid w:val="00D6465E"/>
    <w:rsid w:val="00D65561"/>
    <w:rsid w:val="00D65EB2"/>
    <w:rsid w:val="00D6666F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EB0"/>
    <w:rsid w:val="00D71980"/>
    <w:rsid w:val="00D71FA9"/>
    <w:rsid w:val="00D72041"/>
    <w:rsid w:val="00D725B3"/>
    <w:rsid w:val="00D72A88"/>
    <w:rsid w:val="00D72FCB"/>
    <w:rsid w:val="00D730E6"/>
    <w:rsid w:val="00D735DD"/>
    <w:rsid w:val="00D73E84"/>
    <w:rsid w:val="00D740A4"/>
    <w:rsid w:val="00D74159"/>
    <w:rsid w:val="00D74214"/>
    <w:rsid w:val="00D744D1"/>
    <w:rsid w:val="00D74958"/>
    <w:rsid w:val="00D7529C"/>
    <w:rsid w:val="00D75806"/>
    <w:rsid w:val="00D76C7D"/>
    <w:rsid w:val="00D7752E"/>
    <w:rsid w:val="00D77644"/>
    <w:rsid w:val="00D77697"/>
    <w:rsid w:val="00D77A62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236C"/>
    <w:rsid w:val="00D82EEE"/>
    <w:rsid w:val="00D82F61"/>
    <w:rsid w:val="00D83640"/>
    <w:rsid w:val="00D83947"/>
    <w:rsid w:val="00D83C39"/>
    <w:rsid w:val="00D83D59"/>
    <w:rsid w:val="00D84123"/>
    <w:rsid w:val="00D846D8"/>
    <w:rsid w:val="00D84E03"/>
    <w:rsid w:val="00D853F1"/>
    <w:rsid w:val="00D85A4F"/>
    <w:rsid w:val="00D85CEB"/>
    <w:rsid w:val="00D85D9A"/>
    <w:rsid w:val="00D86058"/>
    <w:rsid w:val="00D8629D"/>
    <w:rsid w:val="00D864A7"/>
    <w:rsid w:val="00D86CBD"/>
    <w:rsid w:val="00D86F73"/>
    <w:rsid w:val="00D873A6"/>
    <w:rsid w:val="00D8748E"/>
    <w:rsid w:val="00D8798B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F3"/>
    <w:rsid w:val="00D9276B"/>
    <w:rsid w:val="00D92832"/>
    <w:rsid w:val="00D92EC5"/>
    <w:rsid w:val="00D934D8"/>
    <w:rsid w:val="00D93A82"/>
    <w:rsid w:val="00D93C99"/>
    <w:rsid w:val="00D93EE2"/>
    <w:rsid w:val="00D945AD"/>
    <w:rsid w:val="00D9486A"/>
    <w:rsid w:val="00D9503D"/>
    <w:rsid w:val="00D955E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2E1D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53F"/>
    <w:rsid w:val="00DA6B82"/>
    <w:rsid w:val="00DA7178"/>
    <w:rsid w:val="00DA7506"/>
    <w:rsid w:val="00DA796D"/>
    <w:rsid w:val="00DA7A08"/>
    <w:rsid w:val="00DB00FC"/>
    <w:rsid w:val="00DB0AD1"/>
    <w:rsid w:val="00DB0D9A"/>
    <w:rsid w:val="00DB13B6"/>
    <w:rsid w:val="00DB1E72"/>
    <w:rsid w:val="00DB2265"/>
    <w:rsid w:val="00DB29B4"/>
    <w:rsid w:val="00DB2B51"/>
    <w:rsid w:val="00DB3847"/>
    <w:rsid w:val="00DB388D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42F"/>
    <w:rsid w:val="00DB6C41"/>
    <w:rsid w:val="00DB71BA"/>
    <w:rsid w:val="00DB7BD1"/>
    <w:rsid w:val="00DC0581"/>
    <w:rsid w:val="00DC0B6D"/>
    <w:rsid w:val="00DC1046"/>
    <w:rsid w:val="00DC1601"/>
    <w:rsid w:val="00DC1A11"/>
    <w:rsid w:val="00DC1B87"/>
    <w:rsid w:val="00DC1BB0"/>
    <w:rsid w:val="00DC1FF4"/>
    <w:rsid w:val="00DC21C0"/>
    <w:rsid w:val="00DC3306"/>
    <w:rsid w:val="00DC3840"/>
    <w:rsid w:val="00DC4D0B"/>
    <w:rsid w:val="00DC5254"/>
    <w:rsid w:val="00DC5543"/>
    <w:rsid w:val="00DC5BBD"/>
    <w:rsid w:val="00DC5CD6"/>
    <w:rsid w:val="00DC5E8C"/>
    <w:rsid w:val="00DC5F64"/>
    <w:rsid w:val="00DC6013"/>
    <w:rsid w:val="00DC60AD"/>
    <w:rsid w:val="00DC691D"/>
    <w:rsid w:val="00DC711F"/>
    <w:rsid w:val="00DC7209"/>
    <w:rsid w:val="00DC7358"/>
    <w:rsid w:val="00DC7C26"/>
    <w:rsid w:val="00DD018D"/>
    <w:rsid w:val="00DD08CC"/>
    <w:rsid w:val="00DD092D"/>
    <w:rsid w:val="00DD1E43"/>
    <w:rsid w:val="00DD21B6"/>
    <w:rsid w:val="00DD2889"/>
    <w:rsid w:val="00DD28BD"/>
    <w:rsid w:val="00DD2A5F"/>
    <w:rsid w:val="00DD2B35"/>
    <w:rsid w:val="00DD2E2B"/>
    <w:rsid w:val="00DD3683"/>
    <w:rsid w:val="00DD37A8"/>
    <w:rsid w:val="00DD396D"/>
    <w:rsid w:val="00DD3F61"/>
    <w:rsid w:val="00DD4278"/>
    <w:rsid w:val="00DD46B6"/>
    <w:rsid w:val="00DD49B3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312"/>
    <w:rsid w:val="00DE444B"/>
    <w:rsid w:val="00DE5F68"/>
    <w:rsid w:val="00DE61C7"/>
    <w:rsid w:val="00DE63EE"/>
    <w:rsid w:val="00DE6AD9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3468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DF7A43"/>
    <w:rsid w:val="00E001B3"/>
    <w:rsid w:val="00E0022B"/>
    <w:rsid w:val="00E003B9"/>
    <w:rsid w:val="00E00581"/>
    <w:rsid w:val="00E00990"/>
    <w:rsid w:val="00E00ED1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800"/>
    <w:rsid w:val="00E04D31"/>
    <w:rsid w:val="00E04F51"/>
    <w:rsid w:val="00E055D6"/>
    <w:rsid w:val="00E05B9E"/>
    <w:rsid w:val="00E05C3D"/>
    <w:rsid w:val="00E06209"/>
    <w:rsid w:val="00E07DB3"/>
    <w:rsid w:val="00E07EB8"/>
    <w:rsid w:val="00E10BCA"/>
    <w:rsid w:val="00E10C7E"/>
    <w:rsid w:val="00E11A37"/>
    <w:rsid w:val="00E11B3F"/>
    <w:rsid w:val="00E11D02"/>
    <w:rsid w:val="00E11ECE"/>
    <w:rsid w:val="00E1202C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85C"/>
    <w:rsid w:val="00E1670D"/>
    <w:rsid w:val="00E168FD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139E"/>
    <w:rsid w:val="00E22427"/>
    <w:rsid w:val="00E23913"/>
    <w:rsid w:val="00E239A0"/>
    <w:rsid w:val="00E23F19"/>
    <w:rsid w:val="00E23FD7"/>
    <w:rsid w:val="00E244A8"/>
    <w:rsid w:val="00E24F94"/>
    <w:rsid w:val="00E2580D"/>
    <w:rsid w:val="00E258C6"/>
    <w:rsid w:val="00E259D3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5A6"/>
    <w:rsid w:val="00E32A61"/>
    <w:rsid w:val="00E33709"/>
    <w:rsid w:val="00E33888"/>
    <w:rsid w:val="00E3397E"/>
    <w:rsid w:val="00E340B3"/>
    <w:rsid w:val="00E34190"/>
    <w:rsid w:val="00E34E8D"/>
    <w:rsid w:val="00E3567C"/>
    <w:rsid w:val="00E3573B"/>
    <w:rsid w:val="00E35F15"/>
    <w:rsid w:val="00E36F65"/>
    <w:rsid w:val="00E372F7"/>
    <w:rsid w:val="00E37A8D"/>
    <w:rsid w:val="00E37D8A"/>
    <w:rsid w:val="00E37EED"/>
    <w:rsid w:val="00E40858"/>
    <w:rsid w:val="00E40894"/>
    <w:rsid w:val="00E408F2"/>
    <w:rsid w:val="00E41802"/>
    <w:rsid w:val="00E41DA8"/>
    <w:rsid w:val="00E41E70"/>
    <w:rsid w:val="00E41FA8"/>
    <w:rsid w:val="00E424E8"/>
    <w:rsid w:val="00E426BE"/>
    <w:rsid w:val="00E4273A"/>
    <w:rsid w:val="00E42A88"/>
    <w:rsid w:val="00E43105"/>
    <w:rsid w:val="00E43916"/>
    <w:rsid w:val="00E43E17"/>
    <w:rsid w:val="00E442F5"/>
    <w:rsid w:val="00E444A2"/>
    <w:rsid w:val="00E4476A"/>
    <w:rsid w:val="00E44900"/>
    <w:rsid w:val="00E44AFD"/>
    <w:rsid w:val="00E44F35"/>
    <w:rsid w:val="00E452E5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CAF"/>
    <w:rsid w:val="00E5428B"/>
    <w:rsid w:val="00E54B7D"/>
    <w:rsid w:val="00E54C4C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7614"/>
    <w:rsid w:val="00E708C4"/>
    <w:rsid w:val="00E71243"/>
    <w:rsid w:val="00E71A7E"/>
    <w:rsid w:val="00E72999"/>
    <w:rsid w:val="00E72CDC"/>
    <w:rsid w:val="00E72EF8"/>
    <w:rsid w:val="00E73507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7512"/>
    <w:rsid w:val="00E776B8"/>
    <w:rsid w:val="00E80549"/>
    <w:rsid w:val="00E8152B"/>
    <w:rsid w:val="00E81C47"/>
    <w:rsid w:val="00E82358"/>
    <w:rsid w:val="00E826AF"/>
    <w:rsid w:val="00E82AD7"/>
    <w:rsid w:val="00E82B65"/>
    <w:rsid w:val="00E830CD"/>
    <w:rsid w:val="00E8356B"/>
    <w:rsid w:val="00E836D1"/>
    <w:rsid w:val="00E83911"/>
    <w:rsid w:val="00E839DB"/>
    <w:rsid w:val="00E83D28"/>
    <w:rsid w:val="00E84498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403"/>
    <w:rsid w:val="00EA0557"/>
    <w:rsid w:val="00EA0708"/>
    <w:rsid w:val="00EA0C26"/>
    <w:rsid w:val="00EA114D"/>
    <w:rsid w:val="00EA1370"/>
    <w:rsid w:val="00EA1875"/>
    <w:rsid w:val="00EA217E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126D"/>
    <w:rsid w:val="00EB137B"/>
    <w:rsid w:val="00EB1627"/>
    <w:rsid w:val="00EB1EBC"/>
    <w:rsid w:val="00EB22D6"/>
    <w:rsid w:val="00EB29AE"/>
    <w:rsid w:val="00EB2B9B"/>
    <w:rsid w:val="00EB2BC5"/>
    <w:rsid w:val="00EB323A"/>
    <w:rsid w:val="00EB35C7"/>
    <w:rsid w:val="00EB4C24"/>
    <w:rsid w:val="00EB4FEE"/>
    <w:rsid w:val="00EB582E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77A"/>
    <w:rsid w:val="00EC3A53"/>
    <w:rsid w:val="00EC3AC6"/>
    <w:rsid w:val="00EC3F62"/>
    <w:rsid w:val="00EC444F"/>
    <w:rsid w:val="00EC4B65"/>
    <w:rsid w:val="00EC5118"/>
    <w:rsid w:val="00EC51E4"/>
    <w:rsid w:val="00EC5506"/>
    <w:rsid w:val="00EC57A4"/>
    <w:rsid w:val="00EC5FC8"/>
    <w:rsid w:val="00EC65F7"/>
    <w:rsid w:val="00EC66D8"/>
    <w:rsid w:val="00EC6712"/>
    <w:rsid w:val="00EC77D2"/>
    <w:rsid w:val="00EC78D9"/>
    <w:rsid w:val="00EC7CE0"/>
    <w:rsid w:val="00EC7DCA"/>
    <w:rsid w:val="00ED0557"/>
    <w:rsid w:val="00ED0F9F"/>
    <w:rsid w:val="00ED19A2"/>
    <w:rsid w:val="00ED2A2E"/>
    <w:rsid w:val="00ED2E13"/>
    <w:rsid w:val="00ED30E3"/>
    <w:rsid w:val="00ED3112"/>
    <w:rsid w:val="00ED3745"/>
    <w:rsid w:val="00ED3772"/>
    <w:rsid w:val="00ED378B"/>
    <w:rsid w:val="00ED3BE5"/>
    <w:rsid w:val="00ED47B0"/>
    <w:rsid w:val="00ED549C"/>
    <w:rsid w:val="00ED5800"/>
    <w:rsid w:val="00ED589A"/>
    <w:rsid w:val="00ED5EC1"/>
    <w:rsid w:val="00ED6694"/>
    <w:rsid w:val="00ED696B"/>
    <w:rsid w:val="00ED6A79"/>
    <w:rsid w:val="00ED6FF0"/>
    <w:rsid w:val="00ED7644"/>
    <w:rsid w:val="00ED7A20"/>
    <w:rsid w:val="00ED7E22"/>
    <w:rsid w:val="00ED7F83"/>
    <w:rsid w:val="00EE03B3"/>
    <w:rsid w:val="00EE090C"/>
    <w:rsid w:val="00EE0DEB"/>
    <w:rsid w:val="00EE1B8E"/>
    <w:rsid w:val="00EE23E8"/>
    <w:rsid w:val="00EE264A"/>
    <w:rsid w:val="00EE2FB0"/>
    <w:rsid w:val="00EE33FA"/>
    <w:rsid w:val="00EE37BA"/>
    <w:rsid w:val="00EE4536"/>
    <w:rsid w:val="00EE4A2C"/>
    <w:rsid w:val="00EE4B98"/>
    <w:rsid w:val="00EE4C7D"/>
    <w:rsid w:val="00EE4EE4"/>
    <w:rsid w:val="00EE529E"/>
    <w:rsid w:val="00EE53FF"/>
    <w:rsid w:val="00EE5FDD"/>
    <w:rsid w:val="00EE7611"/>
    <w:rsid w:val="00EE7B7B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A65"/>
    <w:rsid w:val="00EF3169"/>
    <w:rsid w:val="00EF3B3A"/>
    <w:rsid w:val="00EF3D89"/>
    <w:rsid w:val="00EF3EF3"/>
    <w:rsid w:val="00EF45BF"/>
    <w:rsid w:val="00EF49A6"/>
    <w:rsid w:val="00EF50C5"/>
    <w:rsid w:val="00EF55C8"/>
    <w:rsid w:val="00EF55F7"/>
    <w:rsid w:val="00EF5D16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01"/>
    <w:rsid w:val="00F01E65"/>
    <w:rsid w:val="00F023B4"/>
    <w:rsid w:val="00F02D8B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09B"/>
    <w:rsid w:val="00F107B9"/>
    <w:rsid w:val="00F10BA7"/>
    <w:rsid w:val="00F11038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41E5"/>
    <w:rsid w:val="00F14418"/>
    <w:rsid w:val="00F14B17"/>
    <w:rsid w:val="00F14D4D"/>
    <w:rsid w:val="00F1512B"/>
    <w:rsid w:val="00F15498"/>
    <w:rsid w:val="00F154A0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202AA"/>
    <w:rsid w:val="00F202DA"/>
    <w:rsid w:val="00F203DE"/>
    <w:rsid w:val="00F20565"/>
    <w:rsid w:val="00F205F9"/>
    <w:rsid w:val="00F20E52"/>
    <w:rsid w:val="00F21788"/>
    <w:rsid w:val="00F21C27"/>
    <w:rsid w:val="00F222E5"/>
    <w:rsid w:val="00F22329"/>
    <w:rsid w:val="00F22B58"/>
    <w:rsid w:val="00F22CC3"/>
    <w:rsid w:val="00F235B7"/>
    <w:rsid w:val="00F23B1B"/>
    <w:rsid w:val="00F23DC2"/>
    <w:rsid w:val="00F245DB"/>
    <w:rsid w:val="00F2482F"/>
    <w:rsid w:val="00F24D4F"/>
    <w:rsid w:val="00F2504B"/>
    <w:rsid w:val="00F253D7"/>
    <w:rsid w:val="00F27538"/>
    <w:rsid w:val="00F279E4"/>
    <w:rsid w:val="00F27F53"/>
    <w:rsid w:val="00F3037B"/>
    <w:rsid w:val="00F30587"/>
    <w:rsid w:val="00F3075B"/>
    <w:rsid w:val="00F3137B"/>
    <w:rsid w:val="00F31E25"/>
    <w:rsid w:val="00F32230"/>
    <w:rsid w:val="00F32577"/>
    <w:rsid w:val="00F328C5"/>
    <w:rsid w:val="00F3353C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7346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441A"/>
    <w:rsid w:val="00F449D5"/>
    <w:rsid w:val="00F44C7A"/>
    <w:rsid w:val="00F44E29"/>
    <w:rsid w:val="00F44E81"/>
    <w:rsid w:val="00F45188"/>
    <w:rsid w:val="00F46091"/>
    <w:rsid w:val="00F46101"/>
    <w:rsid w:val="00F46B8C"/>
    <w:rsid w:val="00F471EB"/>
    <w:rsid w:val="00F47F37"/>
    <w:rsid w:val="00F504FA"/>
    <w:rsid w:val="00F5073C"/>
    <w:rsid w:val="00F50751"/>
    <w:rsid w:val="00F50CEB"/>
    <w:rsid w:val="00F50DEA"/>
    <w:rsid w:val="00F51277"/>
    <w:rsid w:val="00F5185A"/>
    <w:rsid w:val="00F5234C"/>
    <w:rsid w:val="00F52768"/>
    <w:rsid w:val="00F52D0F"/>
    <w:rsid w:val="00F531BC"/>
    <w:rsid w:val="00F534AF"/>
    <w:rsid w:val="00F54F03"/>
    <w:rsid w:val="00F552A2"/>
    <w:rsid w:val="00F55369"/>
    <w:rsid w:val="00F5580B"/>
    <w:rsid w:val="00F559BC"/>
    <w:rsid w:val="00F55D64"/>
    <w:rsid w:val="00F56280"/>
    <w:rsid w:val="00F56888"/>
    <w:rsid w:val="00F57348"/>
    <w:rsid w:val="00F57452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3F3B"/>
    <w:rsid w:val="00F64D33"/>
    <w:rsid w:val="00F6510D"/>
    <w:rsid w:val="00F65A1B"/>
    <w:rsid w:val="00F65B54"/>
    <w:rsid w:val="00F65B92"/>
    <w:rsid w:val="00F65D13"/>
    <w:rsid w:val="00F65E3E"/>
    <w:rsid w:val="00F66729"/>
    <w:rsid w:val="00F6679E"/>
    <w:rsid w:val="00F66E33"/>
    <w:rsid w:val="00F66EFC"/>
    <w:rsid w:val="00F67535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98E"/>
    <w:rsid w:val="00F72D9B"/>
    <w:rsid w:val="00F72EE2"/>
    <w:rsid w:val="00F7317A"/>
    <w:rsid w:val="00F74BC8"/>
    <w:rsid w:val="00F750AD"/>
    <w:rsid w:val="00F755CE"/>
    <w:rsid w:val="00F75932"/>
    <w:rsid w:val="00F75BAB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E02"/>
    <w:rsid w:val="00F82FEC"/>
    <w:rsid w:val="00F83345"/>
    <w:rsid w:val="00F83387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5D58"/>
    <w:rsid w:val="00F96555"/>
    <w:rsid w:val="00F9697E"/>
    <w:rsid w:val="00FA00AC"/>
    <w:rsid w:val="00FA070B"/>
    <w:rsid w:val="00FA08D6"/>
    <w:rsid w:val="00FA0CAE"/>
    <w:rsid w:val="00FA0CE7"/>
    <w:rsid w:val="00FA1039"/>
    <w:rsid w:val="00FA12BF"/>
    <w:rsid w:val="00FA12C3"/>
    <w:rsid w:val="00FA1462"/>
    <w:rsid w:val="00FA1E2F"/>
    <w:rsid w:val="00FA1F7E"/>
    <w:rsid w:val="00FA217C"/>
    <w:rsid w:val="00FA2268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955"/>
    <w:rsid w:val="00FB0BDB"/>
    <w:rsid w:val="00FB1318"/>
    <w:rsid w:val="00FB184A"/>
    <w:rsid w:val="00FB1857"/>
    <w:rsid w:val="00FB1C18"/>
    <w:rsid w:val="00FB1D2F"/>
    <w:rsid w:val="00FB2566"/>
    <w:rsid w:val="00FB2949"/>
    <w:rsid w:val="00FB351F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4DED"/>
    <w:rsid w:val="00FE5264"/>
    <w:rsid w:val="00FE5947"/>
    <w:rsid w:val="00FE5B1E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0BE"/>
    <w:rsid w:val="00FF64F1"/>
    <w:rsid w:val="00FF653D"/>
    <w:rsid w:val="00FF65D7"/>
    <w:rsid w:val="00FF663D"/>
    <w:rsid w:val="00FF66D0"/>
    <w:rsid w:val="00FF683B"/>
    <w:rsid w:val="00FF693A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31"/>
    <w:rPr>
      <w:rFonts w:ascii="Times New Roman" w:eastAsia="Times New Roman" w:hAnsi="Times New Roman"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A06B3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A06B31"/>
    <w:rPr>
      <w:b/>
      <w:color w:val="000080"/>
    </w:rPr>
  </w:style>
  <w:style w:type="paragraph" w:styleId="BodyTextIndent">
    <w:name w:val="Body Text Indent"/>
    <w:basedOn w:val="Normal"/>
    <w:link w:val="BodyTextIndentChar"/>
    <w:uiPriority w:val="99"/>
    <w:rsid w:val="00A06B31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B3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659</Words>
  <Characters>3758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economy2</dc:creator>
  <cp:keywords/>
  <dc:description/>
  <cp:lastModifiedBy>info1</cp:lastModifiedBy>
  <cp:revision>8</cp:revision>
  <dcterms:created xsi:type="dcterms:W3CDTF">2013-02-13T12:51:00Z</dcterms:created>
  <dcterms:modified xsi:type="dcterms:W3CDTF">2013-02-19T07:25:00Z</dcterms:modified>
</cp:coreProperties>
</file>