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2EE" w:rsidRDefault="007752EE" w:rsidP="000C537C">
      <w:pPr>
        <w:pStyle w:val="Style9"/>
        <w:widowControl/>
        <w:spacing w:line="240" w:lineRule="auto"/>
        <w:ind w:left="5324" w:right="-11"/>
        <w:jc w:val="right"/>
        <w:rPr>
          <w:rStyle w:val="FontStyle19"/>
        </w:rPr>
      </w:pPr>
      <w:r w:rsidRPr="003E2D5A">
        <w:rPr>
          <w:rStyle w:val="FontStyle19"/>
        </w:rPr>
        <w:t>Приложение № 1</w:t>
      </w:r>
    </w:p>
    <w:p w:rsidR="007752EE" w:rsidRDefault="007752EE" w:rsidP="000C537C">
      <w:pPr>
        <w:pStyle w:val="Style9"/>
        <w:widowControl/>
        <w:spacing w:line="240" w:lineRule="auto"/>
        <w:ind w:left="5324" w:right="-11"/>
        <w:jc w:val="right"/>
        <w:rPr>
          <w:rStyle w:val="FontStyle19"/>
        </w:rPr>
      </w:pPr>
      <w:r>
        <w:rPr>
          <w:rStyle w:val="FontStyle19"/>
        </w:rPr>
        <w:t xml:space="preserve"> Утверждено </w:t>
      </w:r>
    </w:p>
    <w:p w:rsidR="007752EE" w:rsidRDefault="007752EE" w:rsidP="000C537C">
      <w:pPr>
        <w:pStyle w:val="Style9"/>
        <w:widowControl/>
        <w:spacing w:line="240" w:lineRule="auto"/>
        <w:ind w:left="5324" w:right="-11"/>
        <w:jc w:val="right"/>
        <w:rPr>
          <w:rStyle w:val="FontStyle19"/>
        </w:rPr>
      </w:pPr>
      <w:r w:rsidRPr="003E2D5A">
        <w:rPr>
          <w:rStyle w:val="FontStyle19"/>
        </w:rPr>
        <w:t xml:space="preserve"> постановлением администрации Моргаушского </w:t>
      </w:r>
      <w:r>
        <w:rPr>
          <w:rStyle w:val="FontStyle19"/>
        </w:rPr>
        <w:t xml:space="preserve">района </w:t>
      </w:r>
    </w:p>
    <w:p w:rsidR="007752EE" w:rsidRDefault="007752EE" w:rsidP="000C537C">
      <w:pPr>
        <w:pStyle w:val="Style9"/>
        <w:widowControl/>
        <w:spacing w:line="240" w:lineRule="auto"/>
        <w:ind w:left="5324" w:right="-11"/>
        <w:jc w:val="right"/>
        <w:rPr>
          <w:rStyle w:val="FontStyle19"/>
        </w:rPr>
      </w:pPr>
      <w:r>
        <w:rPr>
          <w:rStyle w:val="FontStyle19"/>
        </w:rPr>
        <w:t>Чуваш</w:t>
      </w:r>
      <w:r w:rsidRPr="003E2D5A">
        <w:rPr>
          <w:rStyle w:val="FontStyle19"/>
        </w:rPr>
        <w:t>ской Республики</w:t>
      </w:r>
      <w:r>
        <w:rPr>
          <w:rStyle w:val="FontStyle19"/>
        </w:rPr>
        <w:t xml:space="preserve"> </w:t>
      </w:r>
    </w:p>
    <w:p w:rsidR="007752EE" w:rsidRPr="00C007BE" w:rsidRDefault="007752EE" w:rsidP="000C537C">
      <w:pPr>
        <w:pStyle w:val="Style5"/>
        <w:widowControl/>
        <w:spacing w:line="240" w:lineRule="exact"/>
        <w:ind w:left="7088"/>
      </w:pPr>
      <w:r w:rsidRPr="003E2D5A">
        <w:rPr>
          <w:rStyle w:val="FontStyle19"/>
        </w:rPr>
        <w:t xml:space="preserve">от </w:t>
      </w:r>
      <w:r>
        <w:rPr>
          <w:rStyle w:val="FontStyle19"/>
        </w:rPr>
        <w:t>_________</w:t>
      </w:r>
      <w:r w:rsidRPr="003E2D5A">
        <w:rPr>
          <w:rStyle w:val="FontStyle19"/>
        </w:rPr>
        <w:t xml:space="preserve"> № </w:t>
      </w:r>
      <w:r>
        <w:rPr>
          <w:rStyle w:val="FontStyle19"/>
        </w:rPr>
        <w:t>______</w:t>
      </w:r>
    </w:p>
    <w:p w:rsidR="007752EE" w:rsidRPr="00C007BE" w:rsidRDefault="007752EE" w:rsidP="000C537C">
      <w:pPr>
        <w:pStyle w:val="Style5"/>
        <w:widowControl/>
        <w:spacing w:line="240" w:lineRule="exact"/>
        <w:ind w:left="802"/>
      </w:pPr>
    </w:p>
    <w:p w:rsidR="007752EE" w:rsidRPr="00C007BE" w:rsidRDefault="007752EE" w:rsidP="000C537C">
      <w:pPr>
        <w:pStyle w:val="Style5"/>
        <w:widowControl/>
        <w:spacing w:before="72"/>
        <w:ind w:left="802"/>
        <w:rPr>
          <w:rStyle w:val="FontStyle17"/>
        </w:rPr>
      </w:pPr>
      <w:r w:rsidRPr="00C007BE">
        <w:rPr>
          <w:rStyle w:val="FontStyle17"/>
        </w:rPr>
        <w:t>СОСТАВ</w:t>
      </w:r>
    </w:p>
    <w:p w:rsidR="007752EE" w:rsidRPr="00C007BE" w:rsidRDefault="007752EE" w:rsidP="000C537C">
      <w:pPr>
        <w:pStyle w:val="Style5"/>
        <w:widowControl/>
        <w:spacing w:after="307"/>
        <w:ind w:left="955"/>
        <w:rPr>
          <w:rStyle w:val="FontStyle17"/>
        </w:rPr>
      </w:pPr>
      <w:r w:rsidRPr="00C007BE">
        <w:rPr>
          <w:rStyle w:val="FontStyle17"/>
        </w:rPr>
        <w:t xml:space="preserve">комиссии проведению конкурса на лучшее новогоднее оформление территории </w:t>
      </w:r>
      <w:r w:rsidRPr="005A0C24">
        <w:rPr>
          <w:rStyle w:val="FontStyle19"/>
          <w:b/>
        </w:rPr>
        <w:t>Моргаушского района Чувашской Республики</w:t>
      </w:r>
    </w:p>
    <w:p w:rsidR="007752EE" w:rsidRPr="00C007BE" w:rsidRDefault="007752EE" w:rsidP="000C537C">
      <w:pPr>
        <w:pStyle w:val="Style5"/>
        <w:widowControl/>
        <w:spacing w:after="307"/>
        <w:ind w:left="955"/>
        <w:rPr>
          <w:rStyle w:val="FontStyle17"/>
        </w:rPr>
        <w:sectPr w:rsidR="007752EE" w:rsidRPr="00C007BE" w:rsidSect="000C537C">
          <w:pgSz w:w="11905" w:h="16837"/>
          <w:pgMar w:top="1134" w:right="990" w:bottom="1440" w:left="1315" w:header="720" w:footer="720" w:gutter="0"/>
          <w:cols w:space="60"/>
          <w:noEndnote/>
        </w:sectPr>
      </w:pPr>
    </w:p>
    <w:p w:rsidR="007752EE" w:rsidRPr="00C007BE" w:rsidRDefault="007752EE" w:rsidP="000C537C">
      <w:pPr>
        <w:pStyle w:val="Style12"/>
        <w:widowControl/>
        <w:spacing w:line="240" w:lineRule="exact"/>
        <w:jc w:val="both"/>
      </w:pPr>
    </w:p>
    <w:p w:rsidR="007752EE" w:rsidRDefault="007752EE" w:rsidP="000C537C">
      <w:pPr>
        <w:pStyle w:val="Style12"/>
        <w:widowControl/>
        <w:tabs>
          <w:tab w:val="left" w:pos="2410"/>
        </w:tabs>
        <w:spacing w:before="91" w:after="278"/>
        <w:ind w:left="2127" w:right="-1226" w:hanging="2127"/>
        <w:rPr>
          <w:rStyle w:val="FontStyle18"/>
          <w:i w:val="0"/>
        </w:rPr>
      </w:pPr>
      <w:r w:rsidRPr="00062D0E">
        <w:rPr>
          <w:rStyle w:val="FontStyle18"/>
          <w:i w:val="0"/>
        </w:rPr>
        <w:t>Р.Н.Тимофеев</w:t>
      </w:r>
      <w:r>
        <w:rPr>
          <w:rStyle w:val="FontStyle18"/>
          <w:i w:val="0"/>
        </w:rPr>
        <w:t xml:space="preserve">             -</w:t>
      </w:r>
      <w:r w:rsidRPr="00062D0E">
        <w:rPr>
          <w:rStyle w:val="FontStyle18"/>
          <w:i w:val="0"/>
        </w:rPr>
        <w:t xml:space="preserve"> глава администрации Моргаушского района Чувашской Республики</w:t>
      </w:r>
      <w:r>
        <w:rPr>
          <w:rStyle w:val="FontStyle18"/>
          <w:i w:val="0"/>
        </w:rPr>
        <w:t>,         председатель комиссии</w:t>
      </w:r>
    </w:p>
    <w:p w:rsidR="007752EE" w:rsidRDefault="007752EE" w:rsidP="000C537C">
      <w:pPr>
        <w:pStyle w:val="Style12"/>
        <w:widowControl/>
        <w:tabs>
          <w:tab w:val="left" w:pos="2410"/>
        </w:tabs>
        <w:spacing w:before="91" w:after="278"/>
        <w:ind w:left="2127" w:right="-1226" w:hanging="2127"/>
        <w:rPr>
          <w:rStyle w:val="FontStyle18"/>
          <w:i w:val="0"/>
        </w:rPr>
      </w:pPr>
      <w:r>
        <w:rPr>
          <w:rStyle w:val="FontStyle18"/>
          <w:i w:val="0"/>
        </w:rPr>
        <w:t xml:space="preserve">А.Г. Ершов </w:t>
      </w:r>
      <w:r>
        <w:rPr>
          <w:rStyle w:val="FontStyle18"/>
          <w:i w:val="0"/>
        </w:rPr>
        <w:tab/>
        <w:t xml:space="preserve">- специалист-эксперт отдела экономики и развития АПК администрации </w:t>
      </w:r>
      <w:r w:rsidRPr="00062D0E">
        <w:rPr>
          <w:rStyle w:val="FontStyle18"/>
          <w:i w:val="0"/>
        </w:rPr>
        <w:t>Моргаушского района Чувашской Республики</w:t>
      </w:r>
      <w:r>
        <w:rPr>
          <w:rStyle w:val="FontStyle18"/>
          <w:i w:val="0"/>
        </w:rPr>
        <w:t>, секретарь комиссии</w:t>
      </w:r>
    </w:p>
    <w:p w:rsidR="007752EE" w:rsidRDefault="007752EE" w:rsidP="000C537C">
      <w:pPr>
        <w:pStyle w:val="Style12"/>
        <w:widowControl/>
        <w:spacing w:before="91" w:after="278"/>
        <w:jc w:val="both"/>
        <w:rPr>
          <w:rStyle w:val="FontStyle18"/>
        </w:rPr>
      </w:pPr>
      <w:r w:rsidRPr="00C007BE">
        <w:rPr>
          <w:rStyle w:val="FontStyle18"/>
        </w:rPr>
        <w:t>Члены комиссии:</w:t>
      </w:r>
    </w:p>
    <w:tbl>
      <w:tblPr>
        <w:tblW w:w="9889" w:type="dxa"/>
        <w:tblLook w:val="00A0"/>
      </w:tblPr>
      <w:tblGrid>
        <w:gridCol w:w="2235"/>
        <w:gridCol w:w="7654"/>
      </w:tblGrid>
      <w:tr w:rsidR="007752EE" w:rsidRPr="009B4B67" w:rsidTr="00C07B4A">
        <w:tc>
          <w:tcPr>
            <w:tcW w:w="2235" w:type="dxa"/>
          </w:tcPr>
          <w:p w:rsidR="007752EE" w:rsidRPr="009B4B67" w:rsidRDefault="007752EE" w:rsidP="00C07B4A">
            <w:pPr>
              <w:pStyle w:val="Style12"/>
              <w:widowControl/>
              <w:spacing w:before="91" w:after="278"/>
              <w:jc w:val="both"/>
              <w:rPr>
                <w:rStyle w:val="FontStyle18"/>
              </w:rPr>
            </w:pPr>
            <w:r w:rsidRPr="00101CD7">
              <w:t>В.К. Ананьев</w:t>
            </w:r>
            <w:r w:rsidRPr="009B4B67">
              <w:rPr>
                <w:rStyle w:val="FontStyle18"/>
                <w:i w:val="0"/>
              </w:rPr>
              <w:t xml:space="preserve">           </w:t>
            </w:r>
          </w:p>
        </w:tc>
        <w:tc>
          <w:tcPr>
            <w:tcW w:w="7654" w:type="dxa"/>
          </w:tcPr>
          <w:p w:rsidR="007752EE" w:rsidRPr="009B4B67" w:rsidRDefault="007752EE" w:rsidP="00C07B4A">
            <w:pPr>
              <w:pStyle w:val="Style12"/>
              <w:widowControl/>
              <w:spacing w:before="91" w:after="278"/>
              <w:jc w:val="both"/>
              <w:rPr>
                <w:rStyle w:val="FontStyle18"/>
              </w:rPr>
            </w:pPr>
            <w:r>
              <w:t xml:space="preserve">-первый </w:t>
            </w:r>
            <w:r w:rsidRPr="00101CD7">
              <w:t xml:space="preserve">заместитель главы администрации района </w:t>
            </w:r>
            <w:r>
              <w:t>-       н</w:t>
            </w:r>
            <w:r w:rsidRPr="00101CD7">
              <w:t xml:space="preserve">ачальник </w:t>
            </w:r>
            <w:r>
              <w:t xml:space="preserve">  </w:t>
            </w:r>
            <w:r w:rsidRPr="00101CD7">
              <w:t xml:space="preserve">управления экономики,  развития АПК и </w:t>
            </w:r>
            <w:r>
              <w:t xml:space="preserve">муниципальной собственности администрации </w:t>
            </w:r>
            <w:r w:rsidRPr="009B4B67">
              <w:rPr>
                <w:rStyle w:val="FontStyle18"/>
                <w:i w:val="0"/>
              </w:rPr>
              <w:t>Моргаушского района Чувашской Республики</w:t>
            </w:r>
            <w:r w:rsidRPr="00101CD7">
              <w:t xml:space="preserve">                                                                   </w:t>
            </w:r>
            <w:r>
              <w:t xml:space="preserve">   </w:t>
            </w:r>
          </w:p>
        </w:tc>
      </w:tr>
      <w:tr w:rsidR="007752EE" w:rsidRPr="009B4B67" w:rsidTr="00C07B4A">
        <w:tc>
          <w:tcPr>
            <w:tcW w:w="2235" w:type="dxa"/>
          </w:tcPr>
          <w:p w:rsidR="007752EE" w:rsidRPr="00101CD7" w:rsidRDefault="007752EE" w:rsidP="00C07B4A">
            <w:pPr>
              <w:pStyle w:val="Style12"/>
              <w:widowControl/>
              <w:spacing w:before="91" w:after="278"/>
              <w:jc w:val="both"/>
            </w:pPr>
            <w:r>
              <w:t>В.Г. Никитин</w:t>
            </w:r>
          </w:p>
        </w:tc>
        <w:tc>
          <w:tcPr>
            <w:tcW w:w="7654" w:type="dxa"/>
          </w:tcPr>
          <w:p w:rsidR="007752EE" w:rsidRDefault="007752EE" w:rsidP="00C07B4A">
            <w:pPr>
              <w:pStyle w:val="Style12"/>
              <w:widowControl/>
              <w:spacing w:before="91" w:after="278"/>
              <w:jc w:val="both"/>
            </w:pPr>
            <w:r>
              <w:t xml:space="preserve">-заместитель главы администрации района- начальник отдела капитального строительства и развития общественной инфраструктуры администрации </w:t>
            </w:r>
            <w:r w:rsidRPr="009B4B67">
              <w:rPr>
                <w:rStyle w:val="FontStyle18"/>
                <w:i w:val="0"/>
              </w:rPr>
              <w:t>Моргаушского района Чувашской Республики</w:t>
            </w:r>
          </w:p>
        </w:tc>
      </w:tr>
      <w:tr w:rsidR="007752EE" w:rsidRPr="009B4B67" w:rsidTr="00C07B4A">
        <w:tc>
          <w:tcPr>
            <w:tcW w:w="2235" w:type="dxa"/>
          </w:tcPr>
          <w:p w:rsidR="007752EE" w:rsidRDefault="007752EE" w:rsidP="00C07B4A">
            <w:pPr>
              <w:pStyle w:val="Style12"/>
              <w:widowControl/>
              <w:spacing w:before="91" w:after="278"/>
              <w:jc w:val="both"/>
            </w:pPr>
            <w:r>
              <w:t>Л.Ю. Тарасова</w:t>
            </w:r>
          </w:p>
        </w:tc>
        <w:tc>
          <w:tcPr>
            <w:tcW w:w="7654" w:type="dxa"/>
          </w:tcPr>
          <w:p w:rsidR="007752EE" w:rsidRDefault="007752EE" w:rsidP="00C07B4A">
            <w:pPr>
              <w:pStyle w:val="Style12"/>
              <w:widowControl/>
              <w:spacing w:before="91" w:after="278"/>
              <w:jc w:val="both"/>
            </w:pPr>
            <w:r>
              <w:t xml:space="preserve">-заместитель главы администрации района по социальному развитию- начальник отдела организационно-кадровового обеспечения и по работе с органами местного самоуправления администрации </w:t>
            </w:r>
            <w:r w:rsidRPr="009B4B67">
              <w:rPr>
                <w:rStyle w:val="FontStyle18"/>
                <w:i w:val="0"/>
              </w:rPr>
              <w:t>Моргаушского района Чувашской Республики</w:t>
            </w:r>
          </w:p>
        </w:tc>
      </w:tr>
      <w:tr w:rsidR="007752EE" w:rsidRPr="009B4B67" w:rsidTr="00C07B4A">
        <w:tc>
          <w:tcPr>
            <w:tcW w:w="2235" w:type="dxa"/>
          </w:tcPr>
          <w:p w:rsidR="007752EE" w:rsidRDefault="007752EE" w:rsidP="00C07B4A">
            <w:pPr>
              <w:pStyle w:val="Style12"/>
              <w:widowControl/>
              <w:spacing w:before="91" w:after="278"/>
              <w:jc w:val="both"/>
            </w:pPr>
            <w:r>
              <w:t>О.В. Тимофеева</w:t>
            </w:r>
          </w:p>
        </w:tc>
        <w:tc>
          <w:tcPr>
            <w:tcW w:w="7654" w:type="dxa"/>
          </w:tcPr>
          <w:p w:rsidR="007752EE" w:rsidRDefault="007752EE" w:rsidP="00C07B4A">
            <w:pPr>
              <w:pStyle w:val="Style12"/>
              <w:widowControl/>
              <w:spacing w:before="91" w:after="278"/>
              <w:jc w:val="both"/>
            </w:pPr>
            <w:r>
              <w:t xml:space="preserve">-начальник отдела экономики и развития АПК администрации </w:t>
            </w:r>
            <w:r w:rsidRPr="009B4B67">
              <w:rPr>
                <w:rStyle w:val="FontStyle18"/>
                <w:i w:val="0"/>
              </w:rPr>
              <w:t>Моргаушского района Чувашской Республики</w:t>
            </w:r>
          </w:p>
        </w:tc>
      </w:tr>
      <w:tr w:rsidR="007752EE" w:rsidRPr="009B4B67" w:rsidTr="00C07B4A">
        <w:tc>
          <w:tcPr>
            <w:tcW w:w="2235" w:type="dxa"/>
          </w:tcPr>
          <w:p w:rsidR="007752EE" w:rsidRDefault="007752EE" w:rsidP="00C07B4A">
            <w:pPr>
              <w:pStyle w:val="Style12"/>
              <w:widowControl/>
              <w:spacing w:before="91" w:after="278"/>
              <w:jc w:val="both"/>
            </w:pPr>
            <w:r>
              <w:t xml:space="preserve">Е.Г. Чернова </w:t>
            </w:r>
          </w:p>
        </w:tc>
        <w:tc>
          <w:tcPr>
            <w:tcW w:w="7654" w:type="dxa"/>
          </w:tcPr>
          <w:p w:rsidR="007752EE" w:rsidRDefault="007752EE" w:rsidP="00C07B4A">
            <w:pPr>
              <w:pStyle w:val="Style12"/>
              <w:widowControl/>
              <w:spacing w:before="91" w:after="278"/>
              <w:jc w:val="both"/>
            </w:pPr>
            <w:r>
              <w:t xml:space="preserve">-начальник отдела культуры, архивного дела и туризма администрации </w:t>
            </w:r>
            <w:r w:rsidRPr="009B4B67">
              <w:rPr>
                <w:rStyle w:val="FontStyle18"/>
                <w:i w:val="0"/>
              </w:rPr>
              <w:t>Моргаушского района Чувашской Республики</w:t>
            </w:r>
          </w:p>
        </w:tc>
      </w:tr>
      <w:tr w:rsidR="007752EE" w:rsidRPr="009B4B67" w:rsidTr="00C07B4A">
        <w:tc>
          <w:tcPr>
            <w:tcW w:w="2235" w:type="dxa"/>
          </w:tcPr>
          <w:p w:rsidR="007752EE" w:rsidRDefault="007752EE" w:rsidP="00C07B4A">
            <w:pPr>
              <w:pStyle w:val="Style12"/>
              <w:widowControl/>
              <w:spacing w:before="91" w:after="278"/>
              <w:jc w:val="both"/>
            </w:pPr>
            <w:r>
              <w:t>Н.К. Коннов</w:t>
            </w:r>
          </w:p>
        </w:tc>
        <w:tc>
          <w:tcPr>
            <w:tcW w:w="7654" w:type="dxa"/>
          </w:tcPr>
          <w:p w:rsidR="007752EE" w:rsidRDefault="007752EE" w:rsidP="00C07B4A">
            <w:pPr>
              <w:pStyle w:val="Style12"/>
              <w:widowControl/>
              <w:spacing w:before="91" w:after="278"/>
              <w:jc w:val="both"/>
            </w:pPr>
            <w:r>
              <w:t xml:space="preserve">-главный специалист-эксперт, (архитектор района) отдела капитального строительства и развития общественной инфраструктуры администрации </w:t>
            </w:r>
            <w:r w:rsidRPr="009B4B67">
              <w:rPr>
                <w:rStyle w:val="FontStyle18"/>
                <w:i w:val="0"/>
              </w:rPr>
              <w:t>Моргаушского района Чувашской Республики</w:t>
            </w:r>
          </w:p>
        </w:tc>
      </w:tr>
    </w:tbl>
    <w:p w:rsidR="007752EE" w:rsidRPr="007E4400" w:rsidRDefault="007752EE" w:rsidP="000C537C">
      <w:pPr>
        <w:jc w:val="both"/>
        <w:rPr>
          <w:rStyle w:val="FontStyle18"/>
          <w:i w:val="0"/>
          <w:iCs w:val="0"/>
        </w:rPr>
        <w:sectPr w:rsidR="007752EE" w:rsidRPr="007E4400" w:rsidSect="003E2D5A">
          <w:type w:val="continuous"/>
          <w:pgSz w:w="11905" w:h="16837"/>
          <w:pgMar w:top="1134" w:right="2035" w:bottom="1440" w:left="1315" w:header="720" w:footer="720" w:gutter="0"/>
          <w:cols w:space="60"/>
          <w:noEndnote/>
        </w:sectPr>
      </w:pPr>
    </w:p>
    <w:p w:rsidR="007752EE" w:rsidRPr="00C007BE" w:rsidRDefault="007752EE" w:rsidP="000C537C">
      <w:pPr>
        <w:pStyle w:val="Style8"/>
        <w:widowControl/>
        <w:spacing w:line="274" w:lineRule="exact"/>
        <w:jc w:val="left"/>
        <w:rPr>
          <w:rStyle w:val="FontStyle19"/>
        </w:rPr>
      </w:pPr>
    </w:p>
    <w:p w:rsidR="007752EE" w:rsidRDefault="007752EE"/>
    <w:sectPr w:rsidR="007752EE" w:rsidSect="005A0C24">
      <w:type w:val="continuous"/>
      <w:pgSz w:w="11905" w:h="16837"/>
      <w:pgMar w:top="1134" w:right="3005" w:bottom="1440" w:left="1315" w:header="720" w:footer="720" w:gutter="0"/>
      <w:cols w:num="2" w:space="720" w:equalWidth="0">
        <w:col w:w="2169" w:space="1373"/>
        <w:col w:w="4041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C537C"/>
    <w:rsid w:val="00050AF3"/>
    <w:rsid w:val="00062D0E"/>
    <w:rsid w:val="000C537C"/>
    <w:rsid w:val="00101CD7"/>
    <w:rsid w:val="002B2B44"/>
    <w:rsid w:val="00314FFD"/>
    <w:rsid w:val="003E2D5A"/>
    <w:rsid w:val="005A0C24"/>
    <w:rsid w:val="007752EE"/>
    <w:rsid w:val="007E4400"/>
    <w:rsid w:val="00955EAB"/>
    <w:rsid w:val="009B4B67"/>
    <w:rsid w:val="009D202A"/>
    <w:rsid w:val="00C007BE"/>
    <w:rsid w:val="00C07B4A"/>
    <w:rsid w:val="00D92749"/>
    <w:rsid w:val="00E701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537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5">
    <w:name w:val="Style5"/>
    <w:basedOn w:val="Normal"/>
    <w:uiPriority w:val="99"/>
    <w:rsid w:val="000C537C"/>
    <w:pPr>
      <w:spacing w:line="278" w:lineRule="exact"/>
      <w:jc w:val="center"/>
    </w:pPr>
  </w:style>
  <w:style w:type="paragraph" w:customStyle="1" w:styleId="Style8">
    <w:name w:val="Style8"/>
    <w:basedOn w:val="Normal"/>
    <w:uiPriority w:val="99"/>
    <w:rsid w:val="000C537C"/>
    <w:pPr>
      <w:jc w:val="both"/>
    </w:pPr>
  </w:style>
  <w:style w:type="paragraph" w:customStyle="1" w:styleId="Style9">
    <w:name w:val="Style9"/>
    <w:basedOn w:val="Normal"/>
    <w:uiPriority w:val="99"/>
    <w:rsid w:val="000C537C"/>
    <w:pPr>
      <w:spacing w:line="274" w:lineRule="exact"/>
    </w:pPr>
  </w:style>
  <w:style w:type="paragraph" w:customStyle="1" w:styleId="Style12">
    <w:name w:val="Style12"/>
    <w:basedOn w:val="Normal"/>
    <w:uiPriority w:val="99"/>
    <w:rsid w:val="000C537C"/>
  </w:style>
  <w:style w:type="character" w:customStyle="1" w:styleId="FontStyle17">
    <w:name w:val="Font Style17"/>
    <w:basedOn w:val="DefaultParagraphFont"/>
    <w:uiPriority w:val="99"/>
    <w:rsid w:val="000C537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8">
    <w:name w:val="Font Style18"/>
    <w:basedOn w:val="DefaultParagraphFont"/>
    <w:uiPriority w:val="99"/>
    <w:rsid w:val="000C537C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9">
    <w:name w:val="Font Style19"/>
    <w:basedOn w:val="DefaultParagraphFont"/>
    <w:uiPriority w:val="99"/>
    <w:rsid w:val="000C537C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248</Words>
  <Characters>1417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morgau_info8</dc:creator>
  <cp:keywords/>
  <dc:description/>
  <cp:lastModifiedBy>econom2</cp:lastModifiedBy>
  <cp:revision>2</cp:revision>
  <dcterms:created xsi:type="dcterms:W3CDTF">2016-11-24T08:37:00Z</dcterms:created>
  <dcterms:modified xsi:type="dcterms:W3CDTF">2016-11-24T08:37:00Z</dcterms:modified>
</cp:coreProperties>
</file>