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DE" w:rsidRPr="006534DE" w:rsidRDefault="006534DE" w:rsidP="006534D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534DE">
        <w:rPr>
          <w:rFonts w:ascii="Times New Roman" w:hAnsi="Times New Roman"/>
          <w:sz w:val="24"/>
          <w:szCs w:val="24"/>
        </w:rPr>
        <w:t>В целях своевременной подготовки, организованного и качественного проведения сельскохозяйственных полевых работ 201</w:t>
      </w:r>
      <w:r w:rsidR="00F22721">
        <w:rPr>
          <w:rFonts w:ascii="Times New Roman" w:hAnsi="Times New Roman"/>
          <w:sz w:val="24"/>
          <w:szCs w:val="24"/>
        </w:rPr>
        <w:t>7</w:t>
      </w:r>
      <w:r w:rsidRPr="006534DE">
        <w:rPr>
          <w:rFonts w:ascii="Times New Roman" w:hAnsi="Times New Roman"/>
          <w:sz w:val="24"/>
          <w:szCs w:val="24"/>
        </w:rPr>
        <w:t xml:space="preserve"> года в оптимальные агротехнические сроки:</w:t>
      </w:r>
    </w:p>
    <w:p w:rsidR="006534DE" w:rsidRPr="006534DE" w:rsidRDefault="006534DE" w:rsidP="006534DE">
      <w:pPr>
        <w:pStyle w:val="3"/>
        <w:ind w:firstLine="720"/>
        <w:rPr>
          <w:rFonts w:ascii="Times New Roman" w:hAnsi="Times New Roman"/>
          <w:szCs w:val="24"/>
        </w:rPr>
      </w:pPr>
      <w:r w:rsidRPr="006534DE">
        <w:rPr>
          <w:rFonts w:ascii="Times New Roman" w:hAnsi="Times New Roman"/>
          <w:szCs w:val="24"/>
        </w:rPr>
        <w:t>1. Создать штаб для оперативного решения вопросов подготовки и организованного проведения сельскохозяйственных полевых работ в составе:</w:t>
      </w:r>
    </w:p>
    <w:p w:rsidR="006534DE" w:rsidRPr="006534DE" w:rsidRDefault="006534DE" w:rsidP="006534D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280" w:type="dxa"/>
        <w:tblLayout w:type="fixed"/>
        <w:tblLook w:val="04A0"/>
      </w:tblPr>
      <w:tblGrid>
        <w:gridCol w:w="3707"/>
        <w:gridCol w:w="369"/>
        <w:gridCol w:w="5102"/>
        <w:gridCol w:w="5102"/>
      </w:tblGrid>
      <w:tr w:rsidR="006534DE" w:rsidRPr="006534DE" w:rsidTr="002C7D6C">
        <w:trPr>
          <w:gridAfter w:val="1"/>
          <w:wAfter w:w="5102" w:type="dxa"/>
          <w:trHeight w:val="635"/>
        </w:trPr>
        <w:tc>
          <w:tcPr>
            <w:tcW w:w="3707" w:type="dxa"/>
            <w:hideMark/>
          </w:tcPr>
          <w:p w:rsidR="006534DE" w:rsidRPr="006534DE" w:rsidRDefault="00653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 xml:space="preserve">Ванюшкин </w:t>
            </w:r>
          </w:p>
          <w:p w:rsidR="006534DE" w:rsidRPr="006534DE" w:rsidRDefault="00653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369" w:type="dxa"/>
            <w:hideMark/>
          </w:tcPr>
          <w:p w:rsidR="006534DE" w:rsidRPr="006534DE" w:rsidRDefault="00653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</w:tcPr>
          <w:p w:rsidR="006534DE" w:rsidRPr="006534DE" w:rsidRDefault="00653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заместитель главы - начальник отдела сельск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го хозяйства и экологии администрации Ч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боксарского района (начальник штаба)</w:t>
            </w:r>
          </w:p>
          <w:p w:rsidR="006534DE" w:rsidRPr="006534DE" w:rsidRDefault="00653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4DE" w:rsidRPr="006534DE" w:rsidTr="002C7D6C">
        <w:trPr>
          <w:gridAfter w:val="1"/>
          <w:wAfter w:w="5102" w:type="dxa"/>
        </w:trPr>
        <w:tc>
          <w:tcPr>
            <w:tcW w:w="3707" w:type="dxa"/>
            <w:hideMark/>
          </w:tcPr>
          <w:p w:rsidR="006534DE" w:rsidRPr="006534DE" w:rsidRDefault="00653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:rsidR="006534DE" w:rsidRPr="006534DE" w:rsidRDefault="00653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69" w:type="dxa"/>
            <w:hideMark/>
          </w:tcPr>
          <w:p w:rsidR="006534DE" w:rsidRPr="006534DE" w:rsidRDefault="00653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</w:tcPr>
          <w:p w:rsidR="006534DE" w:rsidRPr="006534DE" w:rsidRDefault="00653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заместитель начальника отдела сельского х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зяйства и экологии администрации Чебокса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ского района (заместитель)</w:t>
            </w:r>
          </w:p>
          <w:p w:rsidR="006534DE" w:rsidRPr="006534DE" w:rsidRDefault="00653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CE" w:rsidRPr="006534DE" w:rsidTr="002C7D6C">
        <w:trPr>
          <w:gridAfter w:val="1"/>
          <w:wAfter w:w="5102" w:type="dxa"/>
        </w:trPr>
        <w:tc>
          <w:tcPr>
            <w:tcW w:w="3707" w:type="dxa"/>
          </w:tcPr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Добролюбова</w:t>
            </w:r>
          </w:p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Людмила Евгеньевна</w:t>
            </w:r>
          </w:p>
        </w:tc>
        <w:tc>
          <w:tcPr>
            <w:tcW w:w="369" w:type="dxa"/>
          </w:tcPr>
          <w:p w:rsidR="003A69CE" w:rsidRPr="006534DE" w:rsidRDefault="003A69CE" w:rsidP="0061222D">
            <w:pPr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</w:tcPr>
          <w:p w:rsidR="003A69CE" w:rsidRDefault="003A69CE" w:rsidP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начальник Чебоксарского райотдела филиала ФГУ «</w:t>
            </w:r>
            <w:proofErr w:type="spellStart"/>
            <w:r w:rsidRPr="006534DE">
              <w:rPr>
                <w:rFonts w:ascii="Times New Roman" w:hAnsi="Times New Roman"/>
                <w:sz w:val="24"/>
                <w:szCs w:val="24"/>
              </w:rPr>
              <w:t>Россельхозцентр</w:t>
            </w:r>
            <w:proofErr w:type="spellEnd"/>
            <w:r w:rsidRPr="006534DE">
              <w:rPr>
                <w:rFonts w:ascii="Times New Roman" w:hAnsi="Times New Roman"/>
                <w:sz w:val="24"/>
                <w:szCs w:val="24"/>
              </w:rPr>
              <w:t>» по Чувашской Ре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с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публике (по согласованию)</w:t>
            </w:r>
          </w:p>
          <w:p w:rsidR="002C7D6C" w:rsidRPr="006534DE" w:rsidRDefault="002C7D6C" w:rsidP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CE" w:rsidRPr="006534DE" w:rsidTr="002C7D6C">
        <w:trPr>
          <w:gridAfter w:val="1"/>
          <w:wAfter w:w="5102" w:type="dxa"/>
        </w:trPr>
        <w:tc>
          <w:tcPr>
            <w:tcW w:w="3707" w:type="dxa"/>
          </w:tcPr>
          <w:p w:rsidR="003A69C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Сергей</w:t>
            </w:r>
          </w:p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369" w:type="dxa"/>
          </w:tcPr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102" w:type="dxa"/>
          </w:tcPr>
          <w:p w:rsidR="003A69C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начальника филиала ФГБУ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Госсортк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миссия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Чувашской Республике (по согл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:rsidR="002C7D6C" w:rsidRPr="006534DE" w:rsidRDefault="002C7D6C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CE" w:rsidRPr="006534DE" w:rsidTr="002C7D6C">
        <w:trPr>
          <w:gridAfter w:val="1"/>
          <w:wAfter w:w="5102" w:type="dxa"/>
        </w:trPr>
        <w:tc>
          <w:tcPr>
            <w:tcW w:w="3707" w:type="dxa"/>
          </w:tcPr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 xml:space="preserve">Ефремов </w:t>
            </w:r>
          </w:p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Сергей Васильевич</w:t>
            </w:r>
          </w:p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</w:tcPr>
          <w:p w:rsidR="003A69CE" w:rsidRDefault="003A69CE" w:rsidP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 xml:space="preserve">начальник БУ ЧР «Чебоксарская районная станция по борьбе с болезнями животных» </w:t>
            </w:r>
            <w:proofErr w:type="spellStart"/>
            <w:r w:rsidRPr="006534DE">
              <w:rPr>
                <w:rFonts w:ascii="Times New Roman" w:hAnsi="Times New Roman"/>
                <w:sz w:val="24"/>
                <w:szCs w:val="24"/>
              </w:rPr>
              <w:t>Госветслужбы</w:t>
            </w:r>
            <w:proofErr w:type="spellEnd"/>
            <w:r w:rsidRPr="006534DE">
              <w:rPr>
                <w:rFonts w:ascii="Times New Roman" w:hAnsi="Times New Roman"/>
                <w:sz w:val="24"/>
                <w:szCs w:val="24"/>
              </w:rPr>
              <w:t xml:space="preserve"> Чувашии (по согласованию)</w:t>
            </w:r>
          </w:p>
          <w:p w:rsidR="002C7D6C" w:rsidRPr="006534DE" w:rsidRDefault="002C7D6C" w:rsidP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CE" w:rsidRPr="006534DE" w:rsidTr="002C7D6C">
        <w:trPr>
          <w:gridAfter w:val="1"/>
          <w:wAfter w:w="5102" w:type="dxa"/>
        </w:trPr>
        <w:tc>
          <w:tcPr>
            <w:tcW w:w="3707" w:type="dxa"/>
          </w:tcPr>
          <w:p w:rsidR="003A69CE" w:rsidRPr="006534DE" w:rsidRDefault="003A69CE" w:rsidP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 xml:space="preserve">Миронов </w:t>
            </w:r>
          </w:p>
          <w:p w:rsidR="003A69CE" w:rsidRPr="006534DE" w:rsidRDefault="003A69CE" w:rsidP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Георгий Васильевич</w:t>
            </w:r>
          </w:p>
          <w:p w:rsidR="003A69CE" w:rsidRPr="006534DE" w:rsidRDefault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A69CE" w:rsidRPr="006534DE" w:rsidRDefault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3A69CE" w:rsidRDefault="003A69CE" w:rsidP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сельского хозяйства и экологии администрации Чебо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сарского района</w:t>
            </w:r>
          </w:p>
          <w:p w:rsidR="002C7D6C" w:rsidRPr="006534DE" w:rsidRDefault="002C7D6C" w:rsidP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CE" w:rsidRPr="006534DE" w:rsidTr="002C7D6C">
        <w:trPr>
          <w:gridAfter w:val="1"/>
          <w:wAfter w:w="5102" w:type="dxa"/>
        </w:trPr>
        <w:tc>
          <w:tcPr>
            <w:tcW w:w="3707" w:type="dxa"/>
          </w:tcPr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</w:p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</w:tcPr>
          <w:p w:rsidR="003A69CE" w:rsidRPr="006534DE" w:rsidRDefault="003A69CE" w:rsidP="002C7D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сельского хозяйства и экологии администрации Чебо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сарского района</w:t>
            </w:r>
          </w:p>
        </w:tc>
      </w:tr>
      <w:tr w:rsidR="003A69CE" w:rsidRPr="006534DE" w:rsidTr="002C7D6C">
        <w:trPr>
          <w:gridAfter w:val="1"/>
          <w:wAfter w:w="5102" w:type="dxa"/>
        </w:trPr>
        <w:tc>
          <w:tcPr>
            <w:tcW w:w="3707" w:type="dxa"/>
          </w:tcPr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 xml:space="preserve">Михайлов </w:t>
            </w:r>
          </w:p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Валериан Семенович</w:t>
            </w:r>
          </w:p>
        </w:tc>
        <w:tc>
          <w:tcPr>
            <w:tcW w:w="369" w:type="dxa"/>
          </w:tcPr>
          <w:p w:rsidR="003A69CE" w:rsidRPr="006534DE" w:rsidRDefault="003A69CE" w:rsidP="0061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</w:tcPr>
          <w:p w:rsidR="003A69CE" w:rsidRDefault="003A69CE" w:rsidP="002C7D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инспектор-начальник государственной инспекции Чебо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6534DE">
              <w:rPr>
                <w:rFonts w:ascii="Times New Roman" w:hAnsi="Times New Roman"/>
                <w:sz w:val="24"/>
                <w:szCs w:val="24"/>
              </w:rPr>
              <w:t xml:space="preserve">сарского района </w:t>
            </w:r>
            <w:proofErr w:type="spellStart"/>
            <w:r w:rsidRPr="006534DE">
              <w:rPr>
                <w:rFonts w:ascii="Times New Roman" w:hAnsi="Times New Roman"/>
                <w:sz w:val="24"/>
                <w:szCs w:val="24"/>
              </w:rPr>
              <w:t>Гостехнадзора</w:t>
            </w:r>
            <w:proofErr w:type="spellEnd"/>
            <w:r w:rsidRPr="006534DE">
              <w:rPr>
                <w:rFonts w:ascii="Times New Roman" w:hAnsi="Times New Roman"/>
                <w:sz w:val="24"/>
                <w:szCs w:val="24"/>
              </w:rPr>
              <w:t xml:space="preserve"> Чувашии (по согласованию)</w:t>
            </w:r>
          </w:p>
          <w:p w:rsidR="002C7D6C" w:rsidRPr="006534DE" w:rsidRDefault="002C7D6C" w:rsidP="002C7D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CE" w:rsidRPr="006534DE" w:rsidTr="002C7D6C">
        <w:tc>
          <w:tcPr>
            <w:tcW w:w="3707" w:type="dxa"/>
          </w:tcPr>
          <w:p w:rsidR="003A69CE" w:rsidRPr="006534DE" w:rsidRDefault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 xml:space="preserve">Ульянов </w:t>
            </w:r>
          </w:p>
          <w:p w:rsidR="003A69CE" w:rsidRPr="006534DE" w:rsidRDefault="003A69CE" w:rsidP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Анатолий Васильевич</w:t>
            </w:r>
          </w:p>
        </w:tc>
        <w:tc>
          <w:tcPr>
            <w:tcW w:w="369" w:type="dxa"/>
          </w:tcPr>
          <w:p w:rsidR="003A69CE" w:rsidRPr="006534DE" w:rsidRDefault="003A69CE">
            <w:pPr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69CE" w:rsidRPr="006534DE" w:rsidRDefault="003A69CE" w:rsidP="003A6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3A69CE" w:rsidRPr="006534DE" w:rsidRDefault="003A69CE" w:rsidP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DE">
              <w:rPr>
                <w:rFonts w:ascii="Times New Roman" w:hAnsi="Times New Roman"/>
                <w:sz w:val="24"/>
                <w:szCs w:val="24"/>
              </w:rPr>
              <w:t>начальник административно-хозяйственного отдела администрации Чебоксарского района</w:t>
            </w:r>
          </w:p>
        </w:tc>
        <w:tc>
          <w:tcPr>
            <w:tcW w:w="5102" w:type="dxa"/>
          </w:tcPr>
          <w:p w:rsidR="003A69CE" w:rsidRPr="006534DE" w:rsidRDefault="003A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9CE" w:rsidRDefault="003A69CE" w:rsidP="006534DE">
      <w:pPr>
        <w:pStyle w:val="ab"/>
        <w:ind w:firstLine="720"/>
        <w:rPr>
          <w:sz w:val="24"/>
          <w:szCs w:val="24"/>
        </w:rPr>
      </w:pPr>
    </w:p>
    <w:p w:rsidR="003A69CE" w:rsidRDefault="003A69CE" w:rsidP="006534DE">
      <w:pPr>
        <w:pStyle w:val="ab"/>
        <w:ind w:firstLine="720"/>
        <w:rPr>
          <w:sz w:val="24"/>
          <w:szCs w:val="24"/>
        </w:rPr>
      </w:pPr>
    </w:p>
    <w:p w:rsidR="002C7D6C" w:rsidRDefault="002C7D6C" w:rsidP="006534DE">
      <w:pPr>
        <w:pStyle w:val="ab"/>
        <w:ind w:firstLine="720"/>
        <w:rPr>
          <w:sz w:val="24"/>
          <w:szCs w:val="24"/>
        </w:rPr>
      </w:pPr>
    </w:p>
    <w:p w:rsidR="002C7D6C" w:rsidRDefault="002C7D6C" w:rsidP="006534DE">
      <w:pPr>
        <w:pStyle w:val="ab"/>
        <w:ind w:firstLine="720"/>
        <w:rPr>
          <w:sz w:val="24"/>
          <w:szCs w:val="24"/>
        </w:rPr>
      </w:pPr>
    </w:p>
    <w:p w:rsidR="006534DE" w:rsidRPr="006534DE" w:rsidRDefault="006534DE" w:rsidP="006534DE">
      <w:pPr>
        <w:pStyle w:val="ab"/>
        <w:ind w:firstLine="720"/>
        <w:rPr>
          <w:sz w:val="24"/>
          <w:szCs w:val="24"/>
        </w:rPr>
      </w:pPr>
      <w:r w:rsidRPr="006534DE">
        <w:rPr>
          <w:sz w:val="24"/>
          <w:szCs w:val="24"/>
        </w:rPr>
        <w:t>2. Членам штаба обеспечить координацию оперативных мероприятий, связанных с проведением сельскохозяйственных полевых работ.</w:t>
      </w:r>
    </w:p>
    <w:p w:rsidR="006534DE" w:rsidRPr="006534DE" w:rsidRDefault="006534DE" w:rsidP="006534DE">
      <w:pPr>
        <w:pStyle w:val="a5"/>
        <w:ind w:firstLine="720"/>
        <w:rPr>
          <w:szCs w:val="24"/>
        </w:rPr>
      </w:pPr>
      <w:r w:rsidRPr="006534DE">
        <w:rPr>
          <w:szCs w:val="24"/>
        </w:rPr>
        <w:t xml:space="preserve">3. Назначить сотрудников администрации, руководителей предприятий и организаций агропромышленного комплекса, </w:t>
      </w:r>
      <w:proofErr w:type="gramStart"/>
      <w:r w:rsidRPr="006534DE">
        <w:rPr>
          <w:szCs w:val="24"/>
        </w:rPr>
        <w:t>ответственными</w:t>
      </w:r>
      <w:proofErr w:type="gramEnd"/>
      <w:r w:rsidRPr="006534DE">
        <w:rPr>
          <w:szCs w:val="24"/>
        </w:rPr>
        <w:t xml:space="preserve"> по сельскохозяйственным организациям, с</w:t>
      </w:r>
      <w:r w:rsidRPr="006534DE">
        <w:rPr>
          <w:szCs w:val="24"/>
        </w:rPr>
        <w:t>о</w:t>
      </w:r>
      <w:r w:rsidRPr="006534DE">
        <w:rPr>
          <w:szCs w:val="24"/>
        </w:rPr>
        <w:t>гласно приложению.</w:t>
      </w:r>
    </w:p>
    <w:p w:rsidR="006534DE" w:rsidRPr="006534DE" w:rsidRDefault="006534DE" w:rsidP="006534DE">
      <w:pPr>
        <w:pStyle w:val="ab"/>
        <w:ind w:firstLine="720"/>
        <w:rPr>
          <w:sz w:val="24"/>
          <w:szCs w:val="24"/>
        </w:rPr>
      </w:pPr>
      <w:r w:rsidRPr="006534DE">
        <w:rPr>
          <w:sz w:val="24"/>
          <w:szCs w:val="24"/>
        </w:rPr>
        <w:t>4. Начальнику штаба в срок до 20 марта 20</w:t>
      </w:r>
      <w:r w:rsidR="00F22721">
        <w:rPr>
          <w:sz w:val="24"/>
          <w:szCs w:val="24"/>
        </w:rPr>
        <w:t>17</w:t>
      </w:r>
      <w:r w:rsidRPr="006534DE">
        <w:rPr>
          <w:sz w:val="24"/>
          <w:szCs w:val="24"/>
        </w:rPr>
        <w:t xml:space="preserve"> года провести организационное совещ</w:t>
      </w:r>
      <w:r w:rsidRPr="006534DE">
        <w:rPr>
          <w:sz w:val="24"/>
          <w:szCs w:val="24"/>
        </w:rPr>
        <w:t>а</w:t>
      </w:r>
      <w:r w:rsidRPr="006534DE">
        <w:rPr>
          <w:sz w:val="24"/>
          <w:szCs w:val="24"/>
        </w:rPr>
        <w:t xml:space="preserve">ние с </w:t>
      </w:r>
      <w:proofErr w:type="gramStart"/>
      <w:r w:rsidRPr="006534DE">
        <w:rPr>
          <w:sz w:val="24"/>
          <w:szCs w:val="24"/>
        </w:rPr>
        <w:t>ответственными</w:t>
      </w:r>
      <w:proofErr w:type="gramEnd"/>
      <w:r w:rsidRPr="006534DE">
        <w:rPr>
          <w:sz w:val="24"/>
          <w:szCs w:val="24"/>
        </w:rPr>
        <w:t xml:space="preserve"> по сельскохозяйственным организациям.</w:t>
      </w:r>
    </w:p>
    <w:p w:rsidR="006534DE" w:rsidRPr="006534DE" w:rsidRDefault="006534DE" w:rsidP="006534DE">
      <w:pPr>
        <w:pStyle w:val="ab"/>
        <w:ind w:firstLine="720"/>
        <w:rPr>
          <w:sz w:val="24"/>
          <w:szCs w:val="24"/>
        </w:rPr>
      </w:pPr>
      <w:r w:rsidRPr="006534DE">
        <w:rPr>
          <w:sz w:val="24"/>
          <w:szCs w:val="24"/>
        </w:rPr>
        <w:t xml:space="preserve">5. </w:t>
      </w:r>
      <w:proofErr w:type="gramStart"/>
      <w:r w:rsidRPr="006534DE">
        <w:rPr>
          <w:sz w:val="24"/>
          <w:szCs w:val="24"/>
        </w:rPr>
        <w:t>Ответственным по сельскохозяйственным организациям проанализировать состо</w:t>
      </w:r>
      <w:r w:rsidRPr="006534DE">
        <w:rPr>
          <w:sz w:val="24"/>
          <w:szCs w:val="24"/>
        </w:rPr>
        <w:t>я</w:t>
      </w:r>
      <w:r w:rsidRPr="006534DE">
        <w:rPr>
          <w:sz w:val="24"/>
          <w:szCs w:val="24"/>
        </w:rPr>
        <w:t>ние готовности к проведению сельскохозяйственных полевых работ по каждой сельскохозя</w:t>
      </w:r>
      <w:r w:rsidRPr="006534DE">
        <w:rPr>
          <w:sz w:val="24"/>
          <w:szCs w:val="24"/>
        </w:rPr>
        <w:t>й</w:t>
      </w:r>
      <w:r w:rsidRPr="006534DE">
        <w:rPr>
          <w:sz w:val="24"/>
          <w:szCs w:val="24"/>
        </w:rPr>
        <w:t>ственной организации и еженедельно информировать штаб о ходе проведения сельскохозя</w:t>
      </w:r>
      <w:r w:rsidRPr="006534DE">
        <w:rPr>
          <w:sz w:val="24"/>
          <w:szCs w:val="24"/>
        </w:rPr>
        <w:t>й</w:t>
      </w:r>
      <w:r w:rsidRPr="006534DE">
        <w:rPr>
          <w:sz w:val="24"/>
          <w:szCs w:val="24"/>
        </w:rPr>
        <w:t xml:space="preserve">ственных полевых работ, принимать меры по устранению проблем в материально-техническом снабжении и организации труда. </w:t>
      </w:r>
      <w:proofErr w:type="gramEnd"/>
    </w:p>
    <w:p w:rsidR="006534DE" w:rsidRPr="006534DE" w:rsidRDefault="006534DE" w:rsidP="006534DE">
      <w:pPr>
        <w:pStyle w:val="ab"/>
        <w:ind w:firstLine="720"/>
        <w:rPr>
          <w:sz w:val="24"/>
          <w:szCs w:val="24"/>
        </w:rPr>
      </w:pPr>
      <w:r w:rsidRPr="006534DE">
        <w:rPr>
          <w:sz w:val="24"/>
          <w:szCs w:val="24"/>
        </w:rPr>
        <w:t xml:space="preserve">6. </w:t>
      </w:r>
      <w:proofErr w:type="gramStart"/>
      <w:r w:rsidR="004B0041">
        <w:rPr>
          <w:sz w:val="24"/>
          <w:szCs w:val="24"/>
          <w:lang w:eastAsia="en-US"/>
        </w:rPr>
        <w:t>Контроль за</w:t>
      </w:r>
      <w:proofErr w:type="gramEnd"/>
      <w:r w:rsidR="004B0041">
        <w:rPr>
          <w:sz w:val="24"/>
          <w:szCs w:val="24"/>
          <w:lang w:eastAsia="en-US"/>
        </w:rPr>
        <w:t xml:space="preserve"> выполнением настоящего распоряжения возложить на отдел сельского хозяйства и экологии администрации Чебоксарского района</w:t>
      </w:r>
      <w:r w:rsidR="004B0041" w:rsidRPr="00F811EE">
        <w:rPr>
          <w:sz w:val="24"/>
          <w:szCs w:val="24"/>
          <w:lang w:eastAsia="en-US"/>
        </w:rPr>
        <w:t>.</w:t>
      </w:r>
    </w:p>
    <w:p w:rsidR="006534DE" w:rsidRDefault="006534DE" w:rsidP="006534DE">
      <w:pPr>
        <w:pStyle w:val="ab"/>
        <w:ind w:firstLine="720"/>
        <w:rPr>
          <w:sz w:val="26"/>
          <w:szCs w:val="26"/>
        </w:rPr>
      </w:pPr>
    </w:p>
    <w:p w:rsidR="00F811EE" w:rsidRDefault="00F811E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11EE" w:rsidRPr="00F811EE" w:rsidRDefault="00F811E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211"/>
        <w:gridCol w:w="4536"/>
      </w:tblGrid>
      <w:tr w:rsidR="00373AE4" w:rsidRPr="001844ED" w:rsidTr="00373AE4">
        <w:tc>
          <w:tcPr>
            <w:tcW w:w="5211" w:type="dxa"/>
          </w:tcPr>
          <w:p w:rsidR="00373AE4" w:rsidRPr="001844ED" w:rsidRDefault="00471C82" w:rsidP="00471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г</w:t>
            </w:r>
            <w:r w:rsidR="00373AE4" w:rsidRPr="001844ED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373AE4" w:rsidRPr="001844E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4536" w:type="dxa"/>
          </w:tcPr>
          <w:p w:rsidR="00373AE4" w:rsidRPr="001844ED" w:rsidRDefault="00F22721" w:rsidP="00862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З.Л. Маслова</w:t>
            </w:r>
          </w:p>
        </w:tc>
      </w:tr>
    </w:tbl>
    <w:p w:rsidR="001460B2" w:rsidRPr="00540CBE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540CBE" w:rsidRDefault="001460B2">
      <w:pPr>
        <w:ind w:firstLine="709"/>
        <w:rPr>
          <w:rFonts w:ascii="Times New Roman" w:hAnsi="Times New Roman"/>
          <w:sz w:val="24"/>
          <w:szCs w:val="24"/>
        </w:rPr>
      </w:pPr>
    </w:p>
    <w:p w:rsidR="0057507C" w:rsidRDefault="0057507C">
      <w:pPr>
        <w:ind w:firstLine="709"/>
        <w:rPr>
          <w:rFonts w:ascii="Times New Roman" w:hAnsi="Times New Roman"/>
          <w:sz w:val="24"/>
          <w:szCs w:val="24"/>
        </w:rPr>
      </w:pPr>
    </w:p>
    <w:p w:rsidR="0057507C" w:rsidRP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57507C" w:rsidRDefault="0057507C" w:rsidP="0057507C">
      <w:pPr>
        <w:rPr>
          <w:rFonts w:ascii="Times New Roman" w:hAnsi="Times New Roman"/>
          <w:sz w:val="24"/>
          <w:szCs w:val="24"/>
        </w:rPr>
      </w:pPr>
    </w:p>
    <w:p w:rsidR="00A01B32" w:rsidRDefault="00A01B32" w:rsidP="0057507C">
      <w:pPr>
        <w:rPr>
          <w:rFonts w:ascii="Times New Roman" w:hAnsi="Times New Roman"/>
          <w:sz w:val="24"/>
          <w:szCs w:val="24"/>
        </w:rPr>
      </w:pPr>
    </w:p>
    <w:p w:rsidR="00A01B32" w:rsidRDefault="00A01B32" w:rsidP="0057507C">
      <w:pPr>
        <w:rPr>
          <w:rFonts w:ascii="Times New Roman" w:hAnsi="Times New Roman"/>
          <w:sz w:val="24"/>
          <w:szCs w:val="24"/>
        </w:rPr>
      </w:pPr>
    </w:p>
    <w:p w:rsidR="00A01B32" w:rsidRDefault="00A01B32" w:rsidP="0057507C">
      <w:pPr>
        <w:rPr>
          <w:rFonts w:ascii="Times New Roman" w:hAnsi="Times New Roman"/>
          <w:sz w:val="24"/>
          <w:szCs w:val="24"/>
        </w:rPr>
      </w:pPr>
    </w:p>
    <w:p w:rsidR="00A01B32" w:rsidRDefault="00A01B32" w:rsidP="0057507C">
      <w:pPr>
        <w:rPr>
          <w:rFonts w:ascii="Times New Roman" w:hAnsi="Times New Roman"/>
          <w:sz w:val="24"/>
          <w:szCs w:val="24"/>
        </w:rPr>
      </w:pPr>
    </w:p>
    <w:p w:rsidR="00A01B32" w:rsidRDefault="00A01B32" w:rsidP="0057507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1B32" w:rsidRPr="00AB2B50" w:rsidRDefault="00A01B32" w:rsidP="00A01B32">
      <w:pPr>
        <w:jc w:val="right"/>
        <w:rPr>
          <w:rFonts w:ascii="Times New Roman" w:hAnsi="Times New Roman"/>
          <w:sz w:val="24"/>
          <w:szCs w:val="24"/>
        </w:rPr>
      </w:pPr>
      <w:r w:rsidRPr="00AB2B5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A01B32" w:rsidRPr="00C74F55" w:rsidRDefault="00A01B32" w:rsidP="00A01B32">
      <w:pPr>
        <w:jc w:val="both"/>
        <w:rPr>
          <w:rFonts w:ascii="Times New Roman" w:hAnsi="Times New Roman"/>
          <w:sz w:val="24"/>
          <w:szCs w:val="24"/>
        </w:rPr>
      </w:pPr>
    </w:p>
    <w:p w:rsidR="00A01B32" w:rsidRPr="00C74F55" w:rsidRDefault="00A01B32" w:rsidP="00A01B32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74F55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Pr="00C74F55">
        <w:rPr>
          <w:rFonts w:ascii="Times New Roman" w:hAnsi="Times New Roman"/>
          <w:b/>
          <w:sz w:val="24"/>
          <w:szCs w:val="24"/>
        </w:rPr>
        <w:t xml:space="preserve"> за подготовку и проведение сельскохозяйственных </w:t>
      </w:r>
    </w:p>
    <w:p w:rsidR="00A01B32" w:rsidRPr="00C74F55" w:rsidRDefault="00A01B32" w:rsidP="00A01B32">
      <w:pPr>
        <w:jc w:val="center"/>
        <w:rPr>
          <w:rFonts w:ascii="Times New Roman" w:hAnsi="Times New Roman"/>
          <w:b/>
          <w:sz w:val="24"/>
          <w:szCs w:val="24"/>
        </w:rPr>
      </w:pPr>
      <w:r w:rsidRPr="00C74F55">
        <w:rPr>
          <w:rFonts w:ascii="Times New Roman" w:hAnsi="Times New Roman"/>
          <w:b/>
          <w:sz w:val="24"/>
          <w:szCs w:val="24"/>
        </w:rPr>
        <w:t>полевых работ по сельскохозяйственным предприятиям Чебоксарского района</w:t>
      </w:r>
    </w:p>
    <w:p w:rsidR="00A01B32" w:rsidRPr="00C74F55" w:rsidRDefault="00A01B32" w:rsidP="00A01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1B32" w:rsidRPr="00E57BBE" w:rsidRDefault="00A01B32" w:rsidP="00A01B32">
      <w:pPr>
        <w:jc w:val="center"/>
        <w:rPr>
          <w:rFonts w:ascii="Times New Roman" w:hAnsi="Times New Roman"/>
          <w:b/>
          <w:sz w:val="24"/>
          <w:szCs w:val="24"/>
        </w:rPr>
      </w:pPr>
      <w:r w:rsidRPr="00E57BBE">
        <w:rPr>
          <w:rFonts w:ascii="Times New Roman" w:hAnsi="Times New Roman"/>
          <w:b/>
          <w:sz w:val="24"/>
          <w:szCs w:val="24"/>
        </w:rPr>
        <w:t>1 группа</w:t>
      </w:r>
    </w:p>
    <w:p w:rsidR="00A01B32" w:rsidRPr="00C74F55" w:rsidRDefault="00A01B32" w:rsidP="00A01B3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99"/>
        <w:gridCol w:w="4699"/>
      </w:tblGrid>
      <w:tr w:rsidR="00A01B32" w:rsidRPr="00C74F55" w:rsidTr="00DC08F2">
        <w:trPr>
          <w:trHeight w:val="1413"/>
        </w:trPr>
        <w:tc>
          <w:tcPr>
            <w:tcW w:w="4699" w:type="dxa"/>
            <w:shd w:val="clear" w:color="auto" w:fill="auto"/>
          </w:tcPr>
          <w:p w:rsidR="00A01B32" w:rsidRPr="00C74F55" w:rsidRDefault="00A01B32" w:rsidP="00DC08F2">
            <w:pPr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sz w:val="24"/>
                <w:szCs w:val="24"/>
              </w:rPr>
              <w:t>Ванюшкин Сергей Алексеевич</w:t>
            </w:r>
          </w:p>
          <w:p w:rsidR="00A01B32" w:rsidRPr="00C74F55" w:rsidRDefault="00A01B32" w:rsidP="00DC08F2">
            <w:pPr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sz w:val="24"/>
                <w:szCs w:val="24"/>
              </w:rPr>
              <w:t>Миронов Георгий Васильевич</w:t>
            </w:r>
          </w:p>
          <w:p w:rsidR="00A01B32" w:rsidRPr="00C74F55" w:rsidRDefault="00A01B32" w:rsidP="00DC08F2">
            <w:pPr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sz w:val="24"/>
                <w:szCs w:val="24"/>
              </w:rPr>
              <w:t>Михайлова Наталья Николаевна</w:t>
            </w:r>
          </w:p>
          <w:p w:rsidR="00A01B32" w:rsidRPr="00C74F55" w:rsidRDefault="00A01B32" w:rsidP="00DC08F2">
            <w:pPr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sz w:val="24"/>
                <w:szCs w:val="24"/>
              </w:rPr>
              <w:t>Михайлов Валериан Семенович</w:t>
            </w:r>
          </w:p>
        </w:tc>
        <w:tc>
          <w:tcPr>
            <w:tcW w:w="4699" w:type="dxa"/>
            <w:shd w:val="clear" w:color="auto" w:fill="auto"/>
          </w:tcPr>
          <w:p w:rsidR="00A01B32" w:rsidRPr="00C74F55" w:rsidRDefault="00A01B32" w:rsidP="00DC08F2">
            <w:pPr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sz w:val="24"/>
                <w:szCs w:val="24"/>
              </w:rPr>
              <w:t>СХПК-колхоз им. Ленина, СХПК-колхоз им. Куйбышева, ЗАО «Прогресс», ОАО «</w:t>
            </w:r>
            <w:proofErr w:type="spellStart"/>
            <w:r w:rsidRPr="00C74F55">
              <w:rPr>
                <w:rFonts w:ascii="Times New Roman" w:hAnsi="Times New Roman"/>
                <w:sz w:val="24"/>
                <w:szCs w:val="24"/>
              </w:rPr>
              <w:t>Чурачикское</w:t>
            </w:r>
            <w:proofErr w:type="spellEnd"/>
            <w:r w:rsidRPr="00C74F55">
              <w:rPr>
                <w:rFonts w:ascii="Times New Roman" w:hAnsi="Times New Roman"/>
                <w:sz w:val="24"/>
                <w:szCs w:val="24"/>
              </w:rPr>
              <w:t xml:space="preserve">», СХПК им. </w:t>
            </w:r>
            <w:proofErr w:type="spellStart"/>
            <w:r w:rsidRPr="00C74F55">
              <w:rPr>
                <w:rFonts w:ascii="Times New Roman" w:hAnsi="Times New Roman"/>
                <w:sz w:val="24"/>
                <w:szCs w:val="24"/>
              </w:rPr>
              <w:t>Кадыкова</w:t>
            </w:r>
            <w:proofErr w:type="spellEnd"/>
            <w:r w:rsidRPr="00C74F55">
              <w:rPr>
                <w:rFonts w:ascii="Times New Roman" w:hAnsi="Times New Roman"/>
                <w:sz w:val="24"/>
                <w:szCs w:val="24"/>
              </w:rPr>
              <w:t>, ОАО «</w:t>
            </w:r>
            <w:proofErr w:type="spellStart"/>
            <w:r w:rsidRPr="00C74F55">
              <w:rPr>
                <w:rFonts w:ascii="Times New Roman" w:hAnsi="Times New Roman"/>
                <w:sz w:val="24"/>
                <w:szCs w:val="24"/>
              </w:rPr>
              <w:t>Агарикус</w:t>
            </w:r>
            <w:proofErr w:type="spellEnd"/>
            <w:r w:rsidRPr="00C74F55">
              <w:rPr>
                <w:rFonts w:ascii="Times New Roman" w:hAnsi="Times New Roman"/>
                <w:sz w:val="24"/>
                <w:szCs w:val="24"/>
              </w:rPr>
              <w:t>», ОАО «Агрофирма «Средняя Волга»</w:t>
            </w:r>
          </w:p>
        </w:tc>
      </w:tr>
    </w:tbl>
    <w:p w:rsidR="00A01B32" w:rsidRPr="00C74F55" w:rsidRDefault="00A01B32" w:rsidP="00A01B32">
      <w:pPr>
        <w:jc w:val="center"/>
        <w:rPr>
          <w:rFonts w:ascii="Times New Roman" w:hAnsi="Times New Roman"/>
          <w:sz w:val="24"/>
          <w:szCs w:val="24"/>
        </w:rPr>
      </w:pPr>
    </w:p>
    <w:p w:rsidR="00A01B32" w:rsidRPr="00E57BBE" w:rsidRDefault="00A01B32" w:rsidP="00A01B32">
      <w:pPr>
        <w:jc w:val="center"/>
        <w:rPr>
          <w:rFonts w:ascii="Times New Roman" w:hAnsi="Times New Roman"/>
          <w:b/>
          <w:sz w:val="24"/>
          <w:szCs w:val="24"/>
        </w:rPr>
      </w:pPr>
      <w:r w:rsidRPr="00E57BBE">
        <w:rPr>
          <w:rFonts w:ascii="Times New Roman" w:hAnsi="Times New Roman"/>
          <w:b/>
          <w:sz w:val="24"/>
          <w:szCs w:val="24"/>
        </w:rPr>
        <w:t>2 группа</w:t>
      </w:r>
    </w:p>
    <w:p w:rsidR="00A01B32" w:rsidRPr="00C74F55" w:rsidRDefault="00A01B32" w:rsidP="00A01B3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74" w:type="dxa"/>
        <w:tblLook w:val="04A0"/>
      </w:tblPr>
      <w:tblGrid>
        <w:gridCol w:w="4737"/>
        <w:gridCol w:w="4737"/>
      </w:tblGrid>
      <w:tr w:rsidR="00A01B32" w:rsidRPr="00C74F55" w:rsidTr="00DC08F2">
        <w:trPr>
          <w:trHeight w:val="1241"/>
        </w:trPr>
        <w:tc>
          <w:tcPr>
            <w:tcW w:w="4737" w:type="dxa"/>
            <w:shd w:val="clear" w:color="auto" w:fill="auto"/>
          </w:tcPr>
          <w:p w:rsidR="00A01B32" w:rsidRPr="00C74F55" w:rsidRDefault="00A01B32" w:rsidP="00DC08F2">
            <w:pPr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sz w:val="24"/>
                <w:szCs w:val="24"/>
              </w:rPr>
              <w:t>Иванова Светлана Владимировна</w:t>
            </w:r>
          </w:p>
          <w:p w:rsidR="00A01B32" w:rsidRPr="00C74F55" w:rsidRDefault="00A01B32" w:rsidP="00DC08F2">
            <w:pPr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sz w:val="24"/>
                <w:szCs w:val="24"/>
              </w:rPr>
              <w:t>Добролюбова Людмила Евгеньевна</w:t>
            </w:r>
          </w:p>
          <w:p w:rsidR="00A01B32" w:rsidRPr="00C74F55" w:rsidRDefault="00A01B32" w:rsidP="00DC08F2">
            <w:pPr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sz w:val="24"/>
                <w:szCs w:val="24"/>
              </w:rPr>
              <w:t>Ефремов Сергей Васильевич</w:t>
            </w:r>
          </w:p>
          <w:p w:rsidR="00A01B32" w:rsidRDefault="00A01B32" w:rsidP="00DC08F2">
            <w:pPr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sz w:val="24"/>
                <w:szCs w:val="24"/>
              </w:rPr>
              <w:t>Ульянов Анатолий Васильевич</w:t>
            </w:r>
          </w:p>
          <w:p w:rsidR="00293FD0" w:rsidRPr="00C74F55" w:rsidRDefault="00293FD0" w:rsidP="00DC0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Сергей Васильевич</w:t>
            </w:r>
          </w:p>
        </w:tc>
        <w:tc>
          <w:tcPr>
            <w:tcW w:w="4737" w:type="dxa"/>
            <w:shd w:val="clear" w:color="auto" w:fill="auto"/>
          </w:tcPr>
          <w:p w:rsidR="00A01B32" w:rsidRPr="00C74F55" w:rsidRDefault="00A01B32" w:rsidP="000F4291">
            <w:pPr>
              <w:rPr>
                <w:rFonts w:ascii="Times New Roman" w:hAnsi="Times New Roman"/>
                <w:sz w:val="24"/>
                <w:szCs w:val="24"/>
              </w:rPr>
            </w:pPr>
            <w:r w:rsidRPr="00C74F55">
              <w:rPr>
                <w:rFonts w:ascii="Times New Roman" w:hAnsi="Times New Roman"/>
                <w:sz w:val="24"/>
                <w:szCs w:val="24"/>
              </w:rPr>
              <w:t>СХК «Атлашевский», ЗАО «Агрофирма «Ольдеевская», ООО «</w:t>
            </w:r>
            <w:proofErr w:type="spellStart"/>
            <w:r w:rsidRPr="00C74F55">
              <w:rPr>
                <w:rFonts w:ascii="Times New Roman" w:hAnsi="Times New Roman"/>
                <w:sz w:val="24"/>
                <w:szCs w:val="24"/>
              </w:rPr>
              <w:t>Агрохолдинг</w:t>
            </w:r>
            <w:proofErr w:type="spellEnd"/>
            <w:r w:rsidRPr="00C74F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74F55">
              <w:rPr>
                <w:rFonts w:ascii="Times New Roman" w:hAnsi="Times New Roman"/>
                <w:sz w:val="24"/>
                <w:szCs w:val="24"/>
              </w:rPr>
              <w:t>Ю</w:t>
            </w:r>
            <w:r w:rsidRPr="00C74F55">
              <w:rPr>
                <w:rFonts w:ascii="Times New Roman" w:hAnsi="Times New Roman"/>
                <w:sz w:val="24"/>
                <w:szCs w:val="24"/>
              </w:rPr>
              <w:t>р</w:t>
            </w:r>
            <w:r w:rsidRPr="00C74F55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C74F55">
              <w:rPr>
                <w:rFonts w:ascii="Times New Roman" w:hAnsi="Times New Roman"/>
                <w:sz w:val="24"/>
                <w:szCs w:val="24"/>
              </w:rPr>
              <w:t>», ОАО «Чувашский бройлер», АО «Приволжское», СХПК «</w:t>
            </w:r>
            <w:proofErr w:type="spellStart"/>
            <w:r w:rsidRPr="00C74F55">
              <w:rPr>
                <w:rFonts w:ascii="Times New Roman" w:hAnsi="Times New Roman"/>
                <w:sz w:val="24"/>
                <w:szCs w:val="24"/>
              </w:rPr>
              <w:t>Туруновский</w:t>
            </w:r>
            <w:proofErr w:type="spellEnd"/>
            <w:r w:rsidRPr="00C74F55">
              <w:rPr>
                <w:rFonts w:ascii="Times New Roman" w:hAnsi="Times New Roman"/>
                <w:sz w:val="24"/>
                <w:szCs w:val="24"/>
              </w:rPr>
              <w:t>», ООО «Агрофирма «</w:t>
            </w:r>
            <w:proofErr w:type="spellStart"/>
            <w:r w:rsidRPr="00C74F55">
              <w:rPr>
                <w:rFonts w:ascii="Times New Roman" w:hAnsi="Times New Roman"/>
                <w:sz w:val="24"/>
                <w:szCs w:val="24"/>
              </w:rPr>
              <w:t>Туруновская</w:t>
            </w:r>
            <w:proofErr w:type="spellEnd"/>
            <w:r w:rsidRPr="00C74F55">
              <w:rPr>
                <w:rFonts w:ascii="Times New Roman" w:hAnsi="Times New Roman"/>
                <w:sz w:val="24"/>
                <w:szCs w:val="24"/>
              </w:rPr>
              <w:t>», КФХ Чернух</w:t>
            </w:r>
            <w:r w:rsidR="000F4291">
              <w:rPr>
                <w:rFonts w:ascii="Times New Roman" w:hAnsi="Times New Roman"/>
                <w:sz w:val="24"/>
                <w:szCs w:val="24"/>
              </w:rPr>
              <w:t>а</w:t>
            </w:r>
            <w:r w:rsidRPr="00C74F55">
              <w:rPr>
                <w:rFonts w:ascii="Times New Roman" w:hAnsi="Times New Roman"/>
                <w:sz w:val="24"/>
                <w:szCs w:val="24"/>
              </w:rPr>
              <w:t xml:space="preserve"> С. Д.</w:t>
            </w:r>
          </w:p>
        </w:tc>
      </w:tr>
    </w:tbl>
    <w:p w:rsidR="00A01B32" w:rsidRPr="00C74F55" w:rsidRDefault="00A01B32" w:rsidP="00A01B32">
      <w:pPr>
        <w:jc w:val="center"/>
        <w:rPr>
          <w:rFonts w:ascii="Times New Roman" w:hAnsi="Times New Roman"/>
          <w:sz w:val="24"/>
          <w:szCs w:val="24"/>
        </w:rPr>
      </w:pPr>
    </w:p>
    <w:p w:rsidR="00A01B32" w:rsidRPr="00C74F55" w:rsidRDefault="00A01B32" w:rsidP="00A01B3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1B32" w:rsidRDefault="00A01B32" w:rsidP="0057507C">
      <w:pPr>
        <w:rPr>
          <w:rFonts w:ascii="Times New Roman" w:hAnsi="Times New Roman"/>
          <w:sz w:val="24"/>
          <w:szCs w:val="24"/>
        </w:rPr>
      </w:pPr>
    </w:p>
    <w:sectPr w:rsidR="00A01B32" w:rsidSect="00575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534" w:right="708" w:bottom="1701" w:left="1418" w:header="1134" w:footer="95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81" w:rsidRDefault="007A1F81">
      <w:r>
        <w:separator/>
      </w:r>
    </w:p>
  </w:endnote>
  <w:endnote w:type="continuationSeparator" w:id="0">
    <w:p w:rsidR="007A1F81" w:rsidRDefault="007A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49C" w:rsidRDefault="008154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2" w:rsidRDefault="001460B2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49C" w:rsidRDefault="008154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81" w:rsidRDefault="007A1F81">
      <w:r>
        <w:separator/>
      </w:r>
    </w:p>
  </w:footnote>
  <w:footnote w:type="continuationSeparator" w:id="0">
    <w:p w:rsidR="007A1F81" w:rsidRDefault="007A1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49C" w:rsidRDefault="008154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49C" w:rsidRDefault="0081549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5"/>
      <w:gridCol w:w="3285"/>
      <w:gridCol w:w="3285"/>
    </w:tblGrid>
    <w:tr w:rsidR="003652FF" w:rsidRPr="00DC7ED1" w:rsidTr="00DC7ED1">
      <w:tc>
        <w:tcPr>
          <w:tcW w:w="3285" w:type="dxa"/>
          <w:shd w:val="clear" w:color="auto" w:fill="auto"/>
        </w:tcPr>
        <w:p w:rsidR="003652FF" w:rsidRPr="00DC7ED1" w:rsidRDefault="006F228E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="003652FF" w:rsidRPr="00DC7ED1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="003652FF" w:rsidRPr="00DC7ED1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3652FF" w:rsidRPr="00DC7ED1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DC7ED1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DC7ED1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DC7ED1" w:rsidRDefault="00A30DC6" w:rsidP="00DC7ED1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DC7ED1">
            <w:rPr>
              <w:rFonts w:ascii="Arial Cyr Chuv" w:hAnsi="Arial Cyr Chuv"/>
              <w:b/>
              <w:sz w:val="28"/>
            </w:rPr>
            <w:t xml:space="preserve">Х У </w:t>
          </w:r>
          <w:proofErr w:type="gramStart"/>
          <w:r w:rsidRPr="00DC7ED1">
            <w:rPr>
              <w:rFonts w:ascii="Arial Cyr Chuv" w:hAnsi="Arial Cyr Chuv"/>
              <w:b/>
              <w:sz w:val="28"/>
            </w:rPr>
            <w:t>Ш</w:t>
          </w:r>
          <w:proofErr w:type="gramEnd"/>
          <w:r w:rsidRPr="00DC7ED1">
            <w:rPr>
              <w:rFonts w:ascii="Arial Cyr Chuv" w:hAnsi="Arial Cyr Chuv"/>
              <w:b/>
              <w:sz w:val="28"/>
            </w:rPr>
            <w:t xml:space="preserve"> У</w:t>
          </w:r>
          <w:r w:rsidRPr="00DC7ED1">
            <w:rPr>
              <w:rFonts w:ascii="Arial Cyr Chuv" w:hAnsi="Arial Cyr Chuv"/>
              <w:sz w:val="24"/>
            </w:rPr>
            <w:t xml:space="preserve"> </w:t>
          </w:r>
        </w:p>
        <w:p w:rsidR="00A30DC6" w:rsidRPr="00DC7ED1" w:rsidRDefault="00A30DC6" w:rsidP="00DC7ED1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3652FF" w:rsidRPr="00DC7ED1" w:rsidRDefault="003652F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Times New Roman" w:hAnsi="Times New Roman"/>
              <w:sz w:val="24"/>
              <w:u w:val="single"/>
            </w:rPr>
            <w:t>_</w:t>
          </w:r>
          <w:r w:rsidR="0081549C">
            <w:rPr>
              <w:rFonts w:ascii="Times New Roman" w:hAnsi="Times New Roman"/>
              <w:sz w:val="24"/>
              <w:u w:val="single"/>
            </w:rPr>
            <w:t>07.03.2017</w:t>
          </w:r>
          <w:r w:rsidRPr="00DC7ED1">
            <w:rPr>
              <w:rFonts w:ascii="Times New Roman" w:hAnsi="Times New Roman"/>
              <w:sz w:val="24"/>
              <w:u w:val="single"/>
            </w:rPr>
            <w:t>_</w:t>
          </w:r>
          <w:r w:rsidRPr="00DC7ED1">
            <w:rPr>
              <w:rFonts w:ascii="Times New Roman" w:hAnsi="Times New Roman"/>
              <w:sz w:val="24"/>
            </w:rPr>
            <w:t xml:space="preserve"> </w:t>
          </w:r>
          <w:r w:rsidRPr="00DC7ED1">
            <w:rPr>
              <w:rFonts w:ascii="Times New Roman" w:hAnsi="Times New Roman"/>
              <w:b/>
              <w:sz w:val="24"/>
            </w:rPr>
            <w:t xml:space="preserve">№ </w:t>
          </w:r>
          <w:r w:rsidR="0081549C">
            <w:rPr>
              <w:rFonts w:ascii="Times New Roman" w:hAnsi="Times New Roman"/>
              <w:sz w:val="24"/>
              <w:u w:val="single"/>
            </w:rPr>
            <w:t>_121</w:t>
          </w:r>
          <w:r w:rsidRPr="00DC7ED1">
            <w:rPr>
              <w:rFonts w:ascii="Times New Roman" w:hAnsi="Times New Roman"/>
              <w:sz w:val="24"/>
              <w:u w:val="single"/>
            </w:rPr>
            <w:t>_</w:t>
          </w:r>
          <w:r w:rsidR="00EF5FCD" w:rsidRPr="00DC7ED1">
            <w:rPr>
              <w:rFonts w:ascii="Times New Roman" w:hAnsi="Times New Roman"/>
              <w:sz w:val="24"/>
              <w:u w:val="single"/>
            </w:rPr>
            <w:t>-Р</w:t>
          </w:r>
        </w:p>
        <w:p w:rsidR="003652FF" w:rsidRPr="00DC7ED1" w:rsidRDefault="003652F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 w:rsidRPr="00DC7ED1">
            <w:rPr>
              <w:rFonts w:ascii="Arial Cyr Chuv" w:hAnsi="Arial Cyr Chuv"/>
              <w:b/>
              <w:sz w:val="24"/>
            </w:rPr>
            <w:t>К\ке=</w:t>
          </w:r>
          <w:proofErr w:type="spellEnd"/>
          <w:r w:rsidRPr="00DC7ED1">
            <w:rPr>
              <w:rFonts w:ascii="Arial Cyr Chuv" w:hAnsi="Arial Cyr Chuv"/>
              <w:b/>
              <w:sz w:val="24"/>
            </w:rPr>
            <w:t xml:space="preserve"> поселок.</w:t>
          </w:r>
        </w:p>
      </w:tc>
      <w:tc>
        <w:tcPr>
          <w:tcW w:w="3285" w:type="dxa"/>
          <w:shd w:val="clear" w:color="auto" w:fill="auto"/>
        </w:tcPr>
        <w:p w:rsidR="003652FF" w:rsidRPr="00DC7ED1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DC7ED1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DC7ED1" w:rsidRDefault="00A30DC6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DC7ED1">
            <w:rPr>
              <w:rFonts w:ascii="Arial Cyr Chuv" w:hAnsi="Arial Cyr Chuv"/>
              <w:b/>
              <w:sz w:val="28"/>
            </w:rPr>
            <w:t>РАСПОРЯЖЕНИЕ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DC7ED1" w:rsidRDefault="003652F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Times New Roman" w:hAnsi="Times New Roman"/>
              <w:sz w:val="24"/>
              <w:u w:val="single"/>
            </w:rPr>
            <w:t>____________</w:t>
          </w:r>
          <w:r w:rsidRPr="00DC7ED1">
            <w:rPr>
              <w:rFonts w:ascii="Times New Roman" w:hAnsi="Times New Roman"/>
              <w:b/>
              <w:sz w:val="24"/>
            </w:rPr>
            <w:t xml:space="preserve">№ </w:t>
          </w:r>
          <w:r w:rsidRPr="00DC7ED1">
            <w:rPr>
              <w:rFonts w:ascii="Times New Roman" w:hAnsi="Times New Roman"/>
              <w:sz w:val="24"/>
              <w:u w:val="single"/>
            </w:rPr>
            <w:t>______</w:t>
          </w:r>
          <w:r w:rsidR="00EF5FCD" w:rsidRPr="00DC7ED1">
            <w:rPr>
              <w:rFonts w:ascii="Times New Roman" w:hAnsi="Times New Roman"/>
              <w:sz w:val="24"/>
              <w:u w:val="single"/>
            </w:rPr>
            <w:t>-</w:t>
          </w:r>
          <w:proofErr w:type="gramStart"/>
          <w:r w:rsidR="00EF5FCD" w:rsidRPr="00DC7ED1">
            <w:rPr>
              <w:rFonts w:ascii="Times New Roman" w:hAnsi="Times New Roman"/>
              <w:sz w:val="24"/>
              <w:u w:val="single"/>
            </w:rPr>
            <w:t>Р</w:t>
          </w:r>
          <w:proofErr w:type="gramEnd"/>
          <w:r w:rsidRPr="00DC7ED1">
            <w:rPr>
              <w:rFonts w:ascii="Times New Roman" w:hAnsi="Times New Roman"/>
              <w:sz w:val="24"/>
              <w:u w:val="single"/>
            </w:rPr>
            <w:t>_</w:t>
          </w:r>
        </w:p>
        <w:p w:rsidR="003652FF" w:rsidRPr="00DC7ED1" w:rsidRDefault="003652F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A1F81"/>
    <w:rsid w:val="000F4291"/>
    <w:rsid w:val="001460B2"/>
    <w:rsid w:val="00172549"/>
    <w:rsid w:val="00180DBE"/>
    <w:rsid w:val="001844ED"/>
    <w:rsid w:val="001C0FEB"/>
    <w:rsid w:val="001C3426"/>
    <w:rsid w:val="001E7093"/>
    <w:rsid w:val="00254C7E"/>
    <w:rsid w:val="00293FD0"/>
    <w:rsid w:val="002C7D6C"/>
    <w:rsid w:val="003652FF"/>
    <w:rsid w:val="00367432"/>
    <w:rsid w:val="00373AE4"/>
    <w:rsid w:val="003A69CE"/>
    <w:rsid w:val="003F2C0B"/>
    <w:rsid w:val="003F5BE4"/>
    <w:rsid w:val="003F7F72"/>
    <w:rsid w:val="00407EAD"/>
    <w:rsid w:val="00471C82"/>
    <w:rsid w:val="004B0041"/>
    <w:rsid w:val="004F4FD3"/>
    <w:rsid w:val="00540CBE"/>
    <w:rsid w:val="0057507C"/>
    <w:rsid w:val="00591B6B"/>
    <w:rsid w:val="005F16B6"/>
    <w:rsid w:val="006534DE"/>
    <w:rsid w:val="006F228E"/>
    <w:rsid w:val="007002DE"/>
    <w:rsid w:val="00795864"/>
    <w:rsid w:val="007A1F81"/>
    <w:rsid w:val="007F3DF1"/>
    <w:rsid w:val="007F72D9"/>
    <w:rsid w:val="0081549C"/>
    <w:rsid w:val="00862CA6"/>
    <w:rsid w:val="00920768"/>
    <w:rsid w:val="00931EAB"/>
    <w:rsid w:val="0094640A"/>
    <w:rsid w:val="009977ED"/>
    <w:rsid w:val="00A01B32"/>
    <w:rsid w:val="00A051CF"/>
    <w:rsid w:val="00A30DC6"/>
    <w:rsid w:val="00A94A4E"/>
    <w:rsid w:val="00B35FEF"/>
    <w:rsid w:val="00BC6212"/>
    <w:rsid w:val="00C372B6"/>
    <w:rsid w:val="00D519F3"/>
    <w:rsid w:val="00D72225"/>
    <w:rsid w:val="00D879AE"/>
    <w:rsid w:val="00DC7ED1"/>
    <w:rsid w:val="00DF761C"/>
    <w:rsid w:val="00E417C9"/>
    <w:rsid w:val="00E911EE"/>
    <w:rsid w:val="00EF5FCD"/>
    <w:rsid w:val="00F22721"/>
    <w:rsid w:val="00F64DAE"/>
    <w:rsid w:val="00F760E0"/>
    <w:rsid w:val="00F811EE"/>
    <w:rsid w:val="00F86610"/>
    <w:rsid w:val="00FE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EA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7EA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07EAD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407EA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407EA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57507C"/>
    <w:rPr>
      <w:b/>
      <w:bCs/>
    </w:rPr>
  </w:style>
  <w:style w:type="paragraph" w:styleId="ab">
    <w:name w:val="Body Text"/>
    <w:basedOn w:val="a"/>
    <w:link w:val="ac"/>
    <w:unhideWhenUsed/>
    <w:rsid w:val="006534DE"/>
    <w:pPr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a0"/>
    <w:link w:val="ab"/>
    <w:rsid w:val="006534D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534DE"/>
    <w:rPr>
      <w:sz w:val="24"/>
    </w:rPr>
  </w:style>
  <w:style w:type="paragraph" w:styleId="3">
    <w:name w:val="Body Text 3"/>
    <w:basedOn w:val="a"/>
    <w:link w:val="30"/>
    <w:unhideWhenUsed/>
    <w:rsid w:val="006534DE"/>
    <w:pPr>
      <w:jc w:val="both"/>
    </w:pPr>
    <w:rPr>
      <w:rFonts w:ascii="TimesET" w:hAnsi="TimesET"/>
      <w:sz w:val="24"/>
    </w:rPr>
  </w:style>
  <w:style w:type="character" w:customStyle="1" w:styleId="30">
    <w:name w:val="Основной текст 3 Знак"/>
    <w:basedOn w:val="a0"/>
    <w:link w:val="3"/>
    <w:rsid w:val="006534DE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57507C"/>
    <w:rPr>
      <w:b/>
      <w:bCs/>
    </w:rPr>
  </w:style>
  <w:style w:type="paragraph" w:styleId="ab">
    <w:name w:val="Body Text"/>
    <w:basedOn w:val="a"/>
    <w:link w:val="ac"/>
    <w:unhideWhenUsed/>
    <w:rsid w:val="006534DE"/>
    <w:pPr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a0"/>
    <w:link w:val="ab"/>
    <w:rsid w:val="006534D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534DE"/>
    <w:rPr>
      <w:sz w:val="24"/>
    </w:rPr>
  </w:style>
  <w:style w:type="paragraph" w:styleId="3">
    <w:name w:val="Body Text 3"/>
    <w:basedOn w:val="a"/>
    <w:link w:val="30"/>
    <w:unhideWhenUsed/>
    <w:rsid w:val="006534DE"/>
    <w:pPr>
      <w:jc w:val="both"/>
    </w:pPr>
    <w:rPr>
      <w:rFonts w:ascii="TimesET" w:hAnsi="TimesET"/>
      <w:sz w:val="24"/>
    </w:rPr>
  </w:style>
  <w:style w:type="character" w:customStyle="1" w:styleId="30">
    <w:name w:val="Основной текст 3 Знак"/>
    <w:basedOn w:val="a0"/>
    <w:link w:val="3"/>
    <w:rsid w:val="006534DE"/>
    <w:rPr>
      <w:rFonts w:ascii="TimesET" w:hAnsi="TimesE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01.DOT</Template>
  <TotalTime>47</TotalTime>
  <Pages>3</Pages>
  <Words>359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управление делами - Яковлева Надежда Александровна</dc:creator>
  <cp:lastModifiedBy>chinfo5</cp:lastModifiedBy>
  <cp:revision>31</cp:revision>
  <cp:lastPrinted>2017-03-07T08:53:00Z</cp:lastPrinted>
  <dcterms:created xsi:type="dcterms:W3CDTF">2017-02-20T10:25:00Z</dcterms:created>
  <dcterms:modified xsi:type="dcterms:W3CDTF">2017-03-09T06:14:00Z</dcterms:modified>
</cp:coreProperties>
</file>