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group id="_x0000_s1026" style="position:absolute;left:0;text-align:left;margin-left:-10.45pt;margin-top:-28.5pt;width:484.45pt;height:127.5pt;z-index:251658240" coordorigin="1520,851" coordsize="9689,2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0;top:851;width:9689;height:2550;mso-position-vertical-relative:page" o:allowincell="f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78;top:2334;width:1038;height:513;mso-wrap-edited:f;mso-position-vertical-relative:page" o:allowincell="f" filled="f" stroked="f">
              <v:textbox style="mso-next-textbox:#_x0000_s1028">
                <w:txbxContent>
                  <w:p w:rsidR="00177E8A" w:rsidRPr="006A3119" w:rsidRDefault="00177E8A" w:rsidP="00D26512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6A3119">
                      <w:rPr>
                        <w:szCs w:val="26"/>
                      </w:rPr>
                      <w:t>4</w:t>
                    </w:r>
                    <w:r>
                      <w:rPr>
                        <w:sz w:val="26"/>
                        <w:szCs w:val="26"/>
                      </w:rPr>
                      <w:t>64</w:t>
                    </w:r>
                    <w:r w:rsidRPr="006A3119">
                      <w:rPr>
                        <w:sz w:val="26"/>
                        <w:szCs w:val="26"/>
                      </w:rPr>
                      <w:t>-р</w:t>
                    </w:r>
                  </w:p>
                </w:txbxContent>
              </v:textbox>
            </v:shape>
            <v:shape id="_x0000_s1029" type="#_x0000_t202" style="position:absolute;left:7090;top:2356;width:2454;height:513;mso-wrap-edited:f;mso-position-vertical-relative:page" o:allowincell="f" filled="f" stroked="f">
              <v:textbox style="mso-next-textbox:#_x0000_s1029">
                <w:txbxContent>
                  <w:p w:rsidR="00177E8A" w:rsidRPr="006A3119" w:rsidRDefault="00177E8A" w:rsidP="00D26512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Cs w:val="26"/>
                      </w:rPr>
                      <w:t>22</w:t>
                    </w:r>
                    <w:r w:rsidRPr="006A3119">
                      <w:rPr>
                        <w:sz w:val="26"/>
                        <w:szCs w:val="26"/>
                      </w:rPr>
                      <w:t>.06.2017</w:t>
                    </w:r>
                  </w:p>
                  <w:p w:rsidR="00177E8A" w:rsidRPr="00220ABC" w:rsidRDefault="00177E8A" w:rsidP="00D26512"/>
                </w:txbxContent>
              </v:textbox>
            </v:shape>
            <v:shape id="_x0000_s1030" type="#_x0000_t202" style="position:absolute;left:9904;top:2356;width:960;height:513;mso-wrap-edited:f;mso-position-vertical-relative:page" o:allowincell="f" filled="f" stroked="f">
              <v:textbox style="mso-next-textbox:#_x0000_s1030">
                <w:txbxContent>
                  <w:p w:rsidR="00177E8A" w:rsidRPr="006A3119" w:rsidRDefault="00177E8A" w:rsidP="00D26512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6A3119">
                      <w:rPr>
                        <w:szCs w:val="26"/>
                      </w:rPr>
                      <w:t>4</w:t>
                    </w:r>
                    <w:r>
                      <w:rPr>
                        <w:sz w:val="26"/>
                        <w:szCs w:val="26"/>
                      </w:rPr>
                      <w:t>64</w:t>
                    </w:r>
                    <w:r w:rsidRPr="006A3119">
                      <w:rPr>
                        <w:sz w:val="26"/>
                        <w:szCs w:val="26"/>
                      </w:rPr>
                      <w:t>-р</w:t>
                    </w:r>
                  </w:p>
                  <w:p w:rsidR="00177E8A" w:rsidRPr="00EC46BA" w:rsidRDefault="00177E8A" w:rsidP="00D26512"/>
                </w:txbxContent>
              </v:textbox>
            </v:shape>
            <v:shape id="_x0000_s1031" type="#_x0000_t202" style="position:absolute;left:1558;top:2334;width:2346;height:513;mso-wrap-edited:f;mso-position-vertical-relative:page" o:allowincell="f" filled="f" stroked="f">
              <v:textbox style="mso-next-textbox:#_x0000_s1031">
                <w:txbxContent>
                  <w:p w:rsidR="00177E8A" w:rsidRPr="006A3119" w:rsidRDefault="00177E8A" w:rsidP="00D26512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Cs w:val="26"/>
                      </w:rPr>
                      <w:t>22</w:t>
                    </w:r>
                    <w:r w:rsidRPr="006A3119">
                      <w:rPr>
                        <w:sz w:val="26"/>
                        <w:szCs w:val="26"/>
                      </w:rPr>
                      <w:t>.06.2017</w:t>
                    </w:r>
                  </w:p>
                </w:txbxContent>
              </v:textbox>
            </v:shape>
          </v:group>
        </w:pict>
      </w:r>
      <w:r w:rsidRPr="009F256A">
        <w:rPr>
          <w:rFonts w:ascii="Times New Roman" w:hAnsi="Times New Roman"/>
          <w:sz w:val="26"/>
          <w:szCs w:val="26"/>
        </w:rPr>
        <w:t xml:space="preserve">  </w:t>
      </w: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"/>
        <w:spacing w:line="240" w:lineRule="auto"/>
        <w:rPr>
          <w:rFonts w:ascii="Times New Roman" w:hAnsi="Times New Roman"/>
          <w:sz w:val="26"/>
          <w:szCs w:val="26"/>
        </w:rPr>
      </w:pPr>
    </w:p>
    <w:p w:rsidR="00177E8A" w:rsidRPr="009F256A" w:rsidRDefault="00177E8A" w:rsidP="009F256A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Назначить</w:t>
      </w:r>
      <w:r w:rsidRPr="009F256A">
        <w:rPr>
          <w:sz w:val="26"/>
          <w:szCs w:val="26"/>
        </w:rPr>
        <w:t xml:space="preserve"> </w:t>
      </w:r>
      <w:r>
        <w:rPr>
          <w:sz w:val="26"/>
          <w:szCs w:val="26"/>
        </w:rPr>
        <w:t>Доброхотова Владимира Анатольевича</w:t>
      </w:r>
      <w:r w:rsidRPr="009F256A">
        <w:rPr>
          <w:sz w:val="26"/>
          <w:szCs w:val="26"/>
        </w:rPr>
        <w:t xml:space="preserve"> на должность директ</w:t>
      </w:r>
      <w:r w:rsidRPr="009F256A">
        <w:rPr>
          <w:sz w:val="26"/>
          <w:szCs w:val="26"/>
        </w:rPr>
        <w:t>о</w:t>
      </w:r>
      <w:r w:rsidRPr="009F256A">
        <w:rPr>
          <w:sz w:val="26"/>
          <w:szCs w:val="26"/>
        </w:rPr>
        <w:t xml:space="preserve">ра </w:t>
      </w:r>
      <w:r>
        <w:rPr>
          <w:sz w:val="26"/>
          <w:szCs w:val="26"/>
        </w:rPr>
        <w:t>казенного учреждения</w:t>
      </w:r>
      <w:r w:rsidRPr="009F256A">
        <w:rPr>
          <w:sz w:val="26"/>
          <w:szCs w:val="26"/>
        </w:rPr>
        <w:t xml:space="preserve"> Чувашской Республики «</w:t>
      </w:r>
      <w:r>
        <w:rPr>
          <w:sz w:val="26"/>
          <w:szCs w:val="26"/>
        </w:rPr>
        <w:t>Управление автомобильных дорог Чувашской Республики</w:t>
      </w:r>
      <w:r w:rsidRPr="009F256A">
        <w:rPr>
          <w:sz w:val="26"/>
          <w:szCs w:val="26"/>
        </w:rPr>
        <w:t>» Министерства транспорта и дорожного хозяйства Чувашской Республики.</w:t>
      </w:r>
    </w:p>
    <w:p w:rsidR="00177E8A" w:rsidRPr="009F256A" w:rsidRDefault="00177E8A" w:rsidP="009F256A">
      <w:pPr>
        <w:jc w:val="both"/>
        <w:rPr>
          <w:sz w:val="26"/>
          <w:szCs w:val="26"/>
        </w:rPr>
      </w:pPr>
    </w:p>
    <w:p w:rsidR="00177E8A" w:rsidRPr="009F256A" w:rsidRDefault="00177E8A" w:rsidP="009F256A">
      <w:pPr>
        <w:jc w:val="both"/>
        <w:rPr>
          <w:sz w:val="26"/>
          <w:szCs w:val="26"/>
        </w:rPr>
      </w:pPr>
    </w:p>
    <w:p w:rsidR="00177E8A" w:rsidRPr="009F256A" w:rsidRDefault="00177E8A" w:rsidP="009F256A">
      <w:pPr>
        <w:jc w:val="both"/>
        <w:rPr>
          <w:sz w:val="26"/>
          <w:szCs w:val="26"/>
        </w:rPr>
      </w:pPr>
    </w:p>
    <w:p w:rsidR="00177E8A" w:rsidRPr="009F256A" w:rsidRDefault="00177E8A" w:rsidP="009F256A">
      <w:pPr>
        <w:jc w:val="both"/>
        <w:rPr>
          <w:sz w:val="26"/>
          <w:szCs w:val="26"/>
        </w:rPr>
      </w:pPr>
      <w:r w:rsidRPr="009F256A">
        <w:rPr>
          <w:sz w:val="26"/>
          <w:szCs w:val="26"/>
        </w:rPr>
        <w:t>Председатель Кабинета Министров</w:t>
      </w:r>
    </w:p>
    <w:p w:rsidR="00177E8A" w:rsidRPr="009F256A" w:rsidRDefault="00177E8A" w:rsidP="005E29CE">
      <w:pPr>
        <w:jc w:val="both"/>
        <w:rPr>
          <w:sz w:val="26"/>
          <w:szCs w:val="26"/>
        </w:rPr>
      </w:pPr>
      <w:r w:rsidRPr="009F256A">
        <w:rPr>
          <w:sz w:val="26"/>
          <w:szCs w:val="26"/>
        </w:rPr>
        <w:t xml:space="preserve">           Чувашской Республики                                                                    И.Моторин</w:t>
      </w:r>
      <w:bookmarkStart w:id="0" w:name="_GoBack"/>
      <w:bookmarkEnd w:id="0"/>
    </w:p>
    <w:p w:rsidR="00177E8A" w:rsidRPr="009F256A" w:rsidRDefault="00177E8A" w:rsidP="009F256A">
      <w:pPr>
        <w:rPr>
          <w:sz w:val="26"/>
          <w:szCs w:val="26"/>
        </w:rPr>
      </w:pPr>
    </w:p>
    <w:sectPr w:rsidR="00177E8A" w:rsidRPr="009F256A" w:rsidSect="0082150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B1"/>
    <w:rsid w:val="000010C6"/>
    <w:rsid w:val="00002545"/>
    <w:rsid w:val="00003985"/>
    <w:rsid w:val="000041B9"/>
    <w:rsid w:val="0000626B"/>
    <w:rsid w:val="0000635A"/>
    <w:rsid w:val="00006AD2"/>
    <w:rsid w:val="0001368B"/>
    <w:rsid w:val="000139C8"/>
    <w:rsid w:val="00015C5E"/>
    <w:rsid w:val="000164E3"/>
    <w:rsid w:val="0001734C"/>
    <w:rsid w:val="00025B36"/>
    <w:rsid w:val="0002769C"/>
    <w:rsid w:val="0003056D"/>
    <w:rsid w:val="00030A03"/>
    <w:rsid w:val="00031AA4"/>
    <w:rsid w:val="0003430E"/>
    <w:rsid w:val="00036653"/>
    <w:rsid w:val="00040769"/>
    <w:rsid w:val="000440AC"/>
    <w:rsid w:val="00044247"/>
    <w:rsid w:val="000458A0"/>
    <w:rsid w:val="00047189"/>
    <w:rsid w:val="00052C13"/>
    <w:rsid w:val="00057CBC"/>
    <w:rsid w:val="00065B13"/>
    <w:rsid w:val="000672F9"/>
    <w:rsid w:val="0006733C"/>
    <w:rsid w:val="00070C3D"/>
    <w:rsid w:val="00071670"/>
    <w:rsid w:val="00072CB9"/>
    <w:rsid w:val="00076151"/>
    <w:rsid w:val="00081084"/>
    <w:rsid w:val="00085598"/>
    <w:rsid w:val="00086AC0"/>
    <w:rsid w:val="00087E29"/>
    <w:rsid w:val="00091E67"/>
    <w:rsid w:val="0009262E"/>
    <w:rsid w:val="00092E04"/>
    <w:rsid w:val="00093217"/>
    <w:rsid w:val="000A0BFD"/>
    <w:rsid w:val="000A30E8"/>
    <w:rsid w:val="000A40F1"/>
    <w:rsid w:val="000A784F"/>
    <w:rsid w:val="000A7EF2"/>
    <w:rsid w:val="000B0249"/>
    <w:rsid w:val="000B0A92"/>
    <w:rsid w:val="000B4E7A"/>
    <w:rsid w:val="000C0F58"/>
    <w:rsid w:val="000C1F15"/>
    <w:rsid w:val="000C282E"/>
    <w:rsid w:val="000C3451"/>
    <w:rsid w:val="000C490F"/>
    <w:rsid w:val="000C50BE"/>
    <w:rsid w:val="000C5403"/>
    <w:rsid w:val="000C65A9"/>
    <w:rsid w:val="000C7EA3"/>
    <w:rsid w:val="000D1564"/>
    <w:rsid w:val="000D4FB3"/>
    <w:rsid w:val="000D645A"/>
    <w:rsid w:val="000E077D"/>
    <w:rsid w:val="000E09D6"/>
    <w:rsid w:val="000E0B1D"/>
    <w:rsid w:val="000E2CDC"/>
    <w:rsid w:val="000E6C5C"/>
    <w:rsid w:val="000F03A3"/>
    <w:rsid w:val="000F07D3"/>
    <w:rsid w:val="000F3167"/>
    <w:rsid w:val="000F4358"/>
    <w:rsid w:val="000F487C"/>
    <w:rsid w:val="000F51AC"/>
    <w:rsid w:val="0010015C"/>
    <w:rsid w:val="00102CA3"/>
    <w:rsid w:val="001045AF"/>
    <w:rsid w:val="00105094"/>
    <w:rsid w:val="00105247"/>
    <w:rsid w:val="00105E11"/>
    <w:rsid w:val="00106942"/>
    <w:rsid w:val="001076E5"/>
    <w:rsid w:val="00107756"/>
    <w:rsid w:val="001117FA"/>
    <w:rsid w:val="00112ECF"/>
    <w:rsid w:val="00115443"/>
    <w:rsid w:val="00116C5F"/>
    <w:rsid w:val="00123AC6"/>
    <w:rsid w:val="00132982"/>
    <w:rsid w:val="0013390B"/>
    <w:rsid w:val="00133FA5"/>
    <w:rsid w:val="001341F2"/>
    <w:rsid w:val="0013534A"/>
    <w:rsid w:val="00136DDE"/>
    <w:rsid w:val="001376B4"/>
    <w:rsid w:val="00137A38"/>
    <w:rsid w:val="00140AA4"/>
    <w:rsid w:val="001437A8"/>
    <w:rsid w:val="00145B48"/>
    <w:rsid w:val="00146D87"/>
    <w:rsid w:val="00150E09"/>
    <w:rsid w:val="0015351E"/>
    <w:rsid w:val="00161643"/>
    <w:rsid w:val="00161798"/>
    <w:rsid w:val="00161D85"/>
    <w:rsid w:val="00162CFB"/>
    <w:rsid w:val="0016667A"/>
    <w:rsid w:val="00173BE5"/>
    <w:rsid w:val="00174E97"/>
    <w:rsid w:val="00177E8A"/>
    <w:rsid w:val="001864CA"/>
    <w:rsid w:val="00186F54"/>
    <w:rsid w:val="00187275"/>
    <w:rsid w:val="0019188C"/>
    <w:rsid w:val="00192DE0"/>
    <w:rsid w:val="00196035"/>
    <w:rsid w:val="001971AC"/>
    <w:rsid w:val="0019734F"/>
    <w:rsid w:val="00197D38"/>
    <w:rsid w:val="001A13FE"/>
    <w:rsid w:val="001A26A4"/>
    <w:rsid w:val="001A2C37"/>
    <w:rsid w:val="001A341E"/>
    <w:rsid w:val="001A5FC2"/>
    <w:rsid w:val="001A6012"/>
    <w:rsid w:val="001A725A"/>
    <w:rsid w:val="001B0B66"/>
    <w:rsid w:val="001B2171"/>
    <w:rsid w:val="001B2B2B"/>
    <w:rsid w:val="001B3D7C"/>
    <w:rsid w:val="001B6FA2"/>
    <w:rsid w:val="001C14D2"/>
    <w:rsid w:val="001C4C51"/>
    <w:rsid w:val="001C6D75"/>
    <w:rsid w:val="001C716F"/>
    <w:rsid w:val="001D0588"/>
    <w:rsid w:val="001D1982"/>
    <w:rsid w:val="001D7662"/>
    <w:rsid w:val="001E3C9E"/>
    <w:rsid w:val="001E46F5"/>
    <w:rsid w:val="001E51B8"/>
    <w:rsid w:val="001E5358"/>
    <w:rsid w:val="001E5B82"/>
    <w:rsid w:val="001E6028"/>
    <w:rsid w:val="001E6543"/>
    <w:rsid w:val="001E65E1"/>
    <w:rsid w:val="001E6E46"/>
    <w:rsid w:val="001F1C70"/>
    <w:rsid w:val="001F3672"/>
    <w:rsid w:val="001F4543"/>
    <w:rsid w:val="001F4FF4"/>
    <w:rsid w:val="001F5161"/>
    <w:rsid w:val="001F565E"/>
    <w:rsid w:val="001F60E0"/>
    <w:rsid w:val="001F63E7"/>
    <w:rsid w:val="00202265"/>
    <w:rsid w:val="00202642"/>
    <w:rsid w:val="00203BC4"/>
    <w:rsid w:val="00204507"/>
    <w:rsid w:val="00204651"/>
    <w:rsid w:val="002067D1"/>
    <w:rsid w:val="002111BB"/>
    <w:rsid w:val="002127DB"/>
    <w:rsid w:val="0021477F"/>
    <w:rsid w:val="00215166"/>
    <w:rsid w:val="002176FA"/>
    <w:rsid w:val="0022080C"/>
    <w:rsid w:val="00220ABC"/>
    <w:rsid w:val="00220D83"/>
    <w:rsid w:val="00221333"/>
    <w:rsid w:val="002219CB"/>
    <w:rsid w:val="00221DFF"/>
    <w:rsid w:val="002232FA"/>
    <w:rsid w:val="0022412B"/>
    <w:rsid w:val="002251C0"/>
    <w:rsid w:val="00226714"/>
    <w:rsid w:val="002276E8"/>
    <w:rsid w:val="0022788E"/>
    <w:rsid w:val="00227F08"/>
    <w:rsid w:val="00232967"/>
    <w:rsid w:val="00234E43"/>
    <w:rsid w:val="002356BA"/>
    <w:rsid w:val="0023582F"/>
    <w:rsid w:val="0024005E"/>
    <w:rsid w:val="00241ABB"/>
    <w:rsid w:val="002436CA"/>
    <w:rsid w:val="0024372B"/>
    <w:rsid w:val="00243F1A"/>
    <w:rsid w:val="00244D2B"/>
    <w:rsid w:val="00246478"/>
    <w:rsid w:val="002470E2"/>
    <w:rsid w:val="0025237F"/>
    <w:rsid w:val="002528D8"/>
    <w:rsid w:val="0025460D"/>
    <w:rsid w:val="00257567"/>
    <w:rsid w:val="00257B39"/>
    <w:rsid w:val="002610B8"/>
    <w:rsid w:val="00261159"/>
    <w:rsid w:val="00262EA8"/>
    <w:rsid w:val="00263711"/>
    <w:rsid w:val="00264C4D"/>
    <w:rsid w:val="00264D22"/>
    <w:rsid w:val="00266AC0"/>
    <w:rsid w:val="0027356D"/>
    <w:rsid w:val="002746FD"/>
    <w:rsid w:val="0027652B"/>
    <w:rsid w:val="0027693E"/>
    <w:rsid w:val="00277859"/>
    <w:rsid w:val="002801C9"/>
    <w:rsid w:val="00280FC4"/>
    <w:rsid w:val="00281451"/>
    <w:rsid w:val="0028287F"/>
    <w:rsid w:val="00283FC6"/>
    <w:rsid w:val="00284794"/>
    <w:rsid w:val="0029107A"/>
    <w:rsid w:val="0029137F"/>
    <w:rsid w:val="00291DE6"/>
    <w:rsid w:val="0029229A"/>
    <w:rsid w:val="00292E70"/>
    <w:rsid w:val="002945B0"/>
    <w:rsid w:val="00297B7C"/>
    <w:rsid w:val="002A50F6"/>
    <w:rsid w:val="002A6AF1"/>
    <w:rsid w:val="002A7D7C"/>
    <w:rsid w:val="002B4AFC"/>
    <w:rsid w:val="002B5053"/>
    <w:rsid w:val="002B6C49"/>
    <w:rsid w:val="002B6F0F"/>
    <w:rsid w:val="002C1CA3"/>
    <w:rsid w:val="002C1EDA"/>
    <w:rsid w:val="002C2C5F"/>
    <w:rsid w:val="002C3E74"/>
    <w:rsid w:val="002C5382"/>
    <w:rsid w:val="002C675B"/>
    <w:rsid w:val="002D2AFE"/>
    <w:rsid w:val="002E141C"/>
    <w:rsid w:val="002E1D5A"/>
    <w:rsid w:val="002E2FB0"/>
    <w:rsid w:val="002E7EE1"/>
    <w:rsid w:val="002F191C"/>
    <w:rsid w:val="002F2469"/>
    <w:rsid w:val="00300BBF"/>
    <w:rsid w:val="00302298"/>
    <w:rsid w:val="00306845"/>
    <w:rsid w:val="0031084F"/>
    <w:rsid w:val="00310956"/>
    <w:rsid w:val="0031122E"/>
    <w:rsid w:val="00312EAC"/>
    <w:rsid w:val="0031440E"/>
    <w:rsid w:val="00314E02"/>
    <w:rsid w:val="0031510D"/>
    <w:rsid w:val="00317670"/>
    <w:rsid w:val="003221C8"/>
    <w:rsid w:val="00323695"/>
    <w:rsid w:val="00323843"/>
    <w:rsid w:val="00324737"/>
    <w:rsid w:val="00325DB4"/>
    <w:rsid w:val="00327E83"/>
    <w:rsid w:val="0033503C"/>
    <w:rsid w:val="00336543"/>
    <w:rsid w:val="00336FA7"/>
    <w:rsid w:val="00337873"/>
    <w:rsid w:val="00340239"/>
    <w:rsid w:val="0034067F"/>
    <w:rsid w:val="00342932"/>
    <w:rsid w:val="00342F81"/>
    <w:rsid w:val="00343CA5"/>
    <w:rsid w:val="0035236D"/>
    <w:rsid w:val="003548B4"/>
    <w:rsid w:val="00354FA2"/>
    <w:rsid w:val="00355054"/>
    <w:rsid w:val="0035574B"/>
    <w:rsid w:val="003560AD"/>
    <w:rsid w:val="00357C00"/>
    <w:rsid w:val="003602DA"/>
    <w:rsid w:val="00360A6D"/>
    <w:rsid w:val="003646B0"/>
    <w:rsid w:val="00366A01"/>
    <w:rsid w:val="00366D98"/>
    <w:rsid w:val="00373F3C"/>
    <w:rsid w:val="0037755F"/>
    <w:rsid w:val="0038015B"/>
    <w:rsid w:val="00380CF1"/>
    <w:rsid w:val="00380D1E"/>
    <w:rsid w:val="0038143D"/>
    <w:rsid w:val="00386A01"/>
    <w:rsid w:val="00387894"/>
    <w:rsid w:val="00387D3B"/>
    <w:rsid w:val="00390B91"/>
    <w:rsid w:val="00390BD0"/>
    <w:rsid w:val="003917F0"/>
    <w:rsid w:val="003930E5"/>
    <w:rsid w:val="00395CAF"/>
    <w:rsid w:val="00396EEE"/>
    <w:rsid w:val="003A1BC8"/>
    <w:rsid w:val="003A1D85"/>
    <w:rsid w:val="003A26F9"/>
    <w:rsid w:val="003A3270"/>
    <w:rsid w:val="003A3B7F"/>
    <w:rsid w:val="003A57BA"/>
    <w:rsid w:val="003B21A6"/>
    <w:rsid w:val="003B40A1"/>
    <w:rsid w:val="003B4682"/>
    <w:rsid w:val="003B4BD9"/>
    <w:rsid w:val="003B641F"/>
    <w:rsid w:val="003C0750"/>
    <w:rsid w:val="003C3166"/>
    <w:rsid w:val="003C3D10"/>
    <w:rsid w:val="003C5396"/>
    <w:rsid w:val="003C5804"/>
    <w:rsid w:val="003C7528"/>
    <w:rsid w:val="003D1EFC"/>
    <w:rsid w:val="003D2AF7"/>
    <w:rsid w:val="003D3E00"/>
    <w:rsid w:val="003D5752"/>
    <w:rsid w:val="003D6064"/>
    <w:rsid w:val="003E36A9"/>
    <w:rsid w:val="003E3F70"/>
    <w:rsid w:val="003E5018"/>
    <w:rsid w:val="003E622B"/>
    <w:rsid w:val="003E63FB"/>
    <w:rsid w:val="003E7094"/>
    <w:rsid w:val="003F3892"/>
    <w:rsid w:val="003F594B"/>
    <w:rsid w:val="003F732B"/>
    <w:rsid w:val="003F7B01"/>
    <w:rsid w:val="00400E14"/>
    <w:rsid w:val="00402918"/>
    <w:rsid w:val="0040631D"/>
    <w:rsid w:val="004067BC"/>
    <w:rsid w:val="00410CE3"/>
    <w:rsid w:val="00412EBA"/>
    <w:rsid w:val="00415B85"/>
    <w:rsid w:val="00417967"/>
    <w:rsid w:val="00420C64"/>
    <w:rsid w:val="00420E1B"/>
    <w:rsid w:val="004228E9"/>
    <w:rsid w:val="00423A35"/>
    <w:rsid w:val="004247A8"/>
    <w:rsid w:val="004362E9"/>
    <w:rsid w:val="004368A5"/>
    <w:rsid w:val="00437A01"/>
    <w:rsid w:val="00444E1C"/>
    <w:rsid w:val="004459CB"/>
    <w:rsid w:val="00450FEF"/>
    <w:rsid w:val="00451DD1"/>
    <w:rsid w:val="00453449"/>
    <w:rsid w:val="00455F20"/>
    <w:rsid w:val="004564EE"/>
    <w:rsid w:val="004575A4"/>
    <w:rsid w:val="0046138F"/>
    <w:rsid w:val="0046142F"/>
    <w:rsid w:val="00461850"/>
    <w:rsid w:val="00462D7C"/>
    <w:rsid w:val="00462ED5"/>
    <w:rsid w:val="004645E4"/>
    <w:rsid w:val="00467758"/>
    <w:rsid w:val="0047040C"/>
    <w:rsid w:val="004725FF"/>
    <w:rsid w:val="00484220"/>
    <w:rsid w:val="00485FC5"/>
    <w:rsid w:val="00486222"/>
    <w:rsid w:val="00491B97"/>
    <w:rsid w:val="0049252A"/>
    <w:rsid w:val="004A1034"/>
    <w:rsid w:val="004A19B5"/>
    <w:rsid w:val="004A6B7F"/>
    <w:rsid w:val="004B3607"/>
    <w:rsid w:val="004B48B7"/>
    <w:rsid w:val="004B4EA6"/>
    <w:rsid w:val="004B54F6"/>
    <w:rsid w:val="004B7535"/>
    <w:rsid w:val="004C1371"/>
    <w:rsid w:val="004C24F9"/>
    <w:rsid w:val="004C31C2"/>
    <w:rsid w:val="004C40FB"/>
    <w:rsid w:val="004D1907"/>
    <w:rsid w:val="004D1D0B"/>
    <w:rsid w:val="004D4D1F"/>
    <w:rsid w:val="004D692D"/>
    <w:rsid w:val="004E0C96"/>
    <w:rsid w:val="004E15BA"/>
    <w:rsid w:val="004E1EFE"/>
    <w:rsid w:val="004E28D7"/>
    <w:rsid w:val="004E5398"/>
    <w:rsid w:val="004E5D16"/>
    <w:rsid w:val="004E7612"/>
    <w:rsid w:val="004F1557"/>
    <w:rsid w:val="004F256B"/>
    <w:rsid w:val="004F2FFA"/>
    <w:rsid w:val="004F52DD"/>
    <w:rsid w:val="004F72E4"/>
    <w:rsid w:val="004F7BD6"/>
    <w:rsid w:val="005015A5"/>
    <w:rsid w:val="00503012"/>
    <w:rsid w:val="00505512"/>
    <w:rsid w:val="0050585E"/>
    <w:rsid w:val="00506605"/>
    <w:rsid w:val="00506D31"/>
    <w:rsid w:val="00513B10"/>
    <w:rsid w:val="00516279"/>
    <w:rsid w:val="00516DDF"/>
    <w:rsid w:val="005201AE"/>
    <w:rsid w:val="00520D38"/>
    <w:rsid w:val="005229C2"/>
    <w:rsid w:val="00524459"/>
    <w:rsid w:val="0052462A"/>
    <w:rsid w:val="00525755"/>
    <w:rsid w:val="00525BB7"/>
    <w:rsid w:val="00526679"/>
    <w:rsid w:val="0052668E"/>
    <w:rsid w:val="00527354"/>
    <w:rsid w:val="00530CE2"/>
    <w:rsid w:val="00530D05"/>
    <w:rsid w:val="00531E90"/>
    <w:rsid w:val="00532856"/>
    <w:rsid w:val="00533410"/>
    <w:rsid w:val="0053727E"/>
    <w:rsid w:val="0053762E"/>
    <w:rsid w:val="00542773"/>
    <w:rsid w:val="0054322C"/>
    <w:rsid w:val="00544729"/>
    <w:rsid w:val="005500ED"/>
    <w:rsid w:val="00551EE3"/>
    <w:rsid w:val="00552BF5"/>
    <w:rsid w:val="00553B3A"/>
    <w:rsid w:val="00554141"/>
    <w:rsid w:val="005549A0"/>
    <w:rsid w:val="00556186"/>
    <w:rsid w:val="00557FF8"/>
    <w:rsid w:val="00560B33"/>
    <w:rsid w:val="0056496D"/>
    <w:rsid w:val="00564F23"/>
    <w:rsid w:val="0056548D"/>
    <w:rsid w:val="005665BA"/>
    <w:rsid w:val="005706B8"/>
    <w:rsid w:val="005712CD"/>
    <w:rsid w:val="00571416"/>
    <w:rsid w:val="00572EB2"/>
    <w:rsid w:val="00573144"/>
    <w:rsid w:val="00575954"/>
    <w:rsid w:val="0058013C"/>
    <w:rsid w:val="00583632"/>
    <w:rsid w:val="005838B2"/>
    <w:rsid w:val="005869E3"/>
    <w:rsid w:val="0059031B"/>
    <w:rsid w:val="00591312"/>
    <w:rsid w:val="005945A0"/>
    <w:rsid w:val="0059593D"/>
    <w:rsid w:val="0059778A"/>
    <w:rsid w:val="005A09F2"/>
    <w:rsid w:val="005A289D"/>
    <w:rsid w:val="005A6061"/>
    <w:rsid w:val="005B0F2A"/>
    <w:rsid w:val="005B0FB7"/>
    <w:rsid w:val="005B19DE"/>
    <w:rsid w:val="005B1ECE"/>
    <w:rsid w:val="005B5E0B"/>
    <w:rsid w:val="005B796A"/>
    <w:rsid w:val="005C1530"/>
    <w:rsid w:val="005C23FD"/>
    <w:rsid w:val="005C4A85"/>
    <w:rsid w:val="005C5AFD"/>
    <w:rsid w:val="005C5CBD"/>
    <w:rsid w:val="005C608C"/>
    <w:rsid w:val="005D06FD"/>
    <w:rsid w:val="005D4EF5"/>
    <w:rsid w:val="005D6835"/>
    <w:rsid w:val="005D768B"/>
    <w:rsid w:val="005E288A"/>
    <w:rsid w:val="005E29CE"/>
    <w:rsid w:val="005E57BD"/>
    <w:rsid w:val="005F25F5"/>
    <w:rsid w:val="005F51CD"/>
    <w:rsid w:val="005F623E"/>
    <w:rsid w:val="005F77AC"/>
    <w:rsid w:val="00604112"/>
    <w:rsid w:val="0061130F"/>
    <w:rsid w:val="00612A2C"/>
    <w:rsid w:val="006140A3"/>
    <w:rsid w:val="00615FD7"/>
    <w:rsid w:val="0061727D"/>
    <w:rsid w:val="00620905"/>
    <w:rsid w:val="00623480"/>
    <w:rsid w:val="0062475F"/>
    <w:rsid w:val="00624F62"/>
    <w:rsid w:val="00630BCC"/>
    <w:rsid w:val="00630C46"/>
    <w:rsid w:val="00632089"/>
    <w:rsid w:val="00633B0C"/>
    <w:rsid w:val="00635115"/>
    <w:rsid w:val="00635A0B"/>
    <w:rsid w:val="00636434"/>
    <w:rsid w:val="00636726"/>
    <w:rsid w:val="00646C6A"/>
    <w:rsid w:val="00647902"/>
    <w:rsid w:val="00652D14"/>
    <w:rsid w:val="0065740E"/>
    <w:rsid w:val="0066028D"/>
    <w:rsid w:val="00660629"/>
    <w:rsid w:val="006631A5"/>
    <w:rsid w:val="00663C37"/>
    <w:rsid w:val="00665175"/>
    <w:rsid w:val="006660B5"/>
    <w:rsid w:val="00666A7A"/>
    <w:rsid w:val="00667A1B"/>
    <w:rsid w:val="006711DF"/>
    <w:rsid w:val="00671E95"/>
    <w:rsid w:val="006817A0"/>
    <w:rsid w:val="00681E24"/>
    <w:rsid w:val="00682648"/>
    <w:rsid w:val="00683109"/>
    <w:rsid w:val="00683A5C"/>
    <w:rsid w:val="00684F15"/>
    <w:rsid w:val="00685F89"/>
    <w:rsid w:val="00687275"/>
    <w:rsid w:val="0069004C"/>
    <w:rsid w:val="00690A1B"/>
    <w:rsid w:val="00692B0F"/>
    <w:rsid w:val="00692E64"/>
    <w:rsid w:val="00694EEC"/>
    <w:rsid w:val="006A256B"/>
    <w:rsid w:val="006A3119"/>
    <w:rsid w:val="006A34B9"/>
    <w:rsid w:val="006A445D"/>
    <w:rsid w:val="006A506D"/>
    <w:rsid w:val="006A6118"/>
    <w:rsid w:val="006A6194"/>
    <w:rsid w:val="006B103A"/>
    <w:rsid w:val="006B1833"/>
    <w:rsid w:val="006B213E"/>
    <w:rsid w:val="006B3309"/>
    <w:rsid w:val="006B629C"/>
    <w:rsid w:val="006B6695"/>
    <w:rsid w:val="006C03F6"/>
    <w:rsid w:val="006C0A52"/>
    <w:rsid w:val="006C12DD"/>
    <w:rsid w:val="006C3EB2"/>
    <w:rsid w:val="006C6D17"/>
    <w:rsid w:val="006C72B4"/>
    <w:rsid w:val="006D06CE"/>
    <w:rsid w:val="006D1030"/>
    <w:rsid w:val="006D24A6"/>
    <w:rsid w:val="006D2CC5"/>
    <w:rsid w:val="006D49C9"/>
    <w:rsid w:val="006D6F7F"/>
    <w:rsid w:val="006D7143"/>
    <w:rsid w:val="006E000F"/>
    <w:rsid w:val="006E0BA1"/>
    <w:rsid w:val="006E3A91"/>
    <w:rsid w:val="006E44CB"/>
    <w:rsid w:val="006E686D"/>
    <w:rsid w:val="006E7D57"/>
    <w:rsid w:val="006E7E1A"/>
    <w:rsid w:val="006F3C43"/>
    <w:rsid w:val="006F464D"/>
    <w:rsid w:val="006F7530"/>
    <w:rsid w:val="006F775C"/>
    <w:rsid w:val="0070071B"/>
    <w:rsid w:val="00706D30"/>
    <w:rsid w:val="00707BD9"/>
    <w:rsid w:val="00711F97"/>
    <w:rsid w:val="00711FB0"/>
    <w:rsid w:val="00713CC9"/>
    <w:rsid w:val="00714DAD"/>
    <w:rsid w:val="00715001"/>
    <w:rsid w:val="00715794"/>
    <w:rsid w:val="00715CC3"/>
    <w:rsid w:val="007203E5"/>
    <w:rsid w:val="00722DF1"/>
    <w:rsid w:val="00726B54"/>
    <w:rsid w:val="007320A7"/>
    <w:rsid w:val="0073454E"/>
    <w:rsid w:val="0073462A"/>
    <w:rsid w:val="00734CC2"/>
    <w:rsid w:val="0073642D"/>
    <w:rsid w:val="00736DEF"/>
    <w:rsid w:val="00740ADD"/>
    <w:rsid w:val="0074159A"/>
    <w:rsid w:val="00741B87"/>
    <w:rsid w:val="007423B1"/>
    <w:rsid w:val="00743A3F"/>
    <w:rsid w:val="0074789D"/>
    <w:rsid w:val="0075087E"/>
    <w:rsid w:val="00752755"/>
    <w:rsid w:val="00753F31"/>
    <w:rsid w:val="00754DE2"/>
    <w:rsid w:val="007610AE"/>
    <w:rsid w:val="0076114A"/>
    <w:rsid w:val="00763C84"/>
    <w:rsid w:val="00765FB6"/>
    <w:rsid w:val="00771169"/>
    <w:rsid w:val="0077493B"/>
    <w:rsid w:val="007759DA"/>
    <w:rsid w:val="007762C1"/>
    <w:rsid w:val="007764F6"/>
    <w:rsid w:val="007769DE"/>
    <w:rsid w:val="00776DBC"/>
    <w:rsid w:val="007776E2"/>
    <w:rsid w:val="00777964"/>
    <w:rsid w:val="00781144"/>
    <w:rsid w:val="00784082"/>
    <w:rsid w:val="00786151"/>
    <w:rsid w:val="007952C6"/>
    <w:rsid w:val="007A0A67"/>
    <w:rsid w:val="007A14F0"/>
    <w:rsid w:val="007A15F1"/>
    <w:rsid w:val="007A3D20"/>
    <w:rsid w:val="007A53DA"/>
    <w:rsid w:val="007A5505"/>
    <w:rsid w:val="007A6741"/>
    <w:rsid w:val="007B0304"/>
    <w:rsid w:val="007B3CC2"/>
    <w:rsid w:val="007B6733"/>
    <w:rsid w:val="007B78DE"/>
    <w:rsid w:val="007C0440"/>
    <w:rsid w:val="007C0D17"/>
    <w:rsid w:val="007C0EC7"/>
    <w:rsid w:val="007C2991"/>
    <w:rsid w:val="007C429C"/>
    <w:rsid w:val="007C6E30"/>
    <w:rsid w:val="007C6E84"/>
    <w:rsid w:val="007C77AF"/>
    <w:rsid w:val="007D0CC5"/>
    <w:rsid w:val="007D0FCB"/>
    <w:rsid w:val="007D61DB"/>
    <w:rsid w:val="007E33BC"/>
    <w:rsid w:val="007E3C3C"/>
    <w:rsid w:val="007E4785"/>
    <w:rsid w:val="007F1C3A"/>
    <w:rsid w:val="007F65D2"/>
    <w:rsid w:val="008035DC"/>
    <w:rsid w:val="008059FC"/>
    <w:rsid w:val="00807366"/>
    <w:rsid w:val="008101A7"/>
    <w:rsid w:val="00810D26"/>
    <w:rsid w:val="00812744"/>
    <w:rsid w:val="00812AAD"/>
    <w:rsid w:val="00813049"/>
    <w:rsid w:val="0081393E"/>
    <w:rsid w:val="0081450A"/>
    <w:rsid w:val="00814B0D"/>
    <w:rsid w:val="00817431"/>
    <w:rsid w:val="008176E2"/>
    <w:rsid w:val="00821503"/>
    <w:rsid w:val="008309F7"/>
    <w:rsid w:val="00834389"/>
    <w:rsid w:val="00836254"/>
    <w:rsid w:val="008411D9"/>
    <w:rsid w:val="00842102"/>
    <w:rsid w:val="00842DF7"/>
    <w:rsid w:val="00843334"/>
    <w:rsid w:val="00844DBC"/>
    <w:rsid w:val="00845733"/>
    <w:rsid w:val="00846F8D"/>
    <w:rsid w:val="00851A7C"/>
    <w:rsid w:val="00852737"/>
    <w:rsid w:val="008544B4"/>
    <w:rsid w:val="00855DA0"/>
    <w:rsid w:val="00856539"/>
    <w:rsid w:val="008656FF"/>
    <w:rsid w:val="008663C7"/>
    <w:rsid w:val="00871316"/>
    <w:rsid w:val="00871AF0"/>
    <w:rsid w:val="00871BCE"/>
    <w:rsid w:val="0087301B"/>
    <w:rsid w:val="00873337"/>
    <w:rsid w:val="00875875"/>
    <w:rsid w:val="00877EB6"/>
    <w:rsid w:val="0088061B"/>
    <w:rsid w:val="008812F1"/>
    <w:rsid w:val="00886E7B"/>
    <w:rsid w:val="0089054C"/>
    <w:rsid w:val="008914DF"/>
    <w:rsid w:val="00891D06"/>
    <w:rsid w:val="0089275A"/>
    <w:rsid w:val="00893203"/>
    <w:rsid w:val="0089729B"/>
    <w:rsid w:val="008978AA"/>
    <w:rsid w:val="008979E8"/>
    <w:rsid w:val="008A0C3A"/>
    <w:rsid w:val="008A2ED0"/>
    <w:rsid w:val="008A488B"/>
    <w:rsid w:val="008B1E12"/>
    <w:rsid w:val="008B5354"/>
    <w:rsid w:val="008C08C0"/>
    <w:rsid w:val="008C0F3C"/>
    <w:rsid w:val="008C2A5C"/>
    <w:rsid w:val="008C3EB2"/>
    <w:rsid w:val="008C48C0"/>
    <w:rsid w:val="008C49E1"/>
    <w:rsid w:val="008C7648"/>
    <w:rsid w:val="008D0AF7"/>
    <w:rsid w:val="008D16AF"/>
    <w:rsid w:val="008D2EA7"/>
    <w:rsid w:val="008E084D"/>
    <w:rsid w:val="008E2975"/>
    <w:rsid w:val="008E44DB"/>
    <w:rsid w:val="008E5646"/>
    <w:rsid w:val="008E57DB"/>
    <w:rsid w:val="008E64E7"/>
    <w:rsid w:val="008E6F1F"/>
    <w:rsid w:val="008F2300"/>
    <w:rsid w:val="008F77DB"/>
    <w:rsid w:val="00900884"/>
    <w:rsid w:val="0090197F"/>
    <w:rsid w:val="009024A4"/>
    <w:rsid w:val="00902526"/>
    <w:rsid w:val="00902677"/>
    <w:rsid w:val="00904038"/>
    <w:rsid w:val="00904244"/>
    <w:rsid w:val="00905489"/>
    <w:rsid w:val="009129FF"/>
    <w:rsid w:val="00912CA6"/>
    <w:rsid w:val="00913353"/>
    <w:rsid w:val="00914FF9"/>
    <w:rsid w:val="009169AC"/>
    <w:rsid w:val="009177A8"/>
    <w:rsid w:val="00917CF6"/>
    <w:rsid w:val="00920DD1"/>
    <w:rsid w:val="009212F5"/>
    <w:rsid w:val="00921D90"/>
    <w:rsid w:val="00930A40"/>
    <w:rsid w:val="00933505"/>
    <w:rsid w:val="0093359D"/>
    <w:rsid w:val="00935058"/>
    <w:rsid w:val="0093776C"/>
    <w:rsid w:val="00941C61"/>
    <w:rsid w:val="00944DD8"/>
    <w:rsid w:val="00946923"/>
    <w:rsid w:val="009510E9"/>
    <w:rsid w:val="00952FB6"/>
    <w:rsid w:val="00954BE9"/>
    <w:rsid w:val="00955195"/>
    <w:rsid w:val="00956AB5"/>
    <w:rsid w:val="00961367"/>
    <w:rsid w:val="00961881"/>
    <w:rsid w:val="00963AE6"/>
    <w:rsid w:val="009655AF"/>
    <w:rsid w:val="00966A2C"/>
    <w:rsid w:val="00967267"/>
    <w:rsid w:val="00967526"/>
    <w:rsid w:val="009705A4"/>
    <w:rsid w:val="0097230E"/>
    <w:rsid w:val="009763F2"/>
    <w:rsid w:val="00977A20"/>
    <w:rsid w:val="00984966"/>
    <w:rsid w:val="00984CB0"/>
    <w:rsid w:val="00985577"/>
    <w:rsid w:val="00985A28"/>
    <w:rsid w:val="00985D29"/>
    <w:rsid w:val="00991D40"/>
    <w:rsid w:val="00992061"/>
    <w:rsid w:val="00994DC1"/>
    <w:rsid w:val="00995589"/>
    <w:rsid w:val="00997DBC"/>
    <w:rsid w:val="009A0911"/>
    <w:rsid w:val="009A1AB9"/>
    <w:rsid w:val="009A34E9"/>
    <w:rsid w:val="009A3B80"/>
    <w:rsid w:val="009A47B5"/>
    <w:rsid w:val="009A56F5"/>
    <w:rsid w:val="009A6A88"/>
    <w:rsid w:val="009A7167"/>
    <w:rsid w:val="009B1B68"/>
    <w:rsid w:val="009B2CB1"/>
    <w:rsid w:val="009B3666"/>
    <w:rsid w:val="009B6343"/>
    <w:rsid w:val="009B6EC3"/>
    <w:rsid w:val="009B7518"/>
    <w:rsid w:val="009B7C63"/>
    <w:rsid w:val="009C12EA"/>
    <w:rsid w:val="009C1C51"/>
    <w:rsid w:val="009C6D7F"/>
    <w:rsid w:val="009C7AD1"/>
    <w:rsid w:val="009D0BA1"/>
    <w:rsid w:val="009D1D6A"/>
    <w:rsid w:val="009D1DED"/>
    <w:rsid w:val="009D501D"/>
    <w:rsid w:val="009D573E"/>
    <w:rsid w:val="009D5CFF"/>
    <w:rsid w:val="009D7A99"/>
    <w:rsid w:val="009E07EF"/>
    <w:rsid w:val="009E0ED7"/>
    <w:rsid w:val="009E5635"/>
    <w:rsid w:val="009E5F6C"/>
    <w:rsid w:val="009E6AEA"/>
    <w:rsid w:val="009E7215"/>
    <w:rsid w:val="009F15B6"/>
    <w:rsid w:val="009F256A"/>
    <w:rsid w:val="00A0007F"/>
    <w:rsid w:val="00A00921"/>
    <w:rsid w:val="00A00D1D"/>
    <w:rsid w:val="00A035C0"/>
    <w:rsid w:val="00A04AEE"/>
    <w:rsid w:val="00A06703"/>
    <w:rsid w:val="00A06AD1"/>
    <w:rsid w:val="00A07CC4"/>
    <w:rsid w:val="00A10D7C"/>
    <w:rsid w:val="00A11428"/>
    <w:rsid w:val="00A13DF3"/>
    <w:rsid w:val="00A1451A"/>
    <w:rsid w:val="00A14610"/>
    <w:rsid w:val="00A15363"/>
    <w:rsid w:val="00A23AEE"/>
    <w:rsid w:val="00A25EC6"/>
    <w:rsid w:val="00A27FB0"/>
    <w:rsid w:val="00A30606"/>
    <w:rsid w:val="00A320F5"/>
    <w:rsid w:val="00A322A8"/>
    <w:rsid w:val="00A32D92"/>
    <w:rsid w:val="00A3355D"/>
    <w:rsid w:val="00A3434F"/>
    <w:rsid w:val="00A36DF2"/>
    <w:rsid w:val="00A377AB"/>
    <w:rsid w:val="00A466A2"/>
    <w:rsid w:val="00A472CC"/>
    <w:rsid w:val="00A4744C"/>
    <w:rsid w:val="00A50118"/>
    <w:rsid w:val="00A5135B"/>
    <w:rsid w:val="00A52E47"/>
    <w:rsid w:val="00A5328A"/>
    <w:rsid w:val="00A538E2"/>
    <w:rsid w:val="00A53B6C"/>
    <w:rsid w:val="00A557F2"/>
    <w:rsid w:val="00A55AC3"/>
    <w:rsid w:val="00A60056"/>
    <w:rsid w:val="00A60601"/>
    <w:rsid w:val="00A62DCD"/>
    <w:rsid w:val="00A633A5"/>
    <w:rsid w:val="00A66B29"/>
    <w:rsid w:val="00A66C9E"/>
    <w:rsid w:val="00A72F34"/>
    <w:rsid w:val="00A73439"/>
    <w:rsid w:val="00A737D8"/>
    <w:rsid w:val="00A74A02"/>
    <w:rsid w:val="00A76C64"/>
    <w:rsid w:val="00A77D32"/>
    <w:rsid w:val="00A81887"/>
    <w:rsid w:val="00A83E40"/>
    <w:rsid w:val="00A85AC6"/>
    <w:rsid w:val="00A938AB"/>
    <w:rsid w:val="00A942D0"/>
    <w:rsid w:val="00A979DF"/>
    <w:rsid w:val="00AA189E"/>
    <w:rsid w:val="00AA23AE"/>
    <w:rsid w:val="00AA26E1"/>
    <w:rsid w:val="00AA28C5"/>
    <w:rsid w:val="00AA3004"/>
    <w:rsid w:val="00AA352F"/>
    <w:rsid w:val="00AA5C65"/>
    <w:rsid w:val="00AA7021"/>
    <w:rsid w:val="00AA7208"/>
    <w:rsid w:val="00AB0D9A"/>
    <w:rsid w:val="00AB0E3F"/>
    <w:rsid w:val="00AB2ECB"/>
    <w:rsid w:val="00AB7802"/>
    <w:rsid w:val="00AC1655"/>
    <w:rsid w:val="00AC3F20"/>
    <w:rsid w:val="00AC496D"/>
    <w:rsid w:val="00AC6EDD"/>
    <w:rsid w:val="00AD0D34"/>
    <w:rsid w:val="00AD1FB4"/>
    <w:rsid w:val="00AD283F"/>
    <w:rsid w:val="00AD481B"/>
    <w:rsid w:val="00AD4E0E"/>
    <w:rsid w:val="00AD59A1"/>
    <w:rsid w:val="00AD71FF"/>
    <w:rsid w:val="00AD745A"/>
    <w:rsid w:val="00AE0B19"/>
    <w:rsid w:val="00AE2FF1"/>
    <w:rsid w:val="00AE3DBE"/>
    <w:rsid w:val="00AE6065"/>
    <w:rsid w:val="00B000E8"/>
    <w:rsid w:val="00B00C5A"/>
    <w:rsid w:val="00B00D04"/>
    <w:rsid w:val="00B05E61"/>
    <w:rsid w:val="00B0642B"/>
    <w:rsid w:val="00B06660"/>
    <w:rsid w:val="00B10F6B"/>
    <w:rsid w:val="00B1290E"/>
    <w:rsid w:val="00B1643B"/>
    <w:rsid w:val="00B20634"/>
    <w:rsid w:val="00B22689"/>
    <w:rsid w:val="00B23104"/>
    <w:rsid w:val="00B23517"/>
    <w:rsid w:val="00B2405F"/>
    <w:rsid w:val="00B2782D"/>
    <w:rsid w:val="00B33179"/>
    <w:rsid w:val="00B34BA3"/>
    <w:rsid w:val="00B37FBA"/>
    <w:rsid w:val="00B411B2"/>
    <w:rsid w:val="00B420B6"/>
    <w:rsid w:val="00B42628"/>
    <w:rsid w:val="00B44E4A"/>
    <w:rsid w:val="00B45EB1"/>
    <w:rsid w:val="00B46A41"/>
    <w:rsid w:val="00B47943"/>
    <w:rsid w:val="00B52E81"/>
    <w:rsid w:val="00B556E8"/>
    <w:rsid w:val="00B57DC1"/>
    <w:rsid w:val="00B60457"/>
    <w:rsid w:val="00B609C8"/>
    <w:rsid w:val="00B63CDC"/>
    <w:rsid w:val="00B64A18"/>
    <w:rsid w:val="00B66185"/>
    <w:rsid w:val="00B71780"/>
    <w:rsid w:val="00B726F5"/>
    <w:rsid w:val="00B738BE"/>
    <w:rsid w:val="00B74590"/>
    <w:rsid w:val="00B7665C"/>
    <w:rsid w:val="00B84A7D"/>
    <w:rsid w:val="00B852E8"/>
    <w:rsid w:val="00B857A1"/>
    <w:rsid w:val="00B863E5"/>
    <w:rsid w:val="00B873C9"/>
    <w:rsid w:val="00B87512"/>
    <w:rsid w:val="00B87AB1"/>
    <w:rsid w:val="00B91454"/>
    <w:rsid w:val="00B91B71"/>
    <w:rsid w:val="00B94A31"/>
    <w:rsid w:val="00B96907"/>
    <w:rsid w:val="00B977D9"/>
    <w:rsid w:val="00BA0A0F"/>
    <w:rsid w:val="00BA0E66"/>
    <w:rsid w:val="00BA0F25"/>
    <w:rsid w:val="00BA2720"/>
    <w:rsid w:val="00BA3B4A"/>
    <w:rsid w:val="00BA405C"/>
    <w:rsid w:val="00BA50F7"/>
    <w:rsid w:val="00BB0DBE"/>
    <w:rsid w:val="00BB2080"/>
    <w:rsid w:val="00BB39E2"/>
    <w:rsid w:val="00BB6C5F"/>
    <w:rsid w:val="00BC0477"/>
    <w:rsid w:val="00BC0EDD"/>
    <w:rsid w:val="00BC1F9C"/>
    <w:rsid w:val="00BC204B"/>
    <w:rsid w:val="00BC38D9"/>
    <w:rsid w:val="00BC3A19"/>
    <w:rsid w:val="00BC5B12"/>
    <w:rsid w:val="00BC6521"/>
    <w:rsid w:val="00BD43BE"/>
    <w:rsid w:val="00BD4B3A"/>
    <w:rsid w:val="00BD4E8B"/>
    <w:rsid w:val="00BD5FDB"/>
    <w:rsid w:val="00BD7808"/>
    <w:rsid w:val="00BE73F4"/>
    <w:rsid w:val="00BF6233"/>
    <w:rsid w:val="00BF68BE"/>
    <w:rsid w:val="00BF76C8"/>
    <w:rsid w:val="00C03F19"/>
    <w:rsid w:val="00C075EF"/>
    <w:rsid w:val="00C129EB"/>
    <w:rsid w:val="00C1461E"/>
    <w:rsid w:val="00C1485F"/>
    <w:rsid w:val="00C14EF1"/>
    <w:rsid w:val="00C1525D"/>
    <w:rsid w:val="00C1639D"/>
    <w:rsid w:val="00C164EA"/>
    <w:rsid w:val="00C16A65"/>
    <w:rsid w:val="00C2027C"/>
    <w:rsid w:val="00C24219"/>
    <w:rsid w:val="00C24A7F"/>
    <w:rsid w:val="00C25514"/>
    <w:rsid w:val="00C25722"/>
    <w:rsid w:val="00C25804"/>
    <w:rsid w:val="00C41AE0"/>
    <w:rsid w:val="00C4257B"/>
    <w:rsid w:val="00C4258A"/>
    <w:rsid w:val="00C44D64"/>
    <w:rsid w:val="00C46432"/>
    <w:rsid w:val="00C50F52"/>
    <w:rsid w:val="00C5295D"/>
    <w:rsid w:val="00C537FA"/>
    <w:rsid w:val="00C53C9C"/>
    <w:rsid w:val="00C55317"/>
    <w:rsid w:val="00C57370"/>
    <w:rsid w:val="00C57659"/>
    <w:rsid w:val="00C64EAB"/>
    <w:rsid w:val="00C679C6"/>
    <w:rsid w:val="00C712FC"/>
    <w:rsid w:val="00C738CE"/>
    <w:rsid w:val="00C80FDC"/>
    <w:rsid w:val="00C813E5"/>
    <w:rsid w:val="00C82462"/>
    <w:rsid w:val="00C84F87"/>
    <w:rsid w:val="00C90261"/>
    <w:rsid w:val="00C92C90"/>
    <w:rsid w:val="00C93D08"/>
    <w:rsid w:val="00C94712"/>
    <w:rsid w:val="00CA021E"/>
    <w:rsid w:val="00CA0D24"/>
    <w:rsid w:val="00CB1964"/>
    <w:rsid w:val="00CB2EA7"/>
    <w:rsid w:val="00CB597A"/>
    <w:rsid w:val="00CC2FB3"/>
    <w:rsid w:val="00CD30C7"/>
    <w:rsid w:val="00CD4EC1"/>
    <w:rsid w:val="00CD6860"/>
    <w:rsid w:val="00CE101A"/>
    <w:rsid w:val="00CE2D6D"/>
    <w:rsid w:val="00CE4B56"/>
    <w:rsid w:val="00CF39FD"/>
    <w:rsid w:val="00CF42F8"/>
    <w:rsid w:val="00CF72D3"/>
    <w:rsid w:val="00CF77A8"/>
    <w:rsid w:val="00D01861"/>
    <w:rsid w:val="00D02428"/>
    <w:rsid w:val="00D02C1E"/>
    <w:rsid w:val="00D0551D"/>
    <w:rsid w:val="00D05CC2"/>
    <w:rsid w:val="00D06C4A"/>
    <w:rsid w:val="00D072D6"/>
    <w:rsid w:val="00D077DA"/>
    <w:rsid w:val="00D14D41"/>
    <w:rsid w:val="00D16296"/>
    <w:rsid w:val="00D21B56"/>
    <w:rsid w:val="00D22387"/>
    <w:rsid w:val="00D230A3"/>
    <w:rsid w:val="00D23AD4"/>
    <w:rsid w:val="00D26512"/>
    <w:rsid w:val="00D2714D"/>
    <w:rsid w:val="00D275CF"/>
    <w:rsid w:val="00D27936"/>
    <w:rsid w:val="00D30D9D"/>
    <w:rsid w:val="00D3177C"/>
    <w:rsid w:val="00D35795"/>
    <w:rsid w:val="00D3579E"/>
    <w:rsid w:val="00D36B19"/>
    <w:rsid w:val="00D37EFF"/>
    <w:rsid w:val="00D40084"/>
    <w:rsid w:val="00D42E80"/>
    <w:rsid w:val="00D431EE"/>
    <w:rsid w:val="00D46223"/>
    <w:rsid w:val="00D514B2"/>
    <w:rsid w:val="00D53496"/>
    <w:rsid w:val="00D53C24"/>
    <w:rsid w:val="00D54721"/>
    <w:rsid w:val="00D5477B"/>
    <w:rsid w:val="00D554E6"/>
    <w:rsid w:val="00D6306E"/>
    <w:rsid w:val="00D65CA0"/>
    <w:rsid w:val="00D673BF"/>
    <w:rsid w:val="00D67563"/>
    <w:rsid w:val="00D73738"/>
    <w:rsid w:val="00D74609"/>
    <w:rsid w:val="00D75F40"/>
    <w:rsid w:val="00D7649A"/>
    <w:rsid w:val="00D76D8F"/>
    <w:rsid w:val="00D777F5"/>
    <w:rsid w:val="00D808F2"/>
    <w:rsid w:val="00D8223D"/>
    <w:rsid w:val="00D83F27"/>
    <w:rsid w:val="00D84825"/>
    <w:rsid w:val="00D85FC4"/>
    <w:rsid w:val="00D861AC"/>
    <w:rsid w:val="00D913AB"/>
    <w:rsid w:val="00D95337"/>
    <w:rsid w:val="00D95AA5"/>
    <w:rsid w:val="00D960AA"/>
    <w:rsid w:val="00DA112F"/>
    <w:rsid w:val="00DA1E1F"/>
    <w:rsid w:val="00DA2B06"/>
    <w:rsid w:val="00DA360A"/>
    <w:rsid w:val="00DA6035"/>
    <w:rsid w:val="00DB0536"/>
    <w:rsid w:val="00DB1F27"/>
    <w:rsid w:val="00DB4CED"/>
    <w:rsid w:val="00DB5520"/>
    <w:rsid w:val="00DB591C"/>
    <w:rsid w:val="00DB5AE5"/>
    <w:rsid w:val="00DB60BE"/>
    <w:rsid w:val="00DB6A69"/>
    <w:rsid w:val="00DC0F58"/>
    <w:rsid w:val="00DC2793"/>
    <w:rsid w:val="00DC43EC"/>
    <w:rsid w:val="00DC73C2"/>
    <w:rsid w:val="00DD0114"/>
    <w:rsid w:val="00DD0566"/>
    <w:rsid w:val="00DD2533"/>
    <w:rsid w:val="00DD4D80"/>
    <w:rsid w:val="00DD517F"/>
    <w:rsid w:val="00DD63FA"/>
    <w:rsid w:val="00DD6998"/>
    <w:rsid w:val="00DE37D5"/>
    <w:rsid w:val="00DE3AFE"/>
    <w:rsid w:val="00DE3B38"/>
    <w:rsid w:val="00DE6593"/>
    <w:rsid w:val="00DE7E34"/>
    <w:rsid w:val="00DF06BB"/>
    <w:rsid w:val="00DF1667"/>
    <w:rsid w:val="00DF1926"/>
    <w:rsid w:val="00DF25E7"/>
    <w:rsid w:val="00DF4ED0"/>
    <w:rsid w:val="00DF54FF"/>
    <w:rsid w:val="00DF5C37"/>
    <w:rsid w:val="00DF6B3D"/>
    <w:rsid w:val="00E0011E"/>
    <w:rsid w:val="00E0192D"/>
    <w:rsid w:val="00E0218B"/>
    <w:rsid w:val="00E035E6"/>
    <w:rsid w:val="00E10541"/>
    <w:rsid w:val="00E14EB3"/>
    <w:rsid w:val="00E15C36"/>
    <w:rsid w:val="00E20C28"/>
    <w:rsid w:val="00E25000"/>
    <w:rsid w:val="00E263C1"/>
    <w:rsid w:val="00E303C0"/>
    <w:rsid w:val="00E37797"/>
    <w:rsid w:val="00E4113D"/>
    <w:rsid w:val="00E4361E"/>
    <w:rsid w:val="00E46787"/>
    <w:rsid w:val="00E52424"/>
    <w:rsid w:val="00E52B30"/>
    <w:rsid w:val="00E533B6"/>
    <w:rsid w:val="00E53ABE"/>
    <w:rsid w:val="00E57308"/>
    <w:rsid w:val="00E60D6A"/>
    <w:rsid w:val="00E61CF8"/>
    <w:rsid w:val="00E62D7E"/>
    <w:rsid w:val="00E64039"/>
    <w:rsid w:val="00E64DD2"/>
    <w:rsid w:val="00E66A70"/>
    <w:rsid w:val="00E67BE7"/>
    <w:rsid w:val="00E70914"/>
    <w:rsid w:val="00E8307E"/>
    <w:rsid w:val="00E83521"/>
    <w:rsid w:val="00E85A4B"/>
    <w:rsid w:val="00E912AC"/>
    <w:rsid w:val="00E91733"/>
    <w:rsid w:val="00E940B0"/>
    <w:rsid w:val="00E94544"/>
    <w:rsid w:val="00E96380"/>
    <w:rsid w:val="00E966DD"/>
    <w:rsid w:val="00E9770D"/>
    <w:rsid w:val="00EA0909"/>
    <w:rsid w:val="00EA2CC9"/>
    <w:rsid w:val="00EA33A2"/>
    <w:rsid w:val="00EA4F30"/>
    <w:rsid w:val="00EB2DBA"/>
    <w:rsid w:val="00EB3B23"/>
    <w:rsid w:val="00EB3B81"/>
    <w:rsid w:val="00EB70CD"/>
    <w:rsid w:val="00EC3FE8"/>
    <w:rsid w:val="00EC46BA"/>
    <w:rsid w:val="00EC57FD"/>
    <w:rsid w:val="00EC596A"/>
    <w:rsid w:val="00EC6182"/>
    <w:rsid w:val="00EC6244"/>
    <w:rsid w:val="00EC7DEF"/>
    <w:rsid w:val="00ED0918"/>
    <w:rsid w:val="00ED1CB1"/>
    <w:rsid w:val="00ED3310"/>
    <w:rsid w:val="00EE018C"/>
    <w:rsid w:val="00EE1FA8"/>
    <w:rsid w:val="00EE5845"/>
    <w:rsid w:val="00EE610A"/>
    <w:rsid w:val="00EE712F"/>
    <w:rsid w:val="00EE7347"/>
    <w:rsid w:val="00EF06EA"/>
    <w:rsid w:val="00EF2472"/>
    <w:rsid w:val="00EF2A1B"/>
    <w:rsid w:val="00EF41EE"/>
    <w:rsid w:val="00F0066E"/>
    <w:rsid w:val="00F021B7"/>
    <w:rsid w:val="00F03226"/>
    <w:rsid w:val="00F03A3F"/>
    <w:rsid w:val="00F04C33"/>
    <w:rsid w:val="00F06A39"/>
    <w:rsid w:val="00F07546"/>
    <w:rsid w:val="00F1105E"/>
    <w:rsid w:val="00F1426A"/>
    <w:rsid w:val="00F142F1"/>
    <w:rsid w:val="00F154AA"/>
    <w:rsid w:val="00F1564D"/>
    <w:rsid w:val="00F220D0"/>
    <w:rsid w:val="00F22E18"/>
    <w:rsid w:val="00F23745"/>
    <w:rsid w:val="00F24A4B"/>
    <w:rsid w:val="00F25DC9"/>
    <w:rsid w:val="00F2724F"/>
    <w:rsid w:val="00F27424"/>
    <w:rsid w:val="00F30A56"/>
    <w:rsid w:val="00F31D6B"/>
    <w:rsid w:val="00F3285E"/>
    <w:rsid w:val="00F33F92"/>
    <w:rsid w:val="00F34542"/>
    <w:rsid w:val="00F370F2"/>
    <w:rsid w:val="00F379A2"/>
    <w:rsid w:val="00F40AC2"/>
    <w:rsid w:val="00F449D2"/>
    <w:rsid w:val="00F4707B"/>
    <w:rsid w:val="00F50573"/>
    <w:rsid w:val="00F559EA"/>
    <w:rsid w:val="00F55C6C"/>
    <w:rsid w:val="00F55F13"/>
    <w:rsid w:val="00F563EE"/>
    <w:rsid w:val="00F62218"/>
    <w:rsid w:val="00F6415B"/>
    <w:rsid w:val="00F64E21"/>
    <w:rsid w:val="00F70694"/>
    <w:rsid w:val="00F72A3B"/>
    <w:rsid w:val="00F73C26"/>
    <w:rsid w:val="00F74C38"/>
    <w:rsid w:val="00F7583A"/>
    <w:rsid w:val="00F778D9"/>
    <w:rsid w:val="00F81CFE"/>
    <w:rsid w:val="00F82F87"/>
    <w:rsid w:val="00F834E9"/>
    <w:rsid w:val="00F8374C"/>
    <w:rsid w:val="00F86FF2"/>
    <w:rsid w:val="00F879BD"/>
    <w:rsid w:val="00F91BFA"/>
    <w:rsid w:val="00F92850"/>
    <w:rsid w:val="00F92FB0"/>
    <w:rsid w:val="00F93355"/>
    <w:rsid w:val="00F93B80"/>
    <w:rsid w:val="00F962D3"/>
    <w:rsid w:val="00F96C0D"/>
    <w:rsid w:val="00FA0430"/>
    <w:rsid w:val="00FA372A"/>
    <w:rsid w:val="00FA383F"/>
    <w:rsid w:val="00FA48A6"/>
    <w:rsid w:val="00FA4C44"/>
    <w:rsid w:val="00FA58E3"/>
    <w:rsid w:val="00FA6263"/>
    <w:rsid w:val="00FB0210"/>
    <w:rsid w:val="00FB0997"/>
    <w:rsid w:val="00FB0D46"/>
    <w:rsid w:val="00FB1EFF"/>
    <w:rsid w:val="00FB22E8"/>
    <w:rsid w:val="00FB2362"/>
    <w:rsid w:val="00FB30E4"/>
    <w:rsid w:val="00FB4AF9"/>
    <w:rsid w:val="00FB7FEC"/>
    <w:rsid w:val="00FC6B2E"/>
    <w:rsid w:val="00FD2005"/>
    <w:rsid w:val="00FD26CB"/>
    <w:rsid w:val="00FD763A"/>
    <w:rsid w:val="00FD7C9A"/>
    <w:rsid w:val="00FE10C7"/>
    <w:rsid w:val="00FE5C8A"/>
    <w:rsid w:val="00FF0B09"/>
    <w:rsid w:val="00FF17D9"/>
    <w:rsid w:val="00FF75A1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423B1"/>
    <w:pPr>
      <w:spacing w:line="360" w:lineRule="auto"/>
      <w:jc w:val="both"/>
    </w:pPr>
    <w:rPr>
      <w:rFonts w:ascii="TimesET" w:hAnsi="TimesE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5BA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07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C075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1</Pages>
  <Words>58</Words>
  <Characters>333</Characters>
  <Application>Microsoft Office Outlook</Application>
  <DocSecurity>0</DocSecurity>
  <Lines>0</Lines>
  <Paragraphs>0</Paragraphs>
  <ScaleCrop>false</ScaleCrop>
  <Company>GKSI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2017-06-20T12:44:00Z</cp:lastPrinted>
  <dcterms:created xsi:type="dcterms:W3CDTF">2016-08-19T11:27:00Z</dcterms:created>
  <dcterms:modified xsi:type="dcterms:W3CDTF">2017-06-22T10:30:00Z</dcterms:modified>
</cp:coreProperties>
</file>