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27"/>
        <w:gridCol w:w="2693"/>
        <w:gridCol w:w="3969"/>
      </w:tblGrid>
      <w:tr w:rsidR="00F92299" w:rsidTr="005C7543">
        <w:tc>
          <w:tcPr>
            <w:tcW w:w="3227" w:type="dxa"/>
          </w:tcPr>
          <w:p w:rsidR="00F92299" w:rsidRDefault="00F92299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F92299" w:rsidRPr="00417533" w:rsidRDefault="00F9229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 w:rsidRPr="00417533">
              <w:rPr>
                <w:rFonts w:ascii="Times New Roman Chuv" w:hAnsi="Times New Roman Chuv"/>
                <w:sz w:val="26"/>
              </w:rPr>
              <w:t>Чёваш</w:t>
            </w:r>
            <w:proofErr w:type="spellEnd"/>
            <w:r w:rsidRPr="00417533"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 w:rsidRPr="00417533">
              <w:rPr>
                <w:rFonts w:ascii="Times New Roman Chuv" w:hAnsi="Times New Roman Chuv"/>
                <w:sz w:val="26"/>
              </w:rPr>
              <w:t>Республикин</w:t>
            </w:r>
            <w:proofErr w:type="spellEnd"/>
          </w:p>
          <w:p w:rsidR="00F92299" w:rsidRPr="00417533" w:rsidRDefault="00F9229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417533">
              <w:rPr>
                <w:rFonts w:ascii="Times New Roman Chuv" w:hAnsi="Times New Roman Chuv"/>
                <w:sz w:val="26"/>
              </w:rPr>
              <w:t xml:space="preserve">+.н. </w:t>
            </w:r>
            <w:proofErr w:type="spellStart"/>
            <w:r w:rsidRPr="00417533">
              <w:rPr>
                <w:rFonts w:ascii="Times New Roman Chuv" w:hAnsi="Times New Roman Chuv"/>
                <w:sz w:val="26"/>
              </w:rPr>
              <w:t>Шупашкар</w:t>
            </w:r>
            <w:proofErr w:type="spellEnd"/>
            <w:r w:rsidRPr="00417533">
              <w:rPr>
                <w:rFonts w:ascii="Times New Roman Chuv" w:hAnsi="Times New Roman Chuv"/>
                <w:sz w:val="26"/>
              </w:rPr>
              <w:t xml:space="preserve"> хула</w:t>
            </w:r>
          </w:p>
          <w:p w:rsidR="00F92299" w:rsidRPr="00417533" w:rsidRDefault="00533FB0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 xml:space="preserve">администраций. </w:t>
            </w:r>
          </w:p>
          <w:p w:rsidR="00F92299" w:rsidRPr="00417533" w:rsidRDefault="00F92299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F92299" w:rsidRPr="003C37BB" w:rsidRDefault="00F92299" w:rsidP="003C37BB">
            <w:pPr>
              <w:pStyle w:val="2"/>
              <w:rPr>
                <w:sz w:val="27"/>
              </w:rPr>
            </w:pPr>
            <w:r w:rsidRPr="00417533">
              <w:rPr>
                <w:sz w:val="27"/>
              </w:rPr>
              <w:t>ЙЫШЁНУ</w:t>
            </w:r>
          </w:p>
        </w:tc>
        <w:tc>
          <w:tcPr>
            <w:tcW w:w="2693" w:type="dxa"/>
          </w:tcPr>
          <w:p w:rsidR="00F92299" w:rsidRDefault="00F92299"/>
          <w:bookmarkStart w:id="0" w:name="_MON_1200914591"/>
          <w:bookmarkEnd w:id="0"/>
          <w:p w:rsidR="005C7543" w:rsidRPr="005C7543" w:rsidRDefault="00F92299" w:rsidP="005C7543">
            <w:pPr>
              <w:jc w:val="center"/>
              <w:rPr>
                <w:b/>
                <w:sz w:val="26"/>
              </w:rPr>
            </w:pPr>
            <w:r w:rsidRPr="005D5ABB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9.5pt" o:ole="">
                  <v:imagedata r:id="rId6" o:title=""/>
                </v:shape>
                <o:OLEObject Type="Embed" ProgID="Word.Picture.8" ShapeID="_x0000_i1025" DrawAspect="Content" ObjectID="_1500898348" r:id="rId7"/>
              </w:object>
            </w:r>
          </w:p>
          <w:p w:rsidR="003C37BB" w:rsidRDefault="003C37BB" w:rsidP="005C7543">
            <w:pPr>
              <w:jc w:val="center"/>
              <w:rPr>
                <w:b/>
                <w:sz w:val="26"/>
              </w:rPr>
            </w:pPr>
          </w:p>
          <w:p w:rsidR="005C7543" w:rsidRPr="003C37BB" w:rsidRDefault="003127B0" w:rsidP="005C754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12.08.2015</w:t>
            </w:r>
            <w:r w:rsidR="003C37BB" w:rsidRPr="003C37BB">
              <w:rPr>
                <w:sz w:val="26"/>
              </w:rPr>
              <w:t xml:space="preserve"> </w:t>
            </w:r>
            <w:r w:rsidR="005C7543" w:rsidRPr="003C37BB">
              <w:rPr>
                <w:sz w:val="26"/>
              </w:rPr>
              <w:t>№</w:t>
            </w:r>
            <w:r>
              <w:rPr>
                <w:sz w:val="26"/>
              </w:rPr>
              <w:t>584</w:t>
            </w:r>
          </w:p>
          <w:p w:rsidR="00F92299" w:rsidRDefault="00F92299"/>
        </w:tc>
        <w:tc>
          <w:tcPr>
            <w:tcW w:w="3969" w:type="dxa"/>
          </w:tcPr>
          <w:p w:rsidR="00F92299" w:rsidRDefault="00F92299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F92299" w:rsidRPr="009378AB" w:rsidRDefault="00533FB0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F92299" w:rsidRPr="009378AB" w:rsidRDefault="00F92299">
            <w:pPr>
              <w:spacing w:line="260" w:lineRule="exact"/>
              <w:jc w:val="center"/>
              <w:rPr>
                <w:sz w:val="28"/>
              </w:rPr>
            </w:pPr>
            <w:r w:rsidRPr="009378AB">
              <w:rPr>
                <w:sz w:val="28"/>
              </w:rPr>
              <w:t>города Новочебоксарска</w:t>
            </w:r>
          </w:p>
          <w:p w:rsidR="00F92299" w:rsidRPr="009378AB" w:rsidRDefault="00F92299">
            <w:pPr>
              <w:spacing w:line="260" w:lineRule="exact"/>
              <w:jc w:val="center"/>
              <w:rPr>
                <w:sz w:val="28"/>
              </w:rPr>
            </w:pPr>
            <w:r w:rsidRPr="009378AB">
              <w:rPr>
                <w:sz w:val="28"/>
              </w:rPr>
              <w:t>Чувашской Республики</w:t>
            </w:r>
          </w:p>
          <w:p w:rsidR="00F92299" w:rsidRPr="009378AB" w:rsidRDefault="00F92299">
            <w:pPr>
              <w:jc w:val="center"/>
              <w:rPr>
                <w:sz w:val="24"/>
              </w:rPr>
            </w:pPr>
          </w:p>
          <w:p w:rsidR="00F92299" w:rsidRPr="009378AB" w:rsidRDefault="00F92299">
            <w:pPr>
              <w:pStyle w:val="3"/>
            </w:pPr>
            <w:r w:rsidRPr="009378AB">
              <w:t>ПОСТАНОВЛЕНИЕ</w:t>
            </w:r>
          </w:p>
          <w:p w:rsidR="00F92299" w:rsidRDefault="00F92299">
            <w:pPr>
              <w:jc w:val="center"/>
              <w:rPr>
                <w:sz w:val="25"/>
              </w:rPr>
            </w:pPr>
          </w:p>
          <w:p w:rsidR="00F92299" w:rsidRDefault="00F92299">
            <w:pPr>
              <w:jc w:val="center"/>
              <w:rPr>
                <w:sz w:val="25"/>
              </w:rPr>
            </w:pPr>
          </w:p>
          <w:p w:rsidR="00F92299" w:rsidRDefault="00F92299">
            <w:pPr>
              <w:jc w:val="center"/>
              <w:rPr>
                <w:sz w:val="26"/>
              </w:rPr>
            </w:pPr>
          </w:p>
        </w:tc>
      </w:tr>
    </w:tbl>
    <w:p w:rsidR="00F92299" w:rsidRPr="0034530C" w:rsidRDefault="0011338D">
      <w:pPr>
        <w:jc w:val="both"/>
        <w:rPr>
          <w:b/>
          <w:sz w:val="24"/>
        </w:rPr>
      </w:pPr>
      <w:r>
        <w:rPr>
          <w:b/>
          <w:sz w:val="24"/>
        </w:rPr>
        <w:t>О праздновании Дня</w:t>
      </w:r>
    </w:p>
    <w:p w:rsidR="00C55CCE" w:rsidRPr="0034530C" w:rsidRDefault="00AB6F93">
      <w:pPr>
        <w:jc w:val="both"/>
        <w:rPr>
          <w:b/>
          <w:sz w:val="24"/>
        </w:rPr>
      </w:pPr>
      <w:r w:rsidRPr="0034530C">
        <w:rPr>
          <w:b/>
          <w:sz w:val="24"/>
        </w:rPr>
        <w:t>г</w:t>
      </w:r>
      <w:r w:rsidR="00C55CCE" w:rsidRPr="0034530C">
        <w:rPr>
          <w:b/>
          <w:sz w:val="24"/>
        </w:rPr>
        <w:t>орода Новочебоксарска</w:t>
      </w:r>
    </w:p>
    <w:p w:rsidR="00C55CCE" w:rsidRDefault="00C55CCE">
      <w:pPr>
        <w:jc w:val="both"/>
        <w:rPr>
          <w:rFonts w:ascii="TimesET" w:hAnsi="TimesET"/>
          <w:sz w:val="24"/>
        </w:rPr>
      </w:pPr>
    </w:p>
    <w:p w:rsidR="00C55CCE" w:rsidRDefault="00C55CCE" w:rsidP="00800CAA">
      <w:pPr>
        <w:jc w:val="both"/>
        <w:rPr>
          <w:rFonts w:ascii="TimesET" w:hAnsi="TimesET"/>
          <w:sz w:val="24"/>
        </w:rPr>
      </w:pPr>
    </w:p>
    <w:p w:rsidR="00AA7465" w:rsidRDefault="00C55CCE" w:rsidP="00800CAA">
      <w:pPr>
        <w:jc w:val="both"/>
        <w:rPr>
          <w:sz w:val="24"/>
        </w:rPr>
      </w:pPr>
      <w:r w:rsidRPr="00F92299">
        <w:rPr>
          <w:sz w:val="24"/>
        </w:rPr>
        <w:t xml:space="preserve">        </w:t>
      </w:r>
      <w:r w:rsidR="005C7543">
        <w:rPr>
          <w:sz w:val="24"/>
        </w:rPr>
        <w:tab/>
      </w:r>
      <w:r w:rsidR="00054B89">
        <w:rPr>
          <w:sz w:val="24"/>
        </w:rPr>
        <w:t>На основании решени</w:t>
      </w:r>
      <w:r w:rsidR="008A4F7C">
        <w:rPr>
          <w:sz w:val="24"/>
        </w:rPr>
        <w:t>я</w:t>
      </w:r>
      <w:r w:rsidR="00054B89">
        <w:rPr>
          <w:sz w:val="24"/>
        </w:rPr>
        <w:t xml:space="preserve"> Новочебоксарского городского собрания депутатов Чува</w:t>
      </w:r>
      <w:r w:rsidR="00054B89">
        <w:rPr>
          <w:sz w:val="24"/>
        </w:rPr>
        <w:t>ш</w:t>
      </w:r>
      <w:r w:rsidR="00054B89">
        <w:rPr>
          <w:sz w:val="24"/>
        </w:rPr>
        <w:t xml:space="preserve">ской Республики </w:t>
      </w:r>
      <w:r w:rsidR="000E1229">
        <w:rPr>
          <w:sz w:val="24"/>
        </w:rPr>
        <w:t>от 23 июля 2015 года</w:t>
      </w:r>
      <w:proofErr w:type="gramStart"/>
      <w:r w:rsidR="000E1229">
        <w:rPr>
          <w:sz w:val="24"/>
        </w:rPr>
        <w:t xml:space="preserve"> № С</w:t>
      </w:r>
      <w:proofErr w:type="gramEnd"/>
      <w:r w:rsidR="000E1229">
        <w:rPr>
          <w:sz w:val="24"/>
        </w:rPr>
        <w:t xml:space="preserve"> 80-5</w:t>
      </w:r>
      <w:r w:rsidR="00054B89">
        <w:rPr>
          <w:sz w:val="24"/>
        </w:rPr>
        <w:t xml:space="preserve"> </w:t>
      </w:r>
      <w:r w:rsidR="008A4F7C">
        <w:rPr>
          <w:sz w:val="24"/>
        </w:rPr>
        <w:t>«О внесении изменений в решение Нов</w:t>
      </w:r>
      <w:r w:rsidR="008A4F7C">
        <w:rPr>
          <w:sz w:val="24"/>
        </w:rPr>
        <w:t>о</w:t>
      </w:r>
      <w:r w:rsidR="008A4F7C">
        <w:rPr>
          <w:sz w:val="24"/>
        </w:rPr>
        <w:t>чебоксарского городского Собрания депутатов Чувашской Рес</w:t>
      </w:r>
      <w:r w:rsidR="008C55AB">
        <w:rPr>
          <w:sz w:val="24"/>
        </w:rPr>
        <w:t xml:space="preserve">публики от 24 декабря 2009 г. </w:t>
      </w:r>
      <w:r w:rsidR="008A4F7C">
        <w:rPr>
          <w:sz w:val="24"/>
        </w:rPr>
        <w:t xml:space="preserve">С 73-6 «Об определении официальной ежегодной даты проведения </w:t>
      </w:r>
      <w:r w:rsidR="00054B89">
        <w:rPr>
          <w:sz w:val="24"/>
        </w:rPr>
        <w:t>Дня города Новоч</w:t>
      </w:r>
      <w:r w:rsidR="00054B89">
        <w:rPr>
          <w:sz w:val="24"/>
        </w:rPr>
        <w:t>е</w:t>
      </w:r>
      <w:r w:rsidR="00054B89">
        <w:rPr>
          <w:sz w:val="24"/>
        </w:rPr>
        <w:t>боксарска» и в целях</w:t>
      </w:r>
      <w:r w:rsidRPr="00F92299">
        <w:rPr>
          <w:sz w:val="24"/>
        </w:rPr>
        <w:t xml:space="preserve"> организованного и качественного проведения комплекса меропри</w:t>
      </w:r>
      <w:r w:rsidRPr="00F92299">
        <w:rPr>
          <w:sz w:val="24"/>
        </w:rPr>
        <w:t>я</w:t>
      </w:r>
      <w:r w:rsidRPr="00F92299">
        <w:rPr>
          <w:sz w:val="24"/>
        </w:rPr>
        <w:t>тий</w:t>
      </w:r>
      <w:r w:rsidR="000E1229">
        <w:rPr>
          <w:sz w:val="24"/>
        </w:rPr>
        <w:t xml:space="preserve"> </w:t>
      </w:r>
      <w:r w:rsidR="00AB6F93" w:rsidRPr="00F92299">
        <w:rPr>
          <w:sz w:val="24"/>
        </w:rPr>
        <w:t>в</w:t>
      </w:r>
      <w:r w:rsidR="0011338D">
        <w:rPr>
          <w:sz w:val="24"/>
        </w:rPr>
        <w:t xml:space="preserve"> рамках празднования в 201</w:t>
      </w:r>
      <w:r w:rsidR="00291150">
        <w:rPr>
          <w:sz w:val="24"/>
        </w:rPr>
        <w:t>5</w:t>
      </w:r>
      <w:r w:rsidR="0047652A">
        <w:rPr>
          <w:sz w:val="24"/>
        </w:rPr>
        <w:t xml:space="preserve"> </w:t>
      </w:r>
      <w:r w:rsidR="0011338D">
        <w:rPr>
          <w:sz w:val="24"/>
        </w:rPr>
        <w:t>году Дня</w:t>
      </w:r>
      <w:r w:rsidRPr="00F92299">
        <w:rPr>
          <w:sz w:val="24"/>
        </w:rPr>
        <w:t xml:space="preserve"> города Новочебоксарска, руководствуясь статьей 43 Устава го</w:t>
      </w:r>
      <w:r w:rsidR="0011338D">
        <w:rPr>
          <w:sz w:val="24"/>
        </w:rPr>
        <w:t>рода Новочебоксарска Чувашской Р</w:t>
      </w:r>
      <w:r w:rsidRPr="00F92299">
        <w:rPr>
          <w:sz w:val="24"/>
        </w:rPr>
        <w:t>еспублики</w:t>
      </w:r>
      <w:r w:rsidR="0011338D">
        <w:rPr>
          <w:sz w:val="24"/>
        </w:rPr>
        <w:t xml:space="preserve">, </w:t>
      </w:r>
      <w:r w:rsidRPr="00F92299">
        <w:rPr>
          <w:sz w:val="24"/>
        </w:rPr>
        <w:t xml:space="preserve"> </w:t>
      </w:r>
      <w:proofErr w:type="spellStart"/>
      <w:proofErr w:type="gramStart"/>
      <w:r w:rsidRPr="00F92299">
        <w:rPr>
          <w:sz w:val="24"/>
        </w:rPr>
        <w:t>п</w:t>
      </w:r>
      <w:proofErr w:type="spellEnd"/>
      <w:proofErr w:type="gramEnd"/>
      <w:r w:rsidRPr="00F92299">
        <w:rPr>
          <w:sz w:val="24"/>
        </w:rPr>
        <w:t xml:space="preserve"> о с т а </w:t>
      </w:r>
      <w:proofErr w:type="spellStart"/>
      <w:r w:rsidRPr="00F92299">
        <w:rPr>
          <w:sz w:val="24"/>
        </w:rPr>
        <w:t>н</w:t>
      </w:r>
      <w:proofErr w:type="spellEnd"/>
      <w:r w:rsidRPr="00F92299">
        <w:rPr>
          <w:sz w:val="24"/>
        </w:rPr>
        <w:t xml:space="preserve"> о в л я ю:</w:t>
      </w:r>
    </w:p>
    <w:p w:rsidR="004B3780" w:rsidRPr="00AA7465" w:rsidRDefault="00AA7465" w:rsidP="00800CAA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C7543">
        <w:rPr>
          <w:sz w:val="24"/>
        </w:rPr>
        <w:tab/>
      </w:r>
      <w:r w:rsidR="004B3780">
        <w:rPr>
          <w:sz w:val="24"/>
        </w:rPr>
        <w:t xml:space="preserve">1. </w:t>
      </w:r>
      <w:r>
        <w:rPr>
          <w:sz w:val="24"/>
          <w:szCs w:val="24"/>
        </w:rPr>
        <w:t xml:space="preserve">Определить </w:t>
      </w:r>
      <w:r w:rsidR="00291150">
        <w:rPr>
          <w:sz w:val="24"/>
          <w:szCs w:val="24"/>
        </w:rPr>
        <w:t>30 августа</w:t>
      </w:r>
      <w:r w:rsidR="009476A9" w:rsidRPr="00AA7465">
        <w:rPr>
          <w:sz w:val="24"/>
        </w:rPr>
        <w:t xml:space="preserve"> 201</w:t>
      </w:r>
      <w:r w:rsidR="00291150">
        <w:rPr>
          <w:sz w:val="24"/>
        </w:rPr>
        <w:t>5</w:t>
      </w:r>
      <w:r w:rsidR="009476A9" w:rsidRPr="00AA7465">
        <w:rPr>
          <w:sz w:val="24"/>
        </w:rPr>
        <w:t xml:space="preserve"> го</w:t>
      </w:r>
      <w:r w:rsidR="009476A9">
        <w:rPr>
          <w:sz w:val="24"/>
        </w:rPr>
        <w:t xml:space="preserve">да </w:t>
      </w:r>
      <w:r w:rsidR="009476A9">
        <w:rPr>
          <w:sz w:val="24"/>
          <w:szCs w:val="24"/>
        </w:rPr>
        <w:t>датой</w:t>
      </w:r>
      <w:r>
        <w:rPr>
          <w:sz w:val="24"/>
          <w:szCs w:val="24"/>
        </w:rPr>
        <w:t xml:space="preserve"> проведения праздника, посвященного </w:t>
      </w:r>
      <w:r w:rsidR="004B3780" w:rsidRPr="00AA7465">
        <w:rPr>
          <w:sz w:val="24"/>
        </w:rPr>
        <w:t>Д</w:t>
      </w:r>
      <w:r>
        <w:rPr>
          <w:sz w:val="24"/>
        </w:rPr>
        <w:t>ню</w:t>
      </w:r>
      <w:r w:rsidR="004B3780" w:rsidRPr="00AA7465">
        <w:rPr>
          <w:sz w:val="24"/>
        </w:rPr>
        <w:t xml:space="preserve"> </w:t>
      </w:r>
      <w:r w:rsidR="009476A9" w:rsidRPr="00AA7465">
        <w:rPr>
          <w:sz w:val="24"/>
        </w:rPr>
        <w:t>города</w:t>
      </w:r>
      <w:r w:rsidR="009476A9">
        <w:rPr>
          <w:sz w:val="24"/>
        </w:rPr>
        <w:t>.</w:t>
      </w:r>
    </w:p>
    <w:p w:rsidR="00C55CCE" w:rsidRDefault="004B3780" w:rsidP="00800CAA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C7543">
        <w:rPr>
          <w:sz w:val="24"/>
        </w:rPr>
        <w:tab/>
      </w:r>
      <w:r>
        <w:rPr>
          <w:sz w:val="24"/>
        </w:rPr>
        <w:t>2</w:t>
      </w:r>
      <w:r w:rsidR="00AB6F93" w:rsidRPr="00F92299">
        <w:rPr>
          <w:sz w:val="24"/>
        </w:rPr>
        <w:t xml:space="preserve">. </w:t>
      </w:r>
      <w:r w:rsidR="00C55CCE" w:rsidRPr="00F92299">
        <w:rPr>
          <w:sz w:val="24"/>
        </w:rPr>
        <w:t>Утвердить состав организационного комитета по подготовке и проведению празд</w:t>
      </w:r>
      <w:r w:rsidR="00AB6F93" w:rsidRPr="00F92299">
        <w:rPr>
          <w:sz w:val="24"/>
        </w:rPr>
        <w:t>ничных мероприятий</w:t>
      </w:r>
      <w:r w:rsidR="0034530C">
        <w:rPr>
          <w:sz w:val="24"/>
        </w:rPr>
        <w:t xml:space="preserve"> </w:t>
      </w:r>
      <w:r w:rsidR="002E1CB0">
        <w:rPr>
          <w:sz w:val="24"/>
        </w:rPr>
        <w:t xml:space="preserve">ко Дню города </w:t>
      </w:r>
      <w:r w:rsidR="0034530C">
        <w:rPr>
          <w:sz w:val="24"/>
        </w:rPr>
        <w:t>(приложение №1)</w:t>
      </w:r>
      <w:r w:rsidR="00AB6F93" w:rsidRPr="00F92299">
        <w:rPr>
          <w:sz w:val="24"/>
        </w:rPr>
        <w:t>.</w:t>
      </w:r>
    </w:p>
    <w:p w:rsidR="00013397" w:rsidRDefault="00013397" w:rsidP="00800CAA">
      <w:pPr>
        <w:jc w:val="both"/>
        <w:rPr>
          <w:sz w:val="24"/>
        </w:rPr>
      </w:pPr>
      <w:r>
        <w:rPr>
          <w:sz w:val="24"/>
        </w:rPr>
        <w:tab/>
        <w:t>3</w:t>
      </w:r>
      <w:r w:rsidRPr="00F92299">
        <w:rPr>
          <w:sz w:val="24"/>
        </w:rPr>
        <w:t xml:space="preserve">. </w:t>
      </w:r>
      <w:r>
        <w:rPr>
          <w:sz w:val="24"/>
        </w:rPr>
        <w:t>Утвердить план</w:t>
      </w:r>
      <w:r w:rsidRPr="00F92299">
        <w:rPr>
          <w:sz w:val="24"/>
        </w:rPr>
        <w:t xml:space="preserve"> </w:t>
      </w:r>
      <w:r>
        <w:rPr>
          <w:sz w:val="24"/>
        </w:rPr>
        <w:t>мероприятий</w:t>
      </w:r>
      <w:r w:rsidRPr="00E604D6">
        <w:rPr>
          <w:sz w:val="24"/>
        </w:rPr>
        <w:t xml:space="preserve"> </w:t>
      </w:r>
      <w:r w:rsidRPr="00F92299">
        <w:rPr>
          <w:sz w:val="24"/>
        </w:rPr>
        <w:t>по подготовке и проведению праздничных мер</w:t>
      </w:r>
      <w:r w:rsidRPr="00F92299">
        <w:rPr>
          <w:sz w:val="24"/>
        </w:rPr>
        <w:t>о</w:t>
      </w:r>
      <w:r w:rsidRPr="00F92299">
        <w:rPr>
          <w:sz w:val="24"/>
        </w:rPr>
        <w:t>приятий</w:t>
      </w:r>
      <w:r>
        <w:rPr>
          <w:sz w:val="24"/>
        </w:rPr>
        <w:t>, посвященных Дню города (приложение №2).</w:t>
      </w:r>
    </w:p>
    <w:p w:rsidR="00291150" w:rsidRPr="00F92299" w:rsidRDefault="00291150" w:rsidP="00291150">
      <w:pPr>
        <w:ind w:firstLine="720"/>
        <w:jc w:val="both"/>
        <w:rPr>
          <w:sz w:val="24"/>
        </w:rPr>
      </w:pPr>
      <w:r>
        <w:rPr>
          <w:sz w:val="24"/>
        </w:rPr>
        <w:t>4. Утвердить план мероприятий, посвященных празднованию Дня города (прил</w:t>
      </w:r>
      <w:r>
        <w:rPr>
          <w:sz w:val="24"/>
        </w:rPr>
        <w:t>о</w:t>
      </w:r>
      <w:r>
        <w:rPr>
          <w:sz w:val="24"/>
        </w:rPr>
        <w:t>жение №3).</w:t>
      </w:r>
    </w:p>
    <w:p w:rsidR="00AB6F93" w:rsidRPr="00F92299" w:rsidRDefault="00F92299" w:rsidP="00800CAA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9B1C91">
        <w:rPr>
          <w:sz w:val="24"/>
        </w:rPr>
        <w:t xml:space="preserve">    </w:t>
      </w:r>
      <w:r w:rsidR="00291150">
        <w:rPr>
          <w:sz w:val="24"/>
        </w:rPr>
        <w:t>5</w:t>
      </w:r>
      <w:r w:rsidR="00AB6F93" w:rsidRPr="00F92299">
        <w:rPr>
          <w:sz w:val="24"/>
        </w:rPr>
        <w:t xml:space="preserve">. </w:t>
      </w:r>
      <w:proofErr w:type="gramStart"/>
      <w:r w:rsidRPr="00F92299">
        <w:rPr>
          <w:sz w:val="24"/>
        </w:rPr>
        <w:t>Контроль за</w:t>
      </w:r>
      <w:proofErr w:type="gramEnd"/>
      <w:r w:rsidRPr="00F92299">
        <w:rPr>
          <w:sz w:val="24"/>
        </w:rPr>
        <w:t xml:space="preserve"> исполнением данного постановления возложить на заместителя гл</w:t>
      </w:r>
      <w:r w:rsidRPr="00F92299">
        <w:rPr>
          <w:sz w:val="24"/>
        </w:rPr>
        <w:t>а</w:t>
      </w:r>
      <w:r w:rsidRPr="00F92299">
        <w:rPr>
          <w:sz w:val="24"/>
        </w:rPr>
        <w:t xml:space="preserve">вы администрации </w:t>
      </w:r>
      <w:r w:rsidR="00E370FD">
        <w:rPr>
          <w:sz w:val="24"/>
        </w:rPr>
        <w:t>города Но</w:t>
      </w:r>
      <w:r w:rsidR="00E01DFB">
        <w:rPr>
          <w:sz w:val="24"/>
        </w:rPr>
        <w:t xml:space="preserve">вочебоксарска </w:t>
      </w:r>
      <w:r w:rsidRPr="00F92299">
        <w:rPr>
          <w:sz w:val="24"/>
        </w:rPr>
        <w:t xml:space="preserve">по социальным </w:t>
      </w:r>
      <w:r w:rsidR="00170D09">
        <w:rPr>
          <w:sz w:val="24"/>
        </w:rPr>
        <w:t xml:space="preserve"> </w:t>
      </w:r>
      <w:r w:rsidR="0011338D">
        <w:rPr>
          <w:sz w:val="24"/>
        </w:rPr>
        <w:t>вопросам</w:t>
      </w:r>
      <w:r w:rsidRPr="00F92299">
        <w:rPr>
          <w:sz w:val="24"/>
        </w:rPr>
        <w:t>.</w:t>
      </w:r>
    </w:p>
    <w:p w:rsidR="00C55CCE" w:rsidRPr="00F92299" w:rsidRDefault="000E1229" w:rsidP="00800CAA">
      <w:pPr>
        <w:jc w:val="both"/>
        <w:rPr>
          <w:sz w:val="24"/>
        </w:rPr>
      </w:pPr>
      <w:r>
        <w:rPr>
          <w:sz w:val="24"/>
        </w:rPr>
        <w:tab/>
        <w:t xml:space="preserve">6. </w:t>
      </w:r>
      <w:r w:rsidR="00430468">
        <w:rPr>
          <w:sz w:val="24"/>
        </w:rPr>
        <w:t xml:space="preserve">Сектору пресс-службы администрации города Новочебоксарска опубликовать </w:t>
      </w:r>
      <w:r>
        <w:rPr>
          <w:sz w:val="24"/>
        </w:rPr>
        <w:t>постановление на официальном сайте города Новочебоксарска.</w:t>
      </w:r>
    </w:p>
    <w:p w:rsidR="00F92299" w:rsidRDefault="000C744E" w:rsidP="00800CAA">
      <w:pPr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 </w:t>
      </w:r>
      <w:r w:rsidR="001F74F5">
        <w:rPr>
          <w:rFonts w:ascii="TimesET" w:hAnsi="TimesE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04D6" w:rsidRDefault="00E604D6" w:rsidP="00800CAA">
      <w:pPr>
        <w:jc w:val="both"/>
        <w:rPr>
          <w:rFonts w:ascii="TimesET" w:hAnsi="TimesET"/>
          <w:sz w:val="24"/>
        </w:rPr>
      </w:pPr>
    </w:p>
    <w:p w:rsidR="00F92299" w:rsidRDefault="00F92299">
      <w:pPr>
        <w:jc w:val="both"/>
        <w:rPr>
          <w:sz w:val="24"/>
        </w:rPr>
      </w:pPr>
    </w:p>
    <w:p w:rsidR="00800CAA" w:rsidRPr="00F92299" w:rsidRDefault="00800CAA">
      <w:pPr>
        <w:jc w:val="both"/>
        <w:rPr>
          <w:sz w:val="24"/>
        </w:rPr>
      </w:pPr>
    </w:p>
    <w:tbl>
      <w:tblPr>
        <w:tblW w:w="18762" w:type="dxa"/>
        <w:tblLayout w:type="fixed"/>
        <w:tblLook w:val="0000"/>
      </w:tblPr>
      <w:tblGrid>
        <w:gridCol w:w="9889"/>
        <w:gridCol w:w="6605"/>
        <w:gridCol w:w="2268"/>
      </w:tblGrid>
      <w:tr w:rsidR="00F92299" w:rsidRPr="00F92299" w:rsidTr="00B1153A">
        <w:tc>
          <w:tcPr>
            <w:tcW w:w="9889" w:type="dxa"/>
          </w:tcPr>
          <w:p w:rsidR="00F92299" w:rsidRPr="00F92299" w:rsidRDefault="00B1153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F92299" w:rsidRPr="00F92299">
              <w:rPr>
                <w:sz w:val="24"/>
              </w:rPr>
              <w:t xml:space="preserve"> администрации</w:t>
            </w:r>
          </w:p>
          <w:p w:rsidR="00F92299" w:rsidRPr="00F92299" w:rsidRDefault="00F92299">
            <w:pPr>
              <w:jc w:val="both"/>
              <w:rPr>
                <w:sz w:val="24"/>
              </w:rPr>
            </w:pPr>
            <w:r w:rsidRPr="00F92299">
              <w:rPr>
                <w:sz w:val="24"/>
              </w:rPr>
              <w:t>города Новочебоксарска</w:t>
            </w:r>
          </w:p>
          <w:p w:rsidR="00F92299" w:rsidRPr="00F92299" w:rsidRDefault="00F92299" w:rsidP="00291150">
            <w:pPr>
              <w:jc w:val="both"/>
              <w:rPr>
                <w:sz w:val="24"/>
              </w:rPr>
            </w:pPr>
            <w:r w:rsidRPr="00F92299">
              <w:rPr>
                <w:sz w:val="24"/>
              </w:rPr>
              <w:t>Чувашской Республики</w:t>
            </w:r>
            <w:r w:rsidR="00B1153A">
              <w:rPr>
                <w:sz w:val="24"/>
              </w:rPr>
              <w:t xml:space="preserve">                                                                                        </w:t>
            </w:r>
            <w:r w:rsidR="00291150">
              <w:rPr>
                <w:sz w:val="24"/>
              </w:rPr>
              <w:t>О</w:t>
            </w:r>
            <w:r w:rsidR="00B1153A">
              <w:rPr>
                <w:sz w:val="24"/>
              </w:rPr>
              <w:t>.</w:t>
            </w:r>
            <w:r w:rsidR="00291150">
              <w:rPr>
                <w:sz w:val="24"/>
              </w:rPr>
              <w:t>Б</w:t>
            </w:r>
            <w:r w:rsidR="00B1153A">
              <w:rPr>
                <w:sz w:val="24"/>
              </w:rPr>
              <w:t xml:space="preserve">. </w:t>
            </w:r>
            <w:r w:rsidR="00291150">
              <w:rPr>
                <w:sz w:val="24"/>
              </w:rPr>
              <w:t>Бирюков</w:t>
            </w:r>
            <w:r w:rsidR="00B1153A">
              <w:rPr>
                <w:sz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605" w:type="dxa"/>
          </w:tcPr>
          <w:p w:rsidR="00F92299" w:rsidRPr="00F92299" w:rsidRDefault="00F92299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F92299" w:rsidRPr="00F92299" w:rsidRDefault="00F92299" w:rsidP="005C7543">
            <w:pPr>
              <w:pStyle w:val="1"/>
              <w:ind w:left="-817" w:firstLine="142"/>
            </w:pPr>
          </w:p>
        </w:tc>
      </w:tr>
    </w:tbl>
    <w:p w:rsidR="00F92299" w:rsidRPr="005C7543" w:rsidRDefault="00F92299" w:rsidP="005C7543">
      <w:pPr>
        <w:tabs>
          <w:tab w:val="left" w:pos="7513"/>
        </w:tabs>
        <w:jc w:val="both"/>
        <w:rPr>
          <w:rFonts w:ascii="TimesET" w:hAnsi="TimesET"/>
          <w:sz w:val="24"/>
        </w:rPr>
      </w:pPr>
    </w:p>
    <w:p w:rsidR="0034530C" w:rsidRPr="005C7543" w:rsidRDefault="0034530C">
      <w:pPr>
        <w:jc w:val="both"/>
        <w:rPr>
          <w:rFonts w:ascii="TimesET" w:hAnsi="TimesET"/>
          <w:sz w:val="24"/>
        </w:rPr>
      </w:pPr>
    </w:p>
    <w:p w:rsidR="0034530C" w:rsidRPr="005C7543" w:rsidRDefault="0034530C">
      <w:pPr>
        <w:jc w:val="both"/>
        <w:rPr>
          <w:rFonts w:ascii="TimesET" w:hAnsi="TimesET"/>
          <w:sz w:val="24"/>
        </w:rPr>
      </w:pPr>
    </w:p>
    <w:p w:rsidR="0034530C" w:rsidRPr="005C7543" w:rsidRDefault="0034530C">
      <w:pPr>
        <w:jc w:val="both"/>
        <w:rPr>
          <w:rFonts w:ascii="TimesET" w:hAnsi="TimesET"/>
          <w:sz w:val="24"/>
        </w:rPr>
      </w:pPr>
    </w:p>
    <w:p w:rsidR="00532A42" w:rsidRDefault="00532A42">
      <w:pPr>
        <w:jc w:val="both"/>
        <w:rPr>
          <w:rFonts w:ascii="TimesET" w:hAnsi="TimesET"/>
          <w:sz w:val="24"/>
        </w:rPr>
      </w:pPr>
    </w:p>
    <w:p w:rsidR="0011338D" w:rsidRDefault="0011338D">
      <w:pPr>
        <w:jc w:val="both"/>
        <w:rPr>
          <w:rFonts w:ascii="TimesET" w:hAnsi="TimesET"/>
          <w:sz w:val="24"/>
        </w:rPr>
      </w:pPr>
    </w:p>
    <w:p w:rsidR="0011338D" w:rsidRDefault="0011338D">
      <w:pPr>
        <w:jc w:val="both"/>
        <w:rPr>
          <w:rFonts w:ascii="TimesET" w:hAnsi="TimesET"/>
          <w:sz w:val="24"/>
        </w:rPr>
      </w:pPr>
    </w:p>
    <w:p w:rsidR="0011338D" w:rsidRDefault="0011338D">
      <w:pPr>
        <w:jc w:val="both"/>
        <w:rPr>
          <w:rFonts w:ascii="TimesET" w:hAnsi="TimesET"/>
          <w:sz w:val="24"/>
        </w:rPr>
      </w:pPr>
    </w:p>
    <w:p w:rsidR="0011338D" w:rsidRDefault="0011338D">
      <w:pPr>
        <w:jc w:val="both"/>
        <w:rPr>
          <w:rFonts w:ascii="TimesET" w:hAnsi="TimesET"/>
          <w:sz w:val="24"/>
        </w:rPr>
      </w:pPr>
    </w:p>
    <w:p w:rsidR="0011338D" w:rsidRDefault="0011338D">
      <w:pPr>
        <w:jc w:val="both"/>
        <w:rPr>
          <w:rFonts w:ascii="TimesET" w:hAnsi="TimesET"/>
          <w:sz w:val="24"/>
        </w:rPr>
      </w:pPr>
    </w:p>
    <w:p w:rsidR="0011338D" w:rsidRPr="0011338D" w:rsidRDefault="0011338D">
      <w:pPr>
        <w:jc w:val="both"/>
        <w:rPr>
          <w:rFonts w:ascii="TimesET" w:hAnsi="TimesET"/>
          <w:sz w:val="24"/>
        </w:rPr>
      </w:pPr>
    </w:p>
    <w:p w:rsidR="00532A42" w:rsidRPr="005C7543" w:rsidRDefault="00532A42">
      <w:pPr>
        <w:jc w:val="both"/>
        <w:rPr>
          <w:rFonts w:ascii="TimesET" w:hAnsi="TimesET"/>
          <w:sz w:val="24"/>
        </w:rPr>
      </w:pPr>
    </w:p>
    <w:p w:rsidR="00532A42" w:rsidRPr="005C7543" w:rsidRDefault="00532A42">
      <w:pPr>
        <w:jc w:val="both"/>
        <w:rPr>
          <w:rFonts w:ascii="TimesET" w:hAnsi="TimesET"/>
          <w:sz w:val="24"/>
        </w:rPr>
      </w:pPr>
    </w:p>
    <w:sectPr w:rsidR="00532A42" w:rsidRPr="005C7543" w:rsidSect="003127B0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58A"/>
    <w:multiLevelType w:val="hybridMultilevel"/>
    <w:tmpl w:val="5DBC86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F1F38"/>
    <w:multiLevelType w:val="hybridMultilevel"/>
    <w:tmpl w:val="D2160B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B57AF8"/>
    <w:multiLevelType w:val="hybridMultilevel"/>
    <w:tmpl w:val="5DBC86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47512"/>
    <w:multiLevelType w:val="hybridMultilevel"/>
    <w:tmpl w:val="E77C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67E1"/>
    <w:multiLevelType w:val="hybridMultilevel"/>
    <w:tmpl w:val="FD7C2F2E"/>
    <w:lvl w:ilvl="0" w:tplc="69F8E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B0E3E"/>
    <w:multiLevelType w:val="hybridMultilevel"/>
    <w:tmpl w:val="5DBC86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42B89"/>
    <w:multiLevelType w:val="hybridMultilevel"/>
    <w:tmpl w:val="01EE7A40"/>
    <w:lvl w:ilvl="0" w:tplc="C05E59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7B4B3F7A"/>
    <w:multiLevelType w:val="hybridMultilevel"/>
    <w:tmpl w:val="C818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55CCE"/>
    <w:rsid w:val="000001A4"/>
    <w:rsid w:val="000068A0"/>
    <w:rsid w:val="00013397"/>
    <w:rsid w:val="00017902"/>
    <w:rsid w:val="00043F68"/>
    <w:rsid w:val="00054B89"/>
    <w:rsid w:val="0007120E"/>
    <w:rsid w:val="00076664"/>
    <w:rsid w:val="000813EF"/>
    <w:rsid w:val="00097FEB"/>
    <w:rsid w:val="000A1CDE"/>
    <w:rsid w:val="000B1487"/>
    <w:rsid w:val="000B3FC7"/>
    <w:rsid w:val="000C28E0"/>
    <w:rsid w:val="000C744E"/>
    <w:rsid w:val="000E1229"/>
    <w:rsid w:val="000E7005"/>
    <w:rsid w:val="000F08CC"/>
    <w:rsid w:val="000F4240"/>
    <w:rsid w:val="0011338D"/>
    <w:rsid w:val="00113BF1"/>
    <w:rsid w:val="001271F0"/>
    <w:rsid w:val="0013214B"/>
    <w:rsid w:val="00132A0D"/>
    <w:rsid w:val="001412D0"/>
    <w:rsid w:val="001463F1"/>
    <w:rsid w:val="001505B8"/>
    <w:rsid w:val="00170D09"/>
    <w:rsid w:val="00170D80"/>
    <w:rsid w:val="00176112"/>
    <w:rsid w:val="001800EC"/>
    <w:rsid w:val="001818A5"/>
    <w:rsid w:val="001904CD"/>
    <w:rsid w:val="0019420E"/>
    <w:rsid w:val="0019507B"/>
    <w:rsid w:val="001B7B4A"/>
    <w:rsid w:val="001C033D"/>
    <w:rsid w:val="001F357E"/>
    <w:rsid w:val="001F74F5"/>
    <w:rsid w:val="002003DA"/>
    <w:rsid w:val="00203D8B"/>
    <w:rsid w:val="002061B5"/>
    <w:rsid w:val="00234677"/>
    <w:rsid w:val="002446E7"/>
    <w:rsid w:val="00270751"/>
    <w:rsid w:val="002719D2"/>
    <w:rsid w:val="00276E27"/>
    <w:rsid w:val="00281A58"/>
    <w:rsid w:val="00287E90"/>
    <w:rsid w:val="00291150"/>
    <w:rsid w:val="00291DD4"/>
    <w:rsid w:val="002A63A8"/>
    <w:rsid w:val="002B1564"/>
    <w:rsid w:val="002C24FE"/>
    <w:rsid w:val="002D08A7"/>
    <w:rsid w:val="002D1485"/>
    <w:rsid w:val="002E1CB0"/>
    <w:rsid w:val="002E508A"/>
    <w:rsid w:val="002E567B"/>
    <w:rsid w:val="003127B0"/>
    <w:rsid w:val="00320192"/>
    <w:rsid w:val="0032285A"/>
    <w:rsid w:val="003370FB"/>
    <w:rsid w:val="0034530C"/>
    <w:rsid w:val="00360A5C"/>
    <w:rsid w:val="0037155C"/>
    <w:rsid w:val="003852EE"/>
    <w:rsid w:val="003A0CB2"/>
    <w:rsid w:val="003A0DF3"/>
    <w:rsid w:val="003A7CC7"/>
    <w:rsid w:val="003B2526"/>
    <w:rsid w:val="003B3F49"/>
    <w:rsid w:val="003C37BB"/>
    <w:rsid w:val="003C704D"/>
    <w:rsid w:val="003C7BB8"/>
    <w:rsid w:val="003D4FED"/>
    <w:rsid w:val="003D74BE"/>
    <w:rsid w:val="00417533"/>
    <w:rsid w:val="00430468"/>
    <w:rsid w:val="00450221"/>
    <w:rsid w:val="00460841"/>
    <w:rsid w:val="004638E4"/>
    <w:rsid w:val="00473219"/>
    <w:rsid w:val="00475DE0"/>
    <w:rsid w:val="0047652A"/>
    <w:rsid w:val="00481155"/>
    <w:rsid w:val="00493286"/>
    <w:rsid w:val="004A042A"/>
    <w:rsid w:val="004B3780"/>
    <w:rsid w:val="004E4D59"/>
    <w:rsid w:val="004F388D"/>
    <w:rsid w:val="00500BC0"/>
    <w:rsid w:val="005075CB"/>
    <w:rsid w:val="005167A9"/>
    <w:rsid w:val="0052085E"/>
    <w:rsid w:val="0052570B"/>
    <w:rsid w:val="00532A42"/>
    <w:rsid w:val="00533FB0"/>
    <w:rsid w:val="005349D4"/>
    <w:rsid w:val="00570AA5"/>
    <w:rsid w:val="005A479E"/>
    <w:rsid w:val="005A55CA"/>
    <w:rsid w:val="005B745D"/>
    <w:rsid w:val="005C04F1"/>
    <w:rsid w:val="005C1ACA"/>
    <w:rsid w:val="005C7543"/>
    <w:rsid w:val="005D060C"/>
    <w:rsid w:val="005D5ABB"/>
    <w:rsid w:val="005D68E4"/>
    <w:rsid w:val="005E045F"/>
    <w:rsid w:val="005E10F3"/>
    <w:rsid w:val="005E51C9"/>
    <w:rsid w:val="006071DF"/>
    <w:rsid w:val="00621D8E"/>
    <w:rsid w:val="00633C37"/>
    <w:rsid w:val="006734E4"/>
    <w:rsid w:val="0068054A"/>
    <w:rsid w:val="00685714"/>
    <w:rsid w:val="006A42D3"/>
    <w:rsid w:val="006A505A"/>
    <w:rsid w:val="006C1F9F"/>
    <w:rsid w:val="006C1FB5"/>
    <w:rsid w:val="006D173C"/>
    <w:rsid w:val="006D7463"/>
    <w:rsid w:val="007228BF"/>
    <w:rsid w:val="00723749"/>
    <w:rsid w:val="00731693"/>
    <w:rsid w:val="00737ABB"/>
    <w:rsid w:val="00751AD9"/>
    <w:rsid w:val="00772922"/>
    <w:rsid w:val="00792020"/>
    <w:rsid w:val="0079728E"/>
    <w:rsid w:val="007A1592"/>
    <w:rsid w:val="007D5A5D"/>
    <w:rsid w:val="007E67F0"/>
    <w:rsid w:val="007F3BE9"/>
    <w:rsid w:val="007F6A8C"/>
    <w:rsid w:val="00800CAA"/>
    <w:rsid w:val="008075AA"/>
    <w:rsid w:val="008358C5"/>
    <w:rsid w:val="008405CB"/>
    <w:rsid w:val="00847021"/>
    <w:rsid w:val="00856059"/>
    <w:rsid w:val="0086171E"/>
    <w:rsid w:val="00871C36"/>
    <w:rsid w:val="00890B38"/>
    <w:rsid w:val="008955B5"/>
    <w:rsid w:val="008A4F7C"/>
    <w:rsid w:val="008B6210"/>
    <w:rsid w:val="008C55AB"/>
    <w:rsid w:val="008F0DFC"/>
    <w:rsid w:val="00907800"/>
    <w:rsid w:val="0092198A"/>
    <w:rsid w:val="00934E5A"/>
    <w:rsid w:val="00935109"/>
    <w:rsid w:val="009371F2"/>
    <w:rsid w:val="009378AB"/>
    <w:rsid w:val="00943BBA"/>
    <w:rsid w:val="009476A9"/>
    <w:rsid w:val="00955171"/>
    <w:rsid w:val="009643DE"/>
    <w:rsid w:val="00967161"/>
    <w:rsid w:val="009A17F3"/>
    <w:rsid w:val="009B1C91"/>
    <w:rsid w:val="009E31B2"/>
    <w:rsid w:val="009F6E3C"/>
    <w:rsid w:val="00A15F65"/>
    <w:rsid w:val="00A2084B"/>
    <w:rsid w:val="00A35939"/>
    <w:rsid w:val="00A36F46"/>
    <w:rsid w:val="00A44493"/>
    <w:rsid w:val="00A453CC"/>
    <w:rsid w:val="00A47F06"/>
    <w:rsid w:val="00A51B8F"/>
    <w:rsid w:val="00A57020"/>
    <w:rsid w:val="00A657F2"/>
    <w:rsid w:val="00A71D0A"/>
    <w:rsid w:val="00A83342"/>
    <w:rsid w:val="00AA4EAA"/>
    <w:rsid w:val="00AA7465"/>
    <w:rsid w:val="00AB0C73"/>
    <w:rsid w:val="00AB6F93"/>
    <w:rsid w:val="00AC0EEB"/>
    <w:rsid w:val="00AC3CA9"/>
    <w:rsid w:val="00AC5D6F"/>
    <w:rsid w:val="00B05000"/>
    <w:rsid w:val="00B1153A"/>
    <w:rsid w:val="00B6289A"/>
    <w:rsid w:val="00B757C7"/>
    <w:rsid w:val="00B87D94"/>
    <w:rsid w:val="00BB0311"/>
    <w:rsid w:val="00BB22D9"/>
    <w:rsid w:val="00BB6374"/>
    <w:rsid w:val="00BC02C7"/>
    <w:rsid w:val="00BC51F1"/>
    <w:rsid w:val="00BC72A3"/>
    <w:rsid w:val="00BD05BE"/>
    <w:rsid w:val="00BD1847"/>
    <w:rsid w:val="00BD41A0"/>
    <w:rsid w:val="00BE0A10"/>
    <w:rsid w:val="00BE3A15"/>
    <w:rsid w:val="00BE3C34"/>
    <w:rsid w:val="00BE434D"/>
    <w:rsid w:val="00BF40D8"/>
    <w:rsid w:val="00BF4605"/>
    <w:rsid w:val="00BF499C"/>
    <w:rsid w:val="00C03B58"/>
    <w:rsid w:val="00C06EE7"/>
    <w:rsid w:val="00C07B3B"/>
    <w:rsid w:val="00C1773D"/>
    <w:rsid w:val="00C55719"/>
    <w:rsid w:val="00C55CCE"/>
    <w:rsid w:val="00C57CB5"/>
    <w:rsid w:val="00C877B7"/>
    <w:rsid w:val="00C92D21"/>
    <w:rsid w:val="00CA4A89"/>
    <w:rsid w:val="00CB04E9"/>
    <w:rsid w:val="00CD3146"/>
    <w:rsid w:val="00CE239A"/>
    <w:rsid w:val="00CE390B"/>
    <w:rsid w:val="00CE6BB5"/>
    <w:rsid w:val="00D07659"/>
    <w:rsid w:val="00D10797"/>
    <w:rsid w:val="00D13C57"/>
    <w:rsid w:val="00D26891"/>
    <w:rsid w:val="00D305C1"/>
    <w:rsid w:val="00D46EDB"/>
    <w:rsid w:val="00D5776A"/>
    <w:rsid w:val="00D82AE7"/>
    <w:rsid w:val="00D96CF3"/>
    <w:rsid w:val="00D97C4F"/>
    <w:rsid w:val="00DA1C45"/>
    <w:rsid w:val="00DC62C0"/>
    <w:rsid w:val="00DD49BA"/>
    <w:rsid w:val="00DF077D"/>
    <w:rsid w:val="00E01DFB"/>
    <w:rsid w:val="00E1015A"/>
    <w:rsid w:val="00E14E28"/>
    <w:rsid w:val="00E205C5"/>
    <w:rsid w:val="00E370FD"/>
    <w:rsid w:val="00E40E78"/>
    <w:rsid w:val="00E43E2D"/>
    <w:rsid w:val="00E601C0"/>
    <w:rsid w:val="00E604D6"/>
    <w:rsid w:val="00E647E3"/>
    <w:rsid w:val="00E76F8B"/>
    <w:rsid w:val="00E8213C"/>
    <w:rsid w:val="00E85EC4"/>
    <w:rsid w:val="00E96AA2"/>
    <w:rsid w:val="00EA0AE5"/>
    <w:rsid w:val="00EA1C40"/>
    <w:rsid w:val="00EA65FC"/>
    <w:rsid w:val="00EB0C49"/>
    <w:rsid w:val="00EB6F24"/>
    <w:rsid w:val="00EB766C"/>
    <w:rsid w:val="00EF7CB1"/>
    <w:rsid w:val="00F12333"/>
    <w:rsid w:val="00F12FE9"/>
    <w:rsid w:val="00F20B82"/>
    <w:rsid w:val="00F21C5E"/>
    <w:rsid w:val="00F32FA2"/>
    <w:rsid w:val="00F45113"/>
    <w:rsid w:val="00F52EDA"/>
    <w:rsid w:val="00F617F4"/>
    <w:rsid w:val="00F71006"/>
    <w:rsid w:val="00F82FA5"/>
    <w:rsid w:val="00F92299"/>
    <w:rsid w:val="00FA4D2E"/>
    <w:rsid w:val="00FB2BAD"/>
    <w:rsid w:val="00FB69CF"/>
    <w:rsid w:val="00FC0D57"/>
    <w:rsid w:val="00FD2699"/>
    <w:rsid w:val="00FD6A8E"/>
    <w:rsid w:val="00FE241F"/>
    <w:rsid w:val="00FE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ABB"/>
  </w:style>
  <w:style w:type="paragraph" w:styleId="1">
    <w:name w:val="heading 1"/>
    <w:basedOn w:val="a"/>
    <w:next w:val="a"/>
    <w:qFormat/>
    <w:rsid w:val="005D5AB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5AB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5D5ABB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BD41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530C"/>
    <w:rPr>
      <w:rFonts w:ascii="TimesET" w:hAnsi="TimesET"/>
      <w:sz w:val="24"/>
    </w:rPr>
  </w:style>
  <w:style w:type="paragraph" w:styleId="a4">
    <w:name w:val="List Paragraph"/>
    <w:basedOn w:val="a"/>
    <w:uiPriority w:val="34"/>
    <w:qFormat/>
    <w:rsid w:val="00460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60841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2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289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BD41A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No Spacing"/>
    <w:link w:val="a9"/>
    <w:uiPriority w:val="1"/>
    <w:qFormat/>
    <w:rsid w:val="00BD41A0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BD41A0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lt\&#1056;&#1072;&#1073;&#1086;&#1095;&#1080;&#1081;%20&#1089;&#1090;&#1086;&#1083;\&#1041;&#1083;&#1072;&#1085;&#1082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E8AB-8DC8-4973-9369-ED1C105F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постановление.dot</Template>
  <TotalTime>8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Admin</dc:creator>
  <cp:lastModifiedBy>nowch-info2</cp:lastModifiedBy>
  <cp:revision>2</cp:revision>
  <cp:lastPrinted>2015-08-11T13:52:00Z</cp:lastPrinted>
  <dcterms:created xsi:type="dcterms:W3CDTF">2015-08-12T12:25:00Z</dcterms:created>
  <dcterms:modified xsi:type="dcterms:W3CDTF">2015-08-12T12:25:00Z</dcterms:modified>
</cp:coreProperties>
</file>