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6C40E1" w:rsidRPr="007B6228" w:rsidTr="00E00CE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C40E1" w:rsidRPr="007B6228" w:rsidRDefault="006C40E1" w:rsidP="00587C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C40E1" w:rsidRPr="007B6228" w:rsidRDefault="006C40E1" w:rsidP="00587C7C">
            <w:pPr>
              <w:spacing w:after="0"/>
              <w:jc w:val="center"/>
              <w:rPr>
                <w:rFonts w:ascii="Times New Roman" w:hAnsi="Times New Roman"/>
              </w:rPr>
            </w:pPr>
            <w:r w:rsidRPr="007B6228">
              <w:rPr>
                <w:rFonts w:ascii="Times New Roman" w:eastAsia="Times New Roman" w:hAnsi="Times New Roman"/>
              </w:rPr>
              <w:object w:dxaOrig="7229" w:dyaOrig="71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4.5pt" o:ole="">
                  <v:imagedata r:id="rId4" o:title=""/>
                </v:shape>
                <o:OLEObject Type="Embed" ProgID="MSDraw" ShapeID="_x0000_i1025" DrawAspect="Content" ObjectID="_1444202802" r:id="rId5">
                  <o:FieldCodes>\* MERGEFORMAT</o:FieldCodes>
                </o:OLEObject>
              </w:objec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C40E1" w:rsidRPr="007B6228" w:rsidRDefault="006C40E1" w:rsidP="00587C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C40E1" w:rsidRPr="007B6228" w:rsidTr="00E00CE1">
        <w:trPr>
          <w:trHeight w:val="229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C40E1" w:rsidRPr="007B6228" w:rsidRDefault="006C40E1" w:rsidP="00587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28">
              <w:rPr>
                <w:rFonts w:ascii="Times New Roman" w:hAnsi="Times New Roman"/>
                <w:sz w:val="24"/>
                <w:szCs w:val="24"/>
              </w:rPr>
              <w:t>ЧĂВАШ РЕСПУБЛИКИН</w:t>
            </w:r>
          </w:p>
          <w:p w:rsidR="006C40E1" w:rsidRPr="007B6228" w:rsidRDefault="006C40E1" w:rsidP="00587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28">
              <w:rPr>
                <w:rFonts w:ascii="Times New Roman" w:hAnsi="Times New Roman"/>
                <w:sz w:val="24"/>
                <w:szCs w:val="24"/>
              </w:rPr>
              <w:t xml:space="preserve">КОМСОМОЛЬСКИ РАЙОНĔН </w:t>
            </w:r>
          </w:p>
          <w:p w:rsidR="006C40E1" w:rsidRPr="007B6228" w:rsidRDefault="006C40E1" w:rsidP="00587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28">
              <w:rPr>
                <w:rFonts w:ascii="Times New Roman" w:hAnsi="Times New Roman"/>
                <w:sz w:val="24"/>
                <w:szCs w:val="24"/>
              </w:rPr>
              <w:t>АДМИНИСТРАЦИЙЕ</w:t>
            </w:r>
          </w:p>
          <w:p w:rsidR="006C40E1" w:rsidRPr="007B6228" w:rsidRDefault="006C40E1" w:rsidP="00587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0E1" w:rsidRPr="007B6228" w:rsidRDefault="006C40E1" w:rsidP="00587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28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6C40E1" w:rsidRPr="007B6228" w:rsidRDefault="006C40E1" w:rsidP="00587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28">
              <w:rPr>
                <w:rFonts w:ascii="Times New Roman" w:hAnsi="Times New Roman"/>
                <w:sz w:val="24"/>
                <w:szCs w:val="24"/>
              </w:rPr>
              <w:t>25.</w:t>
            </w:r>
            <w:smartTag w:uri="urn:schemas-microsoft-com:office:smarttags" w:element="metricconverter">
              <w:smartTagPr>
                <w:attr w:name="ProductID" w:val="10.2013 г"/>
              </w:smartTagPr>
              <w:r w:rsidRPr="007B6228">
                <w:rPr>
                  <w:rFonts w:ascii="Times New Roman" w:hAnsi="Times New Roman"/>
                  <w:sz w:val="24"/>
                  <w:szCs w:val="24"/>
                </w:rPr>
                <w:t>10.2013 г</w:t>
              </w:r>
            </w:smartTag>
            <w:r w:rsidRPr="007B6228">
              <w:rPr>
                <w:rFonts w:ascii="Times New Roman" w:hAnsi="Times New Roman"/>
                <w:sz w:val="24"/>
                <w:szCs w:val="24"/>
              </w:rPr>
              <w:t>. №578</w:t>
            </w:r>
          </w:p>
          <w:p w:rsidR="006C40E1" w:rsidRPr="007B6228" w:rsidRDefault="006C40E1" w:rsidP="00587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28">
              <w:rPr>
                <w:rFonts w:ascii="Times New Roman" w:hAnsi="Times New Roman"/>
                <w:sz w:val="24"/>
                <w:szCs w:val="24"/>
              </w:rPr>
              <w:t>Комсомольски яле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C40E1" w:rsidRPr="007B6228" w:rsidRDefault="006C40E1" w:rsidP="00587C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C40E1" w:rsidRPr="007B6228" w:rsidRDefault="006C40E1" w:rsidP="00587C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C40E1" w:rsidRPr="007B6228" w:rsidRDefault="006C40E1" w:rsidP="00587C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C40E1" w:rsidRPr="007B6228" w:rsidRDefault="006C40E1" w:rsidP="00587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C40E1" w:rsidRPr="00A456F9" w:rsidRDefault="006C40E1" w:rsidP="00587C7C">
            <w:pPr>
              <w:pStyle w:val="BodyTextIndent"/>
              <w:ind w:firstLine="0"/>
              <w:rPr>
                <w:sz w:val="24"/>
              </w:rPr>
            </w:pPr>
            <w:r w:rsidRPr="00A456F9">
              <w:rPr>
                <w:sz w:val="24"/>
              </w:rPr>
              <w:t>АДМИНИСТРАЦИЯ</w:t>
            </w:r>
          </w:p>
          <w:p w:rsidR="006C40E1" w:rsidRPr="00A456F9" w:rsidRDefault="006C40E1" w:rsidP="00587C7C">
            <w:pPr>
              <w:pStyle w:val="BodyTextIndent"/>
              <w:ind w:firstLine="0"/>
              <w:rPr>
                <w:sz w:val="24"/>
              </w:rPr>
            </w:pPr>
            <w:r w:rsidRPr="00A456F9">
              <w:rPr>
                <w:sz w:val="24"/>
              </w:rPr>
              <w:t>КОМСОМОЛЬСКОГО РАЙОНА</w:t>
            </w:r>
          </w:p>
          <w:p w:rsidR="006C40E1" w:rsidRPr="00A456F9" w:rsidRDefault="006C40E1" w:rsidP="00587C7C">
            <w:pPr>
              <w:pStyle w:val="BodyTextIndent"/>
              <w:rPr>
                <w:sz w:val="24"/>
              </w:rPr>
            </w:pPr>
            <w:r w:rsidRPr="00A456F9">
              <w:rPr>
                <w:sz w:val="24"/>
              </w:rPr>
              <w:t>ЧУВАШСКОЙ РЕСПУБЛИКИ</w:t>
            </w:r>
          </w:p>
          <w:p w:rsidR="006C40E1" w:rsidRPr="007B6228" w:rsidRDefault="006C40E1" w:rsidP="00587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0E1" w:rsidRPr="007B6228" w:rsidRDefault="006C40E1" w:rsidP="00587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28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6C40E1" w:rsidRPr="007B6228" w:rsidRDefault="006C40E1" w:rsidP="00587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28">
              <w:rPr>
                <w:rFonts w:ascii="Times New Roman" w:hAnsi="Times New Roman"/>
                <w:sz w:val="24"/>
                <w:szCs w:val="24"/>
              </w:rPr>
              <w:t>25.10.2013 г. № 578</w:t>
            </w:r>
          </w:p>
          <w:p w:rsidR="006C40E1" w:rsidRPr="007B6228" w:rsidRDefault="006C40E1" w:rsidP="00587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28">
              <w:rPr>
                <w:rFonts w:ascii="Times New Roman" w:hAnsi="Times New Roman"/>
                <w:sz w:val="24"/>
                <w:szCs w:val="24"/>
              </w:rPr>
              <w:t>село Комсомольское</w:t>
            </w:r>
          </w:p>
        </w:tc>
      </w:tr>
    </w:tbl>
    <w:p w:rsidR="006C40E1" w:rsidRDefault="006C40E1" w:rsidP="00587C7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40E1" w:rsidRDefault="006C40E1" w:rsidP="00587C7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40E1" w:rsidRDefault="006C40E1" w:rsidP="00587C7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40E1" w:rsidRPr="00A456F9" w:rsidRDefault="006C40E1" w:rsidP="00587C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7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обеспечении пожарной </w:t>
      </w:r>
    </w:p>
    <w:p w:rsidR="006C40E1" w:rsidRPr="00A456F9" w:rsidRDefault="006C40E1" w:rsidP="00587C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7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безопасности в осенне-зимний </w:t>
      </w:r>
    </w:p>
    <w:p w:rsidR="006C40E1" w:rsidRPr="00587C7C" w:rsidRDefault="006C40E1" w:rsidP="00587C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7C7C">
        <w:rPr>
          <w:rFonts w:ascii="Times New Roman" w:hAnsi="Times New Roman"/>
          <w:b/>
          <w:bCs/>
          <w:sz w:val="28"/>
          <w:szCs w:val="28"/>
          <w:lang w:eastAsia="ru-RU"/>
        </w:rPr>
        <w:t>период 2013 - 2014 годов</w:t>
      </w:r>
      <w:r w:rsidRPr="00587C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40E1" w:rsidRPr="00587C7C" w:rsidRDefault="006C40E1" w:rsidP="00165A9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C7C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Федеральными законами «О пожарной безопасности, «О защите населения и территорий от чрезвычайных ситуаций природного и техногенного характера», «Об общих принципах организации местного самоуправления в РФ», законами Чувашской Республики «О пожарной безопасности ЧР», «О защите населения и территорий ЧР от чрезвычайных ситуаций природного и техногенного характера», во исполнение Организационного указания Председателя Кабинета Министров Чувашской Республики – руководителя гражданской обороны Чувашской Республики от  15 марта 2013 г. № 7 «Об организации подготовки к пожароопасному сезону 2013 года»  в целях предупреждения и снижения количества пожаров, своевременного принятия мер по предотвращению пожаров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 </w:t>
      </w:r>
      <w:r w:rsidRPr="00A456F9">
        <w:rPr>
          <w:rFonts w:ascii="Times New Roman" w:hAnsi="Times New Roman"/>
          <w:sz w:val="28"/>
          <w:szCs w:val="28"/>
          <w:lang w:eastAsia="ru-RU"/>
        </w:rPr>
        <w:t>Комсомольского</w:t>
      </w:r>
      <w:r w:rsidRPr="00587C7C">
        <w:rPr>
          <w:rFonts w:ascii="Times New Roman" w:hAnsi="Times New Roman"/>
          <w:sz w:val="28"/>
          <w:szCs w:val="28"/>
          <w:lang w:eastAsia="ru-RU"/>
        </w:rPr>
        <w:t xml:space="preserve"> района Чувашской Республики в осенне-зимний период 2013 - 2014 годов, администрация </w:t>
      </w:r>
      <w:r w:rsidRPr="00A456F9">
        <w:rPr>
          <w:rFonts w:ascii="Times New Roman" w:hAnsi="Times New Roman"/>
          <w:sz w:val="28"/>
          <w:szCs w:val="28"/>
          <w:lang w:eastAsia="ru-RU"/>
        </w:rPr>
        <w:t>Комсомольского</w:t>
      </w:r>
      <w:r w:rsidRPr="00587C7C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A4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C7C">
        <w:rPr>
          <w:rFonts w:ascii="Times New Roman" w:hAnsi="Times New Roman"/>
          <w:sz w:val="28"/>
          <w:szCs w:val="28"/>
          <w:lang w:eastAsia="ru-RU"/>
        </w:rPr>
        <w:t>П</w:t>
      </w:r>
      <w:r w:rsidRPr="00A4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C7C">
        <w:rPr>
          <w:rFonts w:ascii="Times New Roman" w:hAnsi="Times New Roman"/>
          <w:sz w:val="28"/>
          <w:szCs w:val="28"/>
          <w:lang w:eastAsia="ru-RU"/>
        </w:rPr>
        <w:t>О</w:t>
      </w:r>
      <w:r w:rsidRPr="00A4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C7C">
        <w:rPr>
          <w:rFonts w:ascii="Times New Roman" w:hAnsi="Times New Roman"/>
          <w:sz w:val="28"/>
          <w:szCs w:val="28"/>
          <w:lang w:eastAsia="ru-RU"/>
        </w:rPr>
        <w:t>С</w:t>
      </w:r>
      <w:r w:rsidRPr="00A4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C7C">
        <w:rPr>
          <w:rFonts w:ascii="Times New Roman" w:hAnsi="Times New Roman"/>
          <w:sz w:val="28"/>
          <w:szCs w:val="28"/>
          <w:lang w:eastAsia="ru-RU"/>
        </w:rPr>
        <w:t>Т</w:t>
      </w:r>
      <w:r w:rsidRPr="00A4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C7C">
        <w:rPr>
          <w:rFonts w:ascii="Times New Roman" w:hAnsi="Times New Roman"/>
          <w:sz w:val="28"/>
          <w:szCs w:val="28"/>
          <w:lang w:eastAsia="ru-RU"/>
        </w:rPr>
        <w:t>А</w:t>
      </w:r>
      <w:r w:rsidRPr="00A4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C7C">
        <w:rPr>
          <w:rFonts w:ascii="Times New Roman" w:hAnsi="Times New Roman"/>
          <w:sz w:val="28"/>
          <w:szCs w:val="28"/>
          <w:lang w:eastAsia="ru-RU"/>
        </w:rPr>
        <w:t>Н</w:t>
      </w:r>
      <w:r w:rsidRPr="00A4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C7C">
        <w:rPr>
          <w:rFonts w:ascii="Times New Roman" w:hAnsi="Times New Roman"/>
          <w:sz w:val="28"/>
          <w:szCs w:val="28"/>
          <w:lang w:eastAsia="ru-RU"/>
        </w:rPr>
        <w:t>О</w:t>
      </w:r>
      <w:r w:rsidRPr="00A4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C7C">
        <w:rPr>
          <w:rFonts w:ascii="Times New Roman" w:hAnsi="Times New Roman"/>
          <w:sz w:val="28"/>
          <w:szCs w:val="28"/>
          <w:lang w:eastAsia="ru-RU"/>
        </w:rPr>
        <w:t>В</w:t>
      </w:r>
      <w:r w:rsidRPr="00A4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C7C">
        <w:rPr>
          <w:rFonts w:ascii="Times New Roman" w:hAnsi="Times New Roman"/>
          <w:sz w:val="28"/>
          <w:szCs w:val="28"/>
          <w:lang w:eastAsia="ru-RU"/>
        </w:rPr>
        <w:t>Л</w:t>
      </w:r>
      <w:r w:rsidRPr="00A4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C7C">
        <w:rPr>
          <w:rFonts w:ascii="Times New Roman" w:hAnsi="Times New Roman"/>
          <w:sz w:val="28"/>
          <w:szCs w:val="28"/>
          <w:lang w:eastAsia="ru-RU"/>
        </w:rPr>
        <w:t>Я</w:t>
      </w:r>
      <w:r w:rsidRPr="00A4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C7C">
        <w:rPr>
          <w:rFonts w:ascii="Times New Roman" w:hAnsi="Times New Roman"/>
          <w:sz w:val="28"/>
          <w:szCs w:val="28"/>
          <w:lang w:eastAsia="ru-RU"/>
        </w:rPr>
        <w:t>Е</w:t>
      </w:r>
      <w:r w:rsidRPr="00A4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C7C">
        <w:rPr>
          <w:rFonts w:ascii="Times New Roman" w:hAnsi="Times New Roman"/>
          <w:sz w:val="28"/>
          <w:szCs w:val="28"/>
          <w:lang w:eastAsia="ru-RU"/>
        </w:rPr>
        <w:t>Т:</w:t>
      </w:r>
    </w:p>
    <w:p w:rsidR="006C40E1" w:rsidRPr="00587C7C" w:rsidRDefault="006C40E1" w:rsidP="00165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C7C">
        <w:rPr>
          <w:rFonts w:ascii="Times New Roman" w:hAnsi="Times New Roman"/>
          <w:sz w:val="28"/>
          <w:szCs w:val="28"/>
          <w:lang w:eastAsia="ru-RU"/>
        </w:rPr>
        <w:t xml:space="preserve"> 1. Рекомендовать главам сельских поселений, руководителям предприятий, учреждений  всех форм собственности (по согласованию) района до </w:t>
      </w:r>
      <w:r w:rsidRPr="00A456F9">
        <w:rPr>
          <w:rFonts w:ascii="Times New Roman" w:hAnsi="Times New Roman"/>
          <w:sz w:val="28"/>
          <w:szCs w:val="28"/>
          <w:lang w:eastAsia="ru-RU"/>
        </w:rPr>
        <w:t>1</w:t>
      </w:r>
      <w:r w:rsidRPr="00587C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56F9">
        <w:rPr>
          <w:rFonts w:ascii="Times New Roman" w:hAnsi="Times New Roman"/>
          <w:sz w:val="28"/>
          <w:szCs w:val="28"/>
          <w:lang w:eastAsia="ru-RU"/>
        </w:rPr>
        <w:t>ноября</w:t>
      </w:r>
      <w:r w:rsidRPr="00587C7C">
        <w:rPr>
          <w:rFonts w:ascii="Times New Roman" w:hAnsi="Times New Roman"/>
          <w:sz w:val="28"/>
          <w:szCs w:val="28"/>
          <w:lang w:eastAsia="ru-RU"/>
        </w:rPr>
        <w:t xml:space="preserve"> 2013 г. разработать планы противопожарных мероприятий по обеспечению пожарной безопасности населенных пунктов и объектов экономики в осенне-зимний период 2013 - 2014 годов, принять безотлагательные меры по приведению территорий  населенных пунктов, объектов экономики в пожаробезопасное состояние.</w:t>
      </w:r>
    </w:p>
    <w:p w:rsidR="006C40E1" w:rsidRPr="00587C7C" w:rsidRDefault="006C40E1" w:rsidP="00165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C7C">
        <w:rPr>
          <w:rFonts w:ascii="Times New Roman" w:hAnsi="Times New Roman"/>
          <w:sz w:val="28"/>
          <w:szCs w:val="28"/>
          <w:lang w:eastAsia="ru-RU"/>
        </w:rPr>
        <w:t>2. Рекомендовать главам сельских поселений (по согласованию):</w:t>
      </w:r>
    </w:p>
    <w:p w:rsidR="006C40E1" w:rsidRPr="00587C7C" w:rsidRDefault="006C40E1" w:rsidP="00165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C7C">
        <w:rPr>
          <w:rFonts w:ascii="Times New Roman" w:hAnsi="Times New Roman"/>
          <w:sz w:val="28"/>
          <w:szCs w:val="28"/>
          <w:lang w:eastAsia="ru-RU"/>
        </w:rPr>
        <w:t xml:space="preserve">- до </w:t>
      </w:r>
      <w:r w:rsidRPr="00A456F9">
        <w:rPr>
          <w:rFonts w:ascii="Times New Roman" w:hAnsi="Times New Roman"/>
          <w:sz w:val="28"/>
          <w:szCs w:val="28"/>
          <w:lang w:eastAsia="ru-RU"/>
        </w:rPr>
        <w:t>1</w:t>
      </w:r>
      <w:r w:rsidRPr="00587C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56F9">
        <w:rPr>
          <w:rFonts w:ascii="Times New Roman" w:hAnsi="Times New Roman"/>
          <w:sz w:val="28"/>
          <w:szCs w:val="28"/>
          <w:lang w:eastAsia="ru-RU"/>
        </w:rPr>
        <w:t>ноября</w:t>
      </w:r>
      <w:r w:rsidRPr="00587C7C">
        <w:rPr>
          <w:rFonts w:ascii="Times New Roman" w:hAnsi="Times New Roman"/>
          <w:sz w:val="28"/>
          <w:szCs w:val="28"/>
          <w:lang w:eastAsia="ru-RU"/>
        </w:rPr>
        <w:t xml:space="preserve"> 2013 г. совместно с сотрудниками ОНД </w:t>
      </w:r>
      <w:r w:rsidRPr="00A456F9">
        <w:rPr>
          <w:rFonts w:ascii="Times New Roman" w:hAnsi="Times New Roman"/>
          <w:sz w:val="28"/>
          <w:szCs w:val="28"/>
          <w:lang w:eastAsia="ru-RU"/>
        </w:rPr>
        <w:t>Комсомольского</w:t>
      </w:r>
      <w:r w:rsidRPr="00587C7C">
        <w:rPr>
          <w:rFonts w:ascii="Times New Roman" w:hAnsi="Times New Roman"/>
          <w:sz w:val="28"/>
          <w:szCs w:val="28"/>
          <w:lang w:eastAsia="ru-RU"/>
        </w:rPr>
        <w:t xml:space="preserve"> района УНД ГУ МЧС России по Чувашской Республики (по согласованию) организовать и провести комплексные проверки выпол</w:t>
      </w:r>
      <w:r w:rsidRPr="00587C7C">
        <w:rPr>
          <w:rFonts w:ascii="Times New Roman" w:hAnsi="Times New Roman"/>
          <w:sz w:val="28"/>
          <w:szCs w:val="28"/>
          <w:lang w:eastAsia="ru-RU"/>
        </w:rPr>
        <w:softHyphen/>
        <w:t>нения требований пожарной безопасности жилищного фонда, объектов с массо</w:t>
      </w:r>
      <w:r w:rsidRPr="00587C7C">
        <w:rPr>
          <w:rFonts w:ascii="Times New Roman" w:hAnsi="Times New Roman"/>
          <w:sz w:val="28"/>
          <w:szCs w:val="28"/>
          <w:lang w:eastAsia="ru-RU"/>
        </w:rPr>
        <w:softHyphen/>
        <w:t>вым пребыванием людей;</w:t>
      </w:r>
    </w:p>
    <w:p w:rsidR="006C40E1" w:rsidRPr="00587C7C" w:rsidRDefault="006C40E1" w:rsidP="00165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C7C">
        <w:rPr>
          <w:rFonts w:ascii="Times New Roman" w:hAnsi="Times New Roman"/>
          <w:sz w:val="28"/>
          <w:szCs w:val="28"/>
          <w:lang w:eastAsia="ru-RU"/>
        </w:rPr>
        <w:t>- организовать и провести на территории сельских поселений встре</w:t>
      </w:r>
      <w:r w:rsidRPr="00587C7C">
        <w:rPr>
          <w:rFonts w:ascii="Times New Roman" w:hAnsi="Times New Roman"/>
          <w:sz w:val="28"/>
          <w:szCs w:val="28"/>
          <w:lang w:eastAsia="ru-RU"/>
        </w:rPr>
        <w:softHyphen/>
        <w:t>чи, собрания с населением, изготовить и распространить листовки, памятки в целях разъяснения правил пожарной безопасности, действий при возникновении пожара;</w:t>
      </w:r>
    </w:p>
    <w:p w:rsidR="006C40E1" w:rsidRPr="00587C7C" w:rsidRDefault="006C40E1" w:rsidP="00165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C7C">
        <w:rPr>
          <w:rFonts w:ascii="Times New Roman" w:hAnsi="Times New Roman"/>
          <w:sz w:val="28"/>
          <w:szCs w:val="28"/>
          <w:lang w:eastAsia="ru-RU"/>
        </w:rPr>
        <w:t>- обеспечить соблюдение противопо</w:t>
      </w:r>
      <w:r w:rsidRPr="00587C7C">
        <w:rPr>
          <w:rFonts w:ascii="Times New Roman" w:hAnsi="Times New Roman"/>
          <w:sz w:val="28"/>
          <w:szCs w:val="28"/>
          <w:lang w:eastAsia="ru-RU"/>
        </w:rPr>
        <w:softHyphen/>
        <w:t>жарного режима на подведомственных объектах и территории сельского поселения;</w:t>
      </w:r>
    </w:p>
    <w:p w:rsidR="006C40E1" w:rsidRPr="00587C7C" w:rsidRDefault="006C40E1" w:rsidP="00165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C7C">
        <w:rPr>
          <w:rFonts w:ascii="Times New Roman" w:hAnsi="Times New Roman"/>
          <w:sz w:val="28"/>
          <w:szCs w:val="28"/>
          <w:lang w:eastAsia="ru-RU"/>
        </w:rPr>
        <w:t>- осуществить проверки технического состояния противопожарного водоснабжения   насе</w:t>
      </w:r>
      <w:r w:rsidRPr="00587C7C">
        <w:rPr>
          <w:rFonts w:ascii="Times New Roman" w:hAnsi="Times New Roman"/>
          <w:sz w:val="28"/>
          <w:szCs w:val="28"/>
          <w:lang w:eastAsia="ru-RU"/>
        </w:rPr>
        <w:softHyphen/>
        <w:t>ленных пунктов и организаций. Принять меры по срочному ремонту неисправных пожарных гидрантов, противопожарных водоемов;</w:t>
      </w:r>
    </w:p>
    <w:p w:rsidR="006C40E1" w:rsidRPr="00587C7C" w:rsidRDefault="006C40E1" w:rsidP="00165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C7C">
        <w:rPr>
          <w:rFonts w:ascii="Times New Roman" w:hAnsi="Times New Roman"/>
          <w:sz w:val="28"/>
          <w:szCs w:val="28"/>
          <w:lang w:eastAsia="ru-RU"/>
        </w:rPr>
        <w:t>- совместно с руководителями предприятий принять дополнительные меры по повышению боеготовности пожарной охраны предприятий и муниципальной пожарной охраны, членов добровольной пожарной охраны;</w:t>
      </w:r>
    </w:p>
    <w:p w:rsidR="006C40E1" w:rsidRPr="00587C7C" w:rsidRDefault="006C40E1" w:rsidP="00165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C7C">
        <w:rPr>
          <w:rFonts w:ascii="Times New Roman" w:hAnsi="Times New Roman"/>
          <w:sz w:val="28"/>
          <w:szCs w:val="28"/>
          <w:lang w:eastAsia="ru-RU"/>
        </w:rPr>
        <w:t>- усилить работу по организации деятельности подразделений добровольной пожарной охраны в населенных пунктах. Привлечь работников добровольной пожарной охраны к проведению профилактических мероприятий в жилом фонде, в том числе в местах проживания социально-неадаптированных граждан, и противопожарной пропаганды на встречах (собраниях) с населением;   </w:t>
      </w:r>
    </w:p>
    <w:p w:rsidR="006C40E1" w:rsidRPr="00587C7C" w:rsidRDefault="006C40E1" w:rsidP="00165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C7C">
        <w:rPr>
          <w:rFonts w:ascii="Times New Roman" w:hAnsi="Times New Roman"/>
          <w:sz w:val="28"/>
          <w:szCs w:val="28"/>
          <w:lang w:eastAsia="ru-RU"/>
        </w:rPr>
        <w:t>- усилить работу по противопожарной профилактической деятельности в жилом секторе, на предприятиях и объектах с массовым пребыванием людей, активизировать противопожарную пропаганду через СМИ;</w:t>
      </w:r>
    </w:p>
    <w:p w:rsidR="006C40E1" w:rsidRPr="00587C7C" w:rsidRDefault="006C40E1" w:rsidP="00165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C7C">
        <w:rPr>
          <w:rFonts w:ascii="Times New Roman" w:hAnsi="Times New Roman"/>
          <w:sz w:val="28"/>
          <w:szCs w:val="28"/>
          <w:lang w:eastAsia="ru-RU"/>
        </w:rPr>
        <w:t>-организовать, до наступления периода низких температур, проверку источников наружного противопожарного водоснабжения территорий  поселений, принять меры к обеспечению их работоспособности в условиях низких температур окружающей среды и очистке к ним подъездов от снега (льда) для возможности забора воды пожарной техникой;</w:t>
      </w:r>
    </w:p>
    <w:p w:rsidR="006C40E1" w:rsidRPr="00587C7C" w:rsidRDefault="006C40E1" w:rsidP="00165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C7C">
        <w:rPr>
          <w:rFonts w:ascii="Times New Roman" w:hAnsi="Times New Roman"/>
          <w:sz w:val="28"/>
          <w:szCs w:val="28"/>
          <w:lang w:eastAsia="ru-RU"/>
        </w:rPr>
        <w:t xml:space="preserve">3. Рекомендовать ОНД </w:t>
      </w:r>
      <w:r w:rsidRPr="00A456F9">
        <w:rPr>
          <w:rFonts w:ascii="Times New Roman" w:hAnsi="Times New Roman"/>
          <w:sz w:val="28"/>
          <w:szCs w:val="28"/>
          <w:lang w:eastAsia="ru-RU"/>
        </w:rPr>
        <w:t xml:space="preserve">Комсомольского </w:t>
      </w:r>
      <w:r w:rsidRPr="00587C7C">
        <w:rPr>
          <w:rFonts w:ascii="Times New Roman" w:hAnsi="Times New Roman"/>
          <w:sz w:val="28"/>
          <w:szCs w:val="28"/>
          <w:lang w:eastAsia="ru-RU"/>
        </w:rPr>
        <w:t>района УНД ГУ МЧС России по Чувашской Республике (по согласованию) оказать помощь  главам сельских поселений в проведении мероприятий по приведению территорий  населенных пунктов, объектов экономики в пожаробезопасное состояние, подворному обходу хозяйств граждан с целью выявления нарушений правил пожарной безопасности.</w:t>
      </w:r>
    </w:p>
    <w:p w:rsidR="006C40E1" w:rsidRPr="00587C7C" w:rsidRDefault="006C40E1" w:rsidP="00165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C7C"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председателя комиссии ЧС и ОПБ района Краснова </w:t>
      </w:r>
      <w:r w:rsidRPr="00A456F9">
        <w:rPr>
          <w:rFonts w:ascii="Times New Roman" w:hAnsi="Times New Roman"/>
          <w:sz w:val="28"/>
          <w:szCs w:val="28"/>
          <w:lang w:eastAsia="ru-RU"/>
        </w:rPr>
        <w:t>А</w:t>
      </w:r>
      <w:r w:rsidRPr="00587C7C">
        <w:rPr>
          <w:rFonts w:ascii="Times New Roman" w:hAnsi="Times New Roman"/>
          <w:sz w:val="28"/>
          <w:szCs w:val="28"/>
          <w:lang w:eastAsia="ru-RU"/>
        </w:rPr>
        <w:t>.В.</w:t>
      </w:r>
    </w:p>
    <w:p w:rsidR="006C40E1" w:rsidRPr="00587C7C" w:rsidRDefault="006C40E1" w:rsidP="00165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C7C">
        <w:rPr>
          <w:rFonts w:ascii="Times New Roman" w:hAnsi="Times New Roman"/>
          <w:sz w:val="28"/>
          <w:szCs w:val="28"/>
          <w:lang w:eastAsia="ru-RU"/>
        </w:rPr>
        <w:t> </w:t>
      </w:r>
    </w:p>
    <w:p w:rsidR="006C40E1" w:rsidRPr="00587C7C" w:rsidRDefault="006C40E1" w:rsidP="00165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C7C">
        <w:rPr>
          <w:rFonts w:ascii="Times New Roman" w:hAnsi="Times New Roman"/>
          <w:sz w:val="28"/>
          <w:szCs w:val="28"/>
          <w:lang w:eastAsia="ru-RU"/>
        </w:rPr>
        <w:t> </w:t>
      </w:r>
    </w:p>
    <w:p w:rsidR="006C40E1" w:rsidRPr="00587C7C" w:rsidRDefault="006C40E1" w:rsidP="00165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C7C">
        <w:rPr>
          <w:rFonts w:ascii="Times New Roman" w:hAnsi="Times New Roman"/>
          <w:sz w:val="28"/>
          <w:szCs w:val="28"/>
          <w:lang w:eastAsia="ru-RU"/>
        </w:rPr>
        <w:t> </w:t>
      </w:r>
    </w:p>
    <w:p w:rsidR="006C40E1" w:rsidRPr="00587C7C" w:rsidRDefault="006C40E1" w:rsidP="00A456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C7C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6C40E1" w:rsidRPr="00587C7C" w:rsidRDefault="006C40E1" w:rsidP="00A456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6F9">
        <w:rPr>
          <w:rFonts w:ascii="Times New Roman" w:hAnsi="Times New Roman"/>
          <w:sz w:val="28"/>
          <w:szCs w:val="28"/>
          <w:lang w:eastAsia="ru-RU"/>
        </w:rPr>
        <w:t>Комсомольского</w:t>
      </w:r>
      <w:r w:rsidRPr="00587C7C">
        <w:rPr>
          <w:rFonts w:ascii="Times New Roman" w:hAnsi="Times New Roman"/>
          <w:sz w:val="28"/>
          <w:szCs w:val="28"/>
          <w:lang w:eastAsia="ru-RU"/>
        </w:rPr>
        <w:t xml:space="preserve"> района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87C7C">
        <w:rPr>
          <w:rFonts w:ascii="Times New Roman" w:hAnsi="Times New Roman"/>
          <w:sz w:val="28"/>
          <w:szCs w:val="28"/>
          <w:lang w:eastAsia="ru-RU"/>
        </w:rPr>
        <w:t>                                                   </w:t>
      </w:r>
      <w:r w:rsidRPr="00A456F9">
        <w:rPr>
          <w:rFonts w:ascii="Times New Roman" w:hAnsi="Times New Roman"/>
          <w:sz w:val="28"/>
          <w:szCs w:val="28"/>
          <w:lang w:eastAsia="ru-RU"/>
        </w:rPr>
        <w:t>М.Р. Афанасьев</w:t>
      </w:r>
      <w:r w:rsidRPr="00587C7C">
        <w:rPr>
          <w:rFonts w:ascii="Times New Roman" w:hAnsi="Times New Roman"/>
          <w:sz w:val="28"/>
          <w:szCs w:val="28"/>
          <w:lang w:eastAsia="ru-RU"/>
        </w:rPr>
        <w:t> </w:t>
      </w:r>
    </w:p>
    <w:p w:rsidR="006C40E1" w:rsidRPr="00A456F9" w:rsidRDefault="006C40E1" w:rsidP="00165A90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6C40E1" w:rsidRPr="00A456F9" w:rsidSect="00FF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C7C"/>
    <w:rsid w:val="00165A90"/>
    <w:rsid w:val="002454C2"/>
    <w:rsid w:val="00275509"/>
    <w:rsid w:val="00293524"/>
    <w:rsid w:val="00587C7C"/>
    <w:rsid w:val="006C40E1"/>
    <w:rsid w:val="007B6228"/>
    <w:rsid w:val="00916F8A"/>
    <w:rsid w:val="00A456F9"/>
    <w:rsid w:val="00AB465E"/>
    <w:rsid w:val="00C95CA1"/>
    <w:rsid w:val="00E00CE1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87C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 Знак"/>
    <w:basedOn w:val="Normal"/>
    <w:uiPriority w:val="99"/>
    <w:rsid w:val="00587C7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587C7C"/>
    <w:pPr>
      <w:spacing w:after="0" w:line="240" w:lineRule="auto"/>
      <w:ind w:firstLine="234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7C7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649</Words>
  <Characters>3703</Characters>
  <Application>Microsoft Office Outlook</Application>
  <DocSecurity>0</DocSecurity>
  <Lines>0</Lines>
  <Paragraphs>0</Paragraphs>
  <ScaleCrop>false</ScaleCrop>
  <Company>Минфин Чувашии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Администратор</cp:lastModifiedBy>
  <cp:revision>2</cp:revision>
  <cp:lastPrinted>2013-10-24T04:19:00Z</cp:lastPrinted>
  <dcterms:created xsi:type="dcterms:W3CDTF">2013-10-25T06:40:00Z</dcterms:created>
  <dcterms:modified xsi:type="dcterms:W3CDTF">2013-10-25T06:40:00Z</dcterms:modified>
</cp:coreProperties>
</file>