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302"/>
        <w:gridCol w:w="1358"/>
        <w:gridCol w:w="1178"/>
        <w:gridCol w:w="1417"/>
        <w:gridCol w:w="1350"/>
        <w:gridCol w:w="1343"/>
        <w:gridCol w:w="1418"/>
      </w:tblGrid>
      <w:tr w:rsidR="00113A9F" w:rsidRPr="00C44865">
        <w:tc>
          <w:tcPr>
            <w:tcW w:w="3838" w:type="dxa"/>
            <w:gridSpan w:val="3"/>
          </w:tcPr>
          <w:p w:rsidR="00113A9F" w:rsidRPr="007076EB" w:rsidRDefault="00113A9F" w:rsidP="008E7920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Муркаш районĕн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дминистрацийĕ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ЙЫШĂНУ                     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9F" w:rsidRPr="007076EB" w:rsidRDefault="00113A9F" w:rsidP="008E7920">
            <w:pPr>
              <w:pStyle w:val="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13A9F" w:rsidRPr="00C4486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A9F" w:rsidRPr="007529BB" w:rsidRDefault="00113A9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113A9F" w:rsidRPr="007076EB" w:rsidRDefault="00113A9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01C3A">
              <w:rPr>
                <w:sz w:val="22"/>
                <w:szCs w:val="22"/>
              </w:rPr>
              <w:t>=</w:t>
            </w:r>
            <w:r>
              <w:rPr>
                <w:sz w:val="24"/>
                <w:szCs w:val="24"/>
              </w:rPr>
              <w:t xml:space="preserve">: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A9F" w:rsidRPr="007076EB" w:rsidRDefault="00113A9F" w:rsidP="008E7920">
            <w:pPr>
              <w:pStyle w:val="21"/>
              <w:jc w:val="left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A9F" w:rsidRPr="00DA1DB5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1343" w:type="dxa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707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A9F" w:rsidRPr="000A126F" w:rsidRDefault="00113A9F" w:rsidP="008E792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113A9F" w:rsidRPr="00C44865">
        <w:tc>
          <w:tcPr>
            <w:tcW w:w="3838" w:type="dxa"/>
            <w:gridSpan w:val="3"/>
          </w:tcPr>
          <w:p w:rsidR="00113A9F" w:rsidRPr="007076EB" w:rsidRDefault="00113A9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417" w:type="dxa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113A9F" w:rsidRPr="007076EB" w:rsidRDefault="00113A9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</w:tr>
    </w:tbl>
    <w:p w:rsidR="00113A9F" w:rsidRPr="007076EB" w:rsidRDefault="00113A9F" w:rsidP="00A31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9F" w:rsidRPr="00365A9C" w:rsidRDefault="00113A9F" w:rsidP="00A312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3A9F" w:rsidRDefault="00113A9F" w:rsidP="00A31232">
      <w:pPr>
        <w:spacing w:after="0" w:line="240" w:lineRule="auto"/>
        <w:rPr>
          <w:rFonts w:ascii="Times New Roman" w:hAnsi="Times New Roman" w:cs="Times New Roman"/>
        </w:rPr>
      </w:pPr>
    </w:p>
    <w:p w:rsidR="00113A9F" w:rsidRPr="00DA1DB5" w:rsidRDefault="00113A9F" w:rsidP="00A31232">
      <w:pPr>
        <w:pStyle w:val="NormalWeb"/>
        <w:spacing w:before="0" w:beforeAutospacing="0" w:after="0" w:afterAutospacing="0"/>
        <w:ind w:right="5042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color w:val="000000"/>
          <w:sz w:val="17"/>
          <w:szCs w:val="17"/>
        </w:rPr>
        <w:t xml:space="preserve">О переименовании муниципального бюджетного дошкольного образовательного учреждения комбинированного вида «Детский сад №8 «Колокольчик» Моргаушского района Чувашской Республики на муниципальное бюджетное  дошкольное образовательное учреждение «Детский сад №8 «Колокольчик» Моргаушского района Чувашской Республики </w:t>
      </w:r>
      <w:r w:rsidRPr="00DA1DB5">
        <w:rPr>
          <w:rFonts w:ascii="Times New Roman" w:hAnsi="Times New Roman" w:cs="Times New Roman"/>
          <w:sz w:val="17"/>
          <w:szCs w:val="17"/>
        </w:rPr>
        <w:t>и утверждении Устава в новой редакции</w:t>
      </w:r>
    </w:p>
    <w:p w:rsidR="00113A9F" w:rsidRPr="00DA1DB5" w:rsidRDefault="00113A9F" w:rsidP="00A31232">
      <w:pPr>
        <w:spacing w:after="0" w:line="240" w:lineRule="auto"/>
        <w:ind w:right="5325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DA1DB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Федерации», администрация Моргаушского района Чувашской Республики </w:t>
      </w:r>
      <w:r w:rsidRPr="00DA1DB5">
        <w:rPr>
          <w:rFonts w:ascii="Times New Roman" w:hAnsi="Times New Roman" w:cs="Times New Roman"/>
          <w:sz w:val="17"/>
          <w:szCs w:val="17"/>
        </w:rPr>
        <w:t>постановляет:</w:t>
      </w:r>
    </w:p>
    <w:p w:rsidR="00113A9F" w:rsidRPr="00DA1DB5" w:rsidRDefault="00113A9F" w:rsidP="00A31232">
      <w:pPr>
        <w:numPr>
          <w:ilvl w:val="3"/>
          <w:numId w:val="1"/>
        </w:numPr>
        <w:tabs>
          <w:tab w:val="clear" w:pos="30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color w:val="000000"/>
          <w:sz w:val="17"/>
          <w:szCs w:val="17"/>
        </w:rPr>
        <w:t>Переименовать муниципальное бюджетное дошкольное образовательное учреждение общеразвивающего вида с приоритетным осуществлением деятельности по физическому развитию детей «Детский сад №8 «Колокольчик» Моргаушского района Чувашской Республики на муниципальное бюджетное дошкольное образовательное учреждение «Детский сад №8 «Колокольчик» Моргаушского района Чувашской Республики.</w:t>
      </w:r>
    </w:p>
    <w:p w:rsidR="00113A9F" w:rsidRPr="00DA1DB5" w:rsidRDefault="00113A9F" w:rsidP="00A31232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 xml:space="preserve">Утвердить Устав </w:t>
      </w:r>
      <w:r w:rsidRPr="00DA1DB5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№8 «Колокольчик» Моргаушского района Чувашской Республики </w:t>
      </w:r>
      <w:r w:rsidRPr="00DA1DB5">
        <w:rPr>
          <w:rFonts w:ascii="Times New Roman" w:hAnsi="Times New Roman" w:cs="Times New Roman"/>
          <w:sz w:val="17"/>
          <w:szCs w:val="17"/>
        </w:rPr>
        <w:t>в новой редакции согласно приложению, к настоящему постановлению.</w:t>
      </w:r>
    </w:p>
    <w:p w:rsidR="00113A9F" w:rsidRPr="00DA1DB5" w:rsidRDefault="00113A9F" w:rsidP="00A31232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 xml:space="preserve">Уполномочить заведующего </w:t>
      </w:r>
      <w:r w:rsidRPr="00DA1DB5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№8 «Колокольчик» Моргаушского района Чувашской Республики Филимонову Александру Алексеевну</w:t>
      </w:r>
      <w:r w:rsidRPr="00DA1DB5">
        <w:rPr>
          <w:rFonts w:ascii="Times New Roman" w:hAnsi="Times New Roman" w:cs="Times New Roman"/>
          <w:sz w:val="17"/>
          <w:szCs w:val="17"/>
        </w:rPr>
        <w:t xml:space="preserve"> представить заявление в </w:t>
      </w:r>
      <w:r w:rsidRPr="00DA1DB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DA1DB5">
        <w:rPr>
          <w:rFonts w:ascii="Times New Roman" w:hAnsi="Times New Roman" w:cs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113A9F" w:rsidRPr="00DA1DB5" w:rsidRDefault="00113A9F" w:rsidP="006A335F">
      <w:pPr>
        <w:numPr>
          <w:ilvl w:val="3"/>
          <w:numId w:val="1"/>
        </w:numPr>
        <w:tabs>
          <w:tab w:val="clear" w:pos="3060"/>
          <w:tab w:val="left" w:pos="851"/>
          <w:tab w:val="num" w:pos="993"/>
          <w:tab w:val="left" w:pos="255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 xml:space="preserve">Заведующему </w:t>
      </w:r>
      <w:r w:rsidRPr="00DA1DB5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№8 «Колокольчик» Моргаушского района Чувашской Республики Филимоновой Александре Алексеевне:</w:t>
      </w:r>
    </w:p>
    <w:p w:rsidR="00113A9F" w:rsidRPr="00DA1DB5" w:rsidRDefault="00113A9F" w:rsidP="00487BE3">
      <w:pPr>
        <w:tabs>
          <w:tab w:val="left" w:pos="851"/>
          <w:tab w:val="left" w:pos="25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rebuchet MS" w:hAnsi="Trebuchet MS" w:cs="Trebuchet MS"/>
          <w:sz w:val="17"/>
          <w:szCs w:val="17"/>
        </w:rPr>
        <w:t xml:space="preserve">           •</w:t>
      </w:r>
      <w:r w:rsidRPr="00DA1DB5">
        <w:rPr>
          <w:rFonts w:ascii="Times New Roman" w:hAnsi="Times New Roman" w:cs="Times New Roman"/>
          <w:sz w:val="17"/>
          <w:szCs w:val="17"/>
        </w:rPr>
        <w:t xml:space="preserve"> зарегистрировать Устав </w:t>
      </w:r>
      <w:r w:rsidRPr="00DA1DB5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№8 «Колокольчик» Моргаушского района Чувашской Республики</w:t>
      </w:r>
      <w:r w:rsidRPr="00DA1DB5">
        <w:rPr>
          <w:rFonts w:ascii="Times New Roman" w:hAnsi="Times New Roman" w:cs="Times New Roman"/>
          <w:sz w:val="17"/>
          <w:szCs w:val="17"/>
        </w:rPr>
        <w:t xml:space="preserve"> в новой редакции в </w:t>
      </w:r>
      <w:r w:rsidRPr="00DA1DB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DA1DB5">
        <w:rPr>
          <w:rFonts w:ascii="Times New Roman" w:hAnsi="Times New Roman" w:cs="Times New Roman"/>
          <w:sz w:val="17"/>
          <w:szCs w:val="17"/>
        </w:rPr>
        <w:t>;</w:t>
      </w:r>
    </w:p>
    <w:p w:rsidR="00113A9F" w:rsidRPr="00DA1DB5" w:rsidRDefault="00113A9F" w:rsidP="00A3123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113A9F" w:rsidRPr="00DA1DB5" w:rsidRDefault="00113A9F" w:rsidP="00A31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 xml:space="preserve">Признать утратившим силу постановление администрации Моргаушского района Чувашской Республики от 12.11.2013 года № 1202 «Об утверждении Устава </w:t>
      </w:r>
      <w:r w:rsidRPr="00DA1DB5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общеразвивающего вида с приоритетным осуществлением деятельности по физическому развитию детей «Детский сад №8 «Колокольчик» Моргаушского района Чувашской Республики</w:t>
      </w:r>
      <w:r w:rsidRPr="00DA1DB5">
        <w:rPr>
          <w:rFonts w:ascii="Times New Roman" w:hAnsi="Times New Roman" w:cs="Times New Roman"/>
          <w:sz w:val="17"/>
          <w:szCs w:val="17"/>
        </w:rPr>
        <w:t xml:space="preserve"> в новой редакции».</w:t>
      </w:r>
    </w:p>
    <w:p w:rsidR="00113A9F" w:rsidRPr="00DA1DB5" w:rsidRDefault="00113A9F" w:rsidP="00A31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>Контроль за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З.Ю.Дипломатову.</w:t>
      </w:r>
    </w:p>
    <w:p w:rsidR="00113A9F" w:rsidRPr="00DA1DB5" w:rsidRDefault="00113A9F" w:rsidP="00A31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>Данное постановление вступает в силу со дня его подписания.</w:t>
      </w:r>
    </w:p>
    <w:p w:rsidR="00113A9F" w:rsidRPr="00DA1DB5" w:rsidRDefault="00113A9F" w:rsidP="00A3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DA1DB5">
        <w:rPr>
          <w:rFonts w:ascii="Times New Roman" w:hAnsi="Times New Roman" w:cs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113A9F" w:rsidRPr="00DA1DB5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Pr="00DA1DB5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13A9F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A9F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A9F" w:rsidRPr="00F928FC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8FC">
        <w:rPr>
          <w:rFonts w:ascii="Times New Roman" w:hAnsi="Times New Roman" w:cs="Times New Roman"/>
          <w:sz w:val="20"/>
          <w:szCs w:val="20"/>
        </w:rPr>
        <w:t>Исп. З.Ю.Дипломатова</w:t>
      </w:r>
    </w:p>
    <w:p w:rsidR="00113A9F" w:rsidRPr="00365A9C" w:rsidRDefault="00113A9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62-4-33</w:t>
      </w:r>
    </w:p>
    <w:p w:rsidR="00113A9F" w:rsidRDefault="00113A9F" w:rsidP="00A312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A9F" w:rsidRDefault="00113A9F" w:rsidP="00A312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A9F" w:rsidRDefault="00113A9F">
      <w:pPr>
        <w:rPr>
          <w:rFonts w:cs="Times New Roman"/>
        </w:rPr>
      </w:pPr>
      <w:bookmarkStart w:id="0" w:name="_GoBack"/>
      <w:bookmarkEnd w:id="0"/>
    </w:p>
    <w:sectPr w:rsidR="00113A9F" w:rsidSect="00D9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54165338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4D5827"/>
    <w:multiLevelType w:val="hybridMultilevel"/>
    <w:tmpl w:val="6F7C55C4"/>
    <w:lvl w:ilvl="0" w:tplc="5AA49CCA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F26"/>
    <w:rsid w:val="00093EDF"/>
    <w:rsid w:val="000A126F"/>
    <w:rsid w:val="00113A9F"/>
    <w:rsid w:val="001E648A"/>
    <w:rsid w:val="00205C7A"/>
    <w:rsid w:val="00356A38"/>
    <w:rsid w:val="00365A9C"/>
    <w:rsid w:val="00487BE3"/>
    <w:rsid w:val="004C230E"/>
    <w:rsid w:val="005A64C4"/>
    <w:rsid w:val="00651918"/>
    <w:rsid w:val="006A335F"/>
    <w:rsid w:val="007076EB"/>
    <w:rsid w:val="00743FE0"/>
    <w:rsid w:val="007529BB"/>
    <w:rsid w:val="00881B69"/>
    <w:rsid w:val="008835E8"/>
    <w:rsid w:val="008E7920"/>
    <w:rsid w:val="00A31232"/>
    <w:rsid w:val="00A35F21"/>
    <w:rsid w:val="00B9455A"/>
    <w:rsid w:val="00BE49D3"/>
    <w:rsid w:val="00C44865"/>
    <w:rsid w:val="00D34851"/>
    <w:rsid w:val="00D90EDB"/>
    <w:rsid w:val="00D96ACE"/>
    <w:rsid w:val="00DA1DB5"/>
    <w:rsid w:val="00E003AD"/>
    <w:rsid w:val="00E01C3A"/>
    <w:rsid w:val="00F276E1"/>
    <w:rsid w:val="00F875E1"/>
    <w:rsid w:val="00F928FC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3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A31232"/>
    <w:rPr>
      <w:rFonts w:ascii="Arial" w:eastAsia="Times New Roman" w:hAnsi="Arial" w:cs="Arial"/>
      <w:b/>
      <w:bCs/>
    </w:rPr>
  </w:style>
  <w:style w:type="paragraph" w:customStyle="1" w:styleId="21">
    <w:name w:val="Заголовок 21"/>
    <w:basedOn w:val="1"/>
    <w:next w:val="1"/>
    <w:uiPriority w:val="99"/>
    <w:rsid w:val="00A31232"/>
    <w:pPr>
      <w:keepNext/>
      <w:jc w:val="center"/>
    </w:pPr>
    <w:rPr>
      <w:rFonts w:ascii="Arial Cyr Chuv" w:hAnsi="Arial Cyr Chuv" w:cs="Arial Cyr Chuv"/>
      <w:sz w:val="28"/>
      <w:szCs w:val="28"/>
    </w:rPr>
  </w:style>
  <w:style w:type="paragraph" w:customStyle="1" w:styleId="31">
    <w:name w:val="Заголовок 31"/>
    <w:basedOn w:val="1"/>
    <w:next w:val="1"/>
    <w:uiPriority w:val="99"/>
    <w:rsid w:val="00A31232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styleId="NormalWeb">
    <w:name w:val="Normal (Web)"/>
    <w:basedOn w:val="Normal"/>
    <w:uiPriority w:val="99"/>
    <w:rsid w:val="00A31232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494</Words>
  <Characters>2819</Characters>
  <Application>Microsoft Office Outlook</Application>
  <DocSecurity>0</DocSecurity>
  <Lines>0</Lines>
  <Paragraphs>0</Paragraphs>
  <ScaleCrop>false</ScaleCrop>
  <Company>WPI StaforceTEAM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8</cp:revision>
  <cp:lastPrinted>2015-08-10T08:37:00Z</cp:lastPrinted>
  <dcterms:created xsi:type="dcterms:W3CDTF">2015-08-04T07:04:00Z</dcterms:created>
  <dcterms:modified xsi:type="dcterms:W3CDTF">2015-09-14T07:57:00Z</dcterms:modified>
</cp:coreProperties>
</file>