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insideH w:val="single" w:sz="6" w:space="0" w:color="auto"/>
        </w:tblBorders>
        <w:tblLook w:val="0000"/>
      </w:tblPr>
      <w:tblGrid>
        <w:gridCol w:w="3096"/>
        <w:gridCol w:w="3096"/>
        <w:gridCol w:w="3096"/>
      </w:tblGrid>
      <w:tr w:rsidR="001C1C53" w:rsidTr="008E1C25">
        <w:trPr>
          <w:jc w:val="center"/>
        </w:trPr>
        <w:tc>
          <w:tcPr>
            <w:tcW w:w="3096" w:type="dxa"/>
          </w:tcPr>
          <w:p w:rsidR="001C1C53" w:rsidRPr="0063474D" w:rsidRDefault="001C1C53" w:rsidP="008E1C25">
            <w:pPr>
              <w:pStyle w:val="Header"/>
              <w:jc w:val="center"/>
              <w:rPr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Ч</w:t>
            </w:r>
            <w:r>
              <w:rPr>
                <w:rFonts w:ascii="Arial" w:hAnsi="Arial" w:cs="Arial"/>
                <w:b/>
                <w:sz w:val="24"/>
              </w:rPr>
              <w:t>ă</w:t>
            </w:r>
            <w:r>
              <w:rPr>
                <w:rFonts w:ascii="Arial Cyr Chuv" w:hAnsi="Arial Cyr Chuv"/>
                <w:b/>
                <w:sz w:val="24"/>
              </w:rPr>
              <w:t>ваш Республикин                                                            Муркаш район</w:t>
            </w:r>
            <w:r>
              <w:rPr>
                <w:rFonts w:ascii="Arial" w:hAnsi="Arial" w:cs="Arial"/>
                <w:b/>
                <w:sz w:val="24"/>
              </w:rPr>
              <w:t>ĕ</w:t>
            </w:r>
            <w:r>
              <w:rPr>
                <w:rFonts w:ascii="Arial Cyr Chuv" w:hAnsi="Arial Cyr Chuv"/>
                <w:b/>
                <w:sz w:val="24"/>
              </w:rPr>
              <w:t xml:space="preserve">н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  администраций</w:t>
            </w:r>
            <w:r>
              <w:rPr>
                <w:rFonts w:ascii="Arial" w:hAnsi="Arial" w:cs="Arial"/>
                <w:b/>
                <w:sz w:val="24"/>
              </w:rPr>
              <w:t>ĕ</w:t>
            </w:r>
          </w:p>
          <w:p w:rsidR="001C1C53" w:rsidRPr="005E2761" w:rsidRDefault="001C1C53" w:rsidP="008E1C25">
            <w:pPr>
              <w:pStyle w:val="Header"/>
              <w:jc w:val="center"/>
              <w:rPr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</w:t>
            </w:r>
          </w:p>
          <w:p w:rsidR="001C1C53" w:rsidRPr="005E2761" w:rsidRDefault="001C1C53" w:rsidP="008E1C25">
            <w:pPr>
              <w:pStyle w:val="Header"/>
              <w:jc w:val="center"/>
              <w:rPr>
                <w:b/>
                <w:sz w:val="24"/>
              </w:rPr>
            </w:pPr>
          </w:p>
          <w:p w:rsidR="001C1C53" w:rsidRDefault="001C1C53" w:rsidP="008E1C25">
            <w:pPr>
              <w:pStyle w:val="Header"/>
              <w:jc w:val="center"/>
              <w:rPr>
                <w:rFonts w:ascii="Arial Cyr Chuv" w:hAnsi="Arial Cyr Chuv"/>
                <w:b/>
                <w:sz w:val="28"/>
              </w:rPr>
            </w:pPr>
            <w:r>
              <w:rPr>
                <w:rFonts w:ascii="Arial Cyr Chuv" w:hAnsi="Arial Cyr Chuv"/>
                <w:b/>
                <w:sz w:val="28"/>
              </w:rPr>
              <w:t>ЙЫШ</w:t>
            </w:r>
            <w:r>
              <w:rPr>
                <w:rFonts w:ascii="Arial" w:hAnsi="Arial" w:cs="Arial"/>
                <w:b/>
                <w:sz w:val="28"/>
              </w:rPr>
              <w:t>Ǎ</w:t>
            </w:r>
            <w:r>
              <w:rPr>
                <w:rFonts w:ascii="Arial Cyr Chuv" w:hAnsi="Arial Cyr Chuv"/>
                <w:b/>
                <w:sz w:val="28"/>
              </w:rPr>
              <w:t>НУ</w:t>
            </w:r>
          </w:p>
          <w:p w:rsidR="001C1C53" w:rsidRPr="00E5183C" w:rsidRDefault="001C1C53" w:rsidP="008E1C25">
            <w:pPr>
              <w:pStyle w:val="Header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1C1C53" w:rsidRPr="00E5183C" w:rsidRDefault="001C1C53" w:rsidP="008E1C25">
            <w:pPr>
              <w:pStyle w:val="Header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1C1C53" w:rsidRDefault="001C1C53" w:rsidP="008E1C25">
            <w:pPr>
              <w:pStyle w:val="Header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Pr="001673E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12.2014 ç. № 1363 </w:t>
            </w:r>
          </w:p>
          <w:p w:rsidR="001C1C53" w:rsidRPr="00E5183C" w:rsidRDefault="001C1C53" w:rsidP="008E1C25">
            <w:pPr>
              <w:pStyle w:val="Header"/>
              <w:jc w:val="center"/>
            </w:pPr>
            <w:r w:rsidRPr="00E5183C">
              <w:t xml:space="preserve">Муркаш сали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1C1C53" w:rsidRDefault="001C1C53" w:rsidP="008E1C25">
            <w:pPr>
              <w:pStyle w:val="Header"/>
              <w:jc w:val="center"/>
              <w:rPr>
                <w:rFonts w:ascii="Arial Cyr Chuv" w:hAnsi="Arial Cyr Chuv"/>
                <w:sz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6.5pt;height:69.75pt;visibility:visible">
                  <v:imagedata r:id="rId5" o:title=""/>
                </v:shape>
              </w:pict>
            </w:r>
          </w:p>
        </w:tc>
        <w:tc>
          <w:tcPr>
            <w:tcW w:w="3096" w:type="dxa"/>
          </w:tcPr>
          <w:p w:rsidR="001C1C53" w:rsidRDefault="001C1C53" w:rsidP="008E1C25">
            <w:pPr>
              <w:pStyle w:val="Header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Чувашская Республика</w:t>
            </w:r>
          </w:p>
          <w:p w:rsidR="001C1C53" w:rsidRDefault="001C1C53" w:rsidP="008E1C25">
            <w:pPr>
              <w:pStyle w:val="Header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Администрация  Моргаушского района</w:t>
            </w:r>
          </w:p>
          <w:p w:rsidR="001C1C53" w:rsidRDefault="001C1C53" w:rsidP="008E1C25">
            <w:pPr>
              <w:pStyle w:val="Header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1C1C53" w:rsidRDefault="001C1C53" w:rsidP="008E1C25">
            <w:pPr>
              <w:pStyle w:val="Header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1C1C53" w:rsidRDefault="001C1C53" w:rsidP="008E1C25">
            <w:pPr>
              <w:pStyle w:val="Header"/>
              <w:jc w:val="center"/>
              <w:rPr>
                <w:rFonts w:ascii="Arial Cyr Chuv" w:hAnsi="Arial Cyr Chuv"/>
                <w:b/>
                <w:sz w:val="28"/>
              </w:rPr>
            </w:pPr>
            <w:r>
              <w:rPr>
                <w:rFonts w:ascii="Arial Cyr Chuv" w:hAnsi="Arial Cyr Chuv"/>
                <w:b/>
                <w:sz w:val="28"/>
              </w:rPr>
              <w:t>ПОСТАНОВЛЕНИЕ</w:t>
            </w:r>
          </w:p>
          <w:p w:rsidR="001C1C53" w:rsidRPr="00E5183C" w:rsidRDefault="001C1C53" w:rsidP="008E1C25">
            <w:pPr>
              <w:pStyle w:val="Header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1C1C53" w:rsidRPr="00E5183C" w:rsidRDefault="001C1C53" w:rsidP="008E1C25">
            <w:pPr>
              <w:pStyle w:val="Head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1C1C53" w:rsidRDefault="001C1C53" w:rsidP="008E1C25">
            <w:pPr>
              <w:pStyle w:val="Header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Pr="001673E9">
              <w:rPr>
                <w:b/>
                <w:sz w:val="24"/>
              </w:rPr>
              <w:t>.12.</w:t>
            </w:r>
            <w:r w:rsidRPr="00E5183C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4</w:t>
            </w:r>
            <w:r w:rsidRPr="00E5183C">
              <w:rPr>
                <w:b/>
                <w:sz w:val="24"/>
              </w:rPr>
              <w:t xml:space="preserve"> г.</w:t>
            </w:r>
            <w:r>
              <w:rPr>
                <w:b/>
                <w:sz w:val="24"/>
              </w:rPr>
              <w:t xml:space="preserve"> </w:t>
            </w:r>
            <w:r w:rsidRPr="00E5183C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 xml:space="preserve"> 1363</w:t>
            </w:r>
          </w:p>
          <w:p w:rsidR="001C1C53" w:rsidRPr="00E5183C" w:rsidRDefault="001C1C53" w:rsidP="008E1C25">
            <w:pPr>
              <w:pStyle w:val="Header"/>
              <w:jc w:val="center"/>
              <w:rPr>
                <w:bCs/>
              </w:rPr>
            </w:pPr>
            <w:r w:rsidRPr="00E5183C">
              <w:rPr>
                <w:bCs/>
              </w:rPr>
              <w:t xml:space="preserve">село Моргауши                                                                         </w:t>
            </w:r>
          </w:p>
        </w:tc>
      </w:tr>
    </w:tbl>
    <w:p w:rsidR="001C1C53" w:rsidRDefault="001C1C53" w:rsidP="00E5183C"/>
    <w:p w:rsidR="001C1C53" w:rsidRDefault="001C1C53" w:rsidP="00E5183C"/>
    <w:p w:rsidR="001C1C53" w:rsidRDefault="001C1C53" w:rsidP="00E5183C"/>
    <w:p w:rsidR="001C1C53" w:rsidRDefault="001C1C53" w:rsidP="00E5183C">
      <w:pPr>
        <w:rPr>
          <w:sz w:val="24"/>
        </w:rPr>
      </w:pPr>
      <w:r>
        <w:rPr>
          <w:sz w:val="24"/>
        </w:rPr>
        <w:t xml:space="preserve"> </w:t>
      </w:r>
    </w:p>
    <w:p w:rsidR="001C1C53" w:rsidRDefault="001C1C53" w:rsidP="00E5183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1C53" w:rsidRPr="007D3C23" w:rsidRDefault="001C1C53" w:rsidP="005B15B4">
      <w:pPr>
        <w:jc w:val="both"/>
        <w:rPr>
          <w:sz w:val="17"/>
          <w:szCs w:val="17"/>
        </w:rPr>
      </w:pPr>
      <w:r w:rsidRPr="007D3C23">
        <w:rPr>
          <w:sz w:val="17"/>
          <w:szCs w:val="17"/>
        </w:rPr>
        <w:t>Об утверждении фонда оплаты труда</w:t>
      </w:r>
    </w:p>
    <w:p w:rsidR="001C1C53" w:rsidRPr="007D3C23" w:rsidRDefault="001C1C53" w:rsidP="005B15B4">
      <w:pPr>
        <w:ind w:right="4960"/>
        <w:jc w:val="both"/>
        <w:rPr>
          <w:sz w:val="17"/>
          <w:szCs w:val="17"/>
        </w:rPr>
      </w:pPr>
      <w:r w:rsidRPr="007D3C23">
        <w:rPr>
          <w:sz w:val="17"/>
          <w:szCs w:val="17"/>
        </w:rPr>
        <w:t>работников муниципальных учреждений Моргаушского района Чувашской Республики на 2015 год и плановый период 2016 и 2017 годов</w:t>
      </w:r>
    </w:p>
    <w:p w:rsidR="001C1C53" w:rsidRPr="007D3C23" w:rsidRDefault="001C1C53" w:rsidP="00D34B07">
      <w:pPr>
        <w:rPr>
          <w:sz w:val="17"/>
          <w:szCs w:val="17"/>
        </w:rPr>
      </w:pPr>
    </w:p>
    <w:p w:rsidR="001C1C53" w:rsidRPr="007D3C23" w:rsidRDefault="001C1C53" w:rsidP="00D34B07">
      <w:pPr>
        <w:rPr>
          <w:sz w:val="17"/>
          <w:szCs w:val="17"/>
        </w:rPr>
      </w:pPr>
    </w:p>
    <w:p w:rsidR="001C1C53" w:rsidRPr="007D3C23" w:rsidRDefault="001C1C53" w:rsidP="00D34B07">
      <w:pPr>
        <w:rPr>
          <w:sz w:val="17"/>
          <w:szCs w:val="17"/>
        </w:rPr>
      </w:pPr>
    </w:p>
    <w:p w:rsidR="001C1C53" w:rsidRPr="007D3C23" w:rsidRDefault="001C1C53" w:rsidP="005B15B4">
      <w:pPr>
        <w:pStyle w:val="ListParagraph"/>
        <w:ind w:left="0" w:firstLine="851"/>
        <w:jc w:val="both"/>
        <w:rPr>
          <w:sz w:val="17"/>
          <w:szCs w:val="17"/>
        </w:rPr>
      </w:pPr>
      <w:r w:rsidRPr="007D3C23">
        <w:rPr>
          <w:sz w:val="17"/>
          <w:szCs w:val="17"/>
        </w:rPr>
        <w:t>В соответствии с решением Моргаушского районного Собрания депутатов от 09.12.2014 г. № С-38/3 «О районном бюджете Моргаушского района Чувашской Республики на 2015 год и плановый период 2016 и 2017 годов» администрация Моргаушского района постановляет:</w:t>
      </w:r>
    </w:p>
    <w:p w:rsidR="001C1C53" w:rsidRPr="007D3C23" w:rsidRDefault="001C1C53" w:rsidP="00240D07">
      <w:pPr>
        <w:pStyle w:val="ListParagraph"/>
        <w:numPr>
          <w:ilvl w:val="0"/>
          <w:numId w:val="1"/>
        </w:numPr>
        <w:ind w:left="0" w:firstLine="851"/>
        <w:jc w:val="both"/>
        <w:rPr>
          <w:sz w:val="17"/>
          <w:szCs w:val="17"/>
        </w:rPr>
      </w:pPr>
      <w:r w:rsidRPr="007D3C23">
        <w:rPr>
          <w:sz w:val="17"/>
          <w:szCs w:val="17"/>
        </w:rPr>
        <w:t xml:space="preserve">Утвердить: </w:t>
      </w:r>
    </w:p>
    <w:p w:rsidR="001C1C53" w:rsidRPr="007D3C23" w:rsidRDefault="001C1C53" w:rsidP="005B15B4">
      <w:pPr>
        <w:pStyle w:val="ListParagraph"/>
        <w:ind w:left="0" w:firstLine="851"/>
        <w:jc w:val="both"/>
        <w:rPr>
          <w:sz w:val="17"/>
          <w:szCs w:val="17"/>
        </w:rPr>
      </w:pPr>
      <w:r w:rsidRPr="007D3C23">
        <w:rPr>
          <w:sz w:val="17"/>
          <w:szCs w:val="17"/>
        </w:rPr>
        <w:t>фонд оплаты работников казенных учреждений Моргаушского района Чувашской Республики в разрезе главных распорядителей средств районного бюджета Моргаушского района Чувашской Республики на 2015 год и плановый период 2016 и 2017 годов (приложение 1);</w:t>
      </w:r>
    </w:p>
    <w:p w:rsidR="001C1C53" w:rsidRPr="007D3C23" w:rsidRDefault="001C1C53" w:rsidP="005B15B4">
      <w:pPr>
        <w:pStyle w:val="ListParagraph"/>
        <w:ind w:left="0" w:firstLine="851"/>
        <w:jc w:val="both"/>
        <w:rPr>
          <w:sz w:val="17"/>
          <w:szCs w:val="17"/>
        </w:rPr>
      </w:pPr>
      <w:r w:rsidRPr="007D3C23">
        <w:rPr>
          <w:sz w:val="17"/>
          <w:szCs w:val="17"/>
        </w:rPr>
        <w:t>фонд оплаты труда работников бюджетных и автономных учреждений Моргаушского района Чувашской Республики, учтенный при расчете субсидий на финансовое обеспечение выполнения муниципального задания бюджетным и автономным учреждениям Моргаушского района Чувашской Республики, в разрезе главных распорядителей средств районного бюджета Моргаушского района Чувашской Республики на 2015 год и плановый период 2016 и 2017 годов (приложение 2).</w:t>
      </w:r>
    </w:p>
    <w:p w:rsidR="001C1C53" w:rsidRPr="007D3C23" w:rsidRDefault="001C1C53" w:rsidP="00B529BF">
      <w:pPr>
        <w:pStyle w:val="ListParagraph"/>
        <w:numPr>
          <w:ilvl w:val="0"/>
          <w:numId w:val="1"/>
        </w:numPr>
        <w:jc w:val="both"/>
        <w:rPr>
          <w:sz w:val="17"/>
          <w:szCs w:val="17"/>
        </w:rPr>
      </w:pPr>
      <w:r w:rsidRPr="007D3C23">
        <w:rPr>
          <w:sz w:val="17"/>
          <w:szCs w:val="17"/>
        </w:rPr>
        <w:t>Признать утратившим силу:</w:t>
      </w:r>
    </w:p>
    <w:p w:rsidR="001C1C53" w:rsidRPr="007D3C23" w:rsidRDefault="001C1C53" w:rsidP="00B529BF">
      <w:pPr>
        <w:ind w:firstLine="851"/>
        <w:jc w:val="both"/>
        <w:rPr>
          <w:sz w:val="17"/>
          <w:szCs w:val="17"/>
        </w:rPr>
      </w:pPr>
      <w:r w:rsidRPr="007D3C23">
        <w:rPr>
          <w:sz w:val="17"/>
          <w:szCs w:val="17"/>
        </w:rPr>
        <w:t>постановление администрации Моргаушского района Чувашской Республики от 25.12.2013 г. № 1415 «Об утверждении фонда оплаты труда работников муниципальных учреждений Моргаушского района Чувашской Республики на 2014 год и на плановый период 2015 и 2016 годов»;</w:t>
      </w:r>
    </w:p>
    <w:p w:rsidR="001C1C53" w:rsidRPr="007D3C23" w:rsidRDefault="001C1C53" w:rsidP="00B529BF">
      <w:pPr>
        <w:ind w:firstLine="851"/>
        <w:jc w:val="both"/>
        <w:rPr>
          <w:sz w:val="17"/>
          <w:szCs w:val="17"/>
        </w:rPr>
      </w:pPr>
      <w:r w:rsidRPr="007D3C23">
        <w:rPr>
          <w:sz w:val="17"/>
          <w:szCs w:val="17"/>
        </w:rPr>
        <w:t>постановление администрации Моргаушского района Чувашской Республики от 25.03.2014г. № 279 «О внесении изменений в постановление администрации Моргаушского района Чувашской Республики от 25.12.2013 г. № 1415 «Об утверждении фонда оплаты труда работников муниципальных учреждений Моргаушского района Чувашской Республики на 2014 год и на плановый период 2015 и 2016 годов»;</w:t>
      </w:r>
    </w:p>
    <w:p w:rsidR="001C1C53" w:rsidRPr="007D3C23" w:rsidRDefault="001C1C53" w:rsidP="00B529BF">
      <w:pPr>
        <w:ind w:firstLine="851"/>
        <w:jc w:val="both"/>
        <w:rPr>
          <w:sz w:val="17"/>
          <w:szCs w:val="17"/>
        </w:rPr>
      </w:pPr>
      <w:r w:rsidRPr="007D3C23">
        <w:rPr>
          <w:sz w:val="17"/>
          <w:szCs w:val="17"/>
        </w:rPr>
        <w:t>постановление администрации Моргаушского района Чувашской Республики от 20.05.2014г. № 501 «О внесении изменений в постановление администрации Моргаушского района Чувашской Республики от 25.12.2013 г. № 1415 «Об утверждении фонда оплаты труда работников муниципальных учреждений Моргаушского района Чувашской Республики на 2014 год и на плановый период 2015 и 2016 годов»;</w:t>
      </w:r>
    </w:p>
    <w:p w:rsidR="001C1C53" w:rsidRPr="007D3C23" w:rsidRDefault="001C1C53" w:rsidP="00B529BF">
      <w:pPr>
        <w:ind w:firstLine="851"/>
        <w:jc w:val="both"/>
        <w:rPr>
          <w:sz w:val="17"/>
          <w:szCs w:val="17"/>
        </w:rPr>
      </w:pPr>
      <w:r w:rsidRPr="007D3C23">
        <w:rPr>
          <w:sz w:val="17"/>
          <w:szCs w:val="17"/>
        </w:rPr>
        <w:t>постановление администрации Моргаушского района Чувашской Республики  от 26.09.2014 г. № 928 «О внесении изменений в постановление администрации Моргаушского района Чувашской Республики от 25.12.2013 г. № 1415 «Об утверждении фонда оплаты труда работников муниципальных учреждений Моргаушского района Чувашской Республики на 2014 год и на плановый период 2015 и 2016 годов»;</w:t>
      </w:r>
    </w:p>
    <w:p w:rsidR="001C1C53" w:rsidRPr="007D3C23" w:rsidRDefault="001C1C53" w:rsidP="004C3CBC">
      <w:pPr>
        <w:ind w:firstLine="851"/>
        <w:jc w:val="both"/>
        <w:rPr>
          <w:sz w:val="17"/>
          <w:szCs w:val="17"/>
        </w:rPr>
      </w:pPr>
      <w:r w:rsidRPr="007D3C23">
        <w:rPr>
          <w:sz w:val="17"/>
          <w:szCs w:val="17"/>
        </w:rPr>
        <w:t>постановление администрации Моргаушского района Чувашской Республики  от 22.12.2014 г. № 1284 «О внесении изменений в постановление администрации Моргаушского района Чувашской Республики от 25.12.2013 г. № 1415 «Об утверждении фонда оплаты труда работников муниципальных учреждений Моргаушского района Чувашской Республики на 2014 год и на плановый период 2015 и 2016 годов».</w:t>
      </w:r>
    </w:p>
    <w:p w:rsidR="001C1C53" w:rsidRPr="007D3C23" w:rsidRDefault="001C1C53" w:rsidP="003074D1">
      <w:pPr>
        <w:ind w:firstLine="851"/>
        <w:jc w:val="both"/>
        <w:rPr>
          <w:sz w:val="17"/>
          <w:szCs w:val="17"/>
        </w:rPr>
      </w:pPr>
    </w:p>
    <w:p w:rsidR="001C1C53" w:rsidRPr="007D3C23" w:rsidRDefault="001C1C53" w:rsidP="00240D07">
      <w:pPr>
        <w:jc w:val="both"/>
        <w:rPr>
          <w:sz w:val="17"/>
          <w:szCs w:val="17"/>
        </w:rPr>
      </w:pPr>
    </w:p>
    <w:p w:rsidR="001C1C53" w:rsidRPr="007D3C23" w:rsidRDefault="001C1C53" w:rsidP="00707D03">
      <w:pPr>
        <w:pStyle w:val="ListParagraph"/>
        <w:numPr>
          <w:ilvl w:val="0"/>
          <w:numId w:val="1"/>
        </w:numPr>
        <w:ind w:left="0" w:firstLine="851"/>
        <w:jc w:val="both"/>
        <w:rPr>
          <w:sz w:val="17"/>
          <w:szCs w:val="17"/>
        </w:rPr>
      </w:pPr>
      <w:r w:rsidRPr="007D3C23">
        <w:rPr>
          <w:sz w:val="17"/>
          <w:szCs w:val="17"/>
        </w:rPr>
        <w:t>Настоящее постановление вступает в силу после подписания и распространяется на правоотношения, возникшие с 1 января 2015  года.</w:t>
      </w:r>
    </w:p>
    <w:p w:rsidR="001C1C53" w:rsidRPr="007D3C23" w:rsidRDefault="001C1C53" w:rsidP="00347021">
      <w:pPr>
        <w:rPr>
          <w:sz w:val="17"/>
          <w:szCs w:val="17"/>
        </w:rPr>
      </w:pPr>
    </w:p>
    <w:p w:rsidR="001C1C53" w:rsidRPr="007D3C23" w:rsidRDefault="001C1C53" w:rsidP="00347021">
      <w:pPr>
        <w:rPr>
          <w:sz w:val="17"/>
          <w:szCs w:val="17"/>
        </w:rPr>
      </w:pPr>
    </w:p>
    <w:p w:rsidR="001C1C53" w:rsidRPr="007D3C23" w:rsidRDefault="001C1C53" w:rsidP="00347021">
      <w:pPr>
        <w:rPr>
          <w:sz w:val="17"/>
          <w:szCs w:val="17"/>
        </w:rPr>
      </w:pPr>
    </w:p>
    <w:p w:rsidR="001C1C53" w:rsidRPr="007D3C23" w:rsidRDefault="001C1C53" w:rsidP="00347021">
      <w:pPr>
        <w:rPr>
          <w:sz w:val="17"/>
          <w:szCs w:val="17"/>
        </w:rPr>
      </w:pPr>
    </w:p>
    <w:p w:rsidR="001C1C53" w:rsidRPr="007D3C23" w:rsidRDefault="001C1C53" w:rsidP="00E5183C">
      <w:pPr>
        <w:jc w:val="both"/>
        <w:rPr>
          <w:sz w:val="17"/>
          <w:szCs w:val="17"/>
        </w:rPr>
      </w:pPr>
      <w:r w:rsidRPr="007D3C23">
        <w:rPr>
          <w:sz w:val="17"/>
          <w:szCs w:val="17"/>
        </w:rPr>
        <w:t>Глава администрации</w:t>
      </w:r>
    </w:p>
    <w:p w:rsidR="001C1C53" w:rsidRPr="007D3C23" w:rsidRDefault="001C1C53" w:rsidP="00E5183C">
      <w:pPr>
        <w:jc w:val="both"/>
        <w:rPr>
          <w:sz w:val="17"/>
          <w:szCs w:val="17"/>
        </w:rPr>
      </w:pPr>
      <w:r w:rsidRPr="007D3C23">
        <w:rPr>
          <w:sz w:val="17"/>
          <w:szCs w:val="17"/>
        </w:rPr>
        <w:t>Моргаушского района</w:t>
      </w:r>
    </w:p>
    <w:p w:rsidR="001C1C53" w:rsidRPr="007D3C23" w:rsidRDefault="001C1C53" w:rsidP="00E5183C">
      <w:pPr>
        <w:jc w:val="both"/>
        <w:rPr>
          <w:sz w:val="17"/>
          <w:szCs w:val="17"/>
        </w:rPr>
      </w:pPr>
      <w:r w:rsidRPr="007D3C23">
        <w:rPr>
          <w:sz w:val="17"/>
          <w:szCs w:val="17"/>
        </w:rPr>
        <w:t>Чувашской Республики                                                                                 Р.Н. Тимофеев</w:t>
      </w:r>
    </w:p>
    <w:p w:rsidR="001C1C53" w:rsidRPr="007D3C23" w:rsidRDefault="001C1C53" w:rsidP="00E5183C">
      <w:pPr>
        <w:jc w:val="both"/>
        <w:rPr>
          <w:sz w:val="17"/>
          <w:szCs w:val="17"/>
        </w:rPr>
      </w:pPr>
      <w:r w:rsidRPr="007D3C23">
        <w:rPr>
          <w:sz w:val="17"/>
          <w:szCs w:val="17"/>
        </w:rPr>
        <w:t xml:space="preserve"> </w:t>
      </w:r>
    </w:p>
    <w:p w:rsidR="001C1C53" w:rsidRDefault="001C1C53" w:rsidP="00E5183C">
      <w:pPr>
        <w:jc w:val="both"/>
        <w:rPr>
          <w:sz w:val="24"/>
          <w:szCs w:val="24"/>
        </w:rPr>
      </w:pPr>
    </w:p>
    <w:p w:rsidR="001C1C53" w:rsidRDefault="001C1C53" w:rsidP="00E5183C">
      <w:pPr>
        <w:jc w:val="both"/>
        <w:rPr>
          <w:sz w:val="24"/>
          <w:szCs w:val="24"/>
        </w:rPr>
      </w:pPr>
    </w:p>
    <w:p w:rsidR="001C1C53" w:rsidRDefault="001C1C53" w:rsidP="00E5183C">
      <w:pPr>
        <w:jc w:val="both"/>
        <w:rPr>
          <w:sz w:val="24"/>
          <w:szCs w:val="24"/>
        </w:rPr>
      </w:pPr>
    </w:p>
    <w:p w:rsidR="001C1C53" w:rsidRDefault="001C1C53" w:rsidP="00E5183C">
      <w:pPr>
        <w:jc w:val="both"/>
        <w:rPr>
          <w:sz w:val="24"/>
          <w:szCs w:val="24"/>
        </w:rPr>
      </w:pPr>
    </w:p>
    <w:p w:rsidR="001C1C53" w:rsidRDefault="001C1C53" w:rsidP="00E5183C">
      <w:pPr>
        <w:jc w:val="both"/>
        <w:rPr>
          <w:sz w:val="24"/>
          <w:szCs w:val="24"/>
        </w:rPr>
      </w:pPr>
    </w:p>
    <w:p w:rsidR="001C1C53" w:rsidRDefault="001C1C53" w:rsidP="00E5183C">
      <w:pPr>
        <w:jc w:val="both"/>
        <w:rPr>
          <w:sz w:val="24"/>
          <w:szCs w:val="24"/>
        </w:rPr>
      </w:pPr>
    </w:p>
    <w:p w:rsidR="001C1C53" w:rsidRDefault="001C1C53" w:rsidP="00E5183C">
      <w:pPr>
        <w:jc w:val="both"/>
      </w:pPr>
      <w:r>
        <w:t>Исп. Ананьева Р.И.</w:t>
      </w:r>
    </w:p>
    <w:p w:rsidR="001C1C53" w:rsidRDefault="001C1C53" w:rsidP="00E5183C">
      <w:pPr>
        <w:jc w:val="both"/>
      </w:pPr>
      <w:r>
        <w:t>тел. 62-2-38</w:t>
      </w:r>
    </w:p>
    <w:p w:rsidR="001C1C53" w:rsidRDefault="001C1C53" w:rsidP="00E5183C">
      <w:pPr>
        <w:jc w:val="both"/>
      </w:pPr>
    </w:p>
    <w:p w:rsidR="001C1C53" w:rsidRDefault="001C1C53" w:rsidP="00E5183C">
      <w:pPr>
        <w:jc w:val="both"/>
      </w:pPr>
    </w:p>
    <w:p w:rsidR="001C1C53" w:rsidRDefault="001C1C53" w:rsidP="00E5183C">
      <w:pPr>
        <w:jc w:val="both"/>
      </w:pPr>
    </w:p>
    <w:p w:rsidR="001C1C53" w:rsidRDefault="001C1C53" w:rsidP="00E5183C">
      <w:pPr>
        <w:jc w:val="both"/>
      </w:pPr>
    </w:p>
    <w:p w:rsidR="001C1C53" w:rsidRDefault="001C1C53" w:rsidP="00E5183C">
      <w:pPr>
        <w:jc w:val="both"/>
      </w:pPr>
    </w:p>
    <w:p w:rsidR="001C1C53" w:rsidRDefault="001C1C53" w:rsidP="00E5183C">
      <w:pPr>
        <w:jc w:val="both"/>
      </w:pPr>
    </w:p>
    <w:p w:rsidR="001C1C53" w:rsidRDefault="001C1C53" w:rsidP="00E5183C">
      <w:pPr>
        <w:jc w:val="both"/>
      </w:pPr>
    </w:p>
    <w:p w:rsidR="001C1C53" w:rsidRDefault="001C1C53" w:rsidP="00E5183C">
      <w:pPr>
        <w:jc w:val="both"/>
      </w:pPr>
    </w:p>
    <w:p w:rsidR="001C1C53" w:rsidRDefault="001C1C53" w:rsidP="00E5183C">
      <w:pPr>
        <w:jc w:val="both"/>
      </w:pPr>
    </w:p>
    <w:p w:rsidR="001C1C53" w:rsidRDefault="001C1C53" w:rsidP="00E5183C">
      <w:pPr>
        <w:jc w:val="both"/>
      </w:pPr>
    </w:p>
    <w:p w:rsidR="001C1C53" w:rsidRDefault="001C1C53" w:rsidP="00E5183C">
      <w:pPr>
        <w:jc w:val="both"/>
      </w:pPr>
    </w:p>
    <w:p w:rsidR="001C1C53" w:rsidRDefault="001C1C53" w:rsidP="00E5183C">
      <w:pPr>
        <w:jc w:val="both"/>
      </w:pPr>
    </w:p>
    <w:p w:rsidR="001C1C53" w:rsidRDefault="001C1C53" w:rsidP="00E5183C">
      <w:pPr>
        <w:jc w:val="both"/>
      </w:pPr>
    </w:p>
    <w:p w:rsidR="001C1C53" w:rsidRDefault="001C1C53" w:rsidP="00E5183C">
      <w:pPr>
        <w:jc w:val="both"/>
      </w:pPr>
    </w:p>
    <w:p w:rsidR="001C1C53" w:rsidRDefault="001C1C53" w:rsidP="00E5183C">
      <w:pPr>
        <w:jc w:val="both"/>
      </w:pPr>
    </w:p>
    <w:p w:rsidR="001C1C53" w:rsidRDefault="001C1C53" w:rsidP="005F70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1C1C53" w:rsidRDefault="001C1C53" w:rsidP="005F7018">
      <w:pPr>
        <w:jc w:val="center"/>
        <w:rPr>
          <w:sz w:val="28"/>
          <w:szCs w:val="28"/>
        </w:rPr>
      </w:pPr>
    </w:p>
    <w:p w:rsidR="001C1C53" w:rsidRDefault="001C1C53" w:rsidP="005F7018">
      <w:pPr>
        <w:jc w:val="center"/>
        <w:rPr>
          <w:sz w:val="28"/>
          <w:szCs w:val="28"/>
        </w:rPr>
      </w:pPr>
    </w:p>
    <w:p w:rsidR="001C1C53" w:rsidRDefault="001C1C53" w:rsidP="005F7018">
      <w:pPr>
        <w:jc w:val="center"/>
        <w:rPr>
          <w:sz w:val="28"/>
          <w:szCs w:val="28"/>
        </w:rPr>
      </w:pPr>
    </w:p>
    <w:p w:rsidR="001C1C53" w:rsidRDefault="001C1C53" w:rsidP="005F7018">
      <w:pPr>
        <w:jc w:val="center"/>
        <w:rPr>
          <w:sz w:val="28"/>
          <w:szCs w:val="28"/>
        </w:rPr>
      </w:pPr>
    </w:p>
    <w:p w:rsidR="001C1C53" w:rsidRDefault="001C1C53" w:rsidP="005F7018">
      <w:pPr>
        <w:jc w:val="center"/>
        <w:rPr>
          <w:sz w:val="28"/>
          <w:szCs w:val="28"/>
        </w:rPr>
      </w:pPr>
    </w:p>
    <w:p w:rsidR="001C1C53" w:rsidRDefault="001C1C53" w:rsidP="005F7018">
      <w:pPr>
        <w:jc w:val="center"/>
        <w:rPr>
          <w:sz w:val="28"/>
          <w:szCs w:val="28"/>
        </w:rPr>
      </w:pPr>
    </w:p>
    <w:p w:rsidR="001C1C53" w:rsidRDefault="001C1C53" w:rsidP="005F7018">
      <w:pPr>
        <w:jc w:val="center"/>
        <w:rPr>
          <w:sz w:val="28"/>
          <w:szCs w:val="28"/>
        </w:rPr>
      </w:pPr>
    </w:p>
    <w:p w:rsidR="001C1C53" w:rsidRDefault="001C1C53" w:rsidP="005F7018">
      <w:pPr>
        <w:jc w:val="center"/>
        <w:rPr>
          <w:sz w:val="28"/>
          <w:szCs w:val="28"/>
        </w:rPr>
      </w:pPr>
    </w:p>
    <w:p w:rsidR="001C1C53" w:rsidRPr="007D3C23" w:rsidRDefault="001C1C53" w:rsidP="00C05281">
      <w:pPr>
        <w:jc w:val="center"/>
        <w:rPr>
          <w:sz w:val="17"/>
          <w:szCs w:val="17"/>
        </w:rPr>
      </w:pPr>
      <w:r w:rsidRPr="007D3C23">
        <w:rPr>
          <w:sz w:val="17"/>
          <w:szCs w:val="17"/>
        </w:rPr>
        <w:t xml:space="preserve">                                                                         Утвержден</w:t>
      </w:r>
    </w:p>
    <w:p w:rsidR="001C1C53" w:rsidRPr="007D3C23" w:rsidRDefault="001C1C53" w:rsidP="005F7018">
      <w:pPr>
        <w:jc w:val="center"/>
        <w:rPr>
          <w:sz w:val="17"/>
          <w:szCs w:val="17"/>
        </w:rPr>
      </w:pPr>
      <w:r w:rsidRPr="007D3C23">
        <w:rPr>
          <w:sz w:val="17"/>
          <w:szCs w:val="17"/>
        </w:rPr>
        <w:t xml:space="preserve">                                                                            постановлением администрации</w:t>
      </w:r>
    </w:p>
    <w:p w:rsidR="001C1C53" w:rsidRPr="007D3C23" w:rsidRDefault="001C1C53" w:rsidP="005F7018">
      <w:pPr>
        <w:jc w:val="center"/>
        <w:rPr>
          <w:sz w:val="17"/>
          <w:szCs w:val="17"/>
        </w:rPr>
      </w:pPr>
      <w:r w:rsidRPr="007D3C23">
        <w:rPr>
          <w:sz w:val="17"/>
          <w:szCs w:val="17"/>
        </w:rPr>
        <w:t xml:space="preserve">                                                                           Моргаушского района Чувашской</w:t>
      </w:r>
    </w:p>
    <w:p w:rsidR="001C1C53" w:rsidRPr="007D3C23" w:rsidRDefault="001C1C53" w:rsidP="005F7018">
      <w:pPr>
        <w:jc w:val="center"/>
        <w:rPr>
          <w:sz w:val="17"/>
          <w:szCs w:val="17"/>
        </w:rPr>
      </w:pPr>
      <w:r w:rsidRPr="007D3C23">
        <w:rPr>
          <w:sz w:val="17"/>
          <w:szCs w:val="17"/>
        </w:rPr>
        <w:t xml:space="preserve">                                                                           Республики</w:t>
      </w:r>
    </w:p>
    <w:p w:rsidR="001C1C53" w:rsidRPr="007D3C23" w:rsidRDefault="001C1C53" w:rsidP="005F7018">
      <w:pPr>
        <w:jc w:val="center"/>
        <w:rPr>
          <w:sz w:val="17"/>
          <w:szCs w:val="17"/>
        </w:rPr>
      </w:pPr>
      <w:r w:rsidRPr="007D3C23">
        <w:rPr>
          <w:sz w:val="17"/>
          <w:szCs w:val="17"/>
        </w:rPr>
        <w:t xml:space="preserve">                                                                            от 31.12.2014 г. № 1363</w:t>
      </w:r>
    </w:p>
    <w:p w:rsidR="001C1C53" w:rsidRPr="007D3C23" w:rsidRDefault="001C1C53" w:rsidP="005F7018">
      <w:pPr>
        <w:jc w:val="center"/>
        <w:rPr>
          <w:sz w:val="17"/>
          <w:szCs w:val="17"/>
        </w:rPr>
      </w:pPr>
    </w:p>
    <w:p w:rsidR="001C1C53" w:rsidRPr="007D3C23" w:rsidRDefault="001C1C53" w:rsidP="00636195">
      <w:pPr>
        <w:jc w:val="right"/>
        <w:rPr>
          <w:sz w:val="17"/>
          <w:szCs w:val="17"/>
        </w:rPr>
      </w:pPr>
      <w:r w:rsidRPr="007D3C23">
        <w:rPr>
          <w:sz w:val="17"/>
          <w:szCs w:val="17"/>
        </w:rPr>
        <w:t xml:space="preserve">   (приложение 1)</w:t>
      </w:r>
    </w:p>
    <w:p w:rsidR="001C1C53" w:rsidRPr="007D3C23" w:rsidRDefault="001C1C53" w:rsidP="005F7018">
      <w:pPr>
        <w:jc w:val="center"/>
        <w:rPr>
          <w:b/>
          <w:sz w:val="17"/>
          <w:szCs w:val="17"/>
        </w:rPr>
      </w:pPr>
      <w:r w:rsidRPr="007D3C23">
        <w:rPr>
          <w:b/>
          <w:sz w:val="17"/>
          <w:szCs w:val="17"/>
        </w:rPr>
        <w:t xml:space="preserve">ФОНД ОПЛАТЫ ТРУДА </w:t>
      </w:r>
    </w:p>
    <w:p w:rsidR="001C1C53" w:rsidRPr="007D3C23" w:rsidRDefault="001C1C53" w:rsidP="005F7018">
      <w:pPr>
        <w:jc w:val="center"/>
        <w:rPr>
          <w:b/>
          <w:sz w:val="17"/>
          <w:szCs w:val="17"/>
        </w:rPr>
      </w:pPr>
      <w:r w:rsidRPr="007D3C23">
        <w:rPr>
          <w:b/>
          <w:sz w:val="17"/>
          <w:szCs w:val="17"/>
        </w:rPr>
        <w:t>работников казенных учреждений Моргаушского района Чувашской Республики в разрезе главных распорядителей средств районного бюджета Моргаушского района Чувашской Республики на 2015 год и плановый период 2016 и 2017 годов</w:t>
      </w:r>
    </w:p>
    <w:p w:rsidR="001C1C53" w:rsidRPr="007D3C23" w:rsidRDefault="001C1C53" w:rsidP="005F7018">
      <w:pPr>
        <w:jc w:val="center"/>
        <w:rPr>
          <w:b/>
          <w:sz w:val="17"/>
          <w:szCs w:val="17"/>
        </w:rPr>
      </w:pPr>
    </w:p>
    <w:p w:rsidR="001C1C53" w:rsidRPr="007D3C23" w:rsidRDefault="001C1C53" w:rsidP="001C4110">
      <w:pPr>
        <w:jc w:val="right"/>
        <w:rPr>
          <w:sz w:val="17"/>
          <w:szCs w:val="17"/>
        </w:rPr>
      </w:pPr>
      <w:r w:rsidRPr="007D3C23">
        <w:rPr>
          <w:sz w:val="17"/>
          <w:szCs w:val="17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915"/>
        <w:gridCol w:w="1614"/>
        <w:gridCol w:w="1842"/>
        <w:gridCol w:w="1525"/>
      </w:tblGrid>
      <w:tr w:rsidR="001C1C53" w:rsidRPr="007D3C23" w:rsidTr="00EC4555">
        <w:tc>
          <w:tcPr>
            <w:tcW w:w="675" w:type="dxa"/>
            <w:vMerge w:val="restart"/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№ п\п</w:t>
            </w:r>
          </w:p>
        </w:tc>
        <w:tc>
          <w:tcPr>
            <w:tcW w:w="3915" w:type="dxa"/>
            <w:vMerge w:val="restart"/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Наименование разделов, органов местного самоуправления Моргаушского района Чувашской Республики и учреждений</w:t>
            </w:r>
          </w:p>
        </w:tc>
        <w:tc>
          <w:tcPr>
            <w:tcW w:w="4981" w:type="dxa"/>
            <w:gridSpan w:val="3"/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Фонд оплаты труда работников казенных учреждений Моргаушского района Чувашской Республики</w:t>
            </w:r>
          </w:p>
        </w:tc>
      </w:tr>
      <w:tr w:rsidR="001C1C53" w:rsidRPr="007D3C23" w:rsidTr="00EC4555">
        <w:trPr>
          <w:trHeight w:val="248"/>
        </w:trPr>
        <w:tc>
          <w:tcPr>
            <w:tcW w:w="675" w:type="dxa"/>
            <w:vMerge/>
          </w:tcPr>
          <w:p w:rsidR="001C1C53" w:rsidRPr="007D3C23" w:rsidRDefault="001C1C53" w:rsidP="00EC455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915" w:type="dxa"/>
            <w:vMerge/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14" w:type="dxa"/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2015 год</w:t>
            </w:r>
          </w:p>
        </w:tc>
        <w:tc>
          <w:tcPr>
            <w:tcW w:w="1842" w:type="dxa"/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2016 год</w:t>
            </w:r>
          </w:p>
        </w:tc>
        <w:tc>
          <w:tcPr>
            <w:tcW w:w="1525" w:type="dxa"/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2017 год</w:t>
            </w:r>
          </w:p>
        </w:tc>
      </w:tr>
      <w:tr w:rsidR="001C1C53" w:rsidRPr="007D3C23" w:rsidTr="00EC4555">
        <w:tc>
          <w:tcPr>
            <w:tcW w:w="675" w:type="dxa"/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1</w:t>
            </w:r>
          </w:p>
        </w:tc>
        <w:tc>
          <w:tcPr>
            <w:tcW w:w="3915" w:type="dxa"/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</w:t>
            </w:r>
          </w:p>
        </w:tc>
        <w:tc>
          <w:tcPr>
            <w:tcW w:w="1614" w:type="dxa"/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3</w:t>
            </w:r>
          </w:p>
        </w:tc>
        <w:tc>
          <w:tcPr>
            <w:tcW w:w="1842" w:type="dxa"/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4</w:t>
            </w:r>
          </w:p>
        </w:tc>
        <w:tc>
          <w:tcPr>
            <w:tcW w:w="1525" w:type="dxa"/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5</w:t>
            </w:r>
          </w:p>
        </w:tc>
      </w:tr>
      <w:tr w:rsidR="001C1C53" w:rsidRPr="007D3C23" w:rsidTr="00EC4555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15" w:type="dxa"/>
            <w:tcBorders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14" w:type="dxa"/>
            <w:tcBorders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25" w:type="dxa"/>
            <w:tcBorders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</w:tc>
      </w:tr>
      <w:tr w:rsidR="001C1C53" w:rsidRPr="007D3C23" w:rsidTr="00EC45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1.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4E6AB9">
            <w:pPr>
              <w:rPr>
                <w:b/>
                <w:sz w:val="17"/>
                <w:szCs w:val="17"/>
              </w:rPr>
            </w:pPr>
            <w:r w:rsidRPr="007D3C23">
              <w:rPr>
                <w:b/>
                <w:sz w:val="17"/>
                <w:szCs w:val="17"/>
              </w:rPr>
              <w:t>НАЦИОНАЛЬНАЯ БЕЗОПАСНОСТЬ И ПРАВООХРАНИТЕЛЬНАЯ ДЕЯТЕЛЬНОСТЬ - всего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914,8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847,4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847,4</w:t>
            </w:r>
          </w:p>
        </w:tc>
      </w:tr>
      <w:tr w:rsidR="001C1C53" w:rsidRPr="007D3C23" w:rsidTr="00EC45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</w:tc>
      </w:tr>
      <w:tr w:rsidR="001C1C53" w:rsidRPr="007D3C23" w:rsidTr="00EC45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в том числе:</w:t>
            </w:r>
          </w:p>
          <w:p w:rsidR="001C1C53" w:rsidRPr="007D3C23" w:rsidRDefault="001C1C53" w:rsidP="004E6AB9">
            <w:pPr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Администрация Моргаушского района Чувашской Республики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914,8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847,4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847,4</w:t>
            </w:r>
          </w:p>
        </w:tc>
      </w:tr>
      <w:tr w:rsidR="001C1C53" w:rsidRPr="007D3C23" w:rsidTr="00EC45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</w:tc>
      </w:tr>
      <w:tr w:rsidR="001C1C53" w:rsidRPr="007D3C23" w:rsidTr="00EC45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A2481B">
            <w:pPr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2.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b/>
                <w:sz w:val="17"/>
                <w:szCs w:val="17"/>
              </w:rPr>
            </w:pPr>
            <w:r w:rsidRPr="007D3C23">
              <w:rPr>
                <w:b/>
                <w:sz w:val="17"/>
                <w:szCs w:val="17"/>
              </w:rPr>
              <w:t>ОБРАЗОВАНИЕ - всего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3244,6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3244,6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3244,6</w:t>
            </w:r>
          </w:p>
        </w:tc>
      </w:tr>
      <w:tr w:rsidR="001C1C53" w:rsidRPr="007D3C23" w:rsidTr="00EC45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A2481B">
            <w:pPr>
              <w:rPr>
                <w:sz w:val="17"/>
                <w:szCs w:val="17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</w:tc>
      </w:tr>
      <w:tr w:rsidR="001C1C53" w:rsidRPr="007D3C23" w:rsidTr="00EC45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A2481B">
            <w:pPr>
              <w:rPr>
                <w:sz w:val="17"/>
                <w:szCs w:val="17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в том числе:</w:t>
            </w:r>
          </w:p>
          <w:p w:rsidR="001C1C53" w:rsidRPr="007D3C23" w:rsidRDefault="001C1C53" w:rsidP="004E6AB9">
            <w:pPr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Отдел образования, молодежной политики, физической культуры и спорта администрации Моргаушского района Чувашской Республики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3244,6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3244,6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3244,6</w:t>
            </w:r>
          </w:p>
        </w:tc>
      </w:tr>
    </w:tbl>
    <w:p w:rsidR="001C1C53" w:rsidRPr="007D3C23" w:rsidRDefault="001C1C53" w:rsidP="005F7018">
      <w:pPr>
        <w:jc w:val="center"/>
        <w:rPr>
          <w:b/>
          <w:sz w:val="17"/>
          <w:szCs w:val="17"/>
        </w:rPr>
      </w:pPr>
    </w:p>
    <w:p w:rsidR="001C1C53" w:rsidRPr="007D3C23" w:rsidRDefault="001C1C53" w:rsidP="005F7018">
      <w:pPr>
        <w:jc w:val="center"/>
        <w:rPr>
          <w:b/>
          <w:sz w:val="17"/>
          <w:szCs w:val="17"/>
        </w:rPr>
      </w:pPr>
    </w:p>
    <w:p w:rsidR="001C1C53" w:rsidRPr="007D3C23" w:rsidRDefault="001C1C53" w:rsidP="005F7018">
      <w:pPr>
        <w:jc w:val="center"/>
        <w:rPr>
          <w:b/>
          <w:sz w:val="17"/>
          <w:szCs w:val="17"/>
        </w:rPr>
      </w:pPr>
    </w:p>
    <w:p w:rsidR="001C1C53" w:rsidRPr="007D3C23" w:rsidRDefault="001C1C53" w:rsidP="00A2481B">
      <w:pPr>
        <w:rPr>
          <w:sz w:val="17"/>
          <w:szCs w:val="17"/>
        </w:rPr>
      </w:pPr>
      <w:r w:rsidRPr="007D3C23">
        <w:rPr>
          <w:sz w:val="17"/>
          <w:szCs w:val="17"/>
        </w:rPr>
        <w:t xml:space="preserve"> </w:t>
      </w:r>
    </w:p>
    <w:p w:rsidR="001C1C53" w:rsidRPr="007D3C23" w:rsidRDefault="001C1C53" w:rsidP="00A2481B">
      <w:pPr>
        <w:rPr>
          <w:sz w:val="17"/>
          <w:szCs w:val="17"/>
        </w:rPr>
      </w:pPr>
    </w:p>
    <w:p w:rsidR="001C1C53" w:rsidRPr="007D3C23" w:rsidRDefault="001C1C53" w:rsidP="00A2481B">
      <w:pPr>
        <w:rPr>
          <w:sz w:val="17"/>
          <w:szCs w:val="17"/>
        </w:rPr>
      </w:pPr>
    </w:p>
    <w:p w:rsidR="001C1C53" w:rsidRPr="007D3C23" w:rsidRDefault="001C1C53" w:rsidP="00636195">
      <w:pPr>
        <w:jc w:val="right"/>
        <w:rPr>
          <w:sz w:val="17"/>
          <w:szCs w:val="17"/>
        </w:rPr>
      </w:pPr>
    </w:p>
    <w:p w:rsidR="001C1C53" w:rsidRPr="007D3C23" w:rsidRDefault="001C1C53" w:rsidP="00636195">
      <w:pPr>
        <w:jc w:val="right"/>
        <w:rPr>
          <w:sz w:val="17"/>
          <w:szCs w:val="17"/>
        </w:rPr>
      </w:pPr>
    </w:p>
    <w:p w:rsidR="001C1C53" w:rsidRPr="007D3C23" w:rsidRDefault="001C1C53" w:rsidP="00636195">
      <w:pPr>
        <w:jc w:val="center"/>
        <w:rPr>
          <w:sz w:val="17"/>
          <w:szCs w:val="17"/>
        </w:rPr>
      </w:pPr>
      <w:r w:rsidRPr="007D3C23">
        <w:rPr>
          <w:sz w:val="17"/>
          <w:szCs w:val="17"/>
        </w:rPr>
        <w:t xml:space="preserve">                                                                           Утвержден</w:t>
      </w:r>
    </w:p>
    <w:p w:rsidR="001C1C53" w:rsidRPr="007D3C23" w:rsidRDefault="001C1C53" w:rsidP="00636195">
      <w:pPr>
        <w:jc w:val="right"/>
        <w:rPr>
          <w:sz w:val="17"/>
          <w:szCs w:val="17"/>
        </w:rPr>
      </w:pPr>
      <w:r w:rsidRPr="007D3C23">
        <w:rPr>
          <w:sz w:val="17"/>
          <w:szCs w:val="17"/>
        </w:rPr>
        <w:t>постановлением администрации</w:t>
      </w:r>
    </w:p>
    <w:p w:rsidR="001C1C53" w:rsidRPr="007D3C23" w:rsidRDefault="001C1C53" w:rsidP="00636195">
      <w:pPr>
        <w:jc w:val="right"/>
        <w:rPr>
          <w:sz w:val="17"/>
          <w:szCs w:val="17"/>
        </w:rPr>
      </w:pPr>
      <w:r w:rsidRPr="007D3C23">
        <w:rPr>
          <w:sz w:val="17"/>
          <w:szCs w:val="17"/>
        </w:rPr>
        <w:t xml:space="preserve"> Моргаушского района Чувашской </w:t>
      </w:r>
    </w:p>
    <w:p w:rsidR="001C1C53" w:rsidRPr="007D3C23" w:rsidRDefault="001C1C53" w:rsidP="00636195">
      <w:pPr>
        <w:jc w:val="center"/>
        <w:rPr>
          <w:sz w:val="17"/>
          <w:szCs w:val="17"/>
        </w:rPr>
      </w:pPr>
      <w:r w:rsidRPr="007D3C23">
        <w:rPr>
          <w:sz w:val="17"/>
          <w:szCs w:val="17"/>
        </w:rPr>
        <w:t xml:space="preserve">                                                                            Республики</w:t>
      </w:r>
    </w:p>
    <w:p w:rsidR="001C1C53" w:rsidRPr="007D3C23" w:rsidRDefault="001C1C53" w:rsidP="00636195">
      <w:pPr>
        <w:jc w:val="center"/>
        <w:rPr>
          <w:sz w:val="17"/>
          <w:szCs w:val="17"/>
        </w:rPr>
      </w:pPr>
      <w:r w:rsidRPr="007D3C23">
        <w:rPr>
          <w:sz w:val="17"/>
          <w:szCs w:val="17"/>
        </w:rPr>
        <w:t xml:space="preserve">                                                                            от 31.12.2014 г. № 1363</w:t>
      </w:r>
    </w:p>
    <w:p w:rsidR="001C1C53" w:rsidRPr="007D3C23" w:rsidRDefault="001C1C53" w:rsidP="00636195">
      <w:pPr>
        <w:jc w:val="center"/>
        <w:rPr>
          <w:sz w:val="17"/>
          <w:szCs w:val="17"/>
        </w:rPr>
      </w:pPr>
    </w:p>
    <w:p w:rsidR="001C1C53" w:rsidRPr="007D3C23" w:rsidRDefault="001C1C53" w:rsidP="00636195">
      <w:pPr>
        <w:jc w:val="center"/>
        <w:rPr>
          <w:sz w:val="17"/>
          <w:szCs w:val="17"/>
        </w:rPr>
      </w:pPr>
      <w:r w:rsidRPr="007D3C23">
        <w:rPr>
          <w:sz w:val="17"/>
          <w:szCs w:val="17"/>
        </w:rPr>
        <w:t xml:space="preserve">                                                                               (приложение 2)</w:t>
      </w:r>
    </w:p>
    <w:p w:rsidR="001C1C53" w:rsidRPr="007D3C23" w:rsidRDefault="001C1C53" w:rsidP="00636195">
      <w:pPr>
        <w:jc w:val="center"/>
        <w:rPr>
          <w:sz w:val="17"/>
          <w:szCs w:val="17"/>
        </w:rPr>
      </w:pPr>
    </w:p>
    <w:p w:rsidR="001C1C53" w:rsidRPr="007D3C23" w:rsidRDefault="001C1C53" w:rsidP="00636195">
      <w:pPr>
        <w:jc w:val="center"/>
        <w:rPr>
          <w:sz w:val="17"/>
          <w:szCs w:val="17"/>
        </w:rPr>
      </w:pPr>
    </w:p>
    <w:p w:rsidR="001C1C53" w:rsidRPr="007D3C23" w:rsidRDefault="001C1C53" w:rsidP="00636195">
      <w:pPr>
        <w:jc w:val="center"/>
        <w:rPr>
          <w:b/>
          <w:sz w:val="17"/>
          <w:szCs w:val="17"/>
        </w:rPr>
      </w:pPr>
      <w:r w:rsidRPr="007D3C23">
        <w:rPr>
          <w:b/>
          <w:sz w:val="17"/>
          <w:szCs w:val="17"/>
        </w:rPr>
        <w:t>ФОНД ОПЛАТЫ ТРУДА</w:t>
      </w:r>
    </w:p>
    <w:p w:rsidR="001C1C53" w:rsidRPr="007D3C23" w:rsidRDefault="001C1C53" w:rsidP="00636195">
      <w:pPr>
        <w:jc w:val="center"/>
        <w:rPr>
          <w:b/>
          <w:sz w:val="17"/>
          <w:szCs w:val="17"/>
        </w:rPr>
      </w:pPr>
      <w:r w:rsidRPr="007D3C23">
        <w:rPr>
          <w:b/>
          <w:sz w:val="17"/>
          <w:szCs w:val="17"/>
        </w:rPr>
        <w:t>работников бюджетных и автономных учреждений Моргаушского района Чувашской Республики, учтенный при расчете субсидий на финансовое обеспечение выполнения муниципального задания бюджетным и автономным учреждениям Моргаушского района Чувашской Республики, в разрезе главных распорядителей средств районного бюджета Моргаушского района Чувашской Республики на 2015 год и плановый период 2016 и 2017 годов</w:t>
      </w:r>
    </w:p>
    <w:p w:rsidR="001C1C53" w:rsidRPr="007D3C23" w:rsidRDefault="001C1C53" w:rsidP="00636195">
      <w:pPr>
        <w:jc w:val="center"/>
        <w:rPr>
          <w:sz w:val="17"/>
          <w:szCs w:val="17"/>
        </w:rPr>
      </w:pPr>
    </w:p>
    <w:p w:rsidR="001C1C53" w:rsidRPr="007D3C23" w:rsidRDefault="001C1C53" w:rsidP="00B2769D">
      <w:pPr>
        <w:pStyle w:val="ListParagraph"/>
        <w:ind w:left="349"/>
        <w:jc w:val="right"/>
        <w:rPr>
          <w:sz w:val="17"/>
          <w:szCs w:val="17"/>
        </w:rPr>
      </w:pPr>
      <w:r w:rsidRPr="007D3C23">
        <w:rPr>
          <w:sz w:val="17"/>
          <w:szCs w:val="17"/>
        </w:rPr>
        <w:t xml:space="preserve"> (тыс. руб.)</w:t>
      </w: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4"/>
        <w:gridCol w:w="4143"/>
        <w:gridCol w:w="1534"/>
        <w:gridCol w:w="1416"/>
        <w:gridCol w:w="1415"/>
      </w:tblGrid>
      <w:tr w:rsidR="001C1C53" w:rsidRPr="007D3C23" w:rsidTr="00EC4555">
        <w:tc>
          <w:tcPr>
            <w:tcW w:w="714" w:type="dxa"/>
            <w:vMerge w:val="restart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№ п/п</w:t>
            </w:r>
          </w:p>
        </w:tc>
        <w:tc>
          <w:tcPr>
            <w:tcW w:w="4143" w:type="dxa"/>
            <w:vMerge w:val="restart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Наименование разделов, органов местного самоуправления Моргаушского района Чувашской Республики и учреждений</w:t>
            </w:r>
          </w:p>
        </w:tc>
        <w:tc>
          <w:tcPr>
            <w:tcW w:w="4365" w:type="dxa"/>
            <w:gridSpan w:val="3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Фонд оплаты труда работников бюджетных и автономных учреждений Моргаушского района Чувашской Республики, учтенный при расчете субсидий на финансовое обеспечение выполнения муниципального задания бюджетным и автономным учреждениям Моргаушского района Чувашской Республики</w:t>
            </w:r>
          </w:p>
        </w:tc>
      </w:tr>
      <w:tr w:rsidR="001C1C53" w:rsidRPr="007D3C23" w:rsidTr="00EC4555">
        <w:tc>
          <w:tcPr>
            <w:tcW w:w="714" w:type="dxa"/>
            <w:vMerge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  <w:vMerge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2015 год</w:t>
            </w: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2016 год</w:t>
            </w: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2017 год</w:t>
            </w: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1</w:t>
            </w: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</w:t>
            </w: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3</w:t>
            </w: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4</w:t>
            </w: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5</w:t>
            </w: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1.</w:t>
            </w: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b/>
                <w:sz w:val="17"/>
                <w:szCs w:val="17"/>
              </w:rPr>
            </w:pPr>
            <w:r w:rsidRPr="007D3C23">
              <w:rPr>
                <w:b/>
                <w:sz w:val="17"/>
                <w:szCs w:val="17"/>
              </w:rPr>
              <w:t>ОБЩЕГОСУДАРСТВЕННЫЕ ВОПРОСЫ - всего</w:t>
            </w: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2142,6</w:t>
            </w: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2058,2</w:t>
            </w: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2058,2</w:t>
            </w:r>
          </w:p>
        </w:tc>
      </w:tr>
      <w:tr w:rsidR="001C1C53" w:rsidRPr="007D3C23" w:rsidTr="00EC4555">
        <w:trPr>
          <w:trHeight w:val="144"/>
        </w:trPr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в том числе:</w:t>
            </w:r>
          </w:p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Администрация Моргаушского района Чувашской Республики</w:t>
            </w: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2142,6</w:t>
            </w: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2058,2</w:t>
            </w: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2058,2</w:t>
            </w: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2.</w:t>
            </w: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b/>
                <w:sz w:val="17"/>
                <w:szCs w:val="17"/>
              </w:rPr>
            </w:pPr>
            <w:r w:rsidRPr="007D3C23">
              <w:rPr>
                <w:b/>
                <w:sz w:val="17"/>
                <w:szCs w:val="17"/>
              </w:rPr>
              <w:t>ОБРАЗОВАНИЕ - всего</w:t>
            </w: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190331,1</w:t>
            </w: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196694,5</w:t>
            </w: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204831,3</w:t>
            </w: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в том числе:</w:t>
            </w:r>
          </w:p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Отдел образования, молодежной политики, физической культуры и спорта администрации Моргаушского района Чувашской Республики</w:t>
            </w: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190331,1</w:t>
            </w: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196694,5</w:t>
            </w: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204831,3</w:t>
            </w: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в том числе:</w:t>
            </w: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Фонд оплаты труда работников общеобразовательных организаций, учтенный в объеме субсидий на выполнение муниципального задания на обеспечение государственных гарантий прав граждан на получение общедоступного и бесплатного и дошкольного, начального общего, основного общего, среднего (полного) общего образования, а также дополнительного образования в общеобразовательных организаций для реализации основных общеобразовательных программ</w:t>
            </w: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142358,8</w:t>
            </w: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148183,3</w:t>
            </w: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154415,1</w:t>
            </w: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Фонд оплаты труда работников муниципальных дошкольных образовательных организаций, учтенный в объеме субвенций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35890,7</w:t>
            </w: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36896,8</w:t>
            </w: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38801,8</w:t>
            </w: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3.</w:t>
            </w: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b/>
                <w:sz w:val="17"/>
                <w:szCs w:val="17"/>
              </w:rPr>
            </w:pPr>
            <w:r w:rsidRPr="007D3C23">
              <w:rPr>
                <w:b/>
                <w:sz w:val="17"/>
                <w:szCs w:val="17"/>
              </w:rPr>
              <w:t>КУЛЬТУРА И КИНЕМАТОГРАФИЯ - всего</w:t>
            </w: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19267,5</w:t>
            </w: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20695,8</w:t>
            </w: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20892,3</w:t>
            </w: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в том числе:</w:t>
            </w: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Отдел культуры, архивного дела и туризма администрации Моргаушского района Чувашской Республики</w:t>
            </w: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19267,5</w:t>
            </w: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20695,8</w:t>
            </w: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20892,3</w:t>
            </w: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jc w:val="both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4.</w:t>
            </w: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b/>
                <w:sz w:val="17"/>
                <w:szCs w:val="17"/>
              </w:rPr>
            </w:pPr>
            <w:r w:rsidRPr="007D3C23">
              <w:rPr>
                <w:b/>
                <w:sz w:val="17"/>
                <w:szCs w:val="17"/>
              </w:rPr>
              <w:t>ФИЗИЧЕСКАЯ КУЛЬТУРА И СПОРТ - всего</w:t>
            </w: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2056,2</w:t>
            </w: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2132,2</w:t>
            </w: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2132,2</w:t>
            </w: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</w:tr>
      <w:tr w:rsidR="001C1C53" w:rsidRPr="007D3C23" w:rsidTr="00EC4555">
        <w:tc>
          <w:tcPr>
            <w:tcW w:w="714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в том числе:</w:t>
            </w:r>
          </w:p>
          <w:p w:rsidR="001C1C53" w:rsidRPr="007D3C23" w:rsidRDefault="001C1C53" w:rsidP="00EC4555">
            <w:pPr>
              <w:pStyle w:val="ListParagraph"/>
              <w:ind w:left="0"/>
              <w:jc w:val="both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Отдел образования, молодежной политики, физической культуры и спорта администрации Моргаушского района Чувашской Республики</w:t>
            </w:r>
          </w:p>
        </w:tc>
        <w:tc>
          <w:tcPr>
            <w:tcW w:w="1534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2056,2</w:t>
            </w:r>
          </w:p>
        </w:tc>
        <w:tc>
          <w:tcPr>
            <w:tcW w:w="1416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2132,2</w:t>
            </w:r>
          </w:p>
        </w:tc>
        <w:tc>
          <w:tcPr>
            <w:tcW w:w="1415" w:type="dxa"/>
          </w:tcPr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</w:p>
          <w:p w:rsidR="001C1C53" w:rsidRPr="007D3C23" w:rsidRDefault="001C1C53" w:rsidP="00EC4555">
            <w:pPr>
              <w:pStyle w:val="ListParagraph"/>
              <w:ind w:left="0"/>
              <w:jc w:val="center"/>
              <w:rPr>
                <w:sz w:val="17"/>
                <w:szCs w:val="17"/>
              </w:rPr>
            </w:pPr>
            <w:r w:rsidRPr="007D3C23">
              <w:rPr>
                <w:sz w:val="17"/>
                <w:szCs w:val="17"/>
              </w:rPr>
              <w:t>2132,2</w:t>
            </w:r>
          </w:p>
        </w:tc>
      </w:tr>
    </w:tbl>
    <w:p w:rsidR="001C1C53" w:rsidRPr="007D3C23" w:rsidRDefault="001C1C53" w:rsidP="002521F7">
      <w:pPr>
        <w:rPr>
          <w:sz w:val="17"/>
          <w:szCs w:val="17"/>
        </w:rPr>
      </w:pPr>
    </w:p>
    <w:sectPr w:rsidR="001C1C53" w:rsidRPr="007D3C23" w:rsidSect="001C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C3967"/>
    <w:multiLevelType w:val="hybridMultilevel"/>
    <w:tmpl w:val="4F12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AA6697"/>
    <w:multiLevelType w:val="hybridMultilevel"/>
    <w:tmpl w:val="5030B96A"/>
    <w:lvl w:ilvl="0" w:tplc="363E7B86">
      <w:start w:val="1"/>
      <w:numFmt w:val="decimal"/>
      <w:lvlText w:val="%1."/>
      <w:lvlJc w:val="left"/>
      <w:pPr>
        <w:ind w:left="126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3C6905"/>
    <w:multiLevelType w:val="hybridMultilevel"/>
    <w:tmpl w:val="238CF2B2"/>
    <w:lvl w:ilvl="0" w:tplc="F9EED2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ED62951"/>
    <w:multiLevelType w:val="hybridMultilevel"/>
    <w:tmpl w:val="1FD6D088"/>
    <w:lvl w:ilvl="0" w:tplc="7A383F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83C"/>
    <w:rsid w:val="000016E1"/>
    <w:rsid w:val="00003158"/>
    <w:rsid w:val="00012A28"/>
    <w:rsid w:val="00013CF8"/>
    <w:rsid w:val="000176D4"/>
    <w:rsid w:val="00022B19"/>
    <w:rsid w:val="000271B6"/>
    <w:rsid w:val="0002773D"/>
    <w:rsid w:val="000277BD"/>
    <w:rsid w:val="00033D51"/>
    <w:rsid w:val="00035D44"/>
    <w:rsid w:val="000364D2"/>
    <w:rsid w:val="00036524"/>
    <w:rsid w:val="00040768"/>
    <w:rsid w:val="00043D77"/>
    <w:rsid w:val="000473BC"/>
    <w:rsid w:val="00050657"/>
    <w:rsid w:val="00053C6E"/>
    <w:rsid w:val="000549A2"/>
    <w:rsid w:val="00054AC5"/>
    <w:rsid w:val="0005539E"/>
    <w:rsid w:val="00060F2E"/>
    <w:rsid w:val="0006226F"/>
    <w:rsid w:val="00063816"/>
    <w:rsid w:val="00067195"/>
    <w:rsid w:val="0006785E"/>
    <w:rsid w:val="000708F4"/>
    <w:rsid w:val="00072AF5"/>
    <w:rsid w:val="00084DD4"/>
    <w:rsid w:val="00084F9F"/>
    <w:rsid w:val="00093852"/>
    <w:rsid w:val="0009424A"/>
    <w:rsid w:val="000954B8"/>
    <w:rsid w:val="000A197F"/>
    <w:rsid w:val="000A393D"/>
    <w:rsid w:val="000B52FC"/>
    <w:rsid w:val="000B6687"/>
    <w:rsid w:val="000C0427"/>
    <w:rsid w:val="000C1B57"/>
    <w:rsid w:val="000C49E4"/>
    <w:rsid w:val="000C646A"/>
    <w:rsid w:val="000C6A39"/>
    <w:rsid w:val="000D3E7A"/>
    <w:rsid w:val="000D403C"/>
    <w:rsid w:val="000E1530"/>
    <w:rsid w:val="000E74E8"/>
    <w:rsid w:val="000F08D3"/>
    <w:rsid w:val="000F0FF5"/>
    <w:rsid w:val="000F21A0"/>
    <w:rsid w:val="000F3EDA"/>
    <w:rsid w:val="00112F00"/>
    <w:rsid w:val="00117985"/>
    <w:rsid w:val="00127E39"/>
    <w:rsid w:val="00133D8A"/>
    <w:rsid w:val="0013514A"/>
    <w:rsid w:val="00136869"/>
    <w:rsid w:val="0014196F"/>
    <w:rsid w:val="0014778C"/>
    <w:rsid w:val="001523A5"/>
    <w:rsid w:val="001532B5"/>
    <w:rsid w:val="00153E51"/>
    <w:rsid w:val="0015750C"/>
    <w:rsid w:val="00161712"/>
    <w:rsid w:val="00163E77"/>
    <w:rsid w:val="001668F3"/>
    <w:rsid w:val="001673E9"/>
    <w:rsid w:val="00170AE9"/>
    <w:rsid w:val="00170D87"/>
    <w:rsid w:val="001724FF"/>
    <w:rsid w:val="0017327E"/>
    <w:rsid w:val="00180771"/>
    <w:rsid w:val="0019290C"/>
    <w:rsid w:val="00193902"/>
    <w:rsid w:val="001A3B68"/>
    <w:rsid w:val="001B325F"/>
    <w:rsid w:val="001B393E"/>
    <w:rsid w:val="001B4948"/>
    <w:rsid w:val="001B7EB7"/>
    <w:rsid w:val="001C1C53"/>
    <w:rsid w:val="001C2B6C"/>
    <w:rsid w:val="001C4110"/>
    <w:rsid w:val="001D48F6"/>
    <w:rsid w:val="001E0224"/>
    <w:rsid w:val="001E12B2"/>
    <w:rsid w:val="001F4A7C"/>
    <w:rsid w:val="0020605A"/>
    <w:rsid w:val="002066A3"/>
    <w:rsid w:val="00206F35"/>
    <w:rsid w:val="00212C94"/>
    <w:rsid w:val="002167D7"/>
    <w:rsid w:val="00221A55"/>
    <w:rsid w:val="00240D07"/>
    <w:rsid w:val="00241E69"/>
    <w:rsid w:val="00243925"/>
    <w:rsid w:val="002521F7"/>
    <w:rsid w:val="00257171"/>
    <w:rsid w:val="0025746D"/>
    <w:rsid w:val="00270E1F"/>
    <w:rsid w:val="00272615"/>
    <w:rsid w:val="00274257"/>
    <w:rsid w:val="00281378"/>
    <w:rsid w:val="002825F9"/>
    <w:rsid w:val="00290396"/>
    <w:rsid w:val="002904F4"/>
    <w:rsid w:val="002961F0"/>
    <w:rsid w:val="002A32A3"/>
    <w:rsid w:val="002A5756"/>
    <w:rsid w:val="002A5AF4"/>
    <w:rsid w:val="002A78F5"/>
    <w:rsid w:val="002B25C8"/>
    <w:rsid w:val="002B6A52"/>
    <w:rsid w:val="002C4799"/>
    <w:rsid w:val="002C5A81"/>
    <w:rsid w:val="002D0722"/>
    <w:rsid w:val="002D5925"/>
    <w:rsid w:val="002E7D65"/>
    <w:rsid w:val="002F478B"/>
    <w:rsid w:val="002F7374"/>
    <w:rsid w:val="003005E2"/>
    <w:rsid w:val="00305FF0"/>
    <w:rsid w:val="003074D1"/>
    <w:rsid w:val="00312992"/>
    <w:rsid w:val="003145B8"/>
    <w:rsid w:val="00315034"/>
    <w:rsid w:val="00322927"/>
    <w:rsid w:val="00324989"/>
    <w:rsid w:val="00325892"/>
    <w:rsid w:val="0032795C"/>
    <w:rsid w:val="00333C1C"/>
    <w:rsid w:val="00334924"/>
    <w:rsid w:val="003377EA"/>
    <w:rsid w:val="00346A31"/>
    <w:rsid w:val="00347021"/>
    <w:rsid w:val="00354B62"/>
    <w:rsid w:val="003600A3"/>
    <w:rsid w:val="00361F0E"/>
    <w:rsid w:val="00364750"/>
    <w:rsid w:val="003737F0"/>
    <w:rsid w:val="00373AC5"/>
    <w:rsid w:val="00377E2E"/>
    <w:rsid w:val="003827F6"/>
    <w:rsid w:val="003838C3"/>
    <w:rsid w:val="00392339"/>
    <w:rsid w:val="00392430"/>
    <w:rsid w:val="003939B1"/>
    <w:rsid w:val="003A3DCA"/>
    <w:rsid w:val="003A4D64"/>
    <w:rsid w:val="003B3E36"/>
    <w:rsid w:val="003B52CD"/>
    <w:rsid w:val="003B7AA5"/>
    <w:rsid w:val="003C3360"/>
    <w:rsid w:val="003C3705"/>
    <w:rsid w:val="003C5BB8"/>
    <w:rsid w:val="003D382F"/>
    <w:rsid w:val="003D4983"/>
    <w:rsid w:val="003E2AAB"/>
    <w:rsid w:val="003F1102"/>
    <w:rsid w:val="003F1636"/>
    <w:rsid w:val="003F25A2"/>
    <w:rsid w:val="003F321B"/>
    <w:rsid w:val="003F4F76"/>
    <w:rsid w:val="00403692"/>
    <w:rsid w:val="004139BF"/>
    <w:rsid w:val="004150DA"/>
    <w:rsid w:val="00417D67"/>
    <w:rsid w:val="00420763"/>
    <w:rsid w:val="00425400"/>
    <w:rsid w:val="00434F5B"/>
    <w:rsid w:val="00442B23"/>
    <w:rsid w:val="00443C69"/>
    <w:rsid w:val="00452A84"/>
    <w:rsid w:val="0045697B"/>
    <w:rsid w:val="00466134"/>
    <w:rsid w:val="004726C8"/>
    <w:rsid w:val="004767BD"/>
    <w:rsid w:val="00481495"/>
    <w:rsid w:val="0048341B"/>
    <w:rsid w:val="00484E92"/>
    <w:rsid w:val="00492B05"/>
    <w:rsid w:val="00493BB2"/>
    <w:rsid w:val="00495830"/>
    <w:rsid w:val="00495A58"/>
    <w:rsid w:val="004A2917"/>
    <w:rsid w:val="004A4DAC"/>
    <w:rsid w:val="004B3517"/>
    <w:rsid w:val="004B6053"/>
    <w:rsid w:val="004B70AD"/>
    <w:rsid w:val="004B7521"/>
    <w:rsid w:val="004C041B"/>
    <w:rsid w:val="004C24AB"/>
    <w:rsid w:val="004C3CBC"/>
    <w:rsid w:val="004C5751"/>
    <w:rsid w:val="004C7A15"/>
    <w:rsid w:val="004D057F"/>
    <w:rsid w:val="004D0712"/>
    <w:rsid w:val="004D0FFB"/>
    <w:rsid w:val="004D149D"/>
    <w:rsid w:val="004D29E6"/>
    <w:rsid w:val="004D3797"/>
    <w:rsid w:val="004E6AB9"/>
    <w:rsid w:val="004F322B"/>
    <w:rsid w:val="004F3632"/>
    <w:rsid w:val="004F487E"/>
    <w:rsid w:val="004F4FA7"/>
    <w:rsid w:val="004F75FF"/>
    <w:rsid w:val="00503279"/>
    <w:rsid w:val="005036BE"/>
    <w:rsid w:val="005070C9"/>
    <w:rsid w:val="00507813"/>
    <w:rsid w:val="00507CD4"/>
    <w:rsid w:val="00511C29"/>
    <w:rsid w:val="00515580"/>
    <w:rsid w:val="0051778A"/>
    <w:rsid w:val="00523BF7"/>
    <w:rsid w:val="00524F7F"/>
    <w:rsid w:val="00532838"/>
    <w:rsid w:val="005410E0"/>
    <w:rsid w:val="0054603E"/>
    <w:rsid w:val="00552C88"/>
    <w:rsid w:val="00553583"/>
    <w:rsid w:val="00564541"/>
    <w:rsid w:val="00565B5E"/>
    <w:rsid w:val="00565D16"/>
    <w:rsid w:val="0056635F"/>
    <w:rsid w:val="00577992"/>
    <w:rsid w:val="005779C1"/>
    <w:rsid w:val="00580854"/>
    <w:rsid w:val="00583BB9"/>
    <w:rsid w:val="0058495F"/>
    <w:rsid w:val="00584D2E"/>
    <w:rsid w:val="005865B3"/>
    <w:rsid w:val="00586F66"/>
    <w:rsid w:val="00590DCC"/>
    <w:rsid w:val="00595C50"/>
    <w:rsid w:val="005A1CA6"/>
    <w:rsid w:val="005A2F33"/>
    <w:rsid w:val="005B15B4"/>
    <w:rsid w:val="005B1947"/>
    <w:rsid w:val="005B4998"/>
    <w:rsid w:val="005B6975"/>
    <w:rsid w:val="005C2E10"/>
    <w:rsid w:val="005C4FCC"/>
    <w:rsid w:val="005D001F"/>
    <w:rsid w:val="005D111E"/>
    <w:rsid w:val="005D1BDA"/>
    <w:rsid w:val="005D7172"/>
    <w:rsid w:val="005E2761"/>
    <w:rsid w:val="005E3B12"/>
    <w:rsid w:val="005F0E1F"/>
    <w:rsid w:val="005F229B"/>
    <w:rsid w:val="005F2C5B"/>
    <w:rsid w:val="005F7018"/>
    <w:rsid w:val="00602570"/>
    <w:rsid w:val="00603711"/>
    <w:rsid w:val="00604059"/>
    <w:rsid w:val="00607C40"/>
    <w:rsid w:val="006106D3"/>
    <w:rsid w:val="0061086D"/>
    <w:rsid w:val="00610DDD"/>
    <w:rsid w:val="00617E68"/>
    <w:rsid w:val="00621B42"/>
    <w:rsid w:val="00630F3C"/>
    <w:rsid w:val="006345A3"/>
    <w:rsid w:val="0063474D"/>
    <w:rsid w:val="00636195"/>
    <w:rsid w:val="006378D6"/>
    <w:rsid w:val="00637EF1"/>
    <w:rsid w:val="00642678"/>
    <w:rsid w:val="00643A8E"/>
    <w:rsid w:val="00645BFF"/>
    <w:rsid w:val="00651BC4"/>
    <w:rsid w:val="00653E30"/>
    <w:rsid w:val="0065563B"/>
    <w:rsid w:val="00660318"/>
    <w:rsid w:val="0066106B"/>
    <w:rsid w:val="00663245"/>
    <w:rsid w:val="0066396E"/>
    <w:rsid w:val="006640EF"/>
    <w:rsid w:val="00665C61"/>
    <w:rsid w:val="006736EF"/>
    <w:rsid w:val="00692FE1"/>
    <w:rsid w:val="00693277"/>
    <w:rsid w:val="006954DA"/>
    <w:rsid w:val="0069571B"/>
    <w:rsid w:val="00697024"/>
    <w:rsid w:val="006A0A5B"/>
    <w:rsid w:val="006A3568"/>
    <w:rsid w:val="006A3E93"/>
    <w:rsid w:val="006A7698"/>
    <w:rsid w:val="006A7F30"/>
    <w:rsid w:val="006B04D7"/>
    <w:rsid w:val="006B30EF"/>
    <w:rsid w:val="006B5C4C"/>
    <w:rsid w:val="006C208F"/>
    <w:rsid w:val="006C23E7"/>
    <w:rsid w:val="006C3766"/>
    <w:rsid w:val="006C37CC"/>
    <w:rsid w:val="006C3939"/>
    <w:rsid w:val="006C4ACD"/>
    <w:rsid w:val="006D6D12"/>
    <w:rsid w:val="006E0F54"/>
    <w:rsid w:val="006E3255"/>
    <w:rsid w:val="006E34BE"/>
    <w:rsid w:val="006E65FA"/>
    <w:rsid w:val="006E6C11"/>
    <w:rsid w:val="006F068E"/>
    <w:rsid w:val="006F1041"/>
    <w:rsid w:val="006F12E2"/>
    <w:rsid w:val="006F7EE1"/>
    <w:rsid w:val="00700466"/>
    <w:rsid w:val="00702CAC"/>
    <w:rsid w:val="00702F8F"/>
    <w:rsid w:val="00705349"/>
    <w:rsid w:val="00705FC6"/>
    <w:rsid w:val="00707D03"/>
    <w:rsid w:val="007119B7"/>
    <w:rsid w:val="007122BE"/>
    <w:rsid w:val="00713F23"/>
    <w:rsid w:val="00715D23"/>
    <w:rsid w:val="0072427A"/>
    <w:rsid w:val="00724D01"/>
    <w:rsid w:val="00725D97"/>
    <w:rsid w:val="007266E0"/>
    <w:rsid w:val="00727276"/>
    <w:rsid w:val="00732F1C"/>
    <w:rsid w:val="00733FBE"/>
    <w:rsid w:val="00740468"/>
    <w:rsid w:val="007404FB"/>
    <w:rsid w:val="00743E1B"/>
    <w:rsid w:val="00744EF7"/>
    <w:rsid w:val="007462AB"/>
    <w:rsid w:val="00754415"/>
    <w:rsid w:val="00754FB6"/>
    <w:rsid w:val="00756639"/>
    <w:rsid w:val="0076226A"/>
    <w:rsid w:val="00764F91"/>
    <w:rsid w:val="007723BF"/>
    <w:rsid w:val="00774C85"/>
    <w:rsid w:val="00780AB9"/>
    <w:rsid w:val="007826BB"/>
    <w:rsid w:val="007835D0"/>
    <w:rsid w:val="00784A15"/>
    <w:rsid w:val="00790D9D"/>
    <w:rsid w:val="00792792"/>
    <w:rsid w:val="007947E3"/>
    <w:rsid w:val="007959F8"/>
    <w:rsid w:val="007972DF"/>
    <w:rsid w:val="007A4B3C"/>
    <w:rsid w:val="007A7D26"/>
    <w:rsid w:val="007A7FBA"/>
    <w:rsid w:val="007B2CE1"/>
    <w:rsid w:val="007B4E87"/>
    <w:rsid w:val="007D049C"/>
    <w:rsid w:val="007D08F1"/>
    <w:rsid w:val="007D30F1"/>
    <w:rsid w:val="007D3C23"/>
    <w:rsid w:val="007D5154"/>
    <w:rsid w:val="007D5F8A"/>
    <w:rsid w:val="007D7B23"/>
    <w:rsid w:val="007E15C4"/>
    <w:rsid w:val="007E1930"/>
    <w:rsid w:val="007E29B7"/>
    <w:rsid w:val="007F0E9A"/>
    <w:rsid w:val="007F0EE2"/>
    <w:rsid w:val="007F28CF"/>
    <w:rsid w:val="00805D7C"/>
    <w:rsid w:val="008134C7"/>
    <w:rsid w:val="008138DD"/>
    <w:rsid w:val="008148F2"/>
    <w:rsid w:val="00816AB1"/>
    <w:rsid w:val="00833816"/>
    <w:rsid w:val="00835688"/>
    <w:rsid w:val="00842308"/>
    <w:rsid w:val="00843ED0"/>
    <w:rsid w:val="00844906"/>
    <w:rsid w:val="00850B6E"/>
    <w:rsid w:val="00852E71"/>
    <w:rsid w:val="00853642"/>
    <w:rsid w:val="0085373C"/>
    <w:rsid w:val="00853B18"/>
    <w:rsid w:val="00855EF4"/>
    <w:rsid w:val="00857F7E"/>
    <w:rsid w:val="00862087"/>
    <w:rsid w:val="0086450F"/>
    <w:rsid w:val="00865316"/>
    <w:rsid w:val="008664EF"/>
    <w:rsid w:val="00874568"/>
    <w:rsid w:val="00874973"/>
    <w:rsid w:val="00877513"/>
    <w:rsid w:val="00885432"/>
    <w:rsid w:val="00891588"/>
    <w:rsid w:val="00893ED6"/>
    <w:rsid w:val="00896B40"/>
    <w:rsid w:val="008A3BA7"/>
    <w:rsid w:val="008A664C"/>
    <w:rsid w:val="008B773D"/>
    <w:rsid w:val="008C0220"/>
    <w:rsid w:val="008C0BA8"/>
    <w:rsid w:val="008C2CF8"/>
    <w:rsid w:val="008D1BC4"/>
    <w:rsid w:val="008D40B0"/>
    <w:rsid w:val="008D509F"/>
    <w:rsid w:val="008D5160"/>
    <w:rsid w:val="008D7A11"/>
    <w:rsid w:val="008E1C25"/>
    <w:rsid w:val="008E3579"/>
    <w:rsid w:val="008F13B3"/>
    <w:rsid w:val="008F2A38"/>
    <w:rsid w:val="008F45CC"/>
    <w:rsid w:val="008F7548"/>
    <w:rsid w:val="00905E64"/>
    <w:rsid w:val="009214C1"/>
    <w:rsid w:val="0092168D"/>
    <w:rsid w:val="00922D3C"/>
    <w:rsid w:val="0092716D"/>
    <w:rsid w:val="00930452"/>
    <w:rsid w:val="00931FB8"/>
    <w:rsid w:val="009355ED"/>
    <w:rsid w:val="00936436"/>
    <w:rsid w:val="00936DDE"/>
    <w:rsid w:val="00937185"/>
    <w:rsid w:val="0094192D"/>
    <w:rsid w:val="0094492D"/>
    <w:rsid w:val="00952C08"/>
    <w:rsid w:val="00957950"/>
    <w:rsid w:val="0096241C"/>
    <w:rsid w:val="009709D6"/>
    <w:rsid w:val="0097132F"/>
    <w:rsid w:val="00974941"/>
    <w:rsid w:val="0097505B"/>
    <w:rsid w:val="00982075"/>
    <w:rsid w:val="0098227A"/>
    <w:rsid w:val="00985437"/>
    <w:rsid w:val="00995FC4"/>
    <w:rsid w:val="009972C2"/>
    <w:rsid w:val="009A4183"/>
    <w:rsid w:val="009A46C0"/>
    <w:rsid w:val="009A581B"/>
    <w:rsid w:val="009A60B9"/>
    <w:rsid w:val="009B1DD7"/>
    <w:rsid w:val="009C0088"/>
    <w:rsid w:val="009C529A"/>
    <w:rsid w:val="009C70D6"/>
    <w:rsid w:val="009D03E8"/>
    <w:rsid w:val="009D333F"/>
    <w:rsid w:val="009D5119"/>
    <w:rsid w:val="009E260D"/>
    <w:rsid w:val="009E4527"/>
    <w:rsid w:val="009E692F"/>
    <w:rsid w:val="009F297F"/>
    <w:rsid w:val="009F49A2"/>
    <w:rsid w:val="00A00305"/>
    <w:rsid w:val="00A00640"/>
    <w:rsid w:val="00A0102B"/>
    <w:rsid w:val="00A06AEA"/>
    <w:rsid w:val="00A15FD8"/>
    <w:rsid w:val="00A16F18"/>
    <w:rsid w:val="00A2481B"/>
    <w:rsid w:val="00A24FD1"/>
    <w:rsid w:val="00A27118"/>
    <w:rsid w:val="00A30D21"/>
    <w:rsid w:val="00A44FEF"/>
    <w:rsid w:val="00A47567"/>
    <w:rsid w:val="00A528C7"/>
    <w:rsid w:val="00A53036"/>
    <w:rsid w:val="00A55165"/>
    <w:rsid w:val="00A5555D"/>
    <w:rsid w:val="00A57E6B"/>
    <w:rsid w:val="00A73B45"/>
    <w:rsid w:val="00A74EFD"/>
    <w:rsid w:val="00A818B2"/>
    <w:rsid w:val="00A900DD"/>
    <w:rsid w:val="00A93D3B"/>
    <w:rsid w:val="00A95CEC"/>
    <w:rsid w:val="00AA1AEF"/>
    <w:rsid w:val="00AA4815"/>
    <w:rsid w:val="00AA6390"/>
    <w:rsid w:val="00AB0A69"/>
    <w:rsid w:val="00AB232A"/>
    <w:rsid w:val="00AB327C"/>
    <w:rsid w:val="00AC40EF"/>
    <w:rsid w:val="00AC41EE"/>
    <w:rsid w:val="00AC5930"/>
    <w:rsid w:val="00AC7707"/>
    <w:rsid w:val="00AD0248"/>
    <w:rsid w:val="00AD1C33"/>
    <w:rsid w:val="00AD231C"/>
    <w:rsid w:val="00AD5D24"/>
    <w:rsid w:val="00AE3BA6"/>
    <w:rsid w:val="00AE7430"/>
    <w:rsid w:val="00AF12AC"/>
    <w:rsid w:val="00AF4457"/>
    <w:rsid w:val="00B02E05"/>
    <w:rsid w:val="00B0351E"/>
    <w:rsid w:val="00B10FC2"/>
    <w:rsid w:val="00B14368"/>
    <w:rsid w:val="00B24B62"/>
    <w:rsid w:val="00B24BBE"/>
    <w:rsid w:val="00B26418"/>
    <w:rsid w:val="00B2769D"/>
    <w:rsid w:val="00B32151"/>
    <w:rsid w:val="00B40AE3"/>
    <w:rsid w:val="00B42286"/>
    <w:rsid w:val="00B4439F"/>
    <w:rsid w:val="00B52419"/>
    <w:rsid w:val="00B529BF"/>
    <w:rsid w:val="00B52BE5"/>
    <w:rsid w:val="00B55CB7"/>
    <w:rsid w:val="00B63453"/>
    <w:rsid w:val="00B72E9D"/>
    <w:rsid w:val="00B75053"/>
    <w:rsid w:val="00B75168"/>
    <w:rsid w:val="00B773FD"/>
    <w:rsid w:val="00B77B91"/>
    <w:rsid w:val="00B81EE8"/>
    <w:rsid w:val="00B92D75"/>
    <w:rsid w:val="00B963F5"/>
    <w:rsid w:val="00BA038B"/>
    <w:rsid w:val="00BA215D"/>
    <w:rsid w:val="00BA2C99"/>
    <w:rsid w:val="00BB5B85"/>
    <w:rsid w:val="00BB7F61"/>
    <w:rsid w:val="00BC05AE"/>
    <w:rsid w:val="00BC3639"/>
    <w:rsid w:val="00BC5629"/>
    <w:rsid w:val="00BC6494"/>
    <w:rsid w:val="00BD25BA"/>
    <w:rsid w:val="00BD366C"/>
    <w:rsid w:val="00BD3FFC"/>
    <w:rsid w:val="00BD5711"/>
    <w:rsid w:val="00BE7DE4"/>
    <w:rsid w:val="00C026F9"/>
    <w:rsid w:val="00C03FDD"/>
    <w:rsid w:val="00C05281"/>
    <w:rsid w:val="00C072DF"/>
    <w:rsid w:val="00C07EF4"/>
    <w:rsid w:val="00C112E2"/>
    <w:rsid w:val="00C121A8"/>
    <w:rsid w:val="00C13E26"/>
    <w:rsid w:val="00C165AD"/>
    <w:rsid w:val="00C2096C"/>
    <w:rsid w:val="00C21D90"/>
    <w:rsid w:val="00C26DDC"/>
    <w:rsid w:val="00C26E04"/>
    <w:rsid w:val="00C301DB"/>
    <w:rsid w:val="00C3047A"/>
    <w:rsid w:val="00C30DBB"/>
    <w:rsid w:val="00C34F37"/>
    <w:rsid w:val="00C373BB"/>
    <w:rsid w:val="00C43DAC"/>
    <w:rsid w:val="00C44388"/>
    <w:rsid w:val="00C46D1C"/>
    <w:rsid w:val="00C51813"/>
    <w:rsid w:val="00C531F4"/>
    <w:rsid w:val="00C56454"/>
    <w:rsid w:val="00C60832"/>
    <w:rsid w:val="00C61CB2"/>
    <w:rsid w:val="00C62868"/>
    <w:rsid w:val="00C64EEF"/>
    <w:rsid w:val="00C811AD"/>
    <w:rsid w:val="00C91D1B"/>
    <w:rsid w:val="00C93867"/>
    <w:rsid w:val="00C94253"/>
    <w:rsid w:val="00C963F7"/>
    <w:rsid w:val="00C96576"/>
    <w:rsid w:val="00CA7D7F"/>
    <w:rsid w:val="00CB077A"/>
    <w:rsid w:val="00CB5682"/>
    <w:rsid w:val="00CC05D7"/>
    <w:rsid w:val="00CC12FB"/>
    <w:rsid w:val="00CC2805"/>
    <w:rsid w:val="00CC7FCB"/>
    <w:rsid w:val="00CD131E"/>
    <w:rsid w:val="00CD329C"/>
    <w:rsid w:val="00CD380C"/>
    <w:rsid w:val="00CD3E57"/>
    <w:rsid w:val="00CE16F2"/>
    <w:rsid w:val="00CE248F"/>
    <w:rsid w:val="00CF02C0"/>
    <w:rsid w:val="00CF27B1"/>
    <w:rsid w:val="00CF72FF"/>
    <w:rsid w:val="00D02F9C"/>
    <w:rsid w:val="00D12920"/>
    <w:rsid w:val="00D149B0"/>
    <w:rsid w:val="00D14C19"/>
    <w:rsid w:val="00D15B72"/>
    <w:rsid w:val="00D220D0"/>
    <w:rsid w:val="00D26181"/>
    <w:rsid w:val="00D31BB9"/>
    <w:rsid w:val="00D32032"/>
    <w:rsid w:val="00D33290"/>
    <w:rsid w:val="00D340E8"/>
    <w:rsid w:val="00D34B07"/>
    <w:rsid w:val="00D34FD5"/>
    <w:rsid w:val="00D51C2E"/>
    <w:rsid w:val="00D52E8C"/>
    <w:rsid w:val="00D5656E"/>
    <w:rsid w:val="00D63DDA"/>
    <w:rsid w:val="00D673E8"/>
    <w:rsid w:val="00D67D6B"/>
    <w:rsid w:val="00D7052E"/>
    <w:rsid w:val="00D71C3F"/>
    <w:rsid w:val="00D77C7B"/>
    <w:rsid w:val="00D9105A"/>
    <w:rsid w:val="00D91A2F"/>
    <w:rsid w:val="00D97FA2"/>
    <w:rsid w:val="00DA193B"/>
    <w:rsid w:val="00DA5255"/>
    <w:rsid w:val="00DB01FB"/>
    <w:rsid w:val="00DB64E8"/>
    <w:rsid w:val="00DC2909"/>
    <w:rsid w:val="00DC2930"/>
    <w:rsid w:val="00DC3C1B"/>
    <w:rsid w:val="00DC69AE"/>
    <w:rsid w:val="00DC76F7"/>
    <w:rsid w:val="00DD03D5"/>
    <w:rsid w:val="00DD0CCE"/>
    <w:rsid w:val="00DD3DB6"/>
    <w:rsid w:val="00DD3FFC"/>
    <w:rsid w:val="00DD5203"/>
    <w:rsid w:val="00DF6276"/>
    <w:rsid w:val="00DF6359"/>
    <w:rsid w:val="00DF6EF1"/>
    <w:rsid w:val="00E00D3A"/>
    <w:rsid w:val="00E02DEC"/>
    <w:rsid w:val="00E04233"/>
    <w:rsid w:val="00E0495D"/>
    <w:rsid w:val="00E07330"/>
    <w:rsid w:val="00E26BDA"/>
    <w:rsid w:val="00E3119A"/>
    <w:rsid w:val="00E32AEA"/>
    <w:rsid w:val="00E35B66"/>
    <w:rsid w:val="00E411D4"/>
    <w:rsid w:val="00E44017"/>
    <w:rsid w:val="00E46322"/>
    <w:rsid w:val="00E46415"/>
    <w:rsid w:val="00E5183C"/>
    <w:rsid w:val="00E550DB"/>
    <w:rsid w:val="00E55D2F"/>
    <w:rsid w:val="00E60F7F"/>
    <w:rsid w:val="00E61EF6"/>
    <w:rsid w:val="00E650D9"/>
    <w:rsid w:val="00E67313"/>
    <w:rsid w:val="00E7540F"/>
    <w:rsid w:val="00E76939"/>
    <w:rsid w:val="00E81056"/>
    <w:rsid w:val="00E842FA"/>
    <w:rsid w:val="00E85E67"/>
    <w:rsid w:val="00E86123"/>
    <w:rsid w:val="00E87FB4"/>
    <w:rsid w:val="00E9021A"/>
    <w:rsid w:val="00E90F95"/>
    <w:rsid w:val="00E913D2"/>
    <w:rsid w:val="00E92783"/>
    <w:rsid w:val="00E92EAB"/>
    <w:rsid w:val="00E93FF9"/>
    <w:rsid w:val="00E957C3"/>
    <w:rsid w:val="00EA07E0"/>
    <w:rsid w:val="00EA1520"/>
    <w:rsid w:val="00EA4A18"/>
    <w:rsid w:val="00EA7CCD"/>
    <w:rsid w:val="00EB0AE4"/>
    <w:rsid w:val="00EB7736"/>
    <w:rsid w:val="00EC4555"/>
    <w:rsid w:val="00EC46B1"/>
    <w:rsid w:val="00EC49D0"/>
    <w:rsid w:val="00EC7B4C"/>
    <w:rsid w:val="00ED0206"/>
    <w:rsid w:val="00ED0ABE"/>
    <w:rsid w:val="00ED63F0"/>
    <w:rsid w:val="00ED680B"/>
    <w:rsid w:val="00EE0E8B"/>
    <w:rsid w:val="00EE60C5"/>
    <w:rsid w:val="00EE66FE"/>
    <w:rsid w:val="00EF4E65"/>
    <w:rsid w:val="00F049D9"/>
    <w:rsid w:val="00F04CCD"/>
    <w:rsid w:val="00F077DC"/>
    <w:rsid w:val="00F1043F"/>
    <w:rsid w:val="00F10782"/>
    <w:rsid w:val="00F11931"/>
    <w:rsid w:val="00F13B58"/>
    <w:rsid w:val="00F2293E"/>
    <w:rsid w:val="00F236BA"/>
    <w:rsid w:val="00F27248"/>
    <w:rsid w:val="00F27D70"/>
    <w:rsid w:val="00F30176"/>
    <w:rsid w:val="00F30F19"/>
    <w:rsid w:val="00F31678"/>
    <w:rsid w:val="00F36881"/>
    <w:rsid w:val="00F44863"/>
    <w:rsid w:val="00F4653E"/>
    <w:rsid w:val="00F53F73"/>
    <w:rsid w:val="00F55920"/>
    <w:rsid w:val="00F567A4"/>
    <w:rsid w:val="00F61D3F"/>
    <w:rsid w:val="00F666AA"/>
    <w:rsid w:val="00F675FA"/>
    <w:rsid w:val="00F718B4"/>
    <w:rsid w:val="00F72C07"/>
    <w:rsid w:val="00F7311B"/>
    <w:rsid w:val="00F76CB0"/>
    <w:rsid w:val="00F84B43"/>
    <w:rsid w:val="00F917E4"/>
    <w:rsid w:val="00FA0B8A"/>
    <w:rsid w:val="00FA1D52"/>
    <w:rsid w:val="00FA444E"/>
    <w:rsid w:val="00FA60BC"/>
    <w:rsid w:val="00FA6AA9"/>
    <w:rsid w:val="00FB33FC"/>
    <w:rsid w:val="00FB539E"/>
    <w:rsid w:val="00FB650A"/>
    <w:rsid w:val="00FC1F40"/>
    <w:rsid w:val="00FC286F"/>
    <w:rsid w:val="00FC3EA8"/>
    <w:rsid w:val="00FD0DA2"/>
    <w:rsid w:val="00FD10AC"/>
    <w:rsid w:val="00FD38A3"/>
    <w:rsid w:val="00FE1A1F"/>
    <w:rsid w:val="00FE7988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3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18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183C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E5183C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5183C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51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183C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47021"/>
    <w:pPr>
      <w:ind w:left="720"/>
      <w:contextualSpacing/>
    </w:pPr>
  </w:style>
  <w:style w:type="table" w:styleId="TableGrid">
    <w:name w:val="Table Grid"/>
    <w:basedOn w:val="TableNormal"/>
    <w:uiPriority w:val="99"/>
    <w:rsid w:val="005F701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4</Pages>
  <Words>1368</Words>
  <Characters>7801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                                                           Муркаш районĕн                                                              администрацийĕ</dc:title>
  <dc:subject/>
  <dc:creator>Юзер</dc:creator>
  <cp:keywords/>
  <dc:description/>
  <cp:lastModifiedBy>Иванова</cp:lastModifiedBy>
  <cp:revision>12</cp:revision>
  <cp:lastPrinted>2015-01-12T12:37:00Z</cp:lastPrinted>
  <dcterms:created xsi:type="dcterms:W3CDTF">2015-01-12T10:57:00Z</dcterms:created>
  <dcterms:modified xsi:type="dcterms:W3CDTF">2015-01-16T07:30:00Z</dcterms:modified>
</cp:coreProperties>
</file>