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53" w:rsidRPr="003172CF" w:rsidRDefault="00801853" w:rsidP="00801853">
      <w:pPr>
        <w:tabs>
          <w:tab w:val="left" w:pos="8805"/>
        </w:tabs>
        <w:rPr>
          <w:rFonts w:ascii="Times New Roman" w:hAnsi="Times New Roman"/>
          <w:b/>
          <w:szCs w:val="26"/>
        </w:rPr>
      </w:pPr>
      <w:bookmarkStart w:id="0" w:name="_GoBack"/>
      <w:bookmarkEnd w:id="0"/>
      <w:r>
        <w:rPr>
          <w:rFonts w:ascii="Times New Roman" w:hAnsi="Times New Roman"/>
          <w:szCs w:val="26"/>
        </w:rPr>
        <w:tab/>
      </w:r>
    </w:p>
    <w:p w:rsidR="00801853" w:rsidRPr="00D81AD8" w:rsidRDefault="00801853" w:rsidP="00801853">
      <w:pPr>
        <w:rPr>
          <w:rFonts w:ascii="Times New Roman" w:hAnsi="Times New Roman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2693"/>
        <w:gridCol w:w="3544"/>
      </w:tblGrid>
      <w:tr w:rsidR="00801853" w:rsidRPr="00D81AD8" w:rsidTr="0041008C">
        <w:tc>
          <w:tcPr>
            <w:tcW w:w="3652" w:type="dxa"/>
          </w:tcPr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Чăваш Республикин</w:t>
            </w:r>
          </w:p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Шупашкар районĕн</w:t>
            </w:r>
          </w:p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депутачĕсен Пухăвĕ</w:t>
            </w:r>
          </w:p>
          <w:p w:rsidR="00801853" w:rsidRPr="00D81AD8" w:rsidRDefault="00801853" w:rsidP="0041008C">
            <w:pPr>
              <w:pStyle w:val="a3"/>
              <w:rPr>
                <w:rFonts w:ascii="Times New Roman" w:hAnsi="Times New Roman"/>
                <w:b/>
                <w:szCs w:val="26"/>
              </w:rPr>
            </w:pPr>
          </w:p>
          <w:p w:rsidR="00801853" w:rsidRPr="00D81AD8" w:rsidRDefault="00801853" w:rsidP="0041008C">
            <w:pPr>
              <w:pStyle w:val="a3"/>
              <w:rPr>
                <w:rFonts w:ascii="Times New Roman" w:hAnsi="Times New Roman"/>
                <w:b/>
                <w:szCs w:val="26"/>
              </w:rPr>
            </w:pPr>
          </w:p>
          <w:p w:rsidR="00801853" w:rsidRPr="00D81AD8" w:rsidRDefault="00801853" w:rsidP="0041008C">
            <w:pPr>
              <w:pStyle w:val="a3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693" w:type="dxa"/>
          </w:tcPr>
          <w:p w:rsidR="00801853" w:rsidRPr="00D81AD8" w:rsidRDefault="00B70225" w:rsidP="0041008C">
            <w:pPr>
              <w:pStyle w:val="a3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78740</wp:posOffset>
                  </wp:positionV>
                  <wp:extent cx="824230" cy="852170"/>
                  <wp:effectExtent l="0" t="0" r="0" b="508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Собрание депутатов</w:t>
            </w:r>
          </w:p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Чебоксарского района</w:t>
            </w:r>
          </w:p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Чувашской Республики</w:t>
            </w:r>
          </w:p>
          <w:p w:rsidR="00801853" w:rsidRPr="00D81AD8" w:rsidRDefault="00801853" w:rsidP="0041008C">
            <w:pPr>
              <w:pStyle w:val="a3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801853" w:rsidRPr="00D81AD8" w:rsidRDefault="00801853" w:rsidP="00801853">
      <w:pPr>
        <w:pStyle w:val="a3"/>
        <w:tabs>
          <w:tab w:val="right" w:pos="10490"/>
        </w:tabs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            ЙЫШĂНУ                                                                                   РЕШЕНИЕ</w:t>
      </w:r>
    </w:p>
    <w:p w:rsidR="00801853" w:rsidRPr="00D81AD8" w:rsidRDefault="00801853" w:rsidP="00801853">
      <w:pPr>
        <w:pStyle w:val="a3"/>
        <w:tabs>
          <w:tab w:val="right" w:pos="10490"/>
        </w:tabs>
        <w:rPr>
          <w:rFonts w:ascii="Times New Roman" w:hAnsi="Times New Roman"/>
          <w:szCs w:val="26"/>
        </w:rPr>
      </w:pPr>
    </w:p>
    <w:p w:rsidR="00801853" w:rsidRPr="00D81AD8" w:rsidRDefault="00801853" w:rsidP="00801853">
      <w:pPr>
        <w:pStyle w:val="a3"/>
        <w:tabs>
          <w:tab w:val="right" w:pos="10490"/>
        </w:tabs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    </w:t>
      </w:r>
      <w:r>
        <w:rPr>
          <w:rFonts w:ascii="Times New Roman" w:hAnsi="Times New Roman"/>
          <w:szCs w:val="26"/>
          <w:u w:val="single"/>
        </w:rPr>
        <w:t>03.03</w:t>
      </w:r>
      <w:r w:rsidRPr="00D81AD8">
        <w:rPr>
          <w:rFonts w:ascii="Times New Roman" w:hAnsi="Times New Roman"/>
          <w:szCs w:val="26"/>
          <w:u w:val="single"/>
        </w:rPr>
        <w:t>.201</w:t>
      </w:r>
      <w:r>
        <w:rPr>
          <w:rFonts w:ascii="Times New Roman" w:hAnsi="Times New Roman"/>
          <w:szCs w:val="26"/>
          <w:u w:val="single"/>
        </w:rPr>
        <w:t>7</w:t>
      </w:r>
      <w:r w:rsidRPr="00D81AD8">
        <w:rPr>
          <w:rFonts w:ascii="Times New Roman" w:hAnsi="Times New Roman"/>
          <w:szCs w:val="26"/>
          <w:u w:val="single"/>
        </w:rPr>
        <w:t xml:space="preserve"> № </w:t>
      </w:r>
      <w:r>
        <w:rPr>
          <w:rFonts w:ascii="Times New Roman" w:hAnsi="Times New Roman"/>
          <w:szCs w:val="26"/>
          <w:u w:val="single"/>
        </w:rPr>
        <w:t>17</w:t>
      </w:r>
      <w:r w:rsidRPr="00D81AD8">
        <w:rPr>
          <w:rFonts w:ascii="Times New Roman" w:hAnsi="Times New Roman"/>
          <w:szCs w:val="26"/>
          <w:u w:val="single"/>
        </w:rPr>
        <w:t>-</w:t>
      </w:r>
      <w:r>
        <w:rPr>
          <w:rFonts w:ascii="Times New Roman" w:hAnsi="Times New Roman"/>
          <w:szCs w:val="26"/>
          <w:u w:val="single"/>
        </w:rPr>
        <w:t>01</w:t>
      </w:r>
      <w:r w:rsidRPr="00D81AD8">
        <w:rPr>
          <w:rFonts w:ascii="Times New Roman" w:hAnsi="Times New Roman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Cs w:val="26"/>
          <w:u w:val="single"/>
        </w:rPr>
        <w:t>03.03</w:t>
      </w:r>
      <w:r w:rsidRPr="00D81AD8">
        <w:rPr>
          <w:rFonts w:ascii="Times New Roman" w:hAnsi="Times New Roman"/>
          <w:szCs w:val="26"/>
          <w:u w:val="single"/>
        </w:rPr>
        <w:t>.201</w:t>
      </w:r>
      <w:r>
        <w:rPr>
          <w:rFonts w:ascii="Times New Roman" w:hAnsi="Times New Roman"/>
          <w:szCs w:val="26"/>
          <w:u w:val="single"/>
        </w:rPr>
        <w:t>7</w:t>
      </w:r>
      <w:r w:rsidRPr="00D81AD8">
        <w:rPr>
          <w:rFonts w:ascii="Times New Roman" w:hAnsi="Times New Roman"/>
          <w:szCs w:val="26"/>
          <w:u w:val="single"/>
        </w:rPr>
        <w:t xml:space="preserve"> № </w:t>
      </w:r>
      <w:r>
        <w:rPr>
          <w:rFonts w:ascii="Times New Roman" w:hAnsi="Times New Roman"/>
          <w:szCs w:val="26"/>
          <w:u w:val="single"/>
        </w:rPr>
        <w:t>17</w:t>
      </w:r>
      <w:r w:rsidRPr="00D81AD8">
        <w:rPr>
          <w:rFonts w:ascii="Times New Roman" w:hAnsi="Times New Roman"/>
          <w:szCs w:val="26"/>
          <w:u w:val="single"/>
        </w:rPr>
        <w:t>-0</w:t>
      </w:r>
      <w:r>
        <w:rPr>
          <w:rFonts w:ascii="Times New Roman" w:hAnsi="Times New Roman"/>
          <w:szCs w:val="26"/>
          <w:u w:val="single"/>
        </w:rPr>
        <w:t>1</w:t>
      </w:r>
      <w:r w:rsidRPr="00D81AD8">
        <w:rPr>
          <w:rFonts w:ascii="Times New Roman" w:hAnsi="Times New Roman"/>
          <w:szCs w:val="26"/>
        </w:rPr>
        <w:t xml:space="preserve">                                                                 </w:t>
      </w:r>
    </w:p>
    <w:p w:rsidR="00801853" w:rsidRPr="00D81AD8" w:rsidRDefault="00801853" w:rsidP="00801853">
      <w:pPr>
        <w:pStyle w:val="a3"/>
        <w:tabs>
          <w:tab w:val="right" w:pos="10490"/>
        </w:tabs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        Кÿкеç поселокĕ                                                                             Поселок Кугеси  </w:t>
      </w:r>
    </w:p>
    <w:p w:rsidR="00801853" w:rsidRPr="00D81AD8" w:rsidRDefault="00801853" w:rsidP="00801853">
      <w:pPr>
        <w:pStyle w:val="a3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                                                     </w:t>
      </w:r>
    </w:p>
    <w:p w:rsidR="00801853" w:rsidRPr="00D81AD8" w:rsidRDefault="00801853" w:rsidP="00801853">
      <w:pPr>
        <w:pStyle w:val="ac"/>
        <w:tabs>
          <w:tab w:val="left" w:pos="7065"/>
        </w:tabs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О  внесении  изменений  в  решение</w:t>
      </w:r>
      <w:r w:rsidRPr="00D81AD8">
        <w:rPr>
          <w:rFonts w:ascii="Times New Roman" w:hAnsi="Times New Roman"/>
          <w:b/>
          <w:sz w:val="26"/>
          <w:szCs w:val="26"/>
        </w:rPr>
        <w:tab/>
      </w:r>
    </w:p>
    <w:p w:rsidR="00801853" w:rsidRPr="00D81AD8" w:rsidRDefault="00801853" w:rsidP="00801853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Собрания депутатов Чебоксарского</w:t>
      </w:r>
    </w:p>
    <w:p w:rsidR="00801853" w:rsidRPr="00D81AD8" w:rsidRDefault="00801853" w:rsidP="00801853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района   от    </w:t>
      </w:r>
      <w:r>
        <w:rPr>
          <w:rFonts w:ascii="Times New Roman" w:hAnsi="Times New Roman"/>
          <w:b/>
          <w:sz w:val="26"/>
          <w:szCs w:val="26"/>
        </w:rPr>
        <w:t>14</w:t>
      </w:r>
      <w:r w:rsidRPr="00D81AD8">
        <w:rPr>
          <w:rFonts w:ascii="Times New Roman" w:hAnsi="Times New Roman"/>
          <w:b/>
          <w:sz w:val="26"/>
          <w:szCs w:val="26"/>
        </w:rPr>
        <w:t>.12.201</w:t>
      </w:r>
      <w:r>
        <w:rPr>
          <w:rFonts w:ascii="Times New Roman" w:hAnsi="Times New Roman"/>
          <w:b/>
          <w:sz w:val="26"/>
          <w:szCs w:val="26"/>
        </w:rPr>
        <w:t>6</w:t>
      </w:r>
      <w:r w:rsidRPr="00D81AD8">
        <w:rPr>
          <w:rFonts w:ascii="Times New Roman" w:hAnsi="Times New Roman"/>
          <w:b/>
          <w:sz w:val="26"/>
          <w:szCs w:val="26"/>
        </w:rPr>
        <w:t xml:space="preserve">     №  </w:t>
      </w:r>
      <w:r>
        <w:rPr>
          <w:rFonts w:ascii="Times New Roman" w:hAnsi="Times New Roman"/>
          <w:b/>
          <w:sz w:val="26"/>
          <w:szCs w:val="26"/>
        </w:rPr>
        <w:t>15-01</w:t>
      </w:r>
    </w:p>
    <w:p w:rsidR="00801853" w:rsidRPr="00D81AD8" w:rsidRDefault="00801853" w:rsidP="00801853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 xml:space="preserve">«О бюджете Чебоксарского  района </w:t>
      </w:r>
    </w:p>
    <w:p w:rsidR="00801853" w:rsidRDefault="00801853" w:rsidP="00801853">
      <w:pPr>
        <w:pStyle w:val="ac"/>
        <w:rPr>
          <w:rFonts w:ascii="Times New Roman" w:hAnsi="Times New Roman"/>
          <w:b/>
          <w:sz w:val="26"/>
          <w:szCs w:val="26"/>
        </w:rPr>
      </w:pPr>
      <w:r w:rsidRPr="00D81AD8">
        <w:rPr>
          <w:rFonts w:ascii="Times New Roman" w:hAnsi="Times New Roman"/>
          <w:b/>
          <w:sz w:val="26"/>
          <w:szCs w:val="26"/>
        </w:rPr>
        <w:t>на  201</w:t>
      </w:r>
      <w:r>
        <w:rPr>
          <w:rFonts w:ascii="Times New Roman" w:hAnsi="Times New Roman"/>
          <w:b/>
          <w:sz w:val="26"/>
          <w:szCs w:val="26"/>
        </w:rPr>
        <w:t>7</w:t>
      </w:r>
      <w:r w:rsidRPr="00D81AD8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 xml:space="preserve"> и на плановый период </w:t>
      </w:r>
    </w:p>
    <w:p w:rsidR="00801853" w:rsidRPr="00D81AD8" w:rsidRDefault="00801853" w:rsidP="00801853">
      <w:pPr>
        <w:pStyle w:val="ac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2018 и 2019 годов</w:t>
      </w:r>
      <w:r w:rsidRPr="00D81AD8">
        <w:rPr>
          <w:rFonts w:ascii="Times New Roman" w:hAnsi="Times New Roman"/>
          <w:b/>
          <w:sz w:val="26"/>
          <w:szCs w:val="26"/>
        </w:rPr>
        <w:t>»</w:t>
      </w:r>
    </w:p>
    <w:p w:rsidR="00801853" w:rsidRPr="00D81AD8" w:rsidRDefault="00801853" w:rsidP="00801853">
      <w:pPr>
        <w:pStyle w:val="ac"/>
        <w:jc w:val="left"/>
        <w:rPr>
          <w:rFonts w:ascii="Times New Roman" w:hAnsi="Times New Roman"/>
          <w:sz w:val="26"/>
          <w:szCs w:val="26"/>
        </w:rPr>
      </w:pPr>
    </w:p>
    <w:p w:rsidR="00801853" w:rsidRPr="00D81AD8" w:rsidRDefault="00801853" w:rsidP="00801853">
      <w:pPr>
        <w:pStyle w:val="ac"/>
        <w:ind w:firstLine="708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 и Положением о р</w:t>
      </w:r>
      <w:r w:rsidRPr="00D81AD8">
        <w:rPr>
          <w:rFonts w:ascii="Times New Roman" w:hAnsi="Times New Roman"/>
          <w:sz w:val="26"/>
          <w:szCs w:val="26"/>
        </w:rPr>
        <w:t>е</w:t>
      </w:r>
      <w:r w:rsidRPr="00D81AD8">
        <w:rPr>
          <w:rFonts w:ascii="Times New Roman" w:hAnsi="Times New Roman"/>
          <w:sz w:val="26"/>
          <w:szCs w:val="26"/>
        </w:rPr>
        <w:t>гулировании бюджетных правоотношений в Чебоксарском районе, утвержденным реш</w:t>
      </w:r>
      <w:r w:rsidRPr="00D81AD8">
        <w:rPr>
          <w:rFonts w:ascii="Times New Roman" w:hAnsi="Times New Roman"/>
          <w:sz w:val="26"/>
          <w:szCs w:val="26"/>
        </w:rPr>
        <w:t>е</w:t>
      </w:r>
      <w:r w:rsidRPr="00D81AD8">
        <w:rPr>
          <w:rFonts w:ascii="Times New Roman" w:hAnsi="Times New Roman"/>
          <w:sz w:val="26"/>
          <w:szCs w:val="26"/>
        </w:rPr>
        <w:t>нием Собрания депутатов Чебоксарского района от 29.11.2012 №19-03</w:t>
      </w:r>
    </w:p>
    <w:p w:rsidR="00801853" w:rsidRPr="00D81AD8" w:rsidRDefault="00801853" w:rsidP="00801853">
      <w:pPr>
        <w:ind w:firstLine="709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Собрание депутатов Чебоксарского района РЕШИЛО:</w:t>
      </w:r>
    </w:p>
    <w:p w:rsidR="00801853" w:rsidRPr="00D81AD8" w:rsidRDefault="00801853" w:rsidP="00801853">
      <w:pPr>
        <w:pStyle w:val="ac"/>
        <w:ind w:firstLine="709"/>
        <w:rPr>
          <w:rFonts w:ascii="Times New Roman" w:hAnsi="Times New Roman"/>
          <w:sz w:val="26"/>
          <w:szCs w:val="26"/>
        </w:rPr>
      </w:pPr>
      <w:r w:rsidRPr="00D81AD8">
        <w:rPr>
          <w:rFonts w:ascii="Times New Roman" w:hAnsi="Times New Roman"/>
          <w:sz w:val="26"/>
          <w:szCs w:val="26"/>
        </w:rPr>
        <w:t xml:space="preserve">1. Внести в решение Собрания депутатов Чебоксарского района от </w:t>
      </w:r>
      <w:r>
        <w:rPr>
          <w:rFonts w:ascii="Times New Roman" w:hAnsi="Times New Roman"/>
          <w:sz w:val="26"/>
          <w:szCs w:val="26"/>
        </w:rPr>
        <w:t>14</w:t>
      </w:r>
      <w:r w:rsidRPr="00D81AD8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6</w:t>
      </w:r>
      <w:r w:rsidRPr="00D81AD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1AD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15</w:t>
      </w:r>
      <w:r w:rsidRPr="00D81AD8">
        <w:rPr>
          <w:rFonts w:ascii="Times New Roman" w:hAnsi="Times New Roman"/>
          <w:sz w:val="26"/>
          <w:szCs w:val="26"/>
        </w:rPr>
        <w:t>-01 «О бюджете Чебоксарского района на 201</w:t>
      </w:r>
      <w:r>
        <w:rPr>
          <w:rFonts w:ascii="Times New Roman" w:hAnsi="Times New Roman"/>
          <w:sz w:val="26"/>
          <w:szCs w:val="26"/>
        </w:rPr>
        <w:t>7</w:t>
      </w:r>
      <w:r w:rsidRPr="00D81AD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 на плановый период 2018 и 2019 годов</w:t>
      </w:r>
      <w:r w:rsidRPr="00D81AD8">
        <w:rPr>
          <w:rFonts w:ascii="Times New Roman" w:hAnsi="Times New Roman"/>
          <w:sz w:val="26"/>
          <w:szCs w:val="26"/>
        </w:rPr>
        <w:t>» следующие изменения: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пункт 1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801853" w:rsidRPr="00D81AD8" w:rsidRDefault="00801853" w:rsidP="00801853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864 723 806,76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в том числе объем безвозмездных поступлений в сумме </w:t>
      </w:r>
      <w:r>
        <w:rPr>
          <w:rFonts w:ascii="Times New Roman" w:hAnsi="Times New Roman"/>
          <w:szCs w:val="26"/>
        </w:rPr>
        <w:t>523 199 606,76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из них межбюджетные трансферты из республиканского бюджета Чувашской Республики – </w:t>
      </w:r>
      <w:r>
        <w:rPr>
          <w:rFonts w:ascii="Times New Roman" w:hAnsi="Times New Roman"/>
          <w:szCs w:val="26"/>
        </w:rPr>
        <w:t>507 392 106,76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879 158 804,60</w:t>
      </w:r>
      <w:r w:rsidRPr="00D81AD8">
        <w:rPr>
          <w:rFonts w:ascii="Times New Roman" w:hAnsi="Times New Roman"/>
          <w:szCs w:val="26"/>
        </w:rPr>
        <w:t xml:space="preserve"> рубля;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</w:t>
      </w:r>
      <w:r w:rsidRPr="00D81AD8">
        <w:rPr>
          <w:rFonts w:ascii="Times New Roman" w:hAnsi="Times New Roman"/>
          <w:szCs w:val="26"/>
        </w:rPr>
        <w:t>б</w:t>
      </w:r>
      <w:r w:rsidRPr="00D81AD8">
        <w:rPr>
          <w:rFonts w:ascii="Times New Roman" w:hAnsi="Times New Roman"/>
          <w:szCs w:val="26"/>
        </w:rPr>
        <w:t>лей;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ря  2017 года в сумме 0,0 рублей, в том числе верхний предел долга по муниципальным г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 xml:space="preserve">рантиям Чебоксарского района  0,0 рублей; </w:t>
      </w:r>
    </w:p>
    <w:p w:rsidR="00801853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дефицит  бюджета Чебоксарского района в сумме </w:t>
      </w:r>
      <w:r>
        <w:rPr>
          <w:rFonts w:ascii="Times New Roman" w:hAnsi="Times New Roman"/>
          <w:szCs w:val="26"/>
        </w:rPr>
        <w:t>14 434 997,84</w:t>
      </w:r>
      <w:r w:rsidRPr="00D81AD8">
        <w:rPr>
          <w:rFonts w:ascii="Times New Roman" w:hAnsi="Times New Roman"/>
          <w:szCs w:val="26"/>
        </w:rPr>
        <w:t xml:space="preserve"> ру</w:t>
      </w:r>
      <w:r w:rsidRPr="00D81AD8">
        <w:rPr>
          <w:rFonts w:ascii="Times New Roman" w:hAnsi="Times New Roman"/>
          <w:szCs w:val="26"/>
        </w:rPr>
        <w:t>б</w:t>
      </w:r>
      <w:r w:rsidRPr="00D81AD8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>ей.»;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</w:t>
      </w:r>
      <w:r w:rsidRPr="00C3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пункт 2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801853" w:rsidRPr="00D81AD8" w:rsidRDefault="00801853" w:rsidP="00801853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825 727 788,0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в том числе объем безвозмездных поступлений в сумме </w:t>
      </w:r>
      <w:r>
        <w:rPr>
          <w:rFonts w:ascii="Times New Roman" w:hAnsi="Times New Roman"/>
          <w:szCs w:val="26"/>
        </w:rPr>
        <w:t>496 897 788,0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из них межбюджетные трансферты из республиканского бюджета Чувашской Республики – </w:t>
      </w:r>
      <w:r>
        <w:rPr>
          <w:rFonts w:ascii="Times New Roman" w:hAnsi="Times New Roman"/>
          <w:szCs w:val="26"/>
        </w:rPr>
        <w:t>481 090 288,0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lastRenderedPageBreak/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825 727 788,0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 xml:space="preserve">ей, в том числе условно утвержденные расходы в сумме </w:t>
      </w:r>
      <w:r w:rsidRPr="00601718">
        <w:rPr>
          <w:rFonts w:ascii="Times New Roman" w:hAnsi="Times New Roman"/>
          <w:szCs w:val="26"/>
        </w:rPr>
        <w:t>9 307 700,0 рублей</w:t>
      </w:r>
      <w:r w:rsidRPr="00D81AD8">
        <w:rPr>
          <w:rFonts w:ascii="Times New Roman" w:hAnsi="Times New Roman"/>
          <w:szCs w:val="26"/>
        </w:rPr>
        <w:t>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</w:t>
      </w:r>
      <w:r w:rsidRPr="00D81AD8">
        <w:rPr>
          <w:rFonts w:ascii="Times New Roman" w:hAnsi="Times New Roman"/>
          <w:szCs w:val="26"/>
        </w:rPr>
        <w:t>б</w:t>
      </w:r>
      <w:r w:rsidRPr="00D81AD8">
        <w:rPr>
          <w:rFonts w:ascii="Times New Roman" w:hAnsi="Times New Roman"/>
          <w:szCs w:val="26"/>
        </w:rPr>
        <w:t>лей;</w:t>
      </w:r>
    </w:p>
    <w:p w:rsidR="00801853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ря  201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 года в сумме 0,0 рублей, в том числе верхний предел долга по муниципальным г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рантиям Чебоксарского района  0,0 рублей</w:t>
      </w:r>
      <w:r>
        <w:rPr>
          <w:rFonts w:ascii="Times New Roman" w:hAnsi="Times New Roman"/>
          <w:szCs w:val="26"/>
        </w:rPr>
        <w:t>.»;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</w:t>
      </w:r>
      <w:r w:rsidRPr="00C3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пункт 2 </w:t>
      </w:r>
      <w:r w:rsidRPr="00D81AD8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и</w:t>
      </w:r>
      <w:r w:rsidRPr="00D81AD8">
        <w:rPr>
          <w:rFonts w:ascii="Times New Roman" w:hAnsi="Times New Roman"/>
          <w:szCs w:val="26"/>
        </w:rPr>
        <w:t xml:space="preserve"> 1 изложить в следующей редакции: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«Утвердить основные характеристики бюджета Чебоксарского района на 201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 год:</w:t>
      </w:r>
    </w:p>
    <w:p w:rsidR="00801853" w:rsidRPr="00D81AD8" w:rsidRDefault="00801853" w:rsidP="00801853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прогнозируемый  общий объем доходов бюджета  Чебоксарского района в сумме </w:t>
      </w:r>
      <w:r>
        <w:rPr>
          <w:rFonts w:ascii="Times New Roman" w:hAnsi="Times New Roman"/>
          <w:szCs w:val="26"/>
        </w:rPr>
        <w:t>827 847 100,0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 xml:space="preserve">, в том числе объем безвозмездных поступлений в сумме </w:t>
      </w:r>
      <w:r>
        <w:rPr>
          <w:rFonts w:ascii="Times New Roman" w:hAnsi="Times New Roman"/>
          <w:szCs w:val="26"/>
        </w:rPr>
        <w:t>496 961 500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, из них межбюджетные трансферты из республиканского бюджета Чувашской Ре</w:t>
      </w:r>
      <w:r w:rsidRPr="00D81AD8">
        <w:rPr>
          <w:rFonts w:ascii="Times New Roman" w:hAnsi="Times New Roman"/>
          <w:szCs w:val="26"/>
        </w:rPr>
        <w:t>с</w:t>
      </w:r>
      <w:r w:rsidRPr="00D81AD8">
        <w:rPr>
          <w:rFonts w:ascii="Times New Roman" w:hAnsi="Times New Roman"/>
          <w:szCs w:val="26"/>
        </w:rPr>
        <w:t xml:space="preserve">публики – </w:t>
      </w:r>
      <w:r>
        <w:rPr>
          <w:rFonts w:ascii="Times New Roman" w:hAnsi="Times New Roman"/>
          <w:szCs w:val="26"/>
        </w:rPr>
        <w:t>481 154 000,0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>ей</w:t>
      </w:r>
      <w:r w:rsidRPr="00D81AD8">
        <w:rPr>
          <w:rFonts w:ascii="Times New Roman" w:hAnsi="Times New Roman"/>
          <w:szCs w:val="26"/>
        </w:rPr>
        <w:t>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общий объем расходов бюджета Чебоксарского района в сумме </w:t>
      </w:r>
      <w:r>
        <w:rPr>
          <w:rFonts w:ascii="Times New Roman" w:hAnsi="Times New Roman"/>
          <w:szCs w:val="26"/>
        </w:rPr>
        <w:t>827 847 100,0</w:t>
      </w:r>
      <w:r w:rsidRPr="00D81AD8">
        <w:rPr>
          <w:rFonts w:ascii="Times New Roman" w:hAnsi="Times New Roman"/>
          <w:szCs w:val="26"/>
        </w:rPr>
        <w:t xml:space="preserve"> рубл</w:t>
      </w:r>
      <w:r>
        <w:rPr>
          <w:rFonts w:ascii="Times New Roman" w:hAnsi="Times New Roman"/>
          <w:szCs w:val="26"/>
        </w:rPr>
        <w:t xml:space="preserve">ей, в том числе условно утвержденные расходы в </w:t>
      </w:r>
      <w:r w:rsidRPr="00601718">
        <w:rPr>
          <w:rFonts w:ascii="Times New Roman" w:hAnsi="Times New Roman"/>
          <w:szCs w:val="26"/>
        </w:rPr>
        <w:t>сумме 19 476 700,0 рублей</w:t>
      </w:r>
      <w:r w:rsidRPr="00D81AD8">
        <w:rPr>
          <w:rFonts w:ascii="Times New Roman" w:hAnsi="Times New Roman"/>
          <w:szCs w:val="26"/>
        </w:rPr>
        <w:t>;</w:t>
      </w:r>
    </w:p>
    <w:p w:rsidR="00801853" w:rsidRPr="00D81AD8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предельный  объем  муниципального  долга   Чебоксарского  района в сумме 0,0 ру</w:t>
      </w:r>
      <w:r w:rsidRPr="00D81AD8">
        <w:rPr>
          <w:rFonts w:ascii="Times New Roman" w:hAnsi="Times New Roman"/>
          <w:szCs w:val="26"/>
        </w:rPr>
        <w:t>б</w:t>
      </w:r>
      <w:r w:rsidRPr="00D81AD8">
        <w:rPr>
          <w:rFonts w:ascii="Times New Roman" w:hAnsi="Times New Roman"/>
          <w:szCs w:val="26"/>
        </w:rPr>
        <w:t>лей;</w:t>
      </w:r>
    </w:p>
    <w:p w:rsidR="00801853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верхний предел  муниципального внутреннего долга Чебоксарского района на 1 янв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ря  20</w:t>
      </w:r>
      <w:r>
        <w:rPr>
          <w:rFonts w:ascii="Times New Roman" w:hAnsi="Times New Roman"/>
          <w:szCs w:val="26"/>
        </w:rPr>
        <w:t>20</w:t>
      </w:r>
      <w:r w:rsidRPr="00D81AD8">
        <w:rPr>
          <w:rFonts w:ascii="Times New Roman" w:hAnsi="Times New Roman"/>
          <w:szCs w:val="26"/>
        </w:rPr>
        <w:t xml:space="preserve"> года в сумме 0,0 рублей, в том числе верхний предел долга по муниципальным г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рантиям Чебоксарского района  0,0 рублей</w:t>
      </w:r>
      <w:r>
        <w:rPr>
          <w:rFonts w:ascii="Times New Roman" w:hAnsi="Times New Roman"/>
          <w:szCs w:val="26"/>
        </w:rPr>
        <w:t>.»;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Pr="00D81AD8">
        <w:rPr>
          <w:rFonts w:ascii="Times New Roman" w:hAnsi="Times New Roman"/>
          <w:szCs w:val="26"/>
        </w:rPr>
        <w:t>) в статье 5: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1: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«а» слова «приложениям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>.1</w:t>
      </w:r>
      <w:r>
        <w:rPr>
          <w:rFonts w:ascii="Times New Roman" w:hAnsi="Times New Roman"/>
          <w:szCs w:val="26"/>
        </w:rPr>
        <w:t>.»;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«б» слова «приложениям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.1.»;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пункте «в» слова «приложениям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>.1.»;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г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, </w:t>
      </w: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>.1.»;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д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11,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>.1.»;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пункте «</w:t>
      </w:r>
      <w:r>
        <w:rPr>
          <w:rFonts w:ascii="Times New Roman" w:hAnsi="Times New Roman"/>
          <w:szCs w:val="26"/>
        </w:rPr>
        <w:t>е</w:t>
      </w:r>
      <w:r w:rsidRPr="00D81AD8">
        <w:rPr>
          <w:rFonts w:ascii="Times New Roman" w:hAnsi="Times New Roman"/>
          <w:szCs w:val="26"/>
        </w:rPr>
        <w:t xml:space="preserve">» слова «приложениям </w:t>
      </w: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 xml:space="preserve">» заменить словами «приложениям </w:t>
      </w:r>
      <w:r>
        <w:rPr>
          <w:rFonts w:ascii="Times New Roman" w:hAnsi="Times New Roman"/>
          <w:szCs w:val="26"/>
        </w:rPr>
        <w:t>12,</w:t>
      </w:r>
      <w:r w:rsidRPr="00D81AD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>.1.»;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</w:t>
      </w:r>
      <w:r>
        <w:rPr>
          <w:rFonts w:ascii="Times New Roman" w:hAnsi="Times New Roman"/>
          <w:szCs w:val="26"/>
        </w:rPr>
        <w:t xml:space="preserve"> 3 </w:t>
      </w:r>
      <w:r w:rsidRPr="00D81AD8">
        <w:rPr>
          <w:rFonts w:ascii="Times New Roman" w:hAnsi="Times New Roman"/>
          <w:szCs w:val="26"/>
        </w:rPr>
        <w:t>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>в сумме 1</w:t>
      </w:r>
      <w:r>
        <w:rPr>
          <w:rFonts w:ascii="Times New Roman" w:hAnsi="Times New Roman"/>
          <w:szCs w:val="26"/>
        </w:rPr>
        <w:t>6 211 210</w:t>
      </w:r>
      <w:r w:rsidRPr="00D81AD8">
        <w:rPr>
          <w:rFonts w:ascii="Times New Roman" w:hAnsi="Times New Roman"/>
          <w:szCs w:val="26"/>
        </w:rPr>
        <w:t>,0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15 359 710,0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</w:t>
      </w:r>
      <w:r>
        <w:rPr>
          <w:rFonts w:ascii="Times New Roman" w:hAnsi="Times New Roman"/>
          <w:szCs w:val="26"/>
        </w:rPr>
        <w:t xml:space="preserve"> 4: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абзаце третьем слова «</w:t>
      </w:r>
      <w:r>
        <w:rPr>
          <w:rFonts w:ascii="Times New Roman" w:hAnsi="Times New Roman"/>
          <w:szCs w:val="26"/>
        </w:rPr>
        <w:t xml:space="preserve"> 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68 379 500,0</w:t>
      </w:r>
      <w:r w:rsidRPr="00D81AD8">
        <w:rPr>
          <w:rFonts w:ascii="Times New Roman" w:hAnsi="Times New Roman"/>
          <w:szCs w:val="26"/>
        </w:rPr>
        <w:t xml:space="preserve"> рублей» заменить словами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80 544 550,0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01853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в абзаце </w:t>
      </w:r>
      <w:r>
        <w:rPr>
          <w:rFonts w:ascii="Times New Roman" w:hAnsi="Times New Roman"/>
          <w:szCs w:val="26"/>
        </w:rPr>
        <w:t>седьмом</w:t>
      </w:r>
      <w:r w:rsidRPr="00D81AD8">
        <w:rPr>
          <w:rFonts w:ascii="Times New Roman" w:hAnsi="Times New Roman"/>
          <w:szCs w:val="26"/>
        </w:rPr>
        <w:t xml:space="preserve"> слова «</w:t>
      </w:r>
      <w:r>
        <w:rPr>
          <w:rFonts w:ascii="Times New Roman" w:hAnsi="Times New Roman"/>
          <w:szCs w:val="26"/>
        </w:rPr>
        <w:t xml:space="preserve"> 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68 379 500,0</w:t>
      </w:r>
      <w:r w:rsidRPr="00D81AD8">
        <w:rPr>
          <w:rFonts w:ascii="Times New Roman" w:hAnsi="Times New Roman"/>
          <w:szCs w:val="26"/>
        </w:rPr>
        <w:t xml:space="preserve"> рублей» заменить слов</w:t>
      </w:r>
      <w:r w:rsidRPr="00D81AD8">
        <w:rPr>
          <w:rFonts w:ascii="Times New Roman" w:hAnsi="Times New Roman"/>
          <w:szCs w:val="26"/>
        </w:rPr>
        <w:t>а</w:t>
      </w:r>
      <w:r w:rsidRPr="00D81AD8">
        <w:rPr>
          <w:rFonts w:ascii="Times New Roman" w:hAnsi="Times New Roman"/>
          <w:szCs w:val="26"/>
        </w:rPr>
        <w:t>ми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80 544 550,0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Pr="00D81AD8">
        <w:rPr>
          <w:rFonts w:ascii="Times New Roman" w:hAnsi="Times New Roman"/>
          <w:szCs w:val="26"/>
        </w:rPr>
        <w:t>) в статье 9: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1 слова 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112 265 404,0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90 521 788,0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91 185 500,0</w:t>
      </w:r>
      <w:r w:rsidRPr="00D81AD8">
        <w:rPr>
          <w:rFonts w:ascii="Times New Roman" w:hAnsi="Times New Roman"/>
          <w:szCs w:val="26"/>
        </w:rPr>
        <w:t xml:space="preserve"> рублей» заменить словами ««</w:t>
      </w:r>
      <w:r>
        <w:rPr>
          <w:rFonts w:ascii="Times New Roman" w:hAnsi="Times New Roman"/>
          <w:szCs w:val="26"/>
        </w:rPr>
        <w:t xml:space="preserve">на 2017 год </w:t>
      </w:r>
      <w:r w:rsidRPr="00D81AD8">
        <w:rPr>
          <w:rFonts w:ascii="Times New Roman" w:hAnsi="Times New Roman"/>
          <w:szCs w:val="26"/>
        </w:rPr>
        <w:t xml:space="preserve">в </w:t>
      </w:r>
      <w:r w:rsidRPr="00F459A6">
        <w:rPr>
          <w:rFonts w:ascii="Times New Roman" w:hAnsi="Times New Roman"/>
          <w:szCs w:val="26"/>
        </w:rPr>
        <w:t>сумме 156 750 600,0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2018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90 521 188,0</w:t>
      </w:r>
      <w:r w:rsidRPr="00D81AD8">
        <w:rPr>
          <w:rFonts w:ascii="Times New Roman" w:hAnsi="Times New Roman"/>
          <w:szCs w:val="26"/>
        </w:rPr>
        <w:t xml:space="preserve"> рублей</w:t>
      </w:r>
      <w:r>
        <w:rPr>
          <w:rFonts w:ascii="Times New Roman" w:hAnsi="Times New Roman"/>
          <w:szCs w:val="26"/>
        </w:rPr>
        <w:t>,</w:t>
      </w:r>
      <w:r w:rsidRPr="007B386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 2019 год </w:t>
      </w:r>
      <w:r w:rsidRPr="00D81AD8">
        <w:rPr>
          <w:rFonts w:ascii="Times New Roman" w:hAnsi="Times New Roman"/>
          <w:szCs w:val="26"/>
        </w:rPr>
        <w:t xml:space="preserve">в сумме </w:t>
      </w:r>
      <w:r>
        <w:rPr>
          <w:rFonts w:ascii="Times New Roman" w:hAnsi="Times New Roman"/>
          <w:szCs w:val="26"/>
        </w:rPr>
        <w:t>91 184 900,0</w:t>
      </w:r>
      <w:r w:rsidRPr="00D81AD8">
        <w:rPr>
          <w:rFonts w:ascii="Times New Roman" w:hAnsi="Times New Roman"/>
          <w:szCs w:val="26"/>
        </w:rPr>
        <w:t xml:space="preserve"> рублей»;</w:t>
      </w:r>
    </w:p>
    <w:p w:rsidR="00801853" w:rsidRPr="00D81AD8" w:rsidRDefault="00801853" w:rsidP="008018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в части 2 слова</w:t>
      </w:r>
      <w:r>
        <w:rPr>
          <w:rFonts w:ascii="Times New Roman" w:hAnsi="Times New Roman"/>
          <w:szCs w:val="26"/>
        </w:rPr>
        <w:t xml:space="preserve"> в абзаце 2 слова «таблицы 1-10</w:t>
      </w:r>
      <w:r w:rsidRPr="00D81AD8">
        <w:rPr>
          <w:rFonts w:ascii="Times New Roman" w:hAnsi="Times New Roman"/>
          <w:szCs w:val="26"/>
        </w:rPr>
        <w:t>» заменить словами «</w:t>
      </w:r>
      <w:r>
        <w:rPr>
          <w:rFonts w:ascii="Times New Roman" w:hAnsi="Times New Roman"/>
          <w:szCs w:val="26"/>
        </w:rPr>
        <w:t>таблицы 1-12</w:t>
      </w:r>
      <w:r w:rsidRPr="00D81AD8">
        <w:rPr>
          <w:rFonts w:ascii="Times New Roman" w:hAnsi="Times New Roman"/>
          <w:szCs w:val="26"/>
        </w:rPr>
        <w:t>»;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Pr="00D81AD8">
        <w:rPr>
          <w:rFonts w:ascii="Times New Roman" w:hAnsi="Times New Roman"/>
          <w:szCs w:val="26"/>
        </w:rPr>
        <w:t xml:space="preserve">) </w:t>
      </w:r>
      <w:r>
        <w:rPr>
          <w:rFonts w:ascii="Times New Roman" w:hAnsi="Times New Roman"/>
          <w:szCs w:val="26"/>
        </w:rPr>
        <w:t>приложение 5 изложить в следующей редакции: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276"/>
        <w:gridCol w:w="4536"/>
        <w:gridCol w:w="2410"/>
      </w:tblGrid>
      <w:tr w:rsidR="00801853" w:rsidRPr="00574453" w:rsidTr="0041008C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574453">
              <w:rPr>
                <w:rFonts w:ascii="Times New Roman" w:hAnsi="Times New Roman"/>
                <w:szCs w:val="26"/>
              </w:rPr>
              <w:t xml:space="preserve">Приложение № 5 </w:t>
            </w:r>
          </w:p>
        </w:tc>
      </w:tr>
      <w:tr w:rsidR="00801853" w:rsidRPr="00574453" w:rsidTr="0041008C">
        <w:trPr>
          <w:trHeight w:val="116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0"/>
              </w:rPr>
            </w:pPr>
            <w:r w:rsidRPr="00574453">
              <w:rPr>
                <w:rFonts w:ascii="Times New Roman" w:hAnsi="Times New Roman"/>
                <w:szCs w:val="26"/>
              </w:rPr>
              <w:t>к решению Собрания депутатов Чебоксарского района «О бюджете Чебоксарского района на 2017 год   и на плановый период 2018 и 2019 годов»</w:t>
            </w:r>
            <w:r w:rsidRPr="00574453">
              <w:rPr>
                <w:rFonts w:ascii="Times New Roman" w:hAnsi="Times New Roman"/>
                <w:sz w:val="20"/>
              </w:rPr>
              <w:br/>
            </w:r>
          </w:p>
        </w:tc>
      </w:tr>
      <w:tr w:rsidR="00801853" w:rsidRPr="00574453" w:rsidTr="0041008C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0"/>
              </w:rPr>
            </w:pPr>
          </w:p>
        </w:tc>
      </w:tr>
      <w:tr w:rsidR="00801853" w:rsidRPr="00574453" w:rsidTr="0041008C">
        <w:trPr>
          <w:trHeight w:val="1095"/>
        </w:trPr>
        <w:tc>
          <w:tcPr>
            <w:tcW w:w="10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574453">
              <w:rPr>
                <w:rFonts w:ascii="Times New Roman" w:hAnsi="Times New Roman"/>
                <w:b/>
                <w:bCs/>
                <w:szCs w:val="26"/>
              </w:rPr>
              <w:t xml:space="preserve">Прогнозируемые объемы </w:t>
            </w:r>
            <w:r w:rsidRPr="00574453">
              <w:rPr>
                <w:rFonts w:ascii="Times New Roman" w:hAnsi="Times New Roman"/>
                <w:b/>
                <w:bCs/>
                <w:szCs w:val="26"/>
              </w:rPr>
              <w:br/>
              <w:t xml:space="preserve">поступлений доходов в бюджет Чебоксарского района  на  2017 год                                                                              </w:t>
            </w:r>
          </w:p>
        </w:tc>
      </w:tr>
      <w:tr w:rsidR="00801853" w:rsidRPr="00574453" w:rsidTr="0041008C">
        <w:trPr>
          <w:trHeight w:val="4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574453">
              <w:rPr>
                <w:rFonts w:ascii="Times New Roman" w:hAnsi="Times New Roman"/>
                <w:szCs w:val="26"/>
              </w:rPr>
              <w:t>(рублей)</w:t>
            </w:r>
          </w:p>
        </w:tc>
      </w:tr>
      <w:tr w:rsidR="00801853" w:rsidRPr="00574453" w:rsidTr="0041008C">
        <w:trPr>
          <w:trHeight w:val="97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Коды бюджетной классиф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кации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01853" w:rsidRPr="00574453" w:rsidTr="0041008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801853" w:rsidRPr="00574453" w:rsidTr="0041008C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И НЕНАЛОГОВЫЕ Д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ХОДЫ,                   в том числе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341 524 200,00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294 024 200,00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254 500 000,00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254 500 000,00</w:t>
            </w:r>
          </w:p>
        </w:tc>
      </w:tr>
      <w:tr w:rsidR="00801853" w:rsidRPr="00574453" w:rsidTr="0041008C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ТОВАРЫ, РЕАЛИЗУЕМЫЕ НА ТЕРРИТОРИИ РФ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7 975 600,00</w:t>
            </w:r>
          </w:p>
        </w:tc>
      </w:tr>
      <w:tr w:rsidR="00801853" w:rsidRPr="00574453" w:rsidTr="0041008C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7 975 600,00</w:t>
            </w:r>
          </w:p>
        </w:tc>
      </w:tr>
      <w:tr w:rsidR="00801853" w:rsidRPr="00574453" w:rsidTr="0041008C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21 525 000,00</w:t>
            </w:r>
          </w:p>
        </w:tc>
      </w:tr>
      <w:tr w:rsidR="00801853" w:rsidRPr="00574453" w:rsidTr="0041008C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000 1 05 02000 02 0000 110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дельных видов деятельности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20 600 000,00</w:t>
            </w:r>
          </w:p>
        </w:tc>
      </w:tr>
      <w:tr w:rsidR="00801853" w:rsidRPr="00574453" w:rsidTr="0041008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650 000,00</w:t>
            </w:r>
          </w:p>
        </w:tc>
      </w:tr>
      <w:tr w:rsidR="00801853" w:rsidRPr="00574453" w:rsidTr="0041008C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000 1 05 04020 02 0000 110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275 000,00</w:t>
            </w:r>
          </w:p>
        </w:tc>
      </w:tr>
      <w:tr w:rsidR="00801853" w:rsidRPr="00574453" w:rsidTr="0041008C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4 314 600,00</w:t>
            </w:r>
          </w:p>
        </w:tc>
      </w:tr>
      <w:tr w:rsidR="00801853" w:rsidRPr="00574453" w:rsidTr="0041008C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 xml:space="preserve">000 1 06 04000 02 0000 110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Транспортный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4 314 600,00</w:t>
            </w:r>
          </w:p>
        </w:tc>
      </w:tr>
      <w:tr w:rsidR="00801853" w:rsidRPr="00574453" w:rsidTr="0041008C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НАЛОГИ, СБОРЫ И РЕГУЛЯРНЫЕ ПЛ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ТЕЖИ ЗА ПОЛЬЗОВАНИЕ ПРИРОДН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Ы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МИ РЕСУРСАМИ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9 000,00</w:t>
            </w:r>
          </w:p>
        </w:tc>
      </w:tr>
      <w:tr w:rsidR="00801853" w:rsidRPr="00574453" w:rsidTr="0041008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000 1 07 01020 01 0000 110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Налог на добычу общераспространенных п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лезных ископаемых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9 000,00</w:t>
            </w:r>
          </w:p>
        </w:tc>
      </w:tr>
      <w:tr w:rsidR="00801853" w:rsidRPr="00574453" w:rsidTr="0041008C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ГОСУДАРСТВЕННАЯ ПОШЛИНА, СБ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5 700 000,00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47 500 000,00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ОТ ИСПОЛЬЗОВАНИЯ ИМ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ЩЕСТВА, НАХОДЯЩЕГОСЯ В ГОС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20 900 000,00</w:t>
            </w:r>
          </w:p>
        </w:tc>
      </w:tr>
      <w:tr w:rsidR="00801853" w:rsidRPr="00574453" w:rsidTr="0041008C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Арендная плата за земли, находящиеся в го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ударственной собственности до разгранич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ния государственной собственности на зе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м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лю, и поступления от продажи права на з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ключение договоров аренды указанных з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мельных участков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</w:tr>
      <w:tr w:rsidR="00801853" w:rsidRPr="00574453" w:rsidTr="0041008C">
        <w:trPr>
          <w:trHeight w:val="20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Доходы от сдачи в аренду имущества, нах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дящегося в оперативном управлении органов государственной власти, органов местного самоуправления, государственных внебю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жетных фондов и созданных ими учрежд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ний и в хозяйственном ведении федеральных государственных унитарных предприятий и муниципальных унитарных предприятий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801853" w:rsidRPr="00574453" w:rsidTr="0041008C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ПЛАТЕЖИ ПРИ ПОЛЬЗОВАНИИ ПР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РОДНЫМИ РЕСУРСАМИ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3 600 000,00</w:t>
            </w:r>
          </w:p>
        </w:tc>
      </w:tr>
      <w:tr w:rsidR="00801853" w:rsidRPr="00574453" w:rsidTr="0041008C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Плата за негативное воздействие на окруж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ющую среду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3 600 000,00</w:t>
            </w:r>
          </w:p>
        </w:tc>
      </w:tr>
      <w:tr w:rsidR="00801853" w:rsidRPr="00574453" w:rsidTr="0041008C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ОТ ПРОДАЖИ МАТЕРИАЛ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17 000 000,00</w:t>
            </w:r>
          </w:p>
        </w:tc>
      </w:tr>
      <w:tr w:rsidR="00801853" w:rsidRPr="00574453" w:rsidTr="0041008C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000 114 02052 05 0000 410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Доходы от реализации  имущества,  наход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я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щегося  в оперативном управлении учрежд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ний, находящихся  в ведении органов упра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в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ления муниципальных  районов (за  искл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ю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чением    имущества     муниципальных авт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номных  учреждений),   в   части   реализации основны</w:t>
            </w:r>
            <w:r>
              <w:rPr>
                <w:rFonts w:ascii="Times New Roman" w:hAnsi="Times New Roman"/>
                <w:sz w:val="22"/>
                <w:szCs w:val="22"/>
              </w:rPr>
              <w:t>х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2 000 000,0</w:t>
            </w:r>
          </w:p>
        </w:tc>
      </w:tr>
      <w:tr w:rsidR="00801853" w:rsidRPr="00574453" w:rsidTr="0041008C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000 114 06013 10 0000 430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Доходы    от    продажи    земельных    учас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ков, государственная  собственность  на   к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торые   не разграничена и  которые  расп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ложены  в  границах поселений                      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15 000 000,0</w:t>
            </w:r>
          </w:p>
        </w:tc>
      </w:tr>
      <w:tr w:rsidR="00801853" w:rsidRPr="00574453" w:rsidTr="0041008C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6 000 000,00</w:t>
            </w:r>
          </w:p>
        </w:tc>
      </w:tr>
      <w:tr w:rsidR="00801853" w:rsidRPr="00574453" w:rsidTr="0041008C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523 199 606,76</w:t>
            </w:r>
          </w:p>
        </w:tc>
      </w:tr>
      <w:tr w:rsidR="00801853" w:rsidRPr="00574453" w:rsidTr="0041008C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523 439 787,00</w:t>
            </w:r>
          </w:p>
        </w:tc>
      </w:tr>
      <w:tr w:rsidR="00801853" w:rsidRPr="00574453" w:rsidTr="0041008C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75 213 767,00</w:t>
            </w:r>
          </w:p>
        </w:tc>
      </w:tr>
      <w:tr w:rsidR="00801853" w:rsidRPr="00574453" w:rsidTr="0041008C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903 2 02 20051 05 0000 151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Субсидии на софинансирование расходов на выделение субсидий молодым семьям, явл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я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ющимся участниками подпрограммы "Обе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печение жильем молодых семей" федерал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ь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ной целевой программы "Жилище"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(респу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б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ликанские средства)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5 856 300,00</w:t>
            </w:r>
          </w:p>
        </w:tc>
      </w:tr>
      <w:tr w:rsidR="00801853" w:rsidRPr="00574453" w:rsidTr="0041008C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903 2 02 20051 05 0000 151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Субсидии на софинансирование расходов на выделение субсидий молодым семьям, явл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я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ющимся участниками подпрограммы "Обе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печение жильем молодых семей" федерал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ь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ной целевой программы "Жилище"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(фед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ральные средства)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6 493 500,00</w:t>
            </w:r>
          </w:p>
        </w:tc>
      </w:tr>
      <w:tr w:rsidR="00801853" w:rsidRPr="00574453" w:rsidTr="0041008C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992 2 02 20051 05 0000 151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и работающих в сельской местности, в том числе молодых семей и м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лодых специалистов (республиканские сре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ства)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2 772 000,00</w:t>
            </w:r>
          </w:p>
        </w:tc>
      </w:tr>
      <w:tr w:rsidR="00801853" w:rsidRPr="00574453" w:rsidTr="0041008C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lastRenderedPageBreak/>
              <w:t>992 2 02 200</w:t>
            </w:r>
            <w:r>
              <w:rPr>
                <w:rFonts w:ascii="Times New Roman" w:hAnsi="Times New Roman"/>
                <w:sz w:val="22"/>
                <w:szCs w:val="22"/>
              </w:rPr>
              <w:t>77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Реализация проектов комплексного об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стройства площадок под компактную ж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лищную застройку в сельской местности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9 424 200,00</w:t>
            </w:r>
          </w:p>
        </w:tc>
      </w:tr>
      <w:tr w:rsidR="00801853" w:rsidRPr="00574453" w:rsidTr="0041008C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974 2 02 25097 05 0000 151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Субсидии бюджетам муниципальных рай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нов на создание в общеобразовательных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р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ганизациях, расположенных в сельской мес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ности, условий для занятий физической культурой и спортом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972 367,00</w:t>
            </w:r>
          </w:p>
        </w:tc>
      </w:tr>
      <w:tr w:rsidR="00801853" w:rsidRPr="00574453" w:rsidTr="0041008C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957 2 02 25519 05 0000 151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25 300,00</w:t>
            </w:r>
          </w:p>
        </w:tc>
      </w:tr>
      <w:tr w:rsidR="00801853" w:rsidRPr="00574453" w:rsidTr="0041008C">
        <w:trPr>
          <w:trHeight w:val="1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957 2 02 25558 05 0000 151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Обеспечение развития и укрепления матер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ально-технической базы муниципальных 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мов культуры, поддержка творческой де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я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тельности муниципальных театров в городах с численностью населения до 300 тысяч ч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ловек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1 290 600,00</w:t>
            </w:r>
          </w:p>
        </w:tc>
      </w:tr>
      <w:tr w:rsidR="00801853" w:rsidRPr="00574453" w:rsidTr="0041008C">
        <w:trPr>
          <w:trHeight w:val="196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903 2 02 29999 05 0000 151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Осуществление дорожной деятельности, кроме деятельности по строительству, в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ношении автомобильных дорог местного значения вне границ населенных пунктов в границах муниципального района  за счет субсидии, предоставляемой из республика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ского бюджета Чувашской Республики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42 560 400,00</w:t>
            </w:r>
          </w:p>
        </w:tc>
      </w:tr>
      <w:tr w:rsidR="00801853" w:rsidRPr="00574453" w:rsidTr="0041008C">
        <w:trPr>
          <w:trHeight w:val="13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992 2 02 29999 05 0000 151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Субсидии на осуществление дорожной де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я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тельности, кроме деятельности по строител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ь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5 819 100,00</w:t>
            </w:r>
          </w:p>
        </w:tc>
      </w:tr>
      <w:tr w:rsidR="00801853" w:rsidRPr="00574453" w:rsidTr="0041008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Субвенции бюджетам бюджетной сист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432 418 520,00</w:t>
            </w:r>
          </w:p>
        </w:tc>
      </w:tr>
      <w:tr w:rsidR="00801853" w:rsidRPr="00574453" w:rsidTr="0041008C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 xml:space="preserve">Субвенции на обеспечение мер социальной поддержки отдельных категорий граждан по оплате жилищно- коммунальных услуг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пед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гогическим работникам и библиотекарям муниципальных образовательных орган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10 480 860,00</w:t>
            </w:r>
          </w:p>
        </w:tc>
      </w:tr>
      <w:tr w:rsidR="00801853" w:rsidRPr="00574453" w:rsidTr="0041008C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 xml:space="preserve">Субвенции на обеспечение мер социальной поддержки отдельных категорий граждан по оплате жилищно- коммунальных услуг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пед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гогическим работникам и библиотекарям муниципальных образова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тельных орг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низаций (ДШИ)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177 240,00</w:t>
            </w:r>
          </w:p>
        </w:tc>
      </w:tr>
      <w:tr w:rsidR="00801853" w:rsidRPr="00574453" w:rsidTr="0041008C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957 2 02 30024 05 0000 151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 xml:space="preserve">Субвенции на обеспечение мер социальной поддержки отдельных категорий граждан по оплате жилищно- коммунальных услуг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ботникам культуры, искусства и кинем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1 669 700,00</w:t>
            </w:r>
          </w:p>
        </w:tc>
      </w:tr>
      <w:tr w:rsidR="00801853" w:rsidRPr="00574453" w:rsidTr="0041008C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903 2 02 35930 05 0000 151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рай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нов на осуществление федеральных полн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мочий по государственной регистрации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1 679 100,00</w:t>
            </w:r>
          </w:p>
        </w:tc>
      </w:tr>
      <w:tr w:rsidR="00801853" w:rsidRPr="00574453" w:rsidTr="0041008C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lastRenderedPageBreak/>
              <w:t>992 2 02 35118 05 0000 151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бюджетам муниципальных рай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нов на осуществление полномочий по пе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р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2 348 400,00</w:t>
            </w:r>
          </w:p>
        </w:tc>
      </w:tr>
      <w:tr w:rsidR="00801853" w:rsidRPr="00574453" w:rsidTr="0041008C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974 2 02 35260 05 0000 151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по назначению и выплате един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временного пособия при передаче ребенка на воспитание в семью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131 400,00</w:t>
            </w:r>
          </w:p>
        </w:tc>
      </w:tr>
      <w:tr w:rsidR="00801853" w:rsidRPr="00574453" w:rsidTr="0041008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чий Чувашской Республики по назначению и выплате единовременного денежного пос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бия гражданам, усыновившим (удочери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в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шим) ребенка (детей) на территории Чува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ш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ской Республики за счет субвенции, пред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ставляемой из республиканского бюджета Чувашской Республики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801853" w:rsidRPr="00574453" w:rsidTr="0041008C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для осуществления государстве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полномочий по созданию и обеспечению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</w:tr>
      <w:tr w:rsidR="00801853" w:rsidRPr="00574453" w:rsidTr="0041008C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по организации и осуществлению деятельности по опеке и попечительству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1 352 300,00</w:t>
            </w:r>
          </w:p>
        </w:tc>
      </w:tr>
      <w:tr w:rsidR="00801853" w:rsidRPr="00574453" w:rsidTr="0041008C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щедоступного и бесплатного дошкольного, начального общего, основного общего, сре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него общего образования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232 872 700,00</w:t>
            </w:r>
          </w:p>
        </w:tc>
      </w:tr>
      <w:tr w:rsidR="00801853" w:rsidRPr="00574453" w:rsidTr="0041008C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111 503 100,00</w:t>
            </w:r>
          </w:p>
        </w:tc>
      </w:tr>
      <w:tr w:rsidR="00801853" w:rsidRPr="00574453" w:rsidTr="0041008C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для осуществления гос.полномочий по ведению учета граждан, нуждающихся в жилых помещениях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2 500,00</w:t>
            </w:r>
          </w:p>
        </w:tc>
      </w:tr>
      <w:tr w:rsidR="00801853" w:rsidRPr="00574453" w:rsidTr="0041008C">
        <w:trPr>
          <w:trHeight w:val="2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полномочий Чувашской Республики по обеспечению жилыми помещениями по 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говорам социального найма граждан, указа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в пункте 3 части 1 статьи 11 закона ч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вашской Республики "О регулировании ж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лищных отношений" и состоящих на учете в качестве нуждающихся в жилых помещениях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8 752 700,00</w:t>
            </w:r>
          </w:p>
        </w:tc>
      </w:tr>
      <w:tr w:rsidR="00801853" w:rsidRPr="00574453" w:rsidTr="0041008C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Введение учета граждан по многодетным 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мьям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400,00</w:t>
            </w:r>
          </w:p>
        </w:tc>
      </w:tr>
      <w:tr w:rsidR="00801853" w:rsidRPr="00574453" w:rsidTr="0041008C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992 2 02 30024 05 0000 151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 бюджетам  муниципальных   районов   на выполнение  передаваемых   полномочий   субъектов Российской Федер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ции  по расчету и предоставлению дотаций на выравнивание бюджетной обеспеченности  поселений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(в том числе по расчет дотации на 2017 - 125,0 тыс.руб.)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47 834 500,00</w:t>
            </w:r>
          </w:p>
        </w:tc>
      </w:tr>
      <w:tr w:rsidR="00801853" w:rsidRPr="00574453" w:rsidTr="0041008C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для осуществления государстве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полномочий по организации и ос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ществлению мероприятий по регулированию численности безнадзорных животных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56 000,00</w:t>
            </w:r>
          </w:p>
        </w:tc>
      </w:tr>
      <w:tr w:rsidR="00801853" w:rsidRPr="00574453" w:rsidTr="0041008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для осуществления государстве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полномочий в сфере трудовых отнош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79 000,00</w:t>
            </w:r>
          </w:p>
        </w:tc>
      </w:tr>
      <w:tr w:rsidR="00801853" w:rsidRPr="00574453" w:rsidTr="0041008C">
        <w:trPr>
          <w:trHeight w:val="16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974 2 02 30029 05 0000 151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выплату компенсации платы, взимаемой с родителей (законных представ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телей) за присмотр и уход за детьми, пос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щающими образовательные организации, реализующие образовательную программу дошкольного образования на территории Ч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вашской Республики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1 219 000,00</w:t>
            </w:r>
          </w:p>
        </w:tc>
      </w:tr>
      <w:tr w:rsidR="00801853" w:rsidRPr="00574453" w:rsidTr="0041008C">
        <w:trPr>
          <w:trHeight w:val="63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903 2 02 35082 05 0000 151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 бюджетам муниципальных рай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нов на обеспечение жилыми помещениями детей-сирот, детей, оставшихся без попеч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ния родителей, а также детей, находящихся под опекой (попечительством), не имеющих закрепленного жилого помещения,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10 214 820,00</w:t>
            </w:r>
          </w:p>
        </w:tc>
      </w:tr>
      <w:tr w:rsidR="00801853" w:rsidRPr="00574453" w:rsidTr="0041008C">
        <w:trPr>
          <w:trHeight w:val="40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i/>
                <w:iCs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i/>
                <w:iCs/>
                <w:sz w:val="22"/>
                <w:szCs w:val="22"/>
              </w:rPr>
              <w:t>4 318 000,00</w:t>
            </w:r>
          </w:p>
        </w:tc>
      </w:tr>
      <w:tr w:rsidR="00801853" w:rsidRPr="00574453" w:rsidTr="0041008C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 счет средств республиканского бюджета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i/>
                <w:iCs/>
                <w:sz w:val="22"/>
                <w:szCs w:val="22"/>
              </w:rPr>
              <w:t>5 896 820,00</w:t>
            </w:r>
          </w:p>
        </w:tc>
      </w:tr>
      <w:tr w:rsidR="00801853" w:rsidRPr="00574453" w:rsidTr="0041008C">
        <w:trPr>
          <w:trHeight w:val="8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903 2 02 3</w:t>
            </w:r>
            <w:r>
              <w:rPr>
                <w:rFonts w:ascii="Times New Roman" w:hAnsi="Times New Roman"/>
                <w:sz w:val="22"/>
                <w:szCs w:val="22"/>
              </w:rPr>
              <w:t>0024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 05 0000 151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для осуществления государстве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ных полномочий по созданию комиссий по делам несовершеннолетних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844 500,00</w:t>
            </w:r>
          </w:p>
        </w:tc>
      </w:tr>
      <w:tr w:rsidR="00801853" w:rsidRPr="00574453" w:rsidTr="0041008C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000 2 02 40000 00 0000 151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15 807 500,00</w:t>
            </w:r>
          </w:p>
        </w:tc>
      </w:tr>
      <w:tr w:rsidR="00801853" w:rsidRPr="00574453" w:rsidTr="0041008C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957 2 02 40014 05 0000 151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муниципальных районов из бю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15 807 500,00</w:t>
            </w:r>
          </w:p>
        </w:tc>
      </w:tr>
      <w:tr w:rsidR="00801853" w:rsidRPr="00574453" w:rsidTr="0041008C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000 2 18 00000 00 0000 151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БЮДЖЕТОВ БЮДЖЕТНОЙ СИСТЕМЫ РОССИЙСКОЙ ФЕДЕРАЦИИ ОТ ВОЗВРАТА БЮДЖЕТАМИ БЮДЖЕ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НОЙ СИСТЕМЫ РОССИЙСКОЙ ФЕД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РАЦИИ И ОРГАНИЗАЦИЯМИ ОСТА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2 211 000,00</w:t>
            </w:r>
          </w:p>
        </w:tc>
      </w:tr>
      <w:tr w:rsidR="00801853" w:rsidRPr="00574453" w:rsidTr="0041008C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992 218 25018 05 0000 151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Реализация проектов комплексного об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стройства площадок под компактную ж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лищную застройку в сельской местности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2 211 000,00</w:t>
            </w:r>
          </w:p>
        </w:tc>
      </w:tr>
      <w:tr w:rsidR="00801853" w:rsidRPr="00574453" w:rsidTr="0041008C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000 2 19 00000 00 0000 151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Возврат остатков субсидий, субвенций и иных межбюджетных трансфертов, им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-2 451 180,24</w:t>
            </w:r>
          </w:p>
        </w:tc>
      </w:tr>
      <w:tr w:rsidR="00801853" w:rsidRPr="00574453" w:rsidTr="0041008C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992 219 25018 05 0000 151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Реализация проектов комплексного об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у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стройства площадок под компактную ж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 xml:space="preserve">лищную застройку в сельской местности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-2 211 000,00</w:t>
            </w:r>
          </w:p>
        </w:tc>
      </w:tr>
      <w:tr w:rsidR="00801853" w:rsidRPr="00574453" w:rsidTr="0041008C">
        <w:trPr>
          <w:trHeight w:val="27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992 219 25018 05 0000 151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Проектирование и строительство (реко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ъ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ектам производства и переработки сельск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хозяйственной продукции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-0,40</w:t>
            </w:r>
          </w:p>
        </w:tc>
      </w:tr>
      <w:tr w:rsidR="00801853" w:rsidRPr="00574453" w:rsidTr="0041008C">
        <w:trPr>
          <w:trHeight w:val="41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974 219 60010 05 0000 151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щедоступного и бесплатного дошкольного, начального общего, основного общего, сре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д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него общего образования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-86 954,18</w:t>
            </w:r>
          </w:p>
        </w:tc>
      </w:tr>
      <w:tr w:rsidR="00801853" w:rsidRPr="00574453" w:rsidTr="0041008C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974 219 60010 05 0000 151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компенсацию части родител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ь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ской платы за содержание ребенка в муниц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пальных образовательных учреждениях, ре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-5 389,97</w:t>
            </w:r>
          </w:p>
        </w:tc>
      </w:tr>
      <w:tr w:rsidR="00801853" w:rsidRPr="00574453" w:rsidTr="0041008C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974 219 60010 05 0000 151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выплату денежного возн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граждения за классное руководство педаг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гическим работникам муниципальных обр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зовательных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-24 594,96</w:t>
            </w:r>
          </w:p>
        </w:tc>
      </w:tr>
      <w:tr w:rsidR="00801853" w:rsidRPr="00574453" w:rsidTr="0041008C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974 219 60010 05 0000 151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Субвенции на финансовое обеспечение гос.гарантий прав граждан на получение о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б</w:t>
            </w:r>
            <w:r w:rsidRPr="00574453">
              <w:rPr>
                <w:rFonts w:ascii="Times New Roman" w:hAnsi="Times New Roman"/>
                <w:sz w:val="22"/>
                <w:szCs w:val="22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-93 008,83</w:t>
            </w:r>
          </w:p>
        </w:tc>
      </w:tr>
      <w:tr w:rsidR="00801853" w:rsidRPr="00574453" w:rsidTr="0041008C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974 219 60010 05 0000 151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 xml:space="preserve">Субвенции на обеспечение мер социальной поддержки отдельных категорий граждан по оплате жилищно- коммунальных услуг 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пед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гогическим работникам и библиотекарям муниципальных образовательных орган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-30 231,90</w:t>
            </w:r>
          </w:p>
        </w:tc>
      </w:tr>
      <w:tr w:rsidR="00801853" w:rsidRPr="00574453" w:rsidTr="0041008C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574453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  <w:r w:rsidRPr="0057445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01853" w:rsidRPr="00574453" w:rsidTr="0041008C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574453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4453">
              <w:rPr>
                <w:rFonts w:ascii="Times New Roman" w:hAnsi="Times New Roman"/>
                <w:b/>
                <w:bCs/>
                <w:sz w:val="22"/>
                <w:szCs w:val="22"/>
              </w:rPr>
              <w:t>864 723 806,76</w:t>
            </w:r>
          </w:p>
        </w:tc>
      </w:tr>
    </w:tbl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Pr="00D81AD8">
        <w:rPr>
          <w:rFonts w:ascii="Times New Roman" w:hAnsi="Times New Roman"/>
          <w:szCs w:val="26"/>
        </w:rPr>
        <w:t xml:space="preserve">) </w:t>
      </w:r>
      <w:r>
        <w:rPr>
          <w:rFonts w:ascii="Times New Roman" w:hAnsi="Times New Roman"/>
          <w:szCs w:val="26"/>
        </w:rPr>
        <w:t>приложение 6 изложить в следующей редакции: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2940"/>
        <w:gridCol w:w="3738"/>
        <w:gridCol w:w="1843"/>
        <w:gridCol w:w="1701"/>
      </w:tblGrid>
      <w:tr w:rsidR="00801853" w:rsidRPr="001A02AD" w:rsidTr="0041008C">
        <w:trPr>
          <w:trHeight w:val="34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1A02AD">
              <w:rPr>
                <w:rFonts w:ascii="Times New Roman" w:hAnsi="Times New Roman"/>
                <w:szCs w:val="26"/>
              </w:rPr>
              <w:t xml:space="preserve">Приложение № 6 </w:t>
            </w:r>
          </w:p>
        </w:tc>
      </w:tr>
      <w:tr w:rsidR="00801853" w:rsidRPr="001A02AD" w:rsidTr="0041008C">
        <w:trPr>
          <w:trHeight w:val="9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1A02AD">
              <w:rPr>
                <w:rFonts w:ascii="Times New Roman" w:hAnsi="Times New Roman"/>
                <w:szCs w:val="26"/>
              </w:rPr>
              <w:t>к решению Собрания депутатов Чебоксарского района «О бюджете Чебоксарского района на 2017 год   и на плановый период 2018 и 2019 годов»</w:t>
            </w:r>
            <w:r w:rsidRPr="001A02AD">
              <w:rPr>
                <w:rFonts w:ascii="Times New Roman" w:hAnsi="Times New Roman"/>
                <w:szCs w:val="26"/>
              </w:rPr>
              <w:br/>
            </w:r>
          </w:p>
        </w:tc>
      </w:tr>
      <w:tr w:rsidR="00801853" w:rsidRPr="001A02AD" w:rsidTr="0041008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1853" w:rsidRPr="001A02AD" w:rsidTr="0041008C">
        <w:trPr>
          <w:trHeight w:val="930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A02AD">
              <w:rPr>
                <w:rFonts w:ascii="Times New Roman" w:hAnsi="Times New Roman"/>
                <w:b/>
                <w:bCs/>
                <w:szCs w:val="26"/>
              </w:rPr>
              <w:t xml:space="preserve">Прогнозируемые объемы </w:t>
            </w:r>
            <w:r w:rsidRPr="001A02AD">
              <w:rPr>
                <w:rFonts w:ascii="Times New Roman" w:hAnsi="Times New Roman"/>
                <w:b/>
                <w:bCs/>
                <w:szCs w:val="26"/>
              </w:rPr>
              <w:br/>
              <w:t>поступлений доходов в бюджет Чебоксарского района  на  2018 и 2019 годы</w:t>
            </w:r>
          </w:p>
        </w:tc>
      </w:tr>
      <w:tr w:rsidR="00801853" w:rsidRPr="001A02AD" w:rsidTr="0041008C">
        <w:trPr>
          <w:trHeight w:val="40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801853" w:rsidRPr="001A02AD" w:rsidTr="0041008C">
        <w:trPr>
          <w:trHeight w:val="45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Коды бюджетной класс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фикации Российской Ф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801853" w:rsidRPr="001A02AD" w:rsidTr="0041008C">
        <w:trPr>
          <w:trHeight w:val="63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801853" w:rsidRPr="001A02AD" w:rsidTr="0041008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801853" w:rsidRPr="001A02AD" w:rsidTr="0041008C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И НЕНАЛОГ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ВЫЕ ДОХОДЫ, в том числе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328 830 000,00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330 885 600,00</w:t>
            </w:r>
          </w:p>
        </w:tc>
      </w:tr>
      <w:tr w:rsidR="00801853" w:rsidRPr="001A02AD" w:rsidTr="0041008C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283 630 000,00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284 585 600,00</w:t>
            </w:r>
          </w:p>
        </w:tc>
      </w:tr>
      <w:tr w:rsidR="00801853" w:rsidRPr="001A02AD" w:rsidTr="0041008C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000 1 01 00000 00 0000 000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ПРИБЫЛЬ, ДОХ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246 800 000,00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247 125 600,00</w:t>
            </w:r>
          </w:p>
        </w:tc>
      </w:tr>
      <w:tr w:rsidR="00801853" w:rsidRPr="001A02AD" w:rsidTr="0041008C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000 1 01 02000 01 0000 110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246 800 000,00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247 125 600,00</w:t>
            </w:r>
          </w:p>
        </w:tc>
      </w:tr>
      <w:tr w:rsidR="00801853" w:rsidRPr="001A02AD" w:rsidTr="0041008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000 1 03 00000 00 0000 000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ТОВАРЫ, РЕАЛ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ЗУЕМЫЕ НА ТЕРРИТОРИИ РФ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7 080 000,00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7 000 000,00</w:t>
            </w:r>
          </w:p>
        </w:tc>
      </w:tr>
      <w:tr w:rsidR="00801853" w:rsidRPr="001A02AD" w:rsidTr="0041008C">
        <w:trPr>
          <w:trHeight w:val="3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000 1 03 02000 01 0000 110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Акцизы на нефтепродукты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7 000 000,00</w:t>
            </w:r>
          </w:p>
        </w:tc>
      </w:tr>
      <w:tr w:rsidR="00801853" w:rsidRPr="001A02AD" w:rsidTr="0041008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000 1 05 00000 00 0000 000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СОВОКУПНЫЙ Д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ХОД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21 540 000,00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21 550 000,00</w:t>
            </w:r>
          </w:p>
        </w:tc>
      </w:tr>
      <w:tr w:rsidR="00801853" w:rsidRPr="001A02AD" w:rsidTr="0041008C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000 1 05 02000 02 0000 110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20 600 000,00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20 600 000,00</w:t>
            </w:r>
          </w:p>
        </w:tc>
      </w:tr>
      <w:tr w:rsidR="00801853" w:rsidRPr="001A02AD" w:rsidTr="0041008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000 1 05 03000 01 0000 110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650 000,00</w:t>
            </w:r>
          </w:p>
        </w:tc>
      </w:tr>
      <w:tr w:rsidR="00801853" w:rsidRPr="001A02AD" w:rsidTr="0041008C">
        <w:trPr>
          <w:trHeight w:val="6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000 1 05 04020 02 0000 110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Налог, взимаемый в связи с прим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нением патентной системы налог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обложения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</w:tr>
      <w:tr w:rsidR="00801853" w:rsidRPr="001A02AD" w:rsidTr="0041008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000 1 06 00000 00 0000 000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4 200 000,00</w:t>
            </w:r>
          </w:p>
        </w:tc>
      </w:tr>
      <w:tr w:rsidR="00801853" w:rsidRPr="001A02AD" w:rsidTr="0041008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 xml:space="preserve">000 1 06 04000 02 0000 110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4 200 000,00</w:t>
            </w:r>
          </w:p>
        </w:tc>
      </w:tr>
      <w:tr w:rsidR="00801853" w:rsidRPr="001A02AD" w:rsidTr="0041008C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000 1 07 00000 00 0000 000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НАЛОГИ, СБОРЫ И РЕГУЛЯ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НЫЕ ПЛАТЕЖИ ЗА ПОЛЬЗОВ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НИЕ ПРИРОДНЫМИ РЕСУРС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801853" w:rsidRPr="001A02AD" w:rsidTr="0041008C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000 1 07 01020 01 0000 110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Налог на добычу общераспростр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полезных ископаемых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</w:tr>
      <w:tr w:rsidR="00801853" w:rsidRPr="001A02AD" w:rsidTr="0041008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000 1 08 00000 00 0000 000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ГОСУДАРСТВЕННАЯ ПОШЛ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НА, СБОРЫ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4 700 000,00</w:t>
            </w:r>
          </w:p>
        </w:tc>
      </w:tr>
      <w:tr w:rsidR="00801853" w:rsidRPr="001A02AD" w:rsidTr="0041008C">
        <w:trPr>
          <w:trHeight w:val="3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46 300 000,00</w:t>
            </w:r>
          </w:p>
        </w:tc>
      </w:tr>
      <w:tr w:rsidR="00801853" w:rsidRPr="001A02AD" w:rsidTr="0041008C">
        <w:trPr>
          <w:trHeight w:val="40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000 1 11 00000 00 0000 000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ОТ ИСПОЛЬЗОВАНИЯ ИМУЩЕСТВА, НАХОДЯЩЕГОСЯ В ГОСУДАРСТВЕННОЙ И М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НИЦИПАЛЬНОЙ СОБСТВЕНН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20 500 000,00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22 500 000,00</w:t>
            </w:r>
          </w:p>
        </w:tc>
      </w:tr>
      <w:tr w:rsidR="00801853" w:rsidRPr="001A02AD" w:rsidTr="0041008C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lastRenderedPageBreak/>
              <w:t>000 1 11 05010 00 0000 120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Арендная плата за земли, находящ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еся в государственной собственн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сти до разграничения государстве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ной собственности на землю, и п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ступления от продажи права на з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ключение договоров аренды указа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22 000 000,00</w:t>
            </w:r>
          </w:p>
        </w:tc>
      </w:tr>
      <w:tr w:rsidR="00801853" w:rsidRPr="001A02AD" w:rsidTr="0041008C">
        <w:trPr>
          <w:trHeight w:val="18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000 1 11 05030 00 0000 120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Доходы от сдачи в аренду имущ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ства, находящегося в оперативном управлении органов государстве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ной власти, органов местного сам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управления, государственных вн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бюджетных фондов и созданных ими учреждений и в хозяйственном вед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нии федеральных государственных унитарных предприятий и муниц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500 000,00</w:t>
            </w:r>
          </w:p>
        </w:tc>
      </w:tr>
      <w:tr w:rsidR="00801853" w:rsidRPr="001A02AD" w:rsidTr="0041008C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000 1 12 00000 00 0000 000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4 000 000,00</w:t>
            </w:r>
          </w:p>
        </w:tc>
      </w:tr>
      <w:tr w:rsidR="00801853" w:rsidRPr="001A02AD" w:rsidTr="0041008C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000 1 12 01000 01 0000 120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4 000 000,00</w:t>
            </w:r>
          </w:p>
        </w:tc>
      </w:tr>
      <w:tr w:rsidR="00801853" w:rsidRPr="001A02AD" w:rsidTr="0041008C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000 1 14 00000 00 0000 000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ДОХОДЫ ОТ ПРОДАЖИ МАТ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РИАЛЬНЫХ И НЕМАТЕРИАЛ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НЫХ АКТИВОВ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15 000 000,00</w:t>
            </w:r>
          </w:p>
        </w:tc>
      </w:tr>
      <w:tr w:rsidR="00801853" w:rsidRPr="001A02AD" w:rsidTr="0041008C">
        <w:trPr>
          <w:trHeight w:val="16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000 114 02052 05 0000 410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Доходы от реализации  имущества,  находящегося  в оперативном упра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в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лении учреждений, находящихся  в ведении органов управления мун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ципальных  районов (за  исключен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ем    имущества     муниципальных автономных  учреждений),   в   части   реализации основны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01853" w:rsidRPr="001A02AD" w:rsidTr="0041008C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000 114 06013 10 0000 430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Доходы    от    продажи    земельных    участков, государственная  со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б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ственность  на   которые   не разгр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ничена и  которые  расположены  в  границах поселений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15 000 000,00</w:t>
            </w:r>
          </w:p>
        </w:tc>
      </w:tr>
      <w:tr w:rsidR="00801853" w:rsidRPr="001A02AD" w:rsidTr="0041008C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000 1 16 00000 00 0000 000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ШТРАФЫ, САНКЦИИ, ВОЗМ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ЩЕНИЕ УЩЕРБА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4 800 000,00</w:t>
            </w:r>
          </w:p>
        </w:tc>
      </w:tr>
      <w:tr w:rsidR="00801853" w:rsidRPr="001A02AD" w:rsidTr="0041008C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496 897 788,00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496 961 500,00</w:t>
            </w:r>
          </w:p>
        </w:tc>
      </w:tr>
      <w:tr w:rsidR="00801853" w:rsidRPr="001A02AD" w:rsidTr="0041008C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ЕНИЯ ОТ ДРУГИХ БЮДЖЕТОВ БЮДЖЕТНОЙ СИСТЕМЫ РОС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496 897 788,00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496 961 500,00</w:t>
            </w:r>
          </w:p>
        </w:tc>
      </w:tr>
      <w:tr w:rsidR="00801853" w:rsidRPr="001A02AD" w:rsidTr="0041008C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000 2 02 01000 00 0000 151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Дотации от других бюджетов бюджетной системы Российской Федерации, 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01853" w:rsidRPr="001A02AD" w:rsidTr="0041008C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000 2 02 20000 00 0000 151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46 239 500,00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46 239 500,00</w:t>
            </w:r>
          </w:p>
        </w:tc>
      </w:tr>
      <w:tr w:rsidR="00801853" w:rsidRPr="001A02AD" w:rsidTr="0041008C">
        <w:trPr>
          <w:trHeight w:val="16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lastRenderedPageBreak/>
              <w:t>903 2 02 20051 05 0000 151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Субсидии на софинансирование ра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ходов на выделение субсидий мол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дым семьям, являющимся участн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ками подпрограммы "Обеспечение жильем молодых семей" федерал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ной целевой программы "Жилище" 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(республиканские средства)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3 600 000,00</w:t>
            </w:r>
          </w:p>
        </w:tc>
      </w:tr>
      <w:tr w:rsidR="00801853" w:rsidRPr="001A02AD" w:rsidTr="0041008C">
        <w:trPr>
          <w:trHeight w:val="13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992 2 02 20051 05 0000 151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Улучшение жилищных условий граждан, проживающих и работа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ю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щих в сельской местности, в том числе молодых семей и молодых специалистов (республиканские средства)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2 772 000,00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2 772 000,00</w:t>
            </w:r>
          </w:p>
        </w:tc>
      </w:tr>
      <w:tr w:rsidR="00801853" w:rsidRPr="001A02AD" w:rsidTr="0041008C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903 2 02 29999 05 0000 151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Осуществление дорожной деятел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ности, кроме деятельности по стро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тельству, в отношении автомобил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дорог местного значения вне границ населенных пунктов в гран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цах муниципального района  за счет субсидии, предоставляемой из ре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публиканского бюджета Чувашской Республики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34 048 400,00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34 048 400,00</w:t>
            </w:r>
          </w:p>
        </w:tc>
      </w:tr>
      <w:tr w:rsidR="00801853" w:rsidRPr="001A02AD" w:rsidTr="0041008C">
        <w:trPr>
          <w:trHeight w:val="124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992 2 02 29999 05 0000 151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Субсидии на осуществление доро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ж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ной деятельности, кроме деятельн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сти по строительству, в отношении автомобильных дорог местного зн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чения в границах населенных пун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тов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5 819 100,00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5 819 100,00</w:t>
            </w:r>
          </w:p>
        </w:tc>
      </w:tr>
      <w:tr w:rsidR="00801853" w:rsidRPr="001A02AD" w:rsidTr="0041008C">
        <w:trPr>
          <w:trHeight w:val="70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434 850 788,00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434 914 500,00</w:t>
            </w:r>
          </w:p>
        </w:tc>
      </w:tr>
      <w:tr w:rsidR="00801853" w:rsidRPr="001A02AD" w:rsidTr="0041008C">
        <w:trPr>
          <w:trHeight w:val="16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обеспечение мер 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циальной поддержки отдельных к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тегорий граждан по оплате жили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но- коммунальных услуг 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педагог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ческим работникам и библиотек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рям муниципальных образов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11 331 160,00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11 331 160,00</w:t>
            </w:r>
          </w:p>
        </w:tc>
      </w:tr>
      <w:tr w:rsidR="00801853" w:rsidRPr="001A02AD" w:rsidTr="0041008C">
        <w:trPr>
          <w:trHeight w:val="15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обеспечение мер 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циальной поддержки отдельных к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тегорий граждан по оплате жили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но- коммунальных услуг 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педагог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ческим работникам и библиотек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рям муниципальных образов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тельных организаций (ДШИ)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177 240,00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177 240,00</w:t>
            </w:r>
          </w:p>
        </w:tc>
      </w:tr>
      <w:tr w:rsidR="00801853" w:rsidRPr="001A02AD" w:rsidTr="0041008C">
        <w:trPr>
          <w:trHeight w:val="13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9572 02 30024 05 0000 151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обеспечение мер 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циальной поддержки отдельных к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тегорий граждан по оплате жили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но- коммунальных услуг 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работн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кам культуры, искусства и кин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1 672 900,00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1 672 900,00</w:t>
            </w:r>
          </w:p>
        </w:tc>
      </w:tr>
      <w:tr w:rsidR="00801853" w:rsidRPr="001A02AD" w:rsidTr="0041008C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903 2 02 35930 05 0000 151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бюджетам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районов на осуществление ф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деральных полномочий по госуда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ственной регистрации актов гра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ж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данского состояния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1 679 100,00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1 679 100,00</w:t>
            </w:r>
          </w:p>
        </w:tc>
      </w:tr>
      <w:tr w:rsidR="00801853" w:rsidRPr="001A02AD" w:rsidTr="0041008C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lastRenderedPageBreak/>
              <w:t>992 2 02 35118 05 0000 151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бюджетам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районов на осуществление по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номочий по первичному воинскому учету на территориях, где отсу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2 272 500,00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2 272 500,00</w:t>
            </w:r>
          </w:p>
        </w:tc>
      </w:tr>
      <w:tr w:rsidR="00801853" w:rsidRPr="001A02AD" w:rsidTr="0041008C">
        <w:trPr>
          <w:trHeight w:val="7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974 2 02 35260 05 0000 151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по назначению и выплате единовременного пособия при пер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даче ребенка на воспитание в семью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131 400,00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131 400,00</w:t>
            </w:r>
          </w:p>
        </w:tc>
      </w:tr>
      <w:tr w:rsidR="00801853" w:rsidRPr="001A02AD" w:rsidTr="0041008C">
        <w:trPr>
          <w:trHeight w:val="19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Осуществление государственных полномочий Чувашской Республики по назначению и выплате единовр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менного денежного пособия гражд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нам, усыновившим (удочерившим) ребенка (детей) на территории Ч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вашской Республики за счет субве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ции, предоставляемой из республ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канского бюджета Чувашской Ре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публики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01853" w:rsidRPr="001A02AD" w:rsidTr="0041008C">
        <w:trPr>
          <w:trHeight w:val="13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для осуществления гос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дарственных полномочий по созд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нию и обеспечению деятельности административных комиссий для рассмотрения дел об администр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тивных правонарушениях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</w:tr>
      <w:tr w:rsidR="00801853" w:rsidRPr="001A02AD" w:rsidTr="0041008C">
        <w:trPr>
          <w:trHeight w:val="7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по организации и 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1 352 300,00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1 352 300,00</w:t>
            </w:r>
          </w:p>
        </w:tc>
      </w:tr>
      <w:tr w:rsidR="00801853" w:rsidRPr="001A02AD" w:rsidTr="0041008C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финансовое обеспеч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ние гос.гарантий прав граждан на получение общедоступного и бе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общеобразовательных орган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240 752 000,00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240 752 000,00</w:t>
            </w:r>
          </w:p>
        </w:tc>
      </w:tr>
      <w:tr w:rsidR="00801853" w:rsidRPr="001A02AD" w:rsidTr="0041008C">
        <w:trPr>
          <w:trHeight w:val="12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финансовое обеспеч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ние гос.гарантий прав граждан на получение общедоступного и бе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платного дошкольного образования в муниципальных дошкольных обр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125 547 200,00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125 547 200,00</w:t>
            </w:r>
          </w:p>
        </w:tc>
      </w:tr>
      <w:tr w:rsidR="00801853" w:rsidRPr="001A02AD" w:rsidTr="0041008C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для осуществления гос.полномочий по ведению учета граждан, нуждающихся в жилых п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мещениях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2 500,00</w:t>
            </w:r>
          </w:p>
        </w:tc>
      </w:tr>
      <w:tr w:rsidR="00801853" w:rsidRPr="001A02AD" w:rsidTr="0041008C">
        <w:trPr>
          <w:trHeight w:val="21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992 2 02 30024 05 0000 151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осуществление гос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дарственных полномочий Чува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ш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ской Республики по обеспечению жилыми помещениями по договорам социального найма граждан, указа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в пункте 3 части 1 статьи 11 з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кона чувашской Республики "О 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гулировании жилищных отношений" и состоящих на у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ете в качестве нуждающихся в жилых помещениях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1 719 388,00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2 845 700,00</w:t>
            </w:r>
          </w:p>
        </w:tc>
      </w:tr>
      <w:tr w:rsidR="00801853" w:rsidRPr="001A02AD" w:rsidTr="0041008C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lastRenderedPageBreak/>
              <w:t>992 2 02 30024 05 0000 151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Введение учета граждан по мног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детным семьям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100,00</w:t>
            </w:r>
          </w:p>
        </w:tc>
      </w:tr>
      <w:tr w:rsidR="00801853" w:rsidRPr="001A02AD" w:rsidTr="0041008C">
        <w:trPr>
          <w:trHeight w:val="18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 xml:space="preserve"> 992 2 02 30024 05 0000 151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 бюджетам 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  районов   на выполнение  п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редаваемых   полномочий   субъе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тов Российской Федерации  по ра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чету и предоставлению дотаций на выравнивание бюджетной обеспе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ченности  поселений </w:t>
            </w: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(в том числе по расчет дотации на 2018 - 125,0 тыс.руб.; на 2019 - 125,0 тыс.руб.)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37 997 900,00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37 535 300,00</w:t>
            </w:r>
          </w:p>
        </w:tc>
      </w:tr>
      <w:tr w:rsidR="00801853" w:rsidRPr="001A02AD" w:rsidTr="0041008C">
        <w:trPr>
          <w:trHeight w:val="10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для осуществления гос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дарственных полномочий по орган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зации и осуществлению меропри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я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тий по регулированию численности безнадзорных животных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43 300,00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43 300,00</w:t>
            </w:r>
          </w:p>
        </w:tc>
      </w:tr>
      <w:tr w:rsidR="00801853" w:rsidRPr="001A02AD" w:rsidTr="0041008C">
        <w:trPr>
          <w:trHeight w:val="7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903 2 02 30024 05 0000 151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для осуществления гос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дарственных полномочий в сфере трудовых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79 000,00</w:t>
            </w:r>
          </w:p>
        </w:tc>
      </w:tr>
      <w:tr w:rsidR="00801853" w:rsidRPr="001A02AD" w:rsidTr="0041008C">
        <w:trPr>
          <w:trHeight w:val="15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974 2 02 30029 05 0000 151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на выплату компенсации платы, взимаемой с родителей (з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конных представителей) за присмотр и уход за детьми, посещающими о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б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разовательные организации, реал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зующие образовательную программу дошкольного образования на терр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и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тории Чувашской Республики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1 219 000,00</w:t>
            </w:r>
          </w:p>
        </w:tc>
      </w:tr>
      <w:tr w:rsidR="00801853" w:rsidRPr="001A02AD" w:rsidTr="0041008C">
        <w:trPr>
          <w:trHeight w:val="123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903 2 02 35082 05 0000 151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 бюджетам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районов на обеспечение жил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ы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ми помещениями детей-сирот, детей, оставшихся без попечения родит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лей, а также детей, находящихся под опекой (попечительством), не им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ющих закрепленного жилого пом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щения, 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7 429 000,00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7 429 000,00</w:t>
            </w:r>
          </w:p>
        </w:tc>
      </w:tr>
      <w:tr w:rsidR="00801853" w:rsidRPr="001A02AD" w:rsidTr="0041008C">
        <w:trPr>
          <w:trHeight w:val="39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за счет средств федерального бю</w:t>
            </w: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д</w:t>
            </w: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4 318 000,00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4 318 000,00</w:t>
            </w:r>
          </w:p>
        </w:tc>
      </w:tr>
      <w:tr w:rsidR="00801853" w:rsidRPr="001A02AD" w:rsidTr="0041008C">
        <w:trPr>
          <w:trHeight w:val="42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 счет средств республиканского бюджета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3 111 000,00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i/>
                <w:iCs/>
                <w:sz w:val="22"/>
                <w:szCs w:val="22"/>
              </w:rPr>
              <w:t>3 111 000,00</w:t>
            </w:r>
          </w:p>
        </w:tc>
      </w:tr>
      <w:tr w:rsidR="00801853" w:rsidRPr="001A02AD" w:rsidTr="0041008C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903 2 02 3</w:t>
            </w:r>
            <w:r>
              <w:rPr>
                <w:rFonts w:ascii="Times New Roman" w:hAnsi="Times New Roman"/>
                <w:sz w:val="22"/>
                <w:szCs w:val="22"/>
              </w:rPr>
              <w:t>0024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 xml:space="preserve"> 05 0000 151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Субвенции для осуществления гос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у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дарственных полномочий по созд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нию комиссий по делам несове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шеннолетних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844 500,00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844 500,00</w:t>
            </w:r>
          </w:p>
        </w:tc>
      </w:tr>
      <w:tr w:rsidR="00801853" w:rsidRPr="001A02AD" w:rsidTr="0041008C">
        <w:trPr>
          <w:trHeight w:val="4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000 2 02 40000 00 0000 151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Иные межбюджетные трансфе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</w:t>
            </w: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15 807 500,00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15 807 500,00</w:t>
            </w:r>
          </w:p>
        </w:tc>
      </w:tr>
      <w:tr w:rsidR="00801853" w:rsidRPr="001A02AD" w:rsidTr="0041008C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1A02AD" w:rsidRDefault="00801853" w:rsidP="00410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957 2 02 04014 05 0000 151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Межбюджетные трансферты, пер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дава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емые бюджетам муниципал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ь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ных районов из бюджетов поселений на осуществление части полномочий по решению вопросов местного зн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а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чения в соответствии с заключенн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ы</w:t>
            </w:r>
            <w:r w:rsidRPr="001A02AD">
              <w:rPr>
                <w:rFonts w:ascii="Times New Roman" w:hAnsi="Times New Roman"/>
                <w:sz w:val="22"/>
                <w:szCs w:val="22"/>
              </w:rPr>
              <w:t>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15 807 500,00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02AD">
              <w:rPr>
                <w:rFonts w:ascii="Times New Roman" w:hAnsi="Times New Roman"/>
                <w:sz w:val="22"/>
                <w:szCs w:val="22"/>
              </w:rPr>
              <w:t>15 807 500,00</w:t>
            </w:r>
          </w:p>
        </w:tc>
      </w:tr>
      <w:tr w:rsidR="00801853" w:rsidRPr="001A02AD" w:rsidTr="0041008C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853" w:rsidRPr="001A02AD" w:rsidRDefault="00801853" w:rsidP="0041008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825 727 788,00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1A02AD" w:rsidRDefault="00801853" w:rsidP="0041008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02AD">
              <w:rPr>
                <w:rFonts w:ascii="Times New Roman" w:hAnsi="Times New Roman"/>
                <w:b/>
                <w:bCs/>
                <w:sz w:val="22"/>
                <w:szCs w:val="22"/>
              </w:rPr>
              <w:t>827 847 100,00</w:t>
            </w:r>
          </w:p>
        </w:tc>
      </w:tr>
    </w:tbl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8) </w:t>
      </w:r>
      <w:r w:rsidRPr="00D81AD8">
        <w:rPr>
          <w:rFonts w:ascii="Times New Roman" w:hAnsi="Times New Roman"/>
          <w:szCs w:val="26"/>
        </w:rPr>
        <w:t xml:space="preserve">дополнить приложением </w:t>
      </w:r>
      <w:r>
        <w:rPr>
          <w:rFonts w:ascii="Times New Roman" w:hAnsi="Times New Roman"/>
          <w:szCs w:val="26"/>
        </w:rPr>
        <w:t>7.1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p w:rsidR="00801853" w:rsidRDefault="00801853" w:rsidP="00801853"/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229"/>
        <w:gridCol w:w="400"/>
        <w:gridCol w:w="396"/>
        <w:gridCol w:w="1897"/>
        <w:gridCol w:w="587"/>
        <w:gridCol w:w="1492"/>
      </w:tblGrid>
      <w:tr w:rsidR="00801853" w:rsidTr="0041008C">
        <w:trPr>
          <w:trHeight w:val="2167"/>
        </w:trPr>
        <w:tc>
          <w:tcPr>
            <w:tcW w:w="5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A360E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7.1.</w:t>
            </w:r>
          </w:p>
          <w:p w:rsidR="00801853" w:rsidRPr="00A360E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A360E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Республики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Чебоксарского района Чува</w:t>
            </w: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</w:t>
            </w: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ской Республики на 2017 год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 на плановый период </w:t>
            </w:r>
            <w:r w:rsidRPr="00A360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2018 и 2019 годов»</w:t>
            </w:r>
          </w:p>
        </w:tc>
      </w:tr>
      <w:tr w:rsidR="00801853" w:rsidTr="0041008C">
        <w:trPr>
          <w:trHeight w:val="2020"/>
        </w:trPr>
        <w:tc>
          <w:tcPr>
            <w:tcW w:w="100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Чебоксарского района Чувашской Республики) и группам  (группам и подгруппам) видов расходов классифик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ции расходов бюджета Чебоксарского района Чувашской Республики на 2017 год, предусмотренного приложением 7 к решению Собрания депутатов Ч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боксарского района Чувашской Республики  "О бюджете Чебоксарского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она Чувашской Республики на 2017 год и на плановый период 2018 и 2019 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801853" w:rsidTr="0041008C">
        <w:trPr>
          <w:trHeight w:val="345"/>
        </w:trPr>
        <w:tc>
          <w:tcPr>
            <w:tcW w:w="100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008C" w:rsidTr="0041008C">
        <w:trPr>
          <w:trHeight w:val="3570"/>
        </w:trPr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уменьшение(-))</w:t>
            </w:r>
          </w:p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350"/>
        </w:trPr>
        <w:tc>
          <w:tcPr>
            <w:tcW w:w="5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31 003 637,60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951 630,00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потенциала муниципального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поте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663 330,00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"Снятие административных бар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еров в строительстве" муниципальной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"Актуализация докуме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территориального планирования с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гов, а также проектов планировки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Чебоксарского района  "Экономич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начинающим  субъектам малого предпринимательства в создании и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тии собственного бизнеса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организаций), индивидуальным предпр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лицам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63 330,00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потенциала" муниципальной программы Чебоксарского района  "Управление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 и подготовка отчетов об исполнении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бюджета, осуществление внутренн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выплаты по обязательствам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имущества Чувашской Республики и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имущества Чебоксарского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пальным имуществом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потенциала муниципального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поте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потенциала" муниципальной программы Чебоксарского района  "Управление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нансовой поддержки бюджетов муниципальных районов, городских округов и поселений, направленных на обеспечение их сбалансирова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повышение уровня бюджетной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"Повышение безопасности жизнедеятельности населения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генного характера, обеспечение пожарной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безопасности населения на водных объектах, построение (развитие) аппаратно-программного комплекса "Безопасный город" на территории Чебоксарского района"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 Чебоксарского района 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территорий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сегментов аппаратно-программного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"Безопасное муниципальное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ние", в том числе систем видеонаблюдения 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 в Чебоксарском районе"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"Повышение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и территорий Чебоксарск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беспризорности, безнадзорности и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 преступлений, совершаемых несоверше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и повышение уровня правовой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алов, направленных на предупреждение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12 165 050,00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"Развитие сельского хозяйства и регулиров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мероприятий по регулированию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ленности безнадзорных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полномочий Чувашской Республики по организации проведения на территории посел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и городских округов мероприятий по отлову и содержанию безнадзорных животных, а также по расчету и предоставлению субвенций бюдж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 поселений на осуществление указанных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ждениями, органами управления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12 165 050,00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"Развитие сельского хозяйства и регулиров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территорий Чебоксарского района"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сельского хозяйства и регулирование рынка сельскохозяйственной продукции, сырья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населенных пунктов, расположенных в сельской местности, объектами социальной и инженерной инфраструктуры, а также 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Чебоксарского района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мые с привлечением межбюджетных трансфе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местного значения вне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за счет субсидии,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местного значения в 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цах населенных пунктов поселения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местного значения вне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местного значения вне 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 населенных пунктов в границах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местного значения в 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цах населенных пунктов поселения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рожного движения" муниципальной программы Чебоксарского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8 831 833,60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6 915 783,60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6 915 783,60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оне"муниципальной программы Чебоксарского района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"Муниципалььная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отдельных категорий граждан в приобр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тении жилья"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Чувашской Республики по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чению жилыми помещениями по договорам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найма категорий граждан, указанных в пункте 3 части 1 статьи 11 Закона Чувашской Республики "О регулировании жилищных 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шений" и состоящих на учете в качестве нужд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"Пересел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из аварийного жилищного фонда, расположенного на территории Чебоксарского района" муниципальной программы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жилищного 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Чебоксарского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 за счет средств, передаваемых из Фонда содействия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фонда, в том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 переселению граждан из аварийного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фонда с учетом необходимости развития малоэтажного жилищного строительства (в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софинансирования)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1 916 050,00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комфортных усл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вий проживания граждан в Чебоксарском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оне" муниципальной программы "Развитие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"Содействие благ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в Чебоксарском районе"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дернизацию объектов коммунальной инфр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систем газоснабжения для населенных пунктов в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населенных пунктов (проектиров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ние, строительство (реконструкция) газопрово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сетей)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жилищного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"Энергоэффективность в жилищно-коммунальном хозяйстве, коммунал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энергетике и жилищном фонде"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женерных сетей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энергосбереж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  повышение энергетической эффективн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энергетических ресурсов, используемых для целей уличного освещения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потенциала" муниципальной программы Чебоксарского района  "Управление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подготовка отчетов об исполнении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бюджета, осуществление внутренн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потенциала природно-сырьевых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и повышение экологической безопасн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в Чебоксарском районе"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потенциала природно-сырьевых ресурсов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"Рекультивация действ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ющего полигона твердых коммунальных отходов (городская санкционированная свалка твердых коммунальных отходов) для муниципальных нужд г. Чебоксары"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полигонов твердых бытовых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-13 829 433,00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образования" муниципальной программы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"Финансовое 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получения дошкольного образования, начального общего, основного общего, среднего общего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общедоступного и бесплатного дошкольного образования в муниципальных дошкольных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образования" муниципальной программы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гарантий реализации прав на получ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общедоступного и бесплатного дошкольного, начального общего, основного общего, среднего общего образования в муниципальных общео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организациях, обеспечение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детей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организациях за счет субвенции, предоставляемой из республиканск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6 838 467,00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(софинансирование за счет собственных средств)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-215 500,00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вития образования" муниципальной программы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образования" муниципальной программы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ниципальных образований и государственных библиотек городов Москвы и Санкт-Петербурга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счет иных межбюджетных трансфертов, предоставляемых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 и оцифровки в рамках поддер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образований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1 290 600,00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но-технической базы муниципальных домов культуры, поддержка творческой деятельности муниципальных театров в городах с численн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 населения до 300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1 303 100,00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13 395 457,00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7 176 300,00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лодых семей в решении жилищной проблемы" муниципальной программы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"Оказание содействия в приобретении жилых помещений молодыми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мьями"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федеральной целевой программы "Жилище" на 2015 - 2020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сидии, предоставляемой из респуб-ликанского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Чебоксарского района" муниципальной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"Социальная поддер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 в области предоставления мер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"Развитие сельского хозяйства и регулиров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района"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Чебоксарского района "Развитие сельского хозяйства и регулирование рынка сельскохозяйственной продукции, сырья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и работающих в сельской местности, в том числе молодых семей и молодых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стов в рамках реализации мероприятий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"Устойчивое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сельских территорий на 2014 - 2017 годы и на период до 2020 года"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вающих и работающих в сельской местности, в том числе молодых семей и молодых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6 219 157,00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ниями детей-сирот и детей, оставшихся без поп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лиц из числа детей-сирот 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родителей"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ципальной  программы  "Развитие жилищного строительства и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детей-сирот и детей, оставшихся без попечения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лей, лиц из числа детей-сирот и детей, оставши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жилыми помещен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ями по договорам найма специализированных жилых помещений"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лицам из их числа по договорам найма специализированных жилых помещений, за счет субвенции, предоставляемой из республиканск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образования" муниципальной программы Чебоксарского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единовременного пособия при всех формах устройства детей, лишенных родител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 бюджетам субъектов Российской Федер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системы управления экономическим развитием"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 Чебоксарского района "Экономическое развитие и инновационная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механизмов конкуренции между муниципальными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ниями по показателям динамики привлечения инвестиций, создания новых рабочих мест"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нования между сельскими, городскими посел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2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</w:tbl>
    <w:p w:rsidR="00801853" w:rsidRDefault="00801853" w:rsidP="00801853"/>
    <w:p w:rsidR="00801853" w:rsidRDefault="00801853" w:rsidP="00801853"/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8.1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3828"/>
        <w:gridCol w:w="400"/>
        <w:gridCol w:w="396"/>
        <w:gridCol w:w="1716"/>
        <w:gridCol w:w="574"/>
        <w:gridCol w:w="1592"/>
        <w:gridCol w:w="1701"/>
      </w:tblGrid>
      <w:tr w:rsidR="00801853" w:rsidTr="0041008C">
        <w:trPr>
          <w:trHeight w:val="1701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68352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8.1.</w:t>
            </w:r>
          </w:p>
          <w:p w:rsidR="00801853" w:rsidRPr="0068352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68352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Республики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Чебоксарского района Чувашской Республ</w:t>
            </w: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6835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ки на 2017 год и на плановый период                                                  2018 и 2019 годов»</w:t>
            </w:r>
          </w:p>
        </w:tc>
      </w:tr>
      <w:tr w:rsidR="00801853" w:rsidTr="0041008C">
        <w:trPr>
          <w:trHeight w:val="1990"/>
        </w:trPr>
        <w:tc>
          <w:tcPr>
            <w:tcW w:w="102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 Чебоксарского района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публики) и группам  (группам и подгруппам) видов расходов классификации расходов бюджета Чебоксарского района Чувашской Республики на 2018 и 2019 годы, предусмотренного приложением 8 к решению Собрания депутатов Ч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801853" w:rsidTr="0041008C">
        <w:trPr>
          <w:trHeight w:val="345"/>
        </w:trPr>
        <w:tc>
          <w:tcPr>
            <w:tcW w:w="1020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01853" w:rsidTr="0041008C">
        <w:trPr>
          <w:trHeight w:val="1018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</w:tc>
      </w:tr>
      <w:tr w:rsidR="00801853" w:rsidTr="0041008C">
        <w:trPr>
          <w:trHeight w:val="1859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01853" w:rsidTr="0041008C">
        <w:trPr>
          <w:trHeight w:val="35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4 062 977,00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рии" муниципальной программы Чебоксарского района "Развитие сельского хозяйства и регулиров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сельскохозяйственной продукции, сырья и продовол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и осуществление мероприятий по регулированию численности безнадзорных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емых государственных полномочий Чувашской Республики по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проведения на территории поселений и городских округов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отлову и содержанию безнадзорных животных, а также по расчету и предоставлению субве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бюджетам поселений на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указанных полномочий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государственными внебюдже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тия, реализуемые с привлечением межбюджетных трансфертов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вне границ населенных пунктов в границах муниципального района за счет субсидии, предоставляемой из республиканского бюджета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 границах населенных пунктов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 за счет субсидии,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дорожной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кроме деятельности по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ительству, в отношении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местного значения в границах населенных пунктов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4 062 977,00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сельских территорий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сельского хозяйства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 в рамках реализации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местности, в том числе молодых семей и молодых специалистов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3 194 417,00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4 062 977,00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лыми помещениями детей-сирот и детей, оставшихся без попечения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родителей"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 программы  "Развитие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строительства и сферы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детей-сирот и детей, оставши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жилыми помещениями по догов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 найма специализированных жилых помещений"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жилых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жилых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за счет субвенции, 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 из республиканского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</w:tbl>
    <w:p w:rsidR="00801853" w:rsidRDefault="00801853" w:rsidP="00801853"/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10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9.1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571"/>
        <w:gridCol w:w="4816"/>
        <w:gridCol w:w="1615"/>
        <w:gridCol w:w="709"/>
        <w:gridCol w:w="332"/>
        <w:gridCol w:w="354"/>
        <w:gridCol w:w="1668"/>
      </w:tblGrid>
      <w:tr w:rsidR="00801853" w:rsidTr="0041008C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9.1.</w:t>
            </w:r>
          </w:p>
          <w:p w:rsidR="00801853" w:rsidRPr="00964C28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964C28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</w:t>
            </w: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ки «О бюджете Чебоксарского района Ч</w:t>
            </w: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вашской Республики на 2017 год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64C2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на плановый период 2018 и 2019 годов»</w:t>
            </w:r>
          </w:p>
        </w:tc>
      </w:tr>
      <w:tr w:rsidR="00801853" w:rsidTr="0041008C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граммам Чебоксарского района Чувашской Республики), группам  (гру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пам и подгруппам) видов расходов, разделам, подразделам  классифик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ции расходов бюджета Чебоксарского района Чувашской Республики на 2017 год, предусмотренного приложением 9 к решению Собрания депут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тов Чебоксарского района Чувашской Республики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"О бюджете Чебоксарского района Чувашской Республики на 2017 год и на плановый период 2018 и 2019 годов"</w:t>
            </w:r>
          </w:p>
        </w:tc>
      </w:tr>
      <w:tr w:rsidR="00801853" w:rsidTr="0041008C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01853" w:rsidTr="0041008C">
        <w:trPr>
          <w:trHeight w:val="358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чение, 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шение(-))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31 003 637,60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жилищного стро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21 614 763,60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комфортных условий проживания граждан в Чебокса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районе" муниципальной программы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в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 газоснабжения для населенных пунктов в Чебоксарском районе"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населенных пунктов (проект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рование, строительство (реконструкция)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зопроводных сетей)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молодых семей в решении жили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проблемы" муниципальной 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Чебоксарского района "Развитие 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строительства и сферы жили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содействия в приобретении жилых помещений молод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семьями"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федеральной целевой программы "Ж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лище" на 2015 - 2020 годы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за счет субсидии,предоставляемой из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в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боксарском районе" муниципальной 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"Развитие жилищного строительства и сферы 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лищно-коммунального хозяйства"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Ц130000000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 в жилищно-коммунальном хозяйстве, коммунальной энергетике и жилищном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режение и  повышение энергетической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энергетических ресурсов,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для целей уличного освещения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строительства жилья в Чебокса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районе"муниципальной программы Чебоксарского района  "Развитие жили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строительства и сферы жилищно-коммунального хозяйства"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"Муниципалььная поддержка отдельных категорий граждан в приобретении жилья"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Чувашской Республики по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печению жилыми помещениями по догов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 социального найма категорий граждан, указанных в пункте 3 части 1 статьи 11 Зак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Чувашской Республики "О регулировании жилищных отношений" и состоящих на учете в качестве нуждающихся в жилых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ниях, за счет субвенции, предоставляемой из республиканского бюджета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"Снятие администрати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барьеров в строительстве" 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"Актуализация 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ментов территориального планирования с использованием цифровой картографической основы и внесение изменений в правила 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лепользования и застройки"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 территориального планир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муниципальных районов, генеральных планов поселений, генеральных планов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округов, а также проектов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ровки территории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мещениями детей-сирот и детей, оста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шихся без попечения родителей, лиц из числа детей-сирот и детей, оставшихся без попечения родителей" муниципальной  программы  "Развитие жилищного стро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детей-сирот и детей, оставшихся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 из числа детей-сирот и детей, оставшихся без попечения родителей, жил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помещениями по договорам найма спец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ализированных жилых помещений"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за счет субвенции, предоставляемой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республиканского бюджета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адресная программа "Переселение граждан из аварийного 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фонда, расположенного на терр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тории Чебоксарского района" 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фонда, расп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ложенного на территории Чебоксарского района"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передаваемых из Фонда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реформированию жилищно-коммунального хозяйства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жилищного фонда с учетом необход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мости развития малоэтажного жилищного строительства (в рамках софинансирования)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"Социальная поддержка 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Чебоксарского района" 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"Социальная поддержка граждан"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отдельным категориям граждан"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 по оплате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-853 500,00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-851 500,00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культуры и туризма"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1 435 200,00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боксарском районе" муниципальной 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 "Развитие культуры и туризма"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1 435 200,00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государственных библиотек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 городов Москвы и Санкт-Петербурга за счет иных межбюдже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трансфертов, предоставляемых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Ц410251440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в рамках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народного творчества"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1 290 600,00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муниципальных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 культуры, поддержка творческой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 муниципальных театров в городах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численностью населения до 300 тысяч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ловек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1 303 100,00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образования"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-13 966 456,00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развития образования" 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"Развитие образования"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-13 966 456,00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-63 000,00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получения дошкольного образования, начального общего, основного общего,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него общего образования"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-21 923 400,00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чий Чувашской Республики по обеспечению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дошкольного образования в муниципальных дошкольных образовательных организациях за счет субвенции, предоставляемой из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общеобразовательных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зациях, обеспечение дополнительного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 детей муниципальных общеобраз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за счет субвенции, предоставляемой из республиканского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 Чувашской Республики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ально-технической базы объектов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тельского попечения, в семью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7 897 467,00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инженерной инфраструктуры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циях, расположенных в сельской местности, условий для занятий физической культурой и спортом (софинансирование за счет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средств)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"Повышение безопасности жи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населения и территорий Чебоксарского района"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риторий от чрезвычайных ситуаций 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родного и техногенного характера, обесп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пожарной безопасности и безопасн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населения на водных объектах, 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строение (развитие) аппаратно-программного комплекса "Безопасный город" на территории Чебоксарского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она" муниципальной программы  Чебо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 "Повышение безопасн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жизнедеятельности населения и те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риторий Чебоксарского района"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и муниципальной (ко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мунальной) инфраструктуры"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новленных сегментов аппаратно-программного комплекса "Безопасное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ципальное образование", в том числе систем видеонаблюдения и видеофиксации престу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лений и административных правонарушений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рушений в Чебоксарском районе" мун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Чебоксарского района "Повышение безопасности насел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и территорий Чебоксарского района"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методическое обеспечение профилактики правонарушений и повышение уровня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культуры населения"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Ц820500000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материалов, направленных на предупр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 отдельных видов преступлений,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циальной рекламы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 "Развитие сельского хозяйства и регулирование рынка сельскохозя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ственной продукции, сырья и продовол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сельского хозяйства и регулирование рынка сельскохозяйстве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продукции, сырья и продовольствия"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выполнения функций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территорий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на" муниципальной программы Чебо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"Развитие сельского 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 и регулирование рынка сельск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хозяйственной продукции, сырья и прод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 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лодых специалистов в рамках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 федеральной целевой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"Устойчивое развитие сельских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на 2014 - 2017 годы и на период до 2020 года"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Ц9901L0181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лодых специалистов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в сельской местности, объектами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альной и инженерной инфраструктуры, а также строительство и реконструкция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в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ставе проекта "Комплексная компактная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стройка и благоустройство жилой группы в южной части д. Яндово Синьяльского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Чебоксарского района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"Экономическое развитие и 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новационная экономика"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стемы управления экономическим разв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тием" муниципальной программы  Чебо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"Экономическое развитие и инновационная экономика"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 между сельскими, городскими поселениями Чувашской Республики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рации и муниципальных образований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Ч110374440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субъектов мал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среднего предпринимательства " 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ниципальной программы Чебоксарского района  "Экономическое развитие и инн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вационная экономика"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механи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 финансово-имущественной поддержки субъектов малого и среднего предприним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начинающим 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 малого предпринимательства в создании и развитии собственного бизнеса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транспортной сист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 "Развитие транспортной сист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 за счет субсидии, предоставляемой из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 границах населенных пунктов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екта "Безопасные и качественные дороги"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 границах населенных пунктов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селения 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программы Чебоксарского района "Разв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транспортной системы"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обеспечение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опасности дорожного движения"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рожного движения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потенциала приро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но-сырьевых ресурсов и повышение эк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 в Чебоксарском 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оне" муниципальной программы Чебо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сарского района "Развитие потенциала природно-сырьевых ресурсов и повыш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"Рекультивация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ствующего полигона твердых коммунальных отходов (городская санкционированная сва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твердых коммунальных отходов) для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нужд г. Чебоксары"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полигонов твердых бытовых отходов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щей среды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 "Управление общественными финансами и муниципальным долгом"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1 705 280,00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жетной политики и эффективное испол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зование бюджетного потенциала" мун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Чебоксарского района  "Управление общественными 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1 687 280,00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 и подготовка отчетов об исполнении муниципального бюджета, осуществление внутреннего  финансового контроля за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бюджетных средств"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1 611 380,00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1 611 380,00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1 582 440,00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1 582 440,00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28 940,00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лений, направленных на обеспечение их сб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и повышение уровня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имуществом" муниципальной пр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Чебоксарского района "Управл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общественными финансами и мун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ципальным долгом"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имущества Чувашской Республики и муниципального имущества Чебоксарского района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автоматизированной информационной системы управления и распоряжения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имуществом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муниципальным имуществом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района "Развитие потенциала 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управления"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Чебоксарского района "Разв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тие потенциала муниципального управл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1008C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</w:tbl>
    <w:p w:rsidR="00801853" w:rsidRDefault="00801853" w:rsidP="00801853"/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11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10.1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"/>
        <w:gridCol w:w="3445"/>
        <w:gridCol w:w="1727"/>
        <w:gridCol w:w="583"/>
        <w:gridCol w:w="332"/>
        <w:gridCol w:w="354"/>
        <w:gridCol w:w="1682"/>
        <w:gridCol w:w="1559"/>
      </w:tblGrid>
      <w:tr w:rsidR="00801853" w:rsidTr="0041008C">
        <w:trPr>
          <w:trHeight w:val="2010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5C5D4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C5D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10.1.</w:t>
            </w:r>
          </w:p>
          <w:p w:rsidR="00801853" w:rsidRPr="005C5D4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C5D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5C5D40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C5D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Республики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5D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Чебоксарского района Чувашской Республики на 2017 год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C5D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на плановый период                                                  2018 и 2019 годов»</w:t>
            </w:r>
          </w:p>
        </w:tc>
      </w:tr>
      <w:tr w:rsidR="00801853" w:rsidTr="0041008C">
        <w:trPr>
          <w:trHeight w:val="1701"/>
        </w:trPr>
        <w:tc>
          <w:tcPr>
            <w:tcW w:w="102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 Чебоксарского района Чувашской Республики), группам  (группам и подгру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пам) видов расходов, разделам, подразделам  классификации расходов бюджета Чебоксарского района Чувашской Республики на 2018 и 2019  годы, предусмо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ренного приложением 10 к решению Собрания депутатов Чебоксарского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Чувашской Республики "О бюджете Чебоксарского района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публики на 2017 год и на плановый период 2018 и 2019 годов"</w:t>
            </w:r>
          </w:p>
        </w:tc>
      </w:tr>
      <w:tr w:rsidR="00801853" w:rsidTr="0041008C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01853" w:rsidTr="0041008C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</w:tc>
      </w:tr>
      <w:tr w:rsidR="00801853" w:rsidTr="0041008C">
        <w:trPr>
          <w:trHeight w:val="2261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01853" w:rsidTr="0041008C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3 194 417,00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4 062 977,00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жилищного строител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дителей" муниципальной  программы  "Развитие 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лищного строительства и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детей-сирот и детей, оставшихся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 из числа детей-сирот и детей, оставшихся без попечения родителей, жилыми помещениями по договорам найма специализированных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щений детям-сиротам и детям, оставшимся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лицам из их числа по договорам найма специализир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государственной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щений детям-сиротам и детям, оставшимся без попечения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дителей, лицам из их числа по договорам найма специализир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ванных жилых помещений, за счет субвенции,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республиканского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государственной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поддержка развития образования" муниципальной программы Чебоксарского района "Развитие образов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собия при всех формах устро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детей, лишенных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тельского попечения, в семью за счет субвенции,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теринарии" муниципальной программы Чебоксарского района "Развитие сельского хозяйства и регулирование рынка сельскохозяйственной продукции, сырья и прод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низация и осуществление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регулированию 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ленности безнадзорных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Ц970500000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даваемых государственных полномочий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по организации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на территории поселений и городских округов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по отлову и содержанию безнадзорных животных, а 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 по расчету и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субвенций бюджетам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лений на осуществление 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занных полномочий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ганами управления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"Устойчивое развитие сельских террит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рий Чебоксарского района " муниципальной программы Чебоксарского района "Ра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жилищных условий граждан на селе"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тающих в сельской местности, в том числе молодых семей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лодых специалистов 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мероприятий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тающих в сельской местности, в том числе молодых семей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лодых специалистов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"Автомобил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дороги" муниципальной программы Чебоксарского района "Развитие транспор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реализуемые с привл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чением межбюджетных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вне границ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сидии, предоставляемой из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Дорожное хозяйство (дорожные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Ч210414180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 границах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поселения за счет субсидии, предоставляемой из республиканского бюджета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вне границ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 границах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пунктов поселения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7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1008C">
        <w:trPr>
          <w:trHeight w:val="288"/>
        </w:trPr>
        <w:tc>
          <w:tcPr>
            <w:tcW w:w="5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5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</w:tbl>
    <w:p w:rsidR="00801853" w:rsidRDefault="00801853" w:rsidP="00801853"/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12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11.1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598"/>
        <w:gridCol w:w="400"/>
        <w:gridCol w:w="396"/>
        <w:gridCol w:w="1716"/>
        <w:gridCol w:w="587"/>
        <w:gridCol w:w="1690"/>
      </w:tblGrid>
      <w:tr w:rsidR="00801853" w:rsidTr="004B4DAD">
        <w:trPr>
          <w:trHeight w:val="2167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6D055E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1.1.</w:t>
            </w:r>
          </w:p>
          <w:p w:rsidR="00801853" w:rsidRPr="006D055E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6D055E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Республики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Чебоксарского района Чувашской Ре</w:t>
            </w: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публики на 2017 год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D055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на плановый период                                                  2018 и 2019 годов»</w:t>
            </w:r>
          </w:p>
        </w:tc>
      </w:tr>
      <w:tr w:rsidR="00801853" w:rsidTr="004B4DAD">
        <w:trPr>
          <w:trHeight w:val="1217"/>
        </w:trPr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Чебоксарского района Чува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ской Республики на 2017 год, предусмотренной приложением 11 к решению Собрания депутатов Чебоксарского района Чувашской Республики "О бю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жете Чебоксарского района Чувашской Республики на 2017 год и на плановый период 2018 и 2019 годов"</w:t>
            </w:r>
          </w:p>
        </w:tc>
      </w:tr>
      <w:tr w:rsidR="00801853" w:rsidTr="004B4DAD">
        <w:trPr>
          <w:trHeight w:val="345"/>
        </w:trPr>
        <w:tc>
          <w:tcPr>
            <w:tcW w:w="100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008C" w:rsidTr="004B4DAD">
        <w:trPr>
          <w:trHeight w:val="36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чение, умен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шение(-))</w:t>
            </w:r>
          </w:p>
          <w:p w:rsidR="0041008C" w:rsidRDefault="0041008C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B4DAD">
        <w:trPr>
          <w:trHeight w:val="35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Tr="004B4DAD">
        <w:trPr>
          <w:trHeight w:val="288"/>
        </w:trPr>
        <w:tc>
          <w:tcPr>
            <w:tcW w:w="467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31 003 637,60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Чебоксарского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32 761 697,60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951 630,00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Чебоксарского района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муниципального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663 330,00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"Снятие административных барьеров в строительстве" муниципальной программы Чебоксарского района 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"Актуализация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кументов территориального планирования с использованием цифровой картографич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основы и внесение изменений в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землепользования и застройки"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схем территориального 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рования муниципальных районов, 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"Экономическое развитие и инновационная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механи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 финансово-имущественной поддержки субъектов малого и среднего предприним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начинающим 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 малого предпринимательства в 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и развитии собственного бизнеса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предпринимателям, физическим лицам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Ч120274480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Чебоксарского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 "Управление общественными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63 330,00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муниципального бюджета, осуществл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45 330,00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18 730,00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имуществом"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"Управление общественными финансами и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единой системы учета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имущества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и муниципального имущества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нение автоматизированной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Чебоксарского района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муниципального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"Общепрограммные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других обязательств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образования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"Повышение безопасности жизнед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территорий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 "Безопасный город" на территории Чебоксарского района" муниципальной программы  Чебоксарского района 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населения и территорий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новленных сегментов аппаратно-программного комплекса "Безопасное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ниципальное образование", в том числе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 видеонаблюдения и видеофиксации преступлений и административных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Ц810576251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 в Чебоксарском районе"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"Повышение безопасности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Ц820272540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ционных материалов, направленных на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отдельных видов преступл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социальной рекламы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Ц820572560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2 796 850,00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района "Развитие сельского хозяйства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ванию численности безнадзорных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надзорных животных, а также по расчету и предоставлению субвенций бюджетам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селений на осуществление указанных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55 400,00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55 400,00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 за счет субсидии, предоставляемой из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-42 560 400,00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-3 844 410,00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приоритетного проекта "Безопасные и качественные дор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Ч2104L5520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дорожной деятельности,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46 404 810,00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обеспечение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6 649 237,60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адресная программа "Пер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селение граждан из аварийного жилищного фонда, расположенного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боксарского района"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жилищного строительства и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"Переселение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из аварийного жилищного фонда,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положенного на территории Чебоксарского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4 733 187,60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средств, передаваемых из Фонда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реформированию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Ц1Б0109502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1 948 959,60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Ц1Б0109602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2 784 228,00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Ц1Б0177020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жилищного фонда с учетом необход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мости развития малоэтажного жилищного строительства (в рамках софинансирования)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Ц1Б01S9602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-55 000,00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1 916 050,00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комфортных условий проживания граждан в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районе" муниципальной программы "Развитие жилищного строительства и сф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в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Ц110275350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 газоснабжения для населенных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в Чебоксарском районе"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населенных пунктов (прое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тирование, строительство (реконструкция) газопроводных сетей)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Ц110472840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районе" муниципальной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Чебоксарского района "Развитие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в жилищно-коммунальном хозяйстве, коммунальной энергетике и жилищном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-2 950 000,00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(реконструкция) котельных, инженерных сетей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Ц130372930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энергосб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режение и  повышение энергетической 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фективности энергетических ресурсов,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для целей уличного освещения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Ц130375360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муниципального бюджета, осуществл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образования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1 566 050,00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1 555 840,00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потенциала природно-сырьевых ресурсов и повышение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"Повышение экологической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в Чебоксарском районе"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района "Развитие потенциала природно-сырьевых ресурсов и повышение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"Рекультивация действующего полигона твердых комм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отходов (городская санкционир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ванная свалка твердых коммунальных отх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дов) для муниципальных нужд г. Чебокс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Рекультивация действующих полигонов твердых бытовых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Ч320273250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14 248 980,00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молодых семей в решении жилищной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блемы" муниципальной программы Чебо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в приобретении жилых помещений молодыми семьями"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8 029 800,00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федеральной целевой программы "Ж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лище" на 2015 - 2020 годы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Ц1201L0200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12 349 800,00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за счет субсидии,предоставляемой из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-4 320 000,00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Чебоксарского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"Обеспечение жилыми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детей-сирот и детей, оставши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 муниципальной 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 "Развитие жилищного строител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сферы жилищно-коммунального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лиц из числа детей-сирот и детей, оставшихся без попечения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лей, жилыми помещениями по договорам найма специализированных жилых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6 219 180,00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5 571 720,00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647 460,00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субъектов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"Экономическое развитие и иннов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управления экономическим развитием" муниципальной программы  Чебоксарского района "Экономическое развитие и иннов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мики привлечения инвестиций, создания новых рабочих мест"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Поощрение победителей экономического соревнования между сельскими, 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поселениями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Ч110374440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туризма и социального развития администрации Чебоксарского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1 432 000,00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боксарском районе"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боксарском районе"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1 298 200,00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-31 900,00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 муниципальных образований и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 городов Москвы и Санкт-Петербурга за счет иных межбю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предоставляемых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Ц410251440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-17 700,00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 с учетом задачи расшир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информационных технологий и 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ровки в рамках поддержки отрасли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фондов 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 муниципальных образований в рамках поддержки отрасли культуры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Ц4102L5193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творчества"</w:t>
            </w:r>
          </w:p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1 290 600,00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муниципальных домов культуры, поддержка творческой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муниципальных театров в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дах с численностью населения до 300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1 303 100,00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Ц4107L5580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Чебоксарского района" муниципальной программы Чебоксарского района "Соц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образования администрации Чебоксарского района Чувашской 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-14 816 756,00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-13 966 433,00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-13 647 600,00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-662 500,00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государственных гарантий реализации прав на получение общедоступного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 образования в мун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дошкольных образовательных организациях за счет субвенции, 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 из республиканского бюджета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-14 044 100,00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Капитальный (текущий) ремонт объектов муниципальных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93 667,00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государственных гарантий реализации прав на получение общедоступного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платного дошкольного, начального общего, основного общего, среднего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в муниципальных общеобразовател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организациях, обеспечение дополн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тельного образования детей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организациях за счет субвенции, предоставляемой из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-7 879 300,00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объектов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6 838 467,00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Ц711570270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Ц711572070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5 330 100,00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зациях, расположенных в сельской местн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условий для занятий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турой и спортом (софинансирование за счет собственных средств)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Ц7115L0970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972 367,00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-352 500,00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организаций в сфере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-412 500,00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-60 000,00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Чебоксарского района" муниципальной программы Чебоксарского района "Соц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в области предоставления мер социальной поддержки отдельным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-850 300,00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Чебоксарского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боксарского района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11 626 696,00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"Управление общественными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эффективное 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бюджетного потенциала"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Чебоксарского района 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на территориях, где отсутствуют военные комиссариаты, за счет субвенции,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75 900,00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Чебоксарского района "Развитие сельского хозяйства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ванию численности безнадзорных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надзорных животных, а также по расчету и предоставлению субвенций бюджетам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селений на осуществление указанных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-56 000,00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Чебоксарского района" муниципальной программы Чебоксарского района "Развитие сельского хозяйства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автомобильной дороги в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Ц9902S6620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9 424 200,00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Чебоксарского района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ношении автомобильных дорог местного значения в границах населенных пунктов поселения за счет субсидии,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мой из республиканского бюджета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"Развитие жилищного строительства и сферы жилищно-коммунального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строительства жилья в Чебоксарском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оне"муниципальной программы Чебокса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 "Развитие жилищного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"Муниципальная поддержка отдельных категорий граждан в приобретении жилья"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Чувашской Республики по обеспечению жилыми помещениями по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говорам социального найма категорий граждан, указанных в пункте 3 части 1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тьи 11 Закона Чувашской Республики "О регулировании жилищных отношений" и состоящих на учете в качестве нуждающи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2 182 596,00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Чебоксарского района" муниципальной программы Чебоксарского района "Развитие сельского хозяйства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рынка сельскохозяйственной продукции, сырья и продовольствия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в рамках реализации мероприятий федеральной целевой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Tr="004B4DAD">
        <w:trPr>
          <w:trHeight w:val="288"/>
        </w:trPr>
        <w:tc>
          <w:tcPr>
            <w:tcW w:w="467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6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</w:tbl>
    <w:p w:rsidR="00801853" w:rsidRDefault="00801853" w:rsidP="00801853"/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13</w:t>
      </w:r>
      <w:r w:rsidRPr="00D81AD8">
        <w:rPr>
          <w:rFonts w:ascii="Times New Roman" w:hAnsi="Times New Roman"/>
          <w:szCs w:val="26"/>
        </w:rPr>
        <w:t xml:space="preserve">) дополнить приложением </w:t>
      </w:r>
      <w:r>
        <w:rPr>
          <w:rFonts w:ascii="Times New Roman" w:hAnsi="Times New Roman"/>
          <w:szCs w:val="26"/>
        </w:rPr>
        <w:t>12.1</w:t>
      </w:r>
      <w:r w:rsidRPr="00D81AD8">
        <w:rPr>
          <w:rFonts w:ascii="Times New Roman" w:hAnsi="Times New Roman"/>
          <w:szCs w:val="26"/>
        </w:rPr>
        <w:t xml:space="preserve"> следующего содержания: 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049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3103"/>
        <w:gridCol w:w="602"/>
        <w:gridCol w:w="353"/>
        <w:gridCol w:w="349"/>
        <w:gridCol w:w="1531"/>
        <w:gridCol w:w="850"/>
        <w:gridCol w:w="1701"/>
        <w:gridCol w:w="1560"/>
      </w:tblGrid>
      <w:tr w:rsidR="00801853" w:rsidRPr="00DC0F16" w:rsidTr="004B4DAD">
        <w:trPr>
          <w:trHeight w:val="1954"/>
        </w:trPr>
        <w:tc>
          <w:tcPr>
            <w:tcW w:w="3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Приложение 12.1.</w:t>
            </w:r>
          </w:p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</w:p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Чебоксарского района Чувашской Республики</w:t>
            </w:r>
          </w:p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Чебоксарского района Чувашской Республ</w:t>
            </w: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ки на 2017 год и на плановый период                                                  2018 и 2019 годов»</w:t>
            </w:r>
          </w:p>
        </w:tc>
      </w:tr>
      <w:tr w:rsidR="00801853" w:rsidRPr="00DC0F16" w:rsidTr="004B4DAD">
        <w:trPr>
          <w:trHeight w:val="1960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Чебоксарского района Чува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ской Республики на 2018 и 2019 годы, предусмотренной приложением 12 к решению Собрания депутатов Чебоксарского района Чувашской Республики "О бюджете Чебоксарского района Чувашской Республики на 2017 год и на плановый период 2018 и 2019 годов"</w:t>
            </w:r>
          </w:p>
        </w:tc>
      </w:tr>
      <w:tr w:rsidR="00801853" w:rsidRPr="00DC0F16" w:rsidTr="004B4DAD">
        <w:trPr>
          <w:trHeight w:val="345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801853" w:rsidRPr="00DC0F16" w:rsidTr="004B4DAD">
        <w:trPr>
          <w:trHeight w:val="1018"/>
        </w:trPr>
        <w:tc>
          <w:tcPr>
            <w:tcW w:w="3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группа) вида расходов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Сумма (увеличение, уменьш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ние(-))</w:t>
            </w:r>
          </w:p>
        </w:tc>
      </w:tr>
      <w:tr w:rsidR="00801853" w:rsidRPr="00DC0F16" w:rsidTr="004B4DAD">
        <w:trPr>
          <w:trHeight w:val="1426"/>
        </w:trPr>
        <w:tc>
          <w:tcPr>
            <w:tcW w:w="3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801853" w:rsidRPr="00DC0F16" w:rsidTr="004B4DAD">
        <w:trPr>
          <w:trHeight w:val="35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3 194 417,00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4 062 977,00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Чебокса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3 237 740,00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4 106 300,00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ветеринарии" 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сельского хозяйства и рег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и осуществление мероприятий по регулиров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нию численности безнадзо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 животных"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Чувашской Республики по организации проведения на территории поселений и городских округов мероприятий по 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лову и содержанию безна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зорных животных, а также по расчету и предоставл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нию субвенций бюджетам поселений на осуществление указанных полномочий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налу в целях обеспечения выполнения функций гос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дарственными (муниципал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ными внебюджетными фо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налу государственных (м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органов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42 700,00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42 700,00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42 700,00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бильные дороги" муниц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транспортной системы"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роприятия, реализуемые с 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привлечением межбюдже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 бюджетам другого уровня"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дорожной деятельности, кроме де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строительству, в отношении автомобильных дорог местного значения вне границ населенных пунктов в границах муниципального района за счет субсидии, предоставляемой из респу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Чува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34 048 400,00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ние жилыми помещениями детей-сирот и детей, оста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телей, лиц из числа детей-сирот и детей, оставшихся без попечения родителей" 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 программы  "Развитие жилищного стр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ительства и сферы жили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детей-сирот и детей, оставшихся без поп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лиц из числа детей-сирот и детей, оставшихся без попечения родителей, жилыми пом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щениями по договорам на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ма специализированных ж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3 194 440,00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4 063 000,00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мещений детям-сиротам и детям, оставшимся без поп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лицам из их числа по договорам на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ма специализированных ж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Ц17011А820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2 785 900,00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мещений детям-сиротам и детям, оставшимся без поп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лицам из их числа по договорам на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ма специализированных ж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помещений, за счет су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республиканского бюджета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408 540,00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1 277 100,00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образования администрации Чебокса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пальная поддержка развития образования" 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ры социальной поддержки"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-23,00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нистрации Чебоксарского района Чувашской Ре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Чебокса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"Развитие сельского хозяйства и рег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рья и продовольствия"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 и осуществление мероприятий по регулиров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нию численности безнадзо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 животных"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полномочий Чувашской Республики по организации проведения на территории поселений и городских 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округов мероприятий по 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лову и содержанию безна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зорных животных, а также по расчету и предоставл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нию субвенций бюджетам поселений на осуществление указанных полномочий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-43 300,00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Чебоксарского района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транспортной сист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"Автом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бильные дороги" муниц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Чебо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 "Развитие транспортной системы"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роприятия, реализуемые с привлечением межбюдже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ных трансфертов бюджетам другого уровня"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строительству, в отношении автомобильных дорог местного значения в границах населенных пун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тов поселения за счет субс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дии, предоставляемой из республиканского бюджета Чувашской Республики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строительству, в отношении автомобильных дорог местного значения в границах населенных пун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поселения 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5 819 100,00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Чебоксарского района 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витие сельского хозяйства и 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регулирование рынка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ствия"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сельских террит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рий Чебоксарского района" муниципальной программы Чебоксарского района "Ра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сельского хозяйства и регулирование рынка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ющих и работающих в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в том числе молодых семей и молодых специалистов в рамках ре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мероприятий фед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ральной целевой программы "Устойчивое развитие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на 2014 - 2017 годы и на период до 2020 года"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Ц9901L0181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2 772 000,00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ющих и работающих в сел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местности, в том числе молодых семей и молодых специалистов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  <w:tr w:rsidR="00801853" w:rsidRPr="00DC0F16" w:rsidTr="004B4DAD">
        <w:trPr>
          <w:trHeight w:val="288"/>
        </w:trPr>
        <w:tc>
          <w:tcPr>
            <w:tcW w:w="3103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1853" w:rsidRPr="00DC0F16" w:rsidRDefault="00801853" w:rsidP="00410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0F16">
              <w:rPr>
                <w:rFonts w:ascii="Times New Roman" w:hAnsi="Times New Roman"/>
                <w:color w:val="000000"/>
                <w:sz w:val="24"/>
                <w:szCs w:val="24"/>
              </w:rPr>
              <w:t>-2 772 000,00</w:t>
            </w:r>
          </w:p>
        </w:tc>
      </w:tr>
    </w:tbl>
    <w:p w:rsidR="00801853" w:rsidRDefault="00801853" w:rsidP="00801853"/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887048">
        <w:rPr>
          <w:rFonts w:ascii="Times New Roman" w:hAnsi="Times New Roman"/>
          <w:szCs w:val="26"/>
        </w:rPr>
        <w:t>14) приложение 13 изложить в новой редакции:</w:t>
      </w:r>
    </w:p>
    <w:tbl>
      <w:tblPr>
        <w:tblW w:w="10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4747"/>
        <w:gridCol w:w="1836"/>
        <w:gridCol w:w="1557"/>
        <w:gridCol w:w="1699"/>
      </w:tblGrid>
      <w:tr w:rsidR="00801853" w:rsidRPr="00AC5C40" w:rsidTr="0041008C">
        <w:trPr>
          <w:trHeight w:val="17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AC5C40">
              <w:rPr>
                <w:rFonts w:ascii="Times New Roman" w:hAnsi="Times New Roman"/>
                <w:szCs w:val="26"/>
              </w:rPr>
              <w:t xml:space="preserve">Приложение  13    </w:t>
            </w:r>
            <w:r w:rsidRPr="00AC5C40">
              <w:rPr>
                <w:rFonts w:ascii="Times New Roman" w:hAnsi="Times New Roman"/>
                <w:szCs w:val="26"/>
              </w:rPr>
              <w:br/>
              <w:t>к решению Собрания депутатов Чебокса</w:t>
            </w:r>
            <w:r w:rsidRPr="00AC5C40">
              <w:rPr>
                <w:rFonts w:ascii="Times New Roman" w:hAnsi="Times New Roman"/>
                <w:szCs w:val="26"/>
              </w:rPr>
              <w:t>р</w:t>
            </w:r>
            <w:r w:rsidRPr="00AC5C40">
              <w:rPr>
                <w:rFonts w:ascii="Times New Roman" w:hAnsi="Times New Roman"/>
                <w:szCs w:val="26"/>
              </w:rPr>
              <w:t xml:space="preserve">ского района "О бюджете Чебоксарского района на 2017 год и на плановый период 2018 и 2019 годов" 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01853" w:rsidRPr="00AC5C40" w:rsidTr="0041008C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Адресная инвестиционная программа                                                                                                   Чебоксарского района на 2017 год</w:t>
            </w:r>
          </w:p>
        </w:tc>
      </w:tr>
      <w:tr w:rsidR="00801853" w:rsidRPr="00AC5C40" w:rsidTr="0041008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Бюджетные инвестиции, в том числе: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41 697 700,0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- жилищное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7 000 000,0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- коммунальное хозяйство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34 097 700,0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- образование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600 000,0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01853" w:rsidRPr="00AC5C40" w:rsidTr="0041008C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отраслей и объектов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                целевой ст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тьи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Объемы финанси-рования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Вводимая мощность в соответств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ющих ед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ницах изм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рения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01853" w:rsidRPr="00AC5C40" w:rsidTr="0041008C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ХОЗЯЙСТВО,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3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 0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Муниципальная адресная программа "Переселение граждан из аварийного жилищного фонда, расположенного на территории Чебоксарского района Ч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вашской Республики" муниципальной программы "Развитие жилищного стр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ительства и сферы жилищно-коммунального хозяйства"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Б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7 000 000,0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Чебоксарского района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Б 01 S9602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Ц1 Б 01 77020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7 000 000,0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числе: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853" w:rsidRPr="00AC5C40" w:rsidTr="0041008C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34 097 700,0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 0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34 097 700,0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9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комфор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ных условий проживания граждан в Ч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боксарском районе Чувашской Республ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ке" муниципальной программы  "Разв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тие жилищного строительства и сферы жилищно-коммунального хозяйства"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1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Кугесьского сельского поселения  Чебоксарского района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1 02 75350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перевооружение котельной №4 по улице Советская  п. Кугеси Чебо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853" w:rsidRPr="00AC5C40" w:rsidTr="0041008C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Чебоксарского района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1 04 72840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Газификация улицы Восточной, д. Сятрак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сы Лапсарского сельского поселения, в том числе: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1853" w:rsidRPr="00AC5C40" w:rsidTr="0041008C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"Энергосбережение"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3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25 000 000,0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Чебоксарского района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3 03 72930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Ишлейского сельского поселения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15 000 000,0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блочно-модульных котел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ных в           с.  Ишлеи для теплоснабжения жилых домов по улицам Советская, д. 70,72,72/1 и Космическая,д.2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Атлашевского сел</w:t>
            </w: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ского поселения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перевооружение существу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щей котельной в п. Новое Атлашево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6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"Муниципальная по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держка строительства жилья в Чебо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сарском районе" муниципальной пр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граммы "Развитие жилищного стро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тельства и сферы жилищно-коммунального хозяйства"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4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Чебоксарского района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4 04 73010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20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 - сметной документ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ции по  строительству объектов инжене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для земельных учас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ков, предоставленных многодетным семьям для целей жилищного строительства (электро- и газоснабжение)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5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население качественной питьевой водой" муниц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пальной программы  "Развитие жили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ного строительства и сферы жилищно-коммунального хозяйства"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8 00 00000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3 797 700,0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4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Администрация  Чебоксарского района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8 01 S3080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водопроводной сети в д. Варпоси Чебоксарского района Чувашской Республики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1 133 700,0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Водопроводная сеть в д. Крикакасы Чебо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сарского района Чувашской Республики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609 900,0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ул. Прямая и Нижняя в д. Юраково Чебоксарского района Чувашской Республики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1 284 900,0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ул. Шоссейная д. Большие Котяки Чебоксарского района Чувашской Республики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769 200,0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ОБРАЗОВАНИЕ,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15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Чебокса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Ц1 0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"Энергосбережение"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Ц1 3 00 00000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Управление образования администр</w:t>
            </w: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ции Чебоксарского района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 -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ной в МБДОУ "Атлашевский детский сад "Золушка" Чебоксарского района Чува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в том числе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Ц1 3 04 72930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11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ной в МБДОУ "Карачуринский д/с "Фиа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ка" Чебоксарского района Чувашской Ре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13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ной в МБДОУ "Кугесьский д/с "Колосок" Чебоксарского района Чувашской Респу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лики, в том числе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 - всего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 0 00 00000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"Муниципальная по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держка развития образования" муниц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пальной программы "Развитие образов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Ц7 1 00 00000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гаража в МБОУ "Кугесьская СОШ №1" п. Кугеси Чебоксарского района, в том числе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AC5C40" w:rsidRDefault="00801853" w:rsidP="004100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Ц7 1 16 72100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853" w:rsidRPr="00AC5C40" w:rsidRDefault="00801853" w:rsidP="0041008C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- проектно-изыскательские работы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1853" w:rsidRPr="00AC5C40" w:rsidTr="0041008C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53" w:rsidRPr="00AC5C40" w:rsidRDefault="00801853" w:rsidP="004100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5C4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Pr="00C43781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>15) в приложении 15:</w:t>
      </w:r>
    </w:p>
    <w:p w:rsidR="00801853" w:rsidRPr="00C43781" w:rsidRDefault="00801853" w:rsidP="00801853">
      <w:pPr>
        <w:tabs>
          <w:tab w:val="center" w:pos="4677"/>
          <w:tab w:val="left" w:pos="6210"/>
        </w:tabs>
        <w:ind w:firstLine="567"/>
        <w:jc w:val="center"/>
        <w:rPr>
          <w:rFonts w:ascii="Times New Roman" w:hAnsi="Times New Roman"/>
          <w:szCs w:val="26"/>
          <w:lang w:eastAsia="en-US"/>
        </w:rPr>
      </w:pPr>
    </w:p>
    <w:p w:rsidR="00801853" w:rsidRPr="00C43781" w:rsidRDefault="00801853" w:rsidP="00801853">
      <w:pPr>
        <w:tabs>
          <w:tab w:val="center" w:pos="4677"/>
          <w:tab w:val="left" w:pos="6210"/>
        </w:tabs>
        <w:ind w:firstLine="567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  <w:lang w:eastAsia="en-US"/>
        </w:rPr>
        <w:t>внести в таблицу 5 «</w:t>
      </w:r>
      <w:r w:rsidRPr="00C43781">
        <w:rPr>
          <w:rFonts w:ascii="Times New Roman" w:hAnsi="Times New Roman"/>
          <w:szCs w:val="26"/>
        </w:rPr>
        <w:t>Распределение субвенций бюджетам сельских поселений для осуществление полномочий по первичному воинскому учету на территориях, где отсу</w:t>
      </w:r>
      <w:r w:rsidRPr="00C43781">
        <w:rPr>
          <w:rFonts w:ascii="Times New Roman" w:hAnsi="Times New Roman"/>
          <w:szCs w:val="26"/>
        </w:rPr>
        <w:t>т</w:t>
      </w:r>
      <w:r w:rsidRPr="00C43781">
        <w:rPr>
          <w:rFonts w:ascii="Times New Roman" w:hAnsi="Times New Roman"/>
          <w:szCs w:val="26"/>
        </w:rPr>
        <w:t>ствуют военные комиссариаты на 2017 год» следующие изменения:</w:t>
      </w:r>
    </w:p>
    <w:p w:rsidR="00801853" w:rsidRPr="00C43781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jc w:val="center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961"/>
      </w:tblGrid>
      <w:tr w:rsidR="00801853" w:rsidRPr="00C43781" w:rsidTr="00801853">
        <w:trPr>
          <w:trHeight w:val="833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сельских посел</w:t>
            </w:r>
            <w:r w:rsidRPr="00C43781">
              <w:rPr>
                <w:rFonts w:ascii="Times New Roman" w:hAnsi="Times New Roman"/>
                <w:b/>
                <w:szCs w:val="26"/>
              </w:rPr>
              <w:t>е</w:t>
            </w:r>
            <w:r w:rsidRPr="00C43781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2 169,0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8 674,0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6 506,0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Ишакское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4 337,0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6 506,0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Кшаушское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Синьял-Покровское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6 506,0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Сирмапосинское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Шинерпосинское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4 337,0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Янышское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2 169,0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75 900,0</w:t>
            </w:r>
          </w:p>
        </w:tc>
      </w:tr>
    </w:tbl>
    <w:p w:rsidR="00801853" w:rsidRPr="00C4378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  <w:lang w:eastAsia="en-US"/>
        </w:rPr>
        <w:t xml:space="preserve">внести </w:t>
      </w:r>
      <w:r w:rsidRPr="00C43781">
        <w:rPr>
          <w:rFonts w:ascii="Times New Roman" w:hAnsi="Times New Roman"/>
          <w:szCs w:val="26"/>
        </w:rPr>
        <w:t>в т</w:t>
      </w:r>
      <w:r w:rsidRPr="00C43781">
        <w:rPr>
          <w:rFonts w:ascii="Times New Roman" w:hAnsi="Times New Roman"/>
          <w:szCs w:val="26"/>
          <w:lang w:eastAsia="en-US"/>
        </w:rPr>
        <w:t>аблица 7 «</w:t>
      </w:r>
      <w:r w:rsidRPr="00C43781">
        <w:rPr>
          <w:rFonts w:ascii="Times New Roman" w:hAnsi="Times New Roman"/>
          <w:szCs w:val="26"/>
        </w:rPr>
        <w:t>Распределение субвенций по организации проведения меропри</w:t>
      </w:r>
      <w:r w:rsidRPr="00C43781">
        <w:rPr>
          <w:rFonts w:ascii="Times New Roman" w:hAnsi="Times New Roman"/>
          <w:szCs w:val="26"/>
        </w:rPr>
        <w:t>я</w:t>
      </w:r>
      <w:r w:rsidRPr="00C43781">
        <w:rPr>
          <w:rFonts w:ascii="Times New Roman" w:hAnsi="Times New Roman"/>
          <w:szCs w:val="26"/>
        </w:rPr>
        <w:t>тий по отлову и содержанию безнадзорных животных на 2017 год» следующие изменения:</w:t>
      </w:r>
    </w:p>
    <w:p w:rsidR="00801853" w:rsidRPr="00C43781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jc w:val="center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4961"/>
      </w:tblGrid>
      <w:tr w:rsidR="00801853" w:rsidRPr="00C43781" w:rsidTr="00801853">
        <w:trPr>
          <w:trHeight w:val="84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сельских посел</w:t>
            </w:r>
            <w:r w:rsidRPr="00C43781">
              <w:rPr>
                <w:rFonts w:ascii="Times New Roman" w:hAnsi="Times New Roman"/>
                <w:b/>
                <w:szCs w:val="26"/>
              </w:rPr>
              <w:t>е</w:t>
            </w:r>
            <w:r w:rsidRPr="00C43781">
              <w:rPr>
                <w:rFonts w:ascii="Times New Roman" w:hAnsi="Times New Roman"/>
                <w:b/>
                <w:szCs w:val="26"/>
              </w:rPr>
              <w:t>ний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Сумма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-100,0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-500,0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-600,0</w:t>
            </w:r>
          </w:p>
        </w:tc>
      </w:tr>
    </w:tbl>
    <w:p w:rsidR="00801853" w:rsidRPr="00C4378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ind w:firstLine="567"/>
        <w:jc w:val="both"/>
        <w:rPr>
          <w:rFonts w:ascii="Times New Roman" w:hAnsi="Times New Roman"/>
          <w:b/>
          <w:szCs w:val="26"/>
        </w:rPr>
      </w:pPr>
      <w:r w:rsidRPr="00C43781">
        <w:rPr>
          <w:rFonts w:ascii="Times New Roman" w:hAnsi="Times New Roman"/>
          <w:szCs w:val="26"/>
        </w:rPr>
        <w:t>т</w:t>
      </w:r>
      <w:r w:rsidRPr="00C43781">
        <w:rPr>
          <w:rFonts w:ascii="Times New Roman" w:hAnsi="Times New Roman"/>
          <w:szCs w:val="26"/>
          <w:lang w:eastAsia="en-US"/>
        </w:rPr>
        <w:t>аблицу 8 «</w:t>
      </w:r>
      <w:r w:rsidRPr="00C43781">
        <w:rPr>
          <w:rFonts w:ascii="Times New Roman" w:hAnsi="Times New Roman"/>
          <w:szCs w:val="26"/>
        </w:rPr>
        <w:t>Распределение субвенций выделяемых от других бюджетов бюджетной системы Российской Федерации по обеспечению  жилыми помещениями по договорам с</w:t>
      </w:r>
      <w:r w:rsidRPr="00C43781">
        <w:rPr>
          <w:rFonts w:ascii="Times New Roman" w:hAnsi="Times New Roman"/>
          <w:szCs w:val="26"/>
        </w:rPr>
        <w:t>о</w:t>
      </w:r>
      <w:r w:rsidRPr="00C43781">
        <w:rPr>
          <w:rFonts w:ascii="Times New Roman" w:hAnsi="Times New Roman"/>
          <w:szCs w:val="26"/>
        </w:rPr>
        <w:t>циального найма категориям граждан, указанным в пунктах 2-3 части 1 статьи 11 Закона Чувашской Республики «О регулировании жилищных отношений» и состоящих на учете в качестве нуждающихся в жилых помещениях на 2017 год» изложить в новой редакции:</w:t>
      </w:r>
    </w:p>
    <w:p w:rsidR="00801853" w:rsidRPr="00C43781" w:rsidRDefault="00801853" w:rsidP="00801853">
      <w:pPr>
        <w:jc w:val="right"/>
        <w:rPr>
          <w:rFonts w:ascii="Times New Roman" w:hAnsi="Times New Roman"/>
          <w:szCs w:val="26"/>
        </w:rPr>
      </w:pPr>
    </w:p>
    <w:p w:rsidR="00801853" w:rsidRPr="00C43781" w:rsidRDefault="00801853" w:rsidP="00801853">
      <w:pPr>
        <w:jc w:val="center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985"/>
        <w:gridCol w:w="2410"/>
        <w:gridCol w:w="1984"/>
      </w:tblGrid>
      <w:tr w:rsidR="00801853" w:rsidRPr="00C43781" w:rsidTr="004B4DAD">
        <w:trPr>
          <w:trHeight w:val="156"/>
        </w:trPr>
        <w:tc>
          <w:tcPr>
            <w:tcW w:w="648" w:type="dxa"/>
            <w:vMerge w:val="restart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2896" w:type="dxa"/>
            <w:vMerge w:val="restart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</w:t>
            </w:r>
            <w:r w:rsidRPr="00C43781">
              <w:rPr>
                <w:rFonts w:ascii="Times New Roman" w:hAnsi="Times New Roman"/>
                <w:b/>
                <w:szCs w:val="26"/>
              </w:rPr>
              <w:t>ь</w:t>
            </w:r>
            <w:r w:rsidRPr="00C43781">
              <w:rPr>
                <w:rFonts w:ascii="Times New Roman" w:hAnsi="Times New Roman"/>
                <w:b/>
                <w:szCs w:val="26"/>
              </w:rPr>
              <w:t>ских поселений</w:t>
            </w:r>
          </w:p>
        </w:tc>
        <w:tc>
          <w:tcPr>
            <w:tcW w:w="1985" w:type="dxa"/>
            <w:vMerge w:val="restart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увеличение, уменьшение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 xml:space="preserve"> (-), рублей, </w:t>
            </w:r>
          </w:p>
        </w:tc>
        <w:tc>
          <w:tcPr>
            <w:tcW w:w="4394" w:type="dxa"/>
            <w:gridSpan w:val="2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801853" w:rsidRPr="00C43781" w:rsidTr="004B4DAD">
        <w:trPr>
          <w:trHeight w:val="312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896" w:type="dxa"/>
            <w:vMerge/>
            <w:tcBorders>
              <w:bottom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 xml:space="preserve">субвенций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выделя-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емых от других бю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жетов бюджетной с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стемы Российской Федерации по обе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печению  жилыми помещениями по д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говорам социа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льного найма катего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риям граждан, ук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занным в пунктах 2-3 части 1 статьи 11 З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кона Чувашской Ре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публики «О регул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ровании жилищных отношений» и сост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ящих на учете в к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честве нуждающихся в жилых помещениях</w:t>
            </w:r>
          </w:p>
          <w:p w:rsidR="00801853" w:rsidRPr="00C43781" w:rsidRDefault="00801853" w:rsidP="0041008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на расходы по расчету и предос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тавлению суб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венций бюдже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там поселений на осуществление указанных госу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дарственных полномочий Ч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у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вашской Респу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C43781">
              <w:rPr>
                <w:rFonts w:ascii="Times New Roman" w:hAnsi="Times New Roman"/>
                <w:b/>
                <w:sz w:val="22"/>
                <w:szCs w:val="22"/>
              </w:rPr>
              <w:t>лики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2 922 192,0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2 922 092,0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1 269 214,0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1 269 114,0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Лапсарское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3 039 220,0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3 039 120,0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1 522 474,0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1 522 374,0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100,0</w:t>
            </w:r>
          </w:p>
        </w:tc>
      </w:tr>
      <w:tr w:rsidR="00801853" w:rsidRPr="00C43781" w:rsidTr="004B4DAD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C43781" w:rsidTr="004B4DAD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8 753 100,0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8 752 700,0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400,0</w:t>
            </w:r>
          </w:p>
        </w:tc>
      </w:tr>
    </w:tbl>
    <w:p w:rsidR="00801853" w:rsidRPr="00C4378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ind w:firstLine="567"/>
        <w:jc w:val="both"/>
        <w:rPr>
          <w:rFonts w:ascii="Times New Roman" w:hAnsi="Times New Roman"/>
          <w:color w:val="000000"/>
          <w:szCs w:val="26"/>
        </w:rPr>
      </w:pPr>
      <w:r w:rsidRPr="00C43781">
        <w:rPr>
          <w:rFonts w:ascii="Times New Roman" w:hAnsi="Times New Roman"/>
          <w:szCs w:val="26"/>
        </w:rPr>
        <w:lastRenderedPageBreak/>
        <w:t>внести в   т</w:t>
      </w:r>
      <w:r w:rsidRPr="00C43781">
        <w:rPr>
          <w:rFonts w:ascii="Times New Roman" w:hAnsi="Times New Roman"/>
          <w:szCs w:val="26"/>
          <w:lang w:eastAsia="en-US"/>
        </w:rPr>
        <w:t>аблицу 10 «</w:t>
      </w:r>
      <w:r w:rsidRPr="00C43781">
        <w:rPr>
          <w:rFonts w:ascii="Times New Roman" w:hAnsi="Times New Roman"/>
          <w:color w:val="000000"/>
          <w:szCs w:val="26"/>
        </w:rPr>
        <w:t>Распределение средств, предусмотренных на поощрение поб</w:t>
      </w:r>
      <w:r w:rsidRPr="00C43781">
        <w:rPr>
          <w:rFonts w:ascii="Times New Roman" w:hAnsi="Times New Roman"/>
          <w:color w:val="000000"/>
          <w:szCs w:val="26"/>
        </w:rPr>
        <w:t>е</w:t>
      </w:r>
      <w:r w:rsidRPr="00C43781">
        <w:rPr>
          <w:rFonts w:ascii="Times New Roman" w:hAnsi="Times New Roman"/>
          <w:color w:val="000000"/>
          <w:szCs w:val="26"/>
        </w:rPr>
        <w:t>дителей экономического соревнования между сельскими поселениями Чебоксарского ра</w:t>
      </w:r>
      <w:r w:rsidRPr="00C43781">
        <w:rPr>
          <w:rFonts w:ascii="Times New Roman" w:hAnsi="Times New Roman"/>
          <w:color w:val="000000"/>
          <w:szCs w:val="26"/>
        </w:rPr>
        <w:t>й</w:t>
      </w:r>
      <w:r w:rsidRPr="00C43781">
        <w:rPr>
          <w:rFonts w:ascii="Times New Roman" w:hAnsi="Times New Roman"/>
          <w:color w:val="000000"/>
          <w:szCs w:val="26"/>
        </w:rPr>
        <w:t>она Чувашской Республики  на 2017 год» следующие изменения:</w:t>
      </w:r>
    </w:p>
    <w:p w:rsidR="00801853" w:rsidRPr="00C43781" w:rsidRDefault="00801853" w:rsidP="00801853">
      <w:pPr>
        <w:jc w:val="center"/>
        <w:rPr>
          <w:rFonts w:ascii="Times New Roman" w:hAnsi="Times New Roman"/>
          <w:szCs w:val="26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986"/>
      </w:tblGrid>
      <w:tr w:rsidR="00801853" w:rsidRPr="00C43781" w:rsidTr="004B4DAD">
        <w:tc>
          <w:tcPr>
            <w:tcW w:w="648" w:type="dxa"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увеличение, уменьшение (-), рублей,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Абашевское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2 000 000,0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3 000 000,0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Янышское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1 000 000,0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6 000 000,0</w:t>
            </w:r>
          </w:p>
        </w:tc>
      </w:tr>
    </w:tbl>
    <w:p w:rsidR="00801853" w:rsidRPr="00C43781" w:rsidRDefault="00801853" w:rsidP="00801853">
      <w:pPr>
        <w:jc w:val="right"/>
        <w:rPr>
          <w:rFonts w:ascii="Times New Roman" w:hAnsi="Times New Roman"/>
          <w:b/>
          <w:szCs w:val="26"/>
        </w:rPr>
      </w:pPr>
      <w:r w:rsidRPr="00C43781">
        <w:rPr>
          <w:rFonts w:ascii="Times New Roman" w:hAnsi="Times New Roman"/>
          <w:b/>
          <w:szCs w:val="26"/>
        </w:rPr>
        <w:t xml:space="preserve">                                                                                        </w:t>
      </w:r>
    </w:p>
    <w:p w:rsidR="00801853" w:rsidRPr="00C43781" w:rsidRDefault="00801853" w:rsidP="00801853">
      <w:pPr>
        <w:jc w:val="right"/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C43781">
        <w:rPr>
          <w:rFonts w:ascii="Times New Roman" w:hAnsi="Times New Roman"/>
          <w:szCs w:val="26"/>
        </w:rPr>
        <w:t>дополнить таблицами 11-12 следующего содержания:</w:t>
      </w:r>
    </w:p>
    <w:p w:rsidR="00801853" w:rsidRPr="00C43781" w:rsidRDefault="00801853" w:rsidP="00801853">
      <w:pPr>
        <w:jc w:val="right"/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jc w:val="right"/>
        <w:rPr>
          <w:rFonts w:ascii="Times New Roman" w:hAnsi="Times New Roman"/>
          <w:szCs w:val="26"/>
          <w:lang w:eastAsia="en-US"/>
        </w:rPr>
      </w:pPr>
      <w:r w:rsidRPr="00C43781">
        <w:rPr>
          <w:rFonts w:ascii="Times New Roman" w:hAnsi="Times New Roman"/>
          <w:b/>
          <w:szCs w:val="26"/>
        </w:rPr>
        <w:t xml:space="preserve">   </w:t>
      </w:r>
      <w:r w:rsidRPr="00C43781">
        <w:rPr>
          <w:rFonts w:ascii="Times New Roman" w:hAnsi="Times New Roman"/>
          <w:szCs w:val="26"/>
          <w:lang w:eastAsia="en-US"/>
        </w:rPr>
        <w:t>Таблица 11</w:t>
      </w:r>
    </w:p>
    <w:p w:rsidR="00801853" w:rsidRPr="00C43781" w:rsidRDefault="00801853" w:rsidP="00801853">
      <w:pPr>
        <w:rPr>
          <w:rFonts w:ascii="Times New Roman" w:hAnsi="Times New Roman"/>
          <w:szCs w:val="26"/>
          <w:lang w:eastAsia="en-US"/>
        </w:rPr>
      </w:pPr>
    </w:p>
    <w:p w:rsidR="00801853" w:rsidRPr="00C43781" w:rsidRDefault="00801853" w:rsidP="00801853">
      <w:pPr>
        <w:jc w:val="center"/>
        <w:rPr>
          <w:rFonts w:ascii="Times New Roman" w:hAnsi="Times New Roman"/>
          <w:b/>
          <w:szCs w:val="26"/>
        </w:rPr>
      </w:pPr>
      <w:r w:rsidRPr="00C43781">
        <w:rPr>
          <w:rFonts w:ascii="Times New Roman" w:hAnsi="Times New Roman"/>
          <w:b/>
          <w:szCs w:val="26"/>
        </w:rPr>
        <w:t>Распределение</w:t>
      </w:r>
    </w:p>
    <w:p w:rsidR="00801853" w:rsidRPr="00C43781" w:rsidRDefault="00801853" w:rsidP="00801853">
      <w:pPr>
        <w:jc w:val="center"/>
        <w:rPr>
          <w:rFonts w:ascii="Times New Roman" w:hAnsi="Times New Roman"/>
          <w:b/>
          <w:szCs w:val="26"/>
        </w:rPr>
      </w:pPr>
      <w:r w:rsidRPr="00C43781">
        <w:rPr>
          <w:rFonts w:ascii="Times New Roman" w:hAnsi="Times New Roman"/>
          <w:b/>
          <w:szCs w:val="26"/>
        </w:rPr>
        <w:t>субсидий на реализацию проектов комплексного обустройства площадок под ко</w:t>
      </w:r>
      <w:r w:rsidRPr="00C43781">
        <w:rPr>
          <w:rFonts w:ascii="Times New Roman" w:hAnsi="Times New Roman"/>
          <w:b/>
          <w:szCs w:val="26"/>
        </w:rPr>
        <w:t>м</w:t>
      </w:r>
      <w:r w:rsidRPr="00C43781">
        <w:rPr>
          <w:rFonts w:ascii="Times New Roman" w:hAnsi="Times New Roman"/>
          <w:b/>
          <w:szCs w:val="26"/>
        </w:rPr>
        <w:t>пактную жилищную застройку в сельской местности на 2017 год</w:t>
      </w:r>
    </w:p>
    <w:p w:rsidR="00801853" w:rsidRPr="00C43781" w:rsidRDefault="00801853" w:rsidP="00801853">
      <w:pPr>
        <w:rPr>
          <w:rFonts w:ascii="Times New Roman" w:hAnsi="Times New Roman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961"/>
      </w:tblGrid>
      <w:tr w:rsidR="00801853" w:rsidRPr="00C43781" w:rsidTr="004B4DAD">
        <w:trPr>
          <w:trHeight w:val="562"/>
        </w:trPr>
        <w:tc>
          <w:tcPr>
            <w:tcW w:w="648" w:type="dxa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563" w:type="dxa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961" w:type="dxa"/>
          </w:tcPr>
          <w:p w:rsidR="00801853" w:rsidRPr="00C43781" w:rsidRDefault="00801853" w:rsidP="0041008C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Синьяльское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9 424 200,0</w:t>
            </w: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C4378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9 424 200,0</w:t>
            </w:r>
          </w:p>
        </w:tc>
      </w:tr>
    </w:tbl>
    <w:p w:rsidR="00801853" w:rsidRPr="00C43781" w:rsidRDefault="00801853" w:rsidP="00801853">
      <w:pPr>
        <w:rPr>
          <w:rFonts w:ascii="Times New Roman" w:hAnsi="Times New Roman"/>
          <w:szCs w:val="26"/>
        </w:rPr>
      </w:pPr>
    </w:p>
    <w:p w:rsidR="00801853" w:rsidRPr="00C4378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C43781" w:rsidRDefault="00801853" w:rsidP="00801853">
      <w:pPr>
        <w:jc w:val="right"/>
        <w:rPr>
          <w:rFonts w:ascii="Times New Roman" w:hAnsi="Times New Roman"/>
          <w:szCs w:val="26"/>
          <w:lang w:eastAsia="en-US"/>
        </w:rPr>
      </w:pPr>
      <w:r w:rsidRPr="00C43781"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</w:t>
      </w:r>
      <w:r w:rsidRPr="00C43781">
        <w:rPr>
          <w:rFonts w:ascii="Times New Roman" w:hAnsi="Times New Roman"/>
          <w:szCs w:val="26"/>
          <w:lang w:eastAsia="en-US"/>
        </w:rPr>
        <w:t>Таблица 12</w:t>
      </w:r>
    </w:p>
    <w:p w:rsidR="00801853" w:rsidRPr="00C43781" w:rsidRDefault="00801853" w:rsidP="00801853">
      <w:pPr>
        <w:rPr>
          <w:rFonts w:ascii="Times New Roman" w:hAnsi="Times New Roman"/>
          <w:szCs w:val="26"/>
          <w:lang w:eastAsia="en-US"/>
        </w:rPr>
      </w:pPr>
    </w:p>
    <w:p w:rsidR="00801853" w:rsidRPr="00C43781" w:rsidRDefault="00801853" w:rsidP="00801853">
      <w:pPr>
        <w:rPr>
          <w:rFonts w:ascii="Times New Roman" w:hAnsi="Times New Roman"/>
          <w:szCs w:val="26"/>
          <w:lang w:eastAsia="en-US"/>
        </w:rPr>
      </w:pPr>
    </w:p>
    <w:p w:rsidR="00801853" w:rsidRPr="00C43781" w:rsidRDefault="00801853" w:rsidP="00801853">
      <w:pPr>
        <w:jc w:val="center"/>
        <w:rPr>
          <w:rFonts w:ascii="Times New Roman" w:hAnsi="Times New Roman"/>
          <w:b/>
          <w:color w:val="000000"/>
          <w:szCs w:val="26"/>
        </w:rPr>
      </w:pPr>
      <w:r w:rsidRPr="00C43781">
        <w:rPr>
          <w:rFonts w:ascii="Times New Roman" w:hAnsi="Times New Roman"/>
          <w:b/>
          <w:color w:val="000000"/>
          <w:szCs w:val="26"/>
        </w:rPr>
        <w:t>Распределение</w:t>
      </w:r>
    </w:p>
    <w:p w:rsidR="00801853" w:rsidRPr="00C43781" w:rsidRDefault="00801853" w:rsidP="00801853">
      <w:pPr>
        <w:jc w:val="center"/>
        <w:rPr>
          <w:rFonts w:ascii="Times New Roman" w:hAnsi="Times New Roman"/>
          <w:b/>
          <w:color w:val="000000"/>
          <w:szCs w:val="26"/>
        </w:rPr>
      </w:pPr>
      <w:r w:rsidRPr="00C43781">
        <w:rPr>
          <w:rFonts w:ascii="Times New Roman" w:hAnsi="Times New Roman"/>
          <w:b/>
          <w:color w:val="000000"/>
          <w:szCs w:val="26"/>
        </w:rPr>
        <w:t>субсидий на обеспечение развития и укрепления материально-технической базы м</w:t>
      </w:r>
      <w:r w:rsidRPr="00C43781">
        <w:rPr>
          <w:rFonts w:ascii="Times New Roman" w:hAnsi="Times New Roman"/>
          <w:b/>
          <w:color w:val="000000"/>
          <w:szCs w:val="26"/>
        </w:rPr>
        <w:t>у</w:t>
      </w:r>
      <w:r w:rsidRPr="00C43781">
        <w:rPr>
          <w:rFonts w:ascii="Times New Roman" w:hAnsi="Times New Roman"/>
          <w:b/>
          <w:color w:val="000000"/>
          <w:szCs w:val="26"/>
        </w:rPr>
        <w:t>ниципальных домов культуры на 2017 год</w:t>
      </w:r>
    </w:p>
    <w:p w:rsidR="00801853" w:rsidRPr="00C43781" w:rsidRDefault="00801853" w:rsidP="00801853">
      <w:pPr>
        <w:jc w:val="center"/>
        <w:rPr>
          <w:rFonts w:ascii="Times New Roman" w:hAnsi="Times New Roman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843"/>
        <w:gridCol w:w="2410"/>
        <w:gridCol w:w="2126"/>
      </w:tblGrid>
      <w:tr w:rsidR="00801853" w:rsidRPr="00C43781" w:rsidTr="00801853">
        <w:tc>
          <w:tcPr>
            <w:tcW w:w="648" w:type="dxa"/>
            <w:vMerge w:val="restart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3146" w:type="dxa"/>
            <w:vMerge w:val="restart"/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1843" w:type="dxa"/>
            <w:vMerge w:val="restart"/>
          </w:tcPr>
          <w:p w:rsidR="00801853" w:rsidRPr="00C43781" w:rsidRDefault="00801853" w:rsidP="0041008C">
            <w:pPr>
              <w:ind w:left="-108"/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Сумма, ру</w:t>
            </w:r>
            <w:r w:rsidRPr="00C43781">
              <w:rPr>
                <w:rFonts w:ascii="Times New Roman" w:hAnsi="Times New Roman"/>
                <w:b/>
                <w:szCs w:val="26"/>
              </w:rPr>
              <w:t>б</w:t>
            </w:r>
            <w:r w:rsidRPr="00C43781">
              <w:rPr>
                <w:rFonts w:ascii="Times New Roman" w:hAnsi="Times New Roman"/>
                <w:b/>
                <w:szCs w:val="26"/>
              </w:rPr>
              <w:t>лей</w:t>
            </w:r>
          </w:p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ind w:left="404"/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в том числе за счет</w:t>
            </w:r>
          </w:p>
        </w:tc>
      </w:tr>
      <w:tr w:rsidR="00801853" w:rsidRPr="00C43781" w:rsidTr="00801853"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46" w:type="dxa"/>
            <w:vMerge/>
            <w:tcBorders>
              <w:bottom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республикан-ского бюджета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Атлашевское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199 100,0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183 800,0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15 300,0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Вурман-Сюктерское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377 800,0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348 700,0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29 100,0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Сарабакасинское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226 200,0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208 800,0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C43781">
              <w:rPr>
                <w:rFonts w:ascii="Times New Roman" w:hAnsi="Times New Roman"/>
                <w:szCs w:val="26"/>
              </w:rPr>
              <w:t>17 400,0</w:t>
            </w: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801853" w:rsidRPr="00C43781" w:rsidTr="008018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C4378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C4378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803 100,0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741 300,0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C4378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61 800,0</w:t>
            </w:r>
          </w:p>
        </w:tc>
      </w:tr>
    </w:tbl>
    <w:p w:rsidR="00801853" w:rsidRPr="00C43781" w:rsidRDefault="00801853" w:rsidP="00801853">
      <w:pPr>
        <w:rPr>
          <w:rFonts w:ascii="Times New Roman" w:hAnsi="Times New Roman"/>
          <w:szCs w:val="26"/>
          <w:lang w:eastAsia="en-US"/>
        </w:rPr>
      </w:pPr>
    </w:p>
    <w:p w:rsidR="00801853" w:rsidRPr="00BE26E1" w:rsidRDefault="00801853" w:rsidP="00801853">
      <w:pPr>
        <w:jc w:val="right"/>
        <w:rPr>
          <w:rFonts w:ascii="Times New Roman" w:hAnsi="Times New Roman"/>
          <w:szCs w:val="26"/>
          <w:lang w:eastAsia="en-US"/>
        </w:rPr>
      </w:pPr>
    </w:p>
    <w:p w:rsidR="00801853" w:rsidRPr="00BE26E1" w:rsidRDefault="00801853" w:rsidP="00801853">
      <w:pPr>
        <w:jc w:val="right"/>
        <w:rPr>
          <w:rFonts w:ascii="Times New Roman" w:hAnsi="Times New Roman"/>
          <w:szCs w:val="26"/>
          <w:lang w:eastAsia="en-US"/>
        </w:rPr>
      </w:pPr>
    </w:p>
    <w:p w:rsidR="00801853" w:rsidRPr="00BE26E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16) </w:t>
      </w:r>
      <w:r w:rsidRPr="00BE26E1">
        <w:rPr>
          <w:rFonts w:ascii="Times New Roman" w:hAnsi="Times New Roman"/>
          <w:szCs w:val="26"/>
        </w:rPr>
        <w:t>в приложении 16:</w:t>
      </w:r>
    </w:p>
    <w:p w:rsidR="00801853" w:rsidRPr="00BE26E1" w:rsidRDefault="00801853" w:rsidP="00801853">
      <w:pPr>
        <w:jc w:val="both"/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lastRenderedPageBreak/>
        <w:t xml:space="preserve">        внести в т</w:t>
      </w:r>
      <w:r w:rsidRPr="00BE26E1">
        <w:rPr>
          <w:rFonts w:ascii="Times New Roman" w:hAnsi="Times New Roman"/>
          <w:szCs w:val="26"/>
          <w:lang w:eastAsia="en-US"/>
        </w:rPr>
        <w:t>аблицу 7 «</w:t>
      </w:r>
      <w:r w:rsidRPr="00BE26E1">
        <w:rPr>
          <w:rFonts w:ascii="Times New Roman" w:hAnsi="Times New Roman"/>
          <w:szCs w:val="26"/>
        </w:rPr>
        <w:t>Распределение  субвенций по организации проведения меропри</w:t>
      </w:r>
      <w:r w:rsidRPr="00BE26E1">
        <w:rPr>
          <w:rFonts w:ascii="Times New Roman" w:hAnsi="Times New Roman"/>
          <w:szCs w:val="26"/>
        </w:rPr>
        <w:t>я</w:t>
      </w:r>
      <w:r w:rsidRPr="00BE26E1">
        <w:rPr>
          <w:rFonts w:ascii="Times New Roman" w:hAnsi="Times New Roman"/>
          <w:szCs w:val="26"/>
        </w:rPr>
        <w:t>тий по отлову и содержанию безнадзорных животных на 2018 год» следующие изменения:</w:t>
      </w:r>
    </w:p>
    <w:p w:rsidR="00801853" w:rsidRPr="00BE26E1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jc w:val="center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5103"/>
      </w:tblGrid>
      <w:tr w:rsidR="00801853" w:rsidRPr="00BE26E1" w:rsidTr="004B4DAD">
        <w:tc>
          <w:tcPr>
            <w:tcW w:w="648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увеличение, уменьшение (-), рублей 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-496,0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-52,0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Янышское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-52,0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-600,0</w:t>
            </w:r>
          </w:p>
        </w:tc>
      </w:tr>
    </w:tbl>
    <w:p w:rsidR="00801853" w:rsidRPr="00BE26E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 xml:space="preserve">  внести</w:t>
      </w:r>
      <w:r w:rsidRPr="00BE26E1">
        <w:rPr>
          <w:rFonts w:ascii="Times New Roman" w:hAnsi="Times New Roman"/>
          <w:b/>
          <w:szCs w:val="26"/>
        </w:rPr>
        <w:t xml:space="preserve"> </w:t>
      </w:r>
      <w:r w:rsidRPr="00BE26E1">
        <w:rPr>
          <w:rFonts w:ascii="Times New Roman" w:hAnsi="Times New Roman"/>
          <w:szCs w:val="26"/>
          <w:lang w:eastAsia="en-US"/>
        </w:rPr>
        <w:t>таблицу 8 «</w:t>
      </w:r>
      <w:r w:rsidRPr="00BE26E1">
        <w:rPr>
          <w:rFonts w:ascii="Times New Roman" w:hAnsi="Times New Roman"/>
          <w:szCs w:val="26"/>
        </w:rPr>
        <w:t>Распределение  субвенций выделяемых от других бюджетов бюджетной системы Российской Федерации по обеспечению  жилыми помещениями по договорам социального найма категориям граждан, указанным в пунктах 2-3 части 1 ст</w:t>
      </w:r>
      <w:r w:rsidRPr="00BE26E1">
        <w:rPr>
          <w:rFonts w:ascii="Times New Roman" w:hAnsi="Times New Roman"/>
          <w:szCs w:val="26"/>
        </w:rPr>
        <w:t>а</w:t>
      </w:r>
      <w:r w:rsidRPr="00BE26E1">
        <w:rPr>
          <w:rFonts w:ascii="Times New Roman" w:hAnsi="Times New Roman"/>
          <w:szCs w:val="26"/>
        </w:rPr>
        <w:t>тьи 11 Закона Чувашской Республики «О регулировании жилищных отношений» и сост</w:t>
      </w:r>
      <w:r w:rsidRPr="00BE26E1">
        <w:rPr>
          <w:rFonts w:ascii="Times New Roman" w:hAnsi="Times New Roman"/>
          <w:szCs w:val="26"/>
        </w:rPr>
        <w:t>о</w:t>
      </w:r>
      <w:r w:rsidRPr="00BE26E1">
        <w:rPr>
          <w:rFonts w:ascii="Times New Roman" w:hAnsi="Times New Roman"/>
          <w:szCs w:val="26"/>
        </w:rPr>
        <w:t>ящих на учете в качестве нуждающихся в жилых помещениях на 2018 год» следующие и</w:t>
      </w:r>
      <w:r w:rsidRPr="00BE26E1">
        <w:rPr>
          <w:rFonts w:ascii="Times New Roman" w:hAnsi="Times New Roman"/>
          <w:szCs w:val="26"/>
        </w:rPr>
        <w:t>з</w:t>
      </w:r>
      <w:r w:rsidRPr="00BE26E1">
        <w:rPr>
          <w:rFonts w:ascii="Times New Roman" w:hAnsi="Times New Roman"/>
          <w:szCs w:val="26"/>
        </w:rPr>
        <w:t>менения:</w:t>
      </w:r>
    </w:p>
    <w:p w:rsidR="00801853" w:rsidRPr="00BE26E1" w:rsidRDefault="00801853" w:rsidP="00801853">
      <w:pPr>
        <w:jc w:val="center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8"/>
        <w:gridCol w:w="1701"/>
        <w:gridCol w:w="2410"/>
        <w:gridCol w:w="2409"/>
      </w:tblGrid>
      <w:tr w:rsidR="00801853" w:rsidRPr="00BE26E1" w:rsidTr="004B4DAD">
        <w:trPr>
          <w:trHeight w:val="156"/>
        </w:trPr>
        <w:tc>
          <w:tcPr>
            <w:tcW w:w="648" w:type="dxa"/>
            <w:vMerge w:val="restart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3038" w:type="dxa"/>
            <w:vMerge w:val="restart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Наименование сел</w:t>
            </w:r>
            <w:r w:rsidRPr="00BE26E1">
              <w:rPr>
                <w:rFonts w:ascii="Times New Roman" w:hAnsi="Times New Roman"/>
                <w:b/>
                <w:szCs w:val="26"/>
              </w:rPr>
              <w:t>ь</w:t>
            </w:r>
            <w:r w:rsidRPr="00BE26E1">
              <w:rPr>
                <w:rFonts w:ascii="Times New Roman" w:hAnsi="Times New Roman"/>
                <w:b/>
                <w:szCs w:val="26"/>
              </w:rPr>
              <w:t>ских поселений</w:t>
            </w:r>
          </w:p>
        </w:tc>
        <w:tc>
          <w:tcPr>
            <w:tcW w:w="1701" w:type="dxa"/>
            <w:vMerge w:val="restart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  <w:tc>
          <w:tcPr>
            <w:tcW w:w="4819" w:type="dxa"/>
            <w:gridSpan w:val="2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801853" w:rsidRPr="00BE26E1" w:rsidTr="004B4DAD">
        <w:trPr>
          <w:trHeight w:val="312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 xml:space="preserve">субвенций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выделя-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емых от других бю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жетов бюджетной с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стемы Российской Федерации по обе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печению  жилыми помещениями по д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говорам социаль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ного найма кате-гориям граждан, ук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занным в пунктах 2-3 части 1 статьи 11 З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кона Чувашской Ре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публики «О регул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ровании жилищных отношений» и сост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ящих на учете в к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честве нуждающихся в жилых помещениях</w:t>
            </w:r>
          </w:p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B4D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на расходы по рас-чету и предостав-лению субвенций бюджетам поселений на осуществление указанных государ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ственных полно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мочий Чувашской Республики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Акулевское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- 1 719 488,0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- 1 719 388,0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- 100,0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 xml:space="preserve"> 1 719 488,0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 xml:space="preserve"> 1 719 388,0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 xml:space="preserve"> 100,0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801853" w:rsidRPr="00BE26E1" w:rsidTr="004B4DAD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</w:tr>
    </w:tbl>
    <w:p w:rsidR="00801853" w:rsidRDefault="00801853" w:rsidP="0080185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801853" w:rsidRDefault="00801853" w:rsidP="00801853">
      <w:pPr>
        <w:jc w:val="right"/>
        <w:rPr>
          <w:szCs w:val="26"/>
        </w:rPr>
      </w:pPr>
    </w:p>
    <w:p w:rsidR="00801853" w:rsidRPr="00BE26E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>17) в приложении 17:</w:t>
      </w:r>
    </w:p>
    <w:p w:rsidR="00801853" w:rsidRPr="00BE26E1" w:rsidRDefault="00801853" w:rsidP="00801853">
      <w:pPr>
        <w:jc w:val="both"/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lastRenderedPageBreak/>
        <w:t xml:space="preserve">        внести в т</w:t>
      </w:r>
      <w:r w:rsidRPr="00BE26E1">
        <w:rPr>
          <w:rFonts w:ascii="Times New Roman" w:hAnsi="Times New Roman"/>
          <w:szCs w:val="26"/>
          <w:lang w:eastAsia="en-US"/>
        </w:rPr>
        <w:t>аблицу 7 «</w:t>
      </w:r>
      <w:r w:rsidRPr="00BE26E1">
        <w:rPr>
          <w:rFonts w:ascii="Times New Roman" w:hAnsi="Times New Roman"/>
          <w:szCs w:val="26"/>
        </w:rPr>
        <w:t>Распределение  субвенций по организации проведения меропри</w:t>
      </w:r>
      <w:r w:rsidRPr="00BE26E1">
        <w:rPr>
          <w:rFonts w:ascii="Times New Roman" w:hAnsi="Times New Roman"/>
          <w:szCs w:val="26"/>
        </w:rPr>
        <w:t>я</w:t>
      </w:r>
      <w:r w:rsidRPr="00BE26E1">
        <w:rPr>
          <w:rFonts w:ascii="Times New Roman" w:hAnsi="Times New Roman"/>
          <w:szCs w:val="26"/>
        </w:rPr>
        <w:t>тий по отлову и содержанию безнадзорных животных на 2019 год» следующие изменения:</w:t>
      </w:r>
    </w:p>
    <w:p w:rsidR="00801853" w:rsidRPr="00BE26E1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jc w:val="center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4820"/>
      </w:tblGrid>
      <w:tr w:rsidR="00801853" w:rsidRPr="00BE26E1" w:rsidTr="0041008C">
        <w:tc>
          <w:tcPr>
            <w:tcW w:w="648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№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Pr="00BE26E1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Большекатрасьское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-43,0</w:t>
            </w: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  <w:r w:rsidRPr="00BE26E1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-472,0</w:t>
            </w: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</w:t>
            </w:r>
            <w:r w:rsidRPr="00BE26E1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Чиршкасинское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-43,0</w:t>
            </w: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</w:t>
            </w:r>
            <w:r w:rsidRPr="00BE26E1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Янышское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-42,0</w:t>
            </w: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01853" w:rsidRPr="00BE26E1" w:rsidTr="004100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-600,0</w:t>
            </w:r>
          </w:p>
        </w:tc>
      </w:tr>
    </w:tbl>
    <w:p w:rsidR="00801853" w:rsidRPr="00BE26E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BE26E1" w:rsidRDefault="00801853" w:rsidP="00801853">
      <w:pPr>
        <w:ind w:firstLine="567"/>
        <w:jc w:val="both"/>
        <w:rPr>
          <w:rFonts w:ascii="Times New Roman" w:hAnsi="Times New Roman"/>
          <w:szCs w:val="26"/>
          <w:lang w:eastAsia="en-US"/>
        </w:rPr>
      </w:pPr>
    </w:p>
    <w:p w:rsidR="00801853" w:rsidRPr="00BE26E1" w:rsidRDefault="00801853" w:rsidP="00801853">
      <w:pPr>
        <w:ind w:firstLine="567"/>
        <w:jc w:val="both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  <w:lang w:eastAsia="en-US"/>
        </w:rPr>
        <w:t>внести в таблицу 8 «</w:t>
      </w:r>
      <w:r w:rsidRPr="00BE26E1">
        <w:rPr>
          <w:rFonts w:ascii="Times New Roman" w:hAnsi="Times New Roman"/>
          <w:szCs w:val="26"/>
        </w:rPr>
        <w:t>Распределение  субвенций выделяемых от других бюджетов бюджетной системы Российской Федерации по обеспечению  жилыми помещениями по договорам социального найма категориям граждан, указанным в пунктах 2-3 части 1 ст</w:t>
      </w:r>
      <w:r w:rsidRPr="00BE26E1">
        <w:rPr>
          <w:rFonts w:ascii="Times New Roman" w:hAnsi="Times New Roman"/>
          <w:szCs w:val="26"/>
        </w:rPr>
        <w:t>а</w:t>
      </w:r>
      <w:r w:rsidRPr="00BE26E1">
        <w:rPr>
          <w:rFonts w:ascii="Times New Roman" w:hAnsi="Times New Roman"/>
          <w:szCs w:val="26"/>
        </w:rPr>
        <w:t>тьи 11 Закона Чувашской Республики «О регулировании жилищных отношений» и сост</w:t>
      </w:r>
      <w:r w:rsidRPr="00BE26E1">
        <w:rPr>
          <w:rFonts w:ascii="Times New Roman" w:hAnsi="Times New Roman"/>
          <w:szCs w:val="26"/>
        </w:rPr>
        <w:t>о</w:t>
      </w:r>
      <w:r w:rsidRPr="00BE26E1">
        <w:rPr>
          <w:rFonts w:ascii="Times New Roman" w:hAnsi="Times New Roman"/>
          <w:szCs w:val="26"/>
        </w:rPr>
        <w:t>ящих на учете в качестве нуждающихся в жилых помещениях на 2019 год» следующие и</w:t>
      </w:r>
      <w:r w:rsidRPr="00BE26E1">
        <w:rPr>
          <w:rFonts w:ascii="Times New Roman" w:hAnsi="Times New Roman"/>
          <w:szCs w:val="26"/>
        </w:rPr>
        <w:t>з</w:t>
      </w:r>
      <w:r w:rsidRPr="00BE26E1">
        <w:rPr>
          <w:rFonts w:ascii="Times New Roman" w:hAnsi="Times New Roman"/>
          <w:szCs w:val="26"/>
        </w:rPr>
        <w:t>менения:</w:t>
      </w:r>
    </w:p>
    <w:p w:rsidR="00801853" w:rsidRPr="00BE26E1" w:rsidRDefault="00801853" w:rsidP="00801853">
      <w:pPr>
        <w:jc w:val="center"/>
        <w:rPr>
          <w:rFonts w:ascii="Times New Roman" w:hAnsi="Times New Roman"/>
          <w:b/>
          <w:szCs w:val="26"/>
        </w:rPr>
      </w:pPr>
      <w:r w:rsidRPr="00BE26E1">
        <w:rPr>
          <w:rFonts w:ascii="Times New Roman" w:hAnsi="Times New Roman"/>
          <w:b/>
          <w:szCs w:val="26"/>
        </w:rPr>
        <w:t xml:space="preserve">  </w:t>
      </w:r>
    </w:p>
    <w:p w:rsidR="00801853" w:rsidRPr="00BE26E1" w:rsidRDefault="00801853" w:rsidP="00801853">
      <w:pPr>
        <w:jc w:val="right"/>
        <w:rPr>
          <w:rFonts w:ascii="Times New Roman" w:hAnsi="Times New Roman"/>
          <w:szCs w:val="26"/>
        </w:rPr>
      </w:pPr>
    </w:p>
    <w:p w:rsidR="00801853" w:rsidRPr="00BE26E1" w:rsidRDefault="00801853" w:rsidP="00801853">
      <w:pPr>
        <w:jc w:val="center"/>
        <w:rPr>
          <w:rFonts w:ascii="Times New Roman" w:hAnsi="Times New Roman"/>
          <w:szCs w:val="26"/>
        </w:rPr>
      </w:pPr>
      <w:r w:rsidRPr="00BE26E1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9"/>
        <w:gridCol w:w="1701"/>
        <w:gridCol w:w="2410"/>
        <w:gridCol w:w="2551"/>
      </w:tblGrid>
      <w:tr w:rsidR="00801853" w:rsidRPr="00BE26E1" w:rsidTr="004B4DAD">
        <w:trPr>
          <w:trHeight w:val="156"/>
        </w:trPr>
        <w:tc>
          <w:tcPr>
            <w:tcW w:w="648" w:type="dxa"/>
            <w:vMerge w:val="restart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№ </w:t>
            </w:r>
          </w:p>
        </w:tc>
        <w:tc>
          <w:tcPr>
            <w:tcW w:w="3039" w:type="dxa"/>
            <w:vMerge w:val="restart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Наименование сел</w:t>
            </w:r>
            <w:r w:rsidRPr="00BE26E1">
              <w:rPr>
                <w:rFonts w:ascii="Times New Roman" w:hAnsi="Times New Roman"/>
                <w:b/>
                <w:szCs w:val="26"/>
              </w:rPr>
              <w:t>ь</w:t>
            </w:r>
            <w:r w:rsidRPr="00BE26E1">
              <w:rPr>
                <w:rFonts w:ascii="Times New Roman" w:hAnsi="Times New Roman"/>
                <w:b/>
                <w:szCs w:val="26"/>
              </w:rPr>
              <w:t>ских поселений</w:t>
            </w:r>
          </w:p>
        </w:tc>
        <w:tc>
          <w:tcPr>
            <w:tcW w:w="1701" w:type="dxa"/>
            <w:vMerge w:val="restart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 xml:space="preserve">Сумма </w:t>
            </w:r>
          </w:p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увеличение, уменьшение (-), рублей</w:t>
            </w:r>
          </w:p>
        </w:tc>
        <w:tc>
          <w:tcPr>
            <w:tcW w:w="4961" w:type="dxa"/>
            <w:gridSpan w:val="2"/>
          </w:tcPr>
          <w:p w:rsidR="00801853" w:rsidRPr="00BE26E1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в том числе</w:t>
            </w:r>
          </w:p>
        </w:tc>
      </w:tr>
      <w:tr w:rsidR="00801853" w:rsidRPr="00BE26E1" w:rsidTr="004B4DAD">
        <w:trPr>
          <w:trHeight w:val="312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1853" w:rsidRPr="00BE26E1" w:rsidRDefault="00801853" w:rsidP="0041008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субвенций выде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ляемых от других бюджетов бюджет-ной системы Росси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йской Федерации по обеспечению  жи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лыми помещениями по договорам социа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льного найма кате-гориям граждан, ук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занным в пунктах 2-3 части 1 статьи 11 З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кона Чувашской Ре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публики «О регу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лировании жилищ-ных отношений» и состоящих на учете в качестве нуждаю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щихся в жилых п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мещениях</w:t>
            </w:r>
          </w:p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B4DA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на расходы по расчету и предоставлению су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венций бюджетам п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селений на осущес-твление указанных государственных по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BE26E1">
              <w:rPr>
                <w:rFonts w:ascii="Times New Roman" w:hAnsi="Times New Roman"/>
                <w:b/>
                <w:sz w:val="22"/>
                <w:szCs w:val="22"/>
              </w:rPr>
              <w:t>номочий Чувашской Республики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Ишлейское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2 845 800,0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2 845 700,0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100,0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Кугесьское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-2 845 800,0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-2 845 700,0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  <w:r w:rsidRPr="00BE26E1">
              <w:rPr>
                <w:rFonts w:ascii="Times New Roman" w:hAnsi="Times New Roman"/>
                <w:szCs w:val="26"/>
              </w:rPr>
              <w:t>-100,0</w:t>
            </w:r>
          </w:p>
        </w:tc>
      </w:tr>
      <w:tr w:rsidR="00801853" w:rsidRPr="00BE26E1" w:rsidTr="004B4D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801853" w:rsidRPr="00BE26E1" w:rsidTr="004B4DAD">
        <w:trPr>
          <w:trHeight w:val="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53" w:rsidRPr="00BE26E1" w:rsidRDefault="00801853" w:rsidP="0041008C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BE26E1">
              <w:rPr>
                <w:rFonts w:ascii="Times New Roman" w:hAnsi="Times New Roman"/>
                <w:b/>
                <w:szCs w:val="26"/>
              </w:rPr>
              <w:t>0,0</w:t>
            </w:r>
          </w:p>
        </w:tc>
      </w:tr>
    </w:tbl>
    <w:p w:rsidR="00801853" w:rsidRPr="00BE26E1" w:rsidRDefault="00801853" w:rsidP="00801853">
      <w:pPr>
        <w:rPr>
          <w:rFonts w:ascii="Times New Roman" w:hAnsi="Times New Roman"/>
          <w:b/>
          <w:szCs w:val="26"/>
        </w:rPr>
      </w:pP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>) приложение 1</w:t>
      </w:r>
      <w:r>
        <w:rPr>
          <w:rFonts w:ascii="Times New Roman" w:hAnsi="Times New Roman"/>
          <w:szCs w:val="26"/>
        </w:rPr>
        <w:t>8</w:t>
      </w:r>
      <w:r w:rsidRPr="00D81AD8">
        <w:rPr>
          <w:rFonts w:ascii="Times New Roman" w:hAnsi="Times New Roman"/>
          <w:szCs w:val="26"/>
        </w:rPr>
        <w:t xml:space="preserve"> изложить в следующей редакции:  </w:t>
      </w: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801853" w:rsidRPr="00D81AD8" w:rsidTr="00801853">
        <w:trPr>
          <w:trHeight w:val="1418"/>
        </w:trPr>
        <w:tc>
          <w:tcPr>
            <w:tcW w:w="5353" w:type="dxa"/>
          </w:tcPr>
          <w:p w:rsidR="00801853" w:rsidRPr="00D81AD8" w:rsidRDefault="00801853" w:rsidP="0041008C">
            <w:pPr>
              <w:pStyle w:val="1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801853" w:rsidRPr="00D81AD8" w:rsidRDefault="00801853" w:rsidP="0041008C">
            <w:pPr>
              <w:pStyle w:val="1"/>
              <w:jc w:val="both"/>
              <w:rPr>
                <w:sz w:val="26"/>
                <w:szCs w:val="26"/>
              </w:rPr>
            </w:pPr>
            <w:r w:rsidRPr="00D81AD8">
              <w:rPr>
                <w:sz w:val="26"/>
                <w:szCs w:val="26"/>
              </w:rPr>
              <w:t>«Приложение № 1</w:t>
            </w:r>
            <w:r>
              <w:rPr>
                <w:sz w:val="26"/>
                <w:szCs w:val="26"/>
              </w:rPr>
              <w:t>8</w:t>
            </w:r>
          </w:p>
          <w:p w:rsidR="00801853" w:rsidRPr="00D81AD8" w:rsidRDefault="00801853" w:rsidP="0041008C">
            <w:pPr>
              <w:jc w:val="both"/>
              <w:rPr>
                <w:rFonts w:ascii="Times New Roman" w:hAnsi="Times New Roman"/>
                <w:i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к решению Собрания депутатов Ч</w:t>
            </w:r>
            <w:r w:rsidRPr="00D81AD8">
              <w:rPr>
                <w:rFonts w:ascii="Times New Roman" w:hAnsi="Times New Roman"/>
                <w:szCs w:val="26"/>
              </w:rPr>
              <w:t>е</w:t>
            </w:r>
            <w:r w:rsidRPr="00D81AD8">
              <w:rPr>
                <w:rFonts w:ascii="Times New Roman" w:hAnsi="Times New Roman"/>
                <w:szCs w:val="26"/>
              </w:rPr>
              <w:t>боксарского района «О бюджете Ч</w:t>
            </w:r>
            <w:r w:rsidRPr="00D81AD8">
              <w:rPr>
                <w:rFonts w:ascii="Times New Roman" w:hAnsi="Times New Roman"/>
                <w:szCs w:val="26"/>
              </w:rPr>
              <w:t>е</w:t>
            </w:r>
            <w:r w:rsidRPr="00D81AD8">
              <w:rPr>
                <w:rFonts w:ascii="Times New Roman" w:hAnsi="Times New Roman"/>
                <w:szCs w:val="26"/>
              </w:rPr>
              <w:t>боксарского района на 2016 год»</w:t>
            </w:r>
          </w:p>
        </w:tc>
      </w:tr>
    </w:tbl>
    <w:p w:rsidR="00801853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D81AD8" w:rsidRDefault="00801853" w:rsidP="00801853">
      <w:pPr>
        <w:jc w:val="center"/>
        <w:rPr>
          <w:rFonts w:ascii="Times New Roman" w:hAnsi="Times New Roman"/>
          <w:b/>
          <w:szCs w:val="26"/>
        </w:rPr>
      </w:pPr>
      <w:r w:rsidRPr="00D81AD8">
        <w:rPr>
          <w:rFonts w:ascii="Times New Roman" w:hAnsi="Times New Roman"/>
          <w:b/>
          <w:szCs w:val="26"/>
        </w:rPr>
        <w:t xml:space="preserve">Источники внутреннего финансирования дефицита бюджета </w:t>
      </w:r>
    </w:p>
    <w:p w:rsidR="00801853" w:rsidRPr="00D81AD8" w:rsidRDefault="00801853" w:rsidP="00801853">
      <w:pPr>
        <w:jc w:val="center"/>
        <w:rPr>
          <w:rFonts w:ascii="Times New Roman" w:hAnsi="Times New Roman"/>
          <w:b/>
          <w:szCs w:val="26"/>
        </w:rPr>
      </w:pPr>
      <w:r w:rsidRPr="00D81AD8">
        <w:rPr>
          <w:rFonts w:ascii="Times New Roman" w:hAnsi="Times New Roman"/>
          <w:b/>
          <w:szCs w:val="26"/>
        </w:rPr>
        <w:t>Чебоксарского района на 201</w:t>
      </w:r>
      <w:r>
        <w:rPr>
          <w:rFonts w:ascii="Times New Roman" w:hAnsi="Times New Roman"/>
          <w:b/>
          <w:szCs w:val="26"/>
        </w:rPr>
        <w:t>7</w:t>
      </w:r>
      <w:r w:rsidRPr="00D81AD8">
        <w:rPr>
          <w:rFonts w:ascii="Times New Roman" w:hAnsi="Times New Roman"/>
          <w:b/>
          <w:szCs w:val="26"/>
        </w:rPr>
        <w:t xml:space="preserve"> год</w:t>
      </w:r>
    </w:p>
    <w:p w:rsidR="00801853" w:rsidRPr="00D81AD8" w:rsidRDefault="00801853" w:rsidP="00801853">
      <w:pPr>
        <w:jc w:val="center"/>
        <w:rPr>
          <w:rFonts w:ascii="Times New Roman" w:hAnsi="Times New Roman"/>
          <w:b/>
          <w:szCs w:val="26"/>
        </w:rPr>
      </w:pPr>
    </w:p>
    <w:p w:rsidR="00801853" w:rsidRPr="00D81AD8" w:rsidRDefault="00801853" w:rsidP="00801853">
      <w:pPr>
        <w:ind w:firstLine="851"/>
        <w:jc w:val="center"/>
        <w:rPr>
          <w:rFonts w:ascii="Times New Roman" w:hAnsi="Times New Roman"/>
          <w:szCs w:val="26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861"/>
        <w:gridCol w:w="3260"/>
      </w:tblGrid>
      <w:tr w:rsidR="00801853" w:rsidRPr="00D81AD8" w:rsidTr="004B4DAD">
        <w:tc>
          <w:tcPr>
            <w:tcW w:w="3652" w:type="dxa"/>
            <w:vAlign w:val="center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D81AD8">
              <w:rPr>
                <w:rFonts w:ascii="Times New Roman" w:hAnsi="Times New Roman"/>
                <w:b/>
                <w:szCs w:val="26"/>
              </w:rPr>
              <w:t>Код бюджетной классиф</w:t>
            </w:r>
            <w:r w:rsidRPr="00D81AD8">
              <w:rPr>
                <w:rFonts w:ascii="Times New Roman" w:hAnsi="Times New Roman"/>
                <w:b/>
                <w:szCs w:val="26"/>
              </w:rPr>
              <w:t>и</w:t>
            </w:r>
            <w:r w:rsidRPr="00D81AD8">
              <w:rPr>
                <w:rFonts w:ascii="Times New Roman" w:hAnsi="Times New Roman"/>
                <w:b/>
                <w:szCs w:val="26"/>
              </w:rPr>
              <w:t>кации РФ</w:t>
            </w:r>
          </w:p>
        </w:tc>
        <w:tc>
          <w:tcPr>
            <w:tcW w:w="3861" w:type="dxa"/>
            <w:vAlign w:val="center"/>
          </w:tcPr>
          <w:p w:rsidR="00801853" w:rsidRPr="00D81AD8" w:rsidRDefault="00801853" w:rsidP="0041008C">
            <w:pPr>
              <w:pStyle w:val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AD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D81AD8">
              <w:rPr>
                <w:rFonts w:ascii="Times New Roman" w:hAnsi="Times New Roman"/>
                <w:b/>
                <w:szCs w:val="26"/>
              </w:rPr>
              <w:t>Сумма, рублей</w:t>
            </w:r>
          </w:p>
        </w:tc>
      </w:tr>
      <w:tr w:rsidR="00801853" w:rsidRPr="00D81AD8" w:rsidTr="004B4DAD">
        <w:trPr>
          <w:trHeight w:val="833"/>
        </w:trPr>
        <w:tc>
          <w:tcPr>
            <w:tcW w:w="3652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000 01 02 00 00 00 0000 000</w:t>
            </w:r>
          </w:p>
        </w:tc>
        <w:tc>
          <w:tcPr>
            <w:tcW w:w="3861" w:type="dxa"/>
          </w:tcPr>
          <w:p w:rsidR="00801853" w:rsidRPr="00D81AD8" w:rsidRDefault="00801853" w:rsidP="0041008C">
            <w:pPr>
              <w:pStyle w:val="4"/>
              <w:rPr>
                <w:rFonts w:ascii="Times New Roman" w:hAnsi="Times New Roman"/>
                <w:sz w:val="26"/>
                <w:szCs w:val="26"/>
              </w:rPr>
            </w:pPr>
            <w:r w:rsidRPr="00D81AD8">
              <w:rPr>
                <w:rFonts w:ascii="Times New Roman" w:hAnsi="Times New Roman"/>
                <w:sz w:val="26"/>
                <w:szCs w:val="26"/>
              </w:rPr>
              <w:t>Кредиты кредитных орган</w:t>
            </w:r>
            <w:r w:rsidRPr="00D81AD8">
              <w:rPr>
                <w:rFonts w:ascii="Times New Roman" w:hAnsi="Times New Roman"/>
                <w:sz w:val="26"/>
                <w:szCs w:val="26"/>
              </w:rPr>
              <w:t>и</w:t>
            </w:r>
            <w:r w:rsidRPr="00D81AD8">
              <w:rPr>
                <w:rFonts w:ascii="Times New Roman" w:hAnsi="Times New Roman"/>
                <w:sz w:val="26"/>
                <w:szCs w:val="26"/>
              </w:rPr>
              <w:t>заций в валюте Российской Федерации</w:t>
            </w:r>
          </w:p>
        </w:tc>
        <w:tc>
          <w:tcPr>
            <w:tcW w:w="3260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01853" w:rsidRPr="00D81AD8" w:rsidTr="004B4DAD">
        <w:tc>
          <w:tcPr>
            <w:tcW w:w="3652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000 01 05 00 00 00 0000  000</w:t>
            </w:r>
          </w:p>
        </w:tc>
        <w:tc>
          <w:tcPr>
            <w:tcW w:w="3861" w:type="dxa"/>
          </w:tcPr>
          <w:p w:rsidR="00801853" w:rsidRPr="00D81AD8" w:rsidRDefault="00801853" w:rsidP="0041008C">
            <w:pPr>
              <w:jc w:val="both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Изменение остатков средств на счетах по учету средств бюдж</w:t>
            </w:r>
            <w:r w:rsidRPr="00D81AD8">
              <w:rPr>
                <w:rFonts w:ascii="Times New Roman" w:hAnsi="Times New Roman"/>
                <w:szCs w:val="26"/>
              </w:rPr>
              <w:t>е</w:t>
            </w:r>
            <w:r w:rsidRPr="00D81AD8">
              <w:rPr>
                <w:rFonts w:ascii="Times New Roman" w:hAnsi="Times New Roman"/>
                <w:szCs w:val="26"/>
              </w:rPr>
              <w:t>та</w:t>
            </w:r>
          </w:p>
        </w:tc>
        <w:tc>
          <w:tcPr>
            <w:tcW w:w="3260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14 434 997,84</w:t>
            </w:r>
            <w:r w:rsidRPr="00D81AD8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  <w:tr w:rsidR="00801853" w:rsidRPr="00D81AD8" w:rsidTr="004B4DAD">
        <w:trPr>
          <w:trHeight w:val="1543"/>
        </w:trPr>
        <w:tc>
          <w:tcPr>
            <w:tcW w:w="3652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000 01 06  01 00 00 0000 000</w:t>
            </w:r>
          </w:p>
        </w:tc>
        <w:tc>
          <w:tcPr>
            <w:tcW w:w="3861" w:type="dxa"/>
          </w:tcPr>
          <w:p w:rsidR="00801853" w:rsidRPr="00D81AD8" w:rsidRDefault="00801853" w:rsidP="004B4DAD">
            <w:pPr>
              <w:jc w:val="both"/>
              <w:rPr>
                <w:rFonts w:ascii="Times New Roman" w:hAnsi="Times New Roman"/>
                <w:szCs w:val="26"/>
              </w:rPr>
            </w:pPr>
            <w:r w:rsidRPr="00D81AD8">
              <w:rPr>
                <w:rFonts w:ascii="Times New Roman" w:hAnsi="Times New Roman"/>
                <w:szCs w:val="26"/>
              </w:rPr>
              <w:t>Акции и иные формы участия в капитале, находящиеся в гос</w:t>
            </w:r>
            <w:r w:rsidRPr="00D81AD8">
              <w:rPr>
                <w:rFonts w:ascii="Times New Roman" w:hAnsi="Times New Roman"/>
                <w:szCs w:val="26"/>
              </w:rPr>
              <w:t>у</w:t>
            </w:r>
            <w:r w:rsidRPr="00D81AD8">
              <w:rPr>
                <w:rFonts w:ascii="Times New Roman" w:hAnsi="Times New Roman"/>
                <w:szCs w:val="26"/>
              </w:rPr>
              <w:t>дарственной и муниципальной собственности</w:t>
            </w:r>
          </w:p>
        </w:tc>
        <w:tc>
          <w:tcPr>
            <w:tcW w:w="3260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01853" w:rsidRPr="00D81AD8" w:rsidTr="004B4DAD">
        <w:tc>
          <w:tcPr>
            <w:tcW w:w="3652" w:type="dxa"/>
          </w:tcPr>
          <w:p w:rsidR="00801853" w:rsidRPr="00D81AD8" w:rsidRDefault="00801853" w:rsidP="0041008C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D81AD8">
              <w:rPr>
                <w:rFonts w:ascii="Times New Roman" w:hAnsi="Times New Roman"/>
                <w:b/>
                <w:szCs w:val="26"/>
              </w:rPr>
              <w:t>Всего источников финан-сирования</w:t>
            </w:r>
          </w:p>
        </w:tc>
        <w:tc>
          <w:tcPr>
            <w:tcW w:w="3861" w:type="dxa"/>
          </w:tcPr>
          <w:p w:rsidR="00801853" w:rsidRPr="00D81AD8" w:rsidRDefault="00801853" w:rsidP="0041008C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3260" w:type="dxa"/>
          </w:tcPr>
          <w:p w:rsidR="00801853" w:rsidRPr="00D81AD8" w:rsidRDefault="00801853" w:rsidP="0041008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14</w:t>
            </w:r>
            <w:r w:rsidRPr="004C6168">
              <w:rPr>
                <w:rFonts w:ascii="Times New Roman" w:hAnsi="Times New Roman"/>
                <w:b/>
                <w:szCs w:val="26"/>
              </w:rPr>
              <w:t> 434 997,84</w:t>
            </w:r>
            <w:r w:rsidRPr="00D81AD8">
              <w:rPr>
                <w:rFonts w:ascii="Times New Roman" w:hAnsi="Times New Roman"/>
                <w:b/>
                <w:szCs w:val="26"/>
              </w:rPr>
              <w:t>»</w:t>
            </w:r>
          </w:p>
        </w:tc>
      </w:tr>
    </w:tbl>
    <w:p w:rsidR="00801853" w:rsidRPr="00D81AD8" w:rsidRDefault="00801853" w:rsidP="00801853">
      <w:pPr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  <w:r w:rsidRPr="00D81AD8">
        <w:rPr>
          <w:rFonts w:ascii="Times New Roman" w:hAnsi="Times New Roman"/>
          <w:szCs w:val="26"/>
        </w:rPr>
        <w:t xml:space="preserve">2. Настоящее решение вступает в силу со дня его официального опубликования. </w:t>
      </w: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p w:rsidR="00801853" w:rsidRPr="00D81AD8" w:rsidRDefault="00801853" w:rsidP="00801853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E83CEF" w:rsidRPr="004511E7" w:rsidTr="004B4DAD">
        <w:tc>
          <w:tcPr>
            <w:tcW w:w="5211" w:type="dxa"/>
          </w:tcPr>
          <w:p w:rsidR="006777B1" w:rsidRPr="004511E7" w:rsidRDefault="003E79DE" w:rsidP="006D306C">
            <w:pPr>
              <w:rPr>
                <w:rFonts w:ascii="Times New Roman" w:hAnsi="Times New Roman"/>
                <w:szCs w:val="26"/>
              </w:rPr>
            </w:pPr>
            <w:r w:rsidRPr="004511E7">
              <w:rPr>
                <w:rFonts w:ascii="Times New Roman" w:hAnsi="Times New Roman"/>
                <w:szCs w:val="26"/>
              </w:rPr>
              <w:t xml:space="preserve">Глава Чебоксарского </w:t>
            </w:r>
            <w:r w:rsidR="006777B1" w:rsidRPr="004511E7">
              <w:rPr>
                <w:rFonts w:ascii="Times New Roman" w:hAnsi="Times New Roman"/>
                <w:szCs w:val="26"/>
              </w:rPr>
              <w:t>района</w:t>
            </w:r>
          </w:p>
        </w:tc>
        <w:tc>
          <w:tcPr>
            <w:tcW w:w="4962" w:type="dxa"/>
          </w:tcPr>
          <w:p w:rsidR="00E83CEF" w:rsidRPr="006D306C" w:rsidRDefault="006212B5" w:rsidP="004511E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А.Г.Николаев</w:t>
            </w:r>
          </w:p>
        </w:tc>
      </w:tr>
    </w:tbl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p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41008C">
      <w:footerReference w:type="default" r:id="rId9"/>
      <w:footerReference w:type="first" r:id="rId10"/>
      <w:type w:val="evenPage"/>
      <w:pgSz w:w="11907" w:h="16840"/>
      <w:pgMar w:top="964" w:right="567" w:bottom="1276" w:left="1134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8C" w:rsidRDefault="00DE528C">
      <w:r>
        <w:separator/>
      </w:r>
    </w:p>
  </w:endnote>
  <w:endnote w:type="continuationSeparator" w:id="0">
    <w:p w:rsidR="00DE528C" w:rsidRDefault="00DE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8C" w:rsidRDefault="0041008C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08C" w:rsidRPr="0041008C" w:rsidRDefault="0041008C">
    <w:pPr>
      <w:pStyle w:val="a4"/>
      <w:rPr>
        <w:snapToGrid w:val="0"/>
        <w:sz w:val="12"/>
        <w:lang w:val="en-US"/>
      </w:rPr>
    </w:pPr>
    <w:r>
      <w:rPr>
        <w:snapToGrid w:val="0"/>
        <w:sz w:val="12"/>
      </w:rPr>
      <w:fldChar w:fldCharType="begin"/>
    </w:r>
    <w:r w:rsidRPr="00801853">
      <w:rPr>
        <w:snapToGrid w:val="0"/>
        <w:sz w:val="12"/>
        <w:lang w:val="en-US"/>
      </w:rPr>
      <w:instrText xml:space="preserve"> AUTHOR </w:instrText>
    </w:r>
    <w:r>
      <w:rPr>
        <w:snapToGrid w:val="0"/>
        <w:sz w:val="12"/>
      </w:rPr>
      <w:fldChar w:fldCharType="separate"/>
    </w:r>
    <w:r w:rsidR="00130CA1">
      <w:rPr>
        <w:noProof/>
        <w:snapToGrid w:val="0"/>
        <w:sz w:val="12"/>
        <w:lang w:val="en-US"/>
      </w:rPr>
      <w:t>sinina</w:t>
    </w:r>
    <w:r>
      <w:rPr>
        <w:snapToGrid w:val="0"/>
        <w:sz w:val="12"/>
      </w:rPr>
      <w:fldChar w:fldCharType="end"/>
    </w:r>
    <w:r w:rsidRPr="00801853">
      <w:rPr>
        <w:snapToGrid w:val="0"/>
        <w:sz w:val="12"/>
        <w:lang w:val="en-US"/>
      </w:rPr>
      <w:tab/>
    </w:r>
  </w:p>
  <w:p w:rsidR="0041008C" w:rsidRDefault="0041008C">
    <w:pPr>
      <w:pStyle w:val="a4"/>
      <w:rPr>
        <w:rFonts w:ascii="Times New Roman" w:hAnsi="Times New Roman"/>
        <w:sz w:val="12"/>
        <w:lang w:val="en-US"/>
      </w:rPr>
    </w:pPr>
    <w:r>
      <w:rPr>
        <w:snapToGrid w:val="0"/>
        <w:sz w:val="12"/>
        <w:lang w:val="en-US"/>
      </w:rPr>
      <w:fldChar w:fldCharType="begin"/>
    </w:r>
    <w:r w:rsidRPr="00801853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instrText>FILENAME</w:instrText>
    </w:r>
    <w:r w:rsidRPr="00801853">
      <w:rPr>
        <w:snapToGrid w:val="0"/>
        <w:sz w:val="12"/>
        <w:lang w:val="en-US"/>
      </w:rPr>
      <w:instrText xml:space="preserve"> \</w:instrText>
    </w:r>
    <w:r>
      <w:rPr>
        <w:snapToGrid w:val="0"/>
        <w:sz w:val="12"/>
        <w:lang w:val="en-US"/>
      </w:rPr>
      <w:instrText>p</w:instrText>
    </w:r>
    <w:r w:rsidRPr="00801853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fldChar w:fldCharType="separate"/>
    </w:r>
    <w:r w:rsidR="00130CA1">
      <w:rPr>
        <w:noProof/>
        <w:snapToGrid w:val="0"/>
        <w:sz w:val="12"/>
        <w:lang w:val="en-US"/>
      </w:rPr>
      <w:t>\\chebs-mfc\soft\sos\dokum\SHAREDEM\reshenie-s\0993.doc</w:t>
    </w:r>
    <w:r>
      <w:rPr>
        <w:snapToGrid w:val="0"/>
        <w:sz w:val="12"/>
        <w:lang w:val="en-US"/>
      </w:rPr>
      <w:fldChar w:fldCharType="end"/>
    </w:r>
    <w:r w:rsidRPr="00801853">
      <w:rPr>
        <w:snapToGrid w:val="0"/>
        <w:sz w:val="12"/>
        <w:lang w:val="en-US"/>
      </w:rPr>
      <w:t xml:space="preserve">  </w:t>
    </w:r>
    <w:r w:rsidRPr="006D306C">
      <w:rPr>
        <w:snapToGrid w:val="0"/>
        <w:sz w:val="12"/>
      </w:rPr>
      <w:t>стр</w:t>
    </w:r>
    <w:r w:rsidRPr="00801853">
      <w:rPr>
        <w:snapToGrid w:val="0"/>
        <w:sz w:val="12"/>
        <w:lang w:val="en-US"/>
      </w:rPr>
      <w:t xml:space="preserve">. </w:t>
    </w:r>
    <w:r>
      <w:rPr>
        <w:snapToGrid w:val="0"/>
        <w:sz w:val="12"/>
        <w:lang w:val="en-US"/>
      </w:rPr>
      <w:fldChar w:fldCharType="begin"/>
    </w:r>
    <w:r w:rsidRPr="00801853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instrText>PAGE</w:instrText>
    </w:r>
    <w:r w:rsidRPr="00801853">
      <w:rPr>
        <w:snapToGrid w:val="0"/>
        <w:sz w:val="12"/>
        <w:lang w:val="en-US"/>
      </w:rPr>
      <w:instrText xml:space="preserve"> </w:instrText>
    </w:r>
    <w:r>
      <w:rPr>
        <w:snapToGrid w:val="0"/>
        <w:sz w:val="12"/>
        <w:lang w:val="en-US"/>
      </w:rPr>
      <w:fldChar w:fldCharType="separate"/>
    </w:r>
    <w:r w:rsidR="00B70225">
      <w:rPr>
        <w:noProof/>
        <w:snapToGrid w:val="0"/>
        <w:sz w:val="12"/>
        <w:lang w:val="en-US"/>
      </w:rPr>
      <w:t>2</w:t>
    </w:r>
    <w:r>
      <w:rPr>
        <w:snapToGrid w:val="0"/>
        <w:sz w:val="12"/>
        <w:lang w:val="en-US"/>
      </w:rPr>
      <w:fldChar w:fldCharType="end"/>
    </w:r>
    <w:r>
      <w:rPr>
        <w:snapToGrid w:val="0"/>
        <w:sz w:val="12"/>
        <w:lang w:val="en-US"/>
      </w:rPr>
      <w:t xml:space="preserve"> из </w:t>
    </w:r>
    <w:r>
      <w:rPr>
        <w:snapToGrid w:val="0"/>
        <w:sz w:val="12"/>
        <w:lang w:val="en-US"/>
      </w:rPr>
      <w:fldChar w:fldCharType="begin"/>
    </w:r>
    <w:r>
      <w:rPr>
        <w:snapToGrid w:val="0"/>
        <w:sz w:val="12"/>
        <w:lang w:val="en-US"/>
      </w:rPr>
      <w:instrText xml:space="preserve"> NUMPAGES </w:instrText>
    </w:r>
    <w:r>
      <w:rPr>
        <w:snapToGrid w:val="0"/>
        <w:sz w:val="12"/>
        <w:lang w:val="en-US"/>
      </w:rPr>
      <w:fldChar w:fldCharType="separate"/>
    </w:r>
    <w:r w:rsidR="00B70225">
      <w:rPr>
        <w:noProof/>
        <w:snapToGrid w:val="0"/>
        <w:sz w:val="12"/>
        <w:lang w:val="en-US"/>
      </w:rPr>
      <w:t>93</w:t>
    </w:r>
    <w:r>
      <w:rPr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8C" w:rsidRDefault="00DE528C">
      <w:r>
        <w:separator/>
      </w:r>
    </w:p>
  </w:footnote>
  <w:footnote w:type="continuationSeparator" w:id="0">
    <w:p w:rsidR="00DE528C" w:rsidRDefault="00DE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08626E4"/>
    <w:multiLevelType w:val="hybridMultilevel"/>
    <w:tmpl w:val="AB80CC28"/>
    <w:lvl w:ilvl="0" w:tplc="2432E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53"/>
    <w:rsid w:val="00130CA1"/>
    <w:rsid w:val="001654CB"/>
    <w:rsid w:val="001E025C"/>
    <w:rsid w:val="00234103"/>
    <w:rsid w:val="003E79DE"/>
    <w:rsid w:val="0041008C"/>
    <w:rsid w:val="004511E7"/>
    <w:rsid w:val="004B0835"/>
    <w:rsid w:val="004B4DAD"/>
    <w:rsid w:val="006212B5"/>
    <w:rsid w:val="006777B1"/>
    <w:rsid w:val="006D306C"/>
    <w:rsid w:val="00752AE5"/>
    <w:rsid w:val="007F0F51"/>
    <w:rsid w:val="00801853"/>
    <w:rsid w:val="00853576"/>
    <w:rsid w:val="00A57A3A"/>
    <w:rsid w:val="00AE55D9"/>
    <w:rsid w:val="00B70225"/>
    <w:rsid w:val="00B962D3"/>
    <w:rsid w:val="00C40B68"/>
    <w:rsid w:val="00C50F4C"/>
    <w:rsid w:val="00DB7F72"/>
    <w:rsid w:val="00DE528C"/>
    <w:rsid w:val="00E016A8"/>
    <w:rsid w:val="00E7316C"/>
    <w:rsid w:val="00E83CEF"/>
    <w:rsid w:val="00EE4BF7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801853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01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1853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8018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801853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853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80185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185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185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01853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801853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801853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801853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801853"/>
  </w:style>
  <w:style w:type="character" w:customStyle="1" w:styleId="aa">
    <w:name w:val="Цветовое выделение"/>
    <w:rsid w:val="00801853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8018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801853"/>
    <w:rPr>
      <w:sz w:val="24"/>
    </w:rPr>
  </w:style>
  <w:style w:type="paragraph" w:styleId="ac">
    <w:name w:val="Body Text"/>
    <w:basedOn w:val="a"/>
    <w:link w:val="ad"/>
    <w:rsid w:val="00801853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801853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8018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1853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801853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801853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801853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801853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01853"/>
    <w:rPr>
      <w:sz w:val="26"/>
    </w:rPr>
  </w:style>
  <w:style w:type="paragraph" w:styleId="af1">
    <w:name w:val="Title"/>
    <w:basedOn w:val="a"/>
    <w:link w:val="af2"/>
    <w:qFormat/>
    <w:rsid w:val="00801853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801853"/>
    <w:rPr>
      <w:sz w:val="24"/>
    </w:rPr>
  </w:style>
  <w:style w:type="paragraph" w:customStyle="1" w:styleId="CharCharCharChar">
    <w:name w:val="Char Char Char Char"/>
    <w:basedOn w:val="a"/>
    <w:next w:val="a"/>
    <w:semiHidden/>
    <w:rsid w:val="0080185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801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801853"/>
    <w:rPr>
      <w:color w:val="0000FF"/>
      <w:u w:val="single"/>
    </w:rPr>
  </w:style>
  <w:style w:type="character" w:styleId="af4">
    <w:name w:val="FollowedHyperlink"/>
    <w:uiPriority w:val="99"/>
    <w:unhideWhenUsed/>
    <w:rsid w:val="00801853"/>
    <w:rPr>
      <w:color w:val="800080"/>
      <w:u w:val="single"/>
    </w:rPr>
  </w:style>
  <w:style w:type="paragraph" w:customStyle="1" w:styleId="xl65">
    <w:name w:val="xl6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80185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0185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801853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801853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01853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801853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8018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01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018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01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801853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01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018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01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8018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801853"/>
    <w:pPr>
      <w:keepNext/>
      <w:outlineLvl w:val="0"/>
    </w:pPr>
    <w:rPr>
      <w:rFonts w:ascii="Times New Roman" w:hAnsi="Times New Roman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01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1853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8018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/>
      <w:color w:val="000000"/>
      <w:szCs w:val="26"/>
    </w:rPr>
  </w:style>
  <w:style w:type="paragraph" w:styleId="6">
    <w:name w:val="heading 6"/>
    <w:basedOn w:val="a"/>
    <w:next w:val="a"/>
    <w:link w:val="60"/>
    <w:qFormat/>
    <w:rsid w:val="00801853"/>
    <w:pPr>
      <w:keepNext/>
      <w:ind w:left="33"/>
      <w:jc w:val="both"/>
      <w:outlineLvl w:val="5"/>
    </w:pPr>
    <w:rPr>
      <w:rFonts w:ascii="Times New Roman" w:hAnsi="Times New Roman"/>
      <w:sz w:val="24"/>
      <w:lang w:eastAsia="en-US"/>
    </w:rPr>
  </w:style>
  <w:style w:type="paragraph" w:styleId="7">
    <w:name w:val="heading 7"/>
    <w:basedOn w:val="a"/>
    <w:next w:val="a"/>
    <w:link w:val="7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Cs w:val="26"/>
    </w:rPr>
  </w:style>
  <w:style w:type="paragraph" w:styleId="9">
    <w:name w:val="heading 9"/>
    <w:basedOn w:val="a"/>
    <w:next w:val="a"/>
    <w:link w:val="90"/>
    <w:qFormat/>
    <w:rsid w:val="00801853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uiPriority w:val="99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853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80185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0185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185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01853"/>
    <w:rPr>
      <w:rFonts w:ascii="Arial" w:hAnsi="Arial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801853"/>
    <w:rPr>
      <w:sz w:val="24"/>
      <w:lang w:eastAsia="en-US"/>
    </w:rPr>
  </w:style>
  <w:style w:type="character" w:customStyle="1" w:styleId="70">
    <w:name w:val="Заголовок 7 Знак"/>
    <w:basedOn w:val="a0"/>
    <w:link w:val="7"/>
    <w:rsid w:val="00801853"/>
    <w:rPr>
      <w:rFonts w:ascii="Arial" w:hAnsi="Arial" w:cs="Arial"/>
      <w:color w:val="000000"/>
      <w:sz w:val="26"/>
      <w:szCs w:val="26"/>
    </w:rPr>
  </w:style>
  <w:style w:type="character" w:customStyle="1" w:styleId="90">
    <w:name w:val="Заголовок 9 Знак"/>
    <w:basedOn w:val="a0"/>
    <w:link w:val="9"/>
    <w:rsid w:val="00801853"/>
    <w:rPr>
      <w:rFonts w:ascii="Arial" w:hAnsi="Arial" w:cs="Arial"/>
      <w:color w:val="000000"/>
      <w:sz w:val="26"/>
      <w:szCs w:val="26"/>
    </w:rPr>
  </w:style>
  <w:style w:type="character" w:styleId="a9">
    <w:name w:val="page number"/>
    <w:basedOn w:val="a0"/>
    <w:rsid w:val="00801853"/>
  </w:style>
  <w:style w:type="character" w:customStyle="1" w:styleId="aa">
    <w:name w:val="Цветовое выделение"/>
    <w:rsid w:val="00801853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8018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link w:val="a5"/>
    <w:rsid w:val="00801853"/>
    <w:rPr>
      <w:sz w:val="24"/>
    </w:rPr>
  </w:style>
  <w:style w:type="paragraph" w:styleId="ac">
    <w:name w:val="Body Text"/>
    <w:basedOn w:val="a"/>
    <w:link w:val="ad"/>
    <w:rsid w:val="00801853"/>
    <w:pPr>
      <w:jc w:val="both"/>
    </w:pPr>
    <w:rPr>
      <w:rFonts w:ascii="TimesET" w:hAnsi="TimesET"/>
      <w:sz w:val="24"/>
    </w:rPr>
  </w:style>
  <w:style w:type="character" w:customStyle="1" w:styleId="ad">
    <w:name w:val="Основной текст Знак"/>
    <w:basedOn w:val="a0"/>
    <w:link w:val="ac"/>
    <w:rsid w:val="00801853"/>
    <w:rPr>
      <w:rFonts w:ascii="TimesET" w:hAnsi="TimesET"/>
      <w:sz w:val="24"/>
    </w:rPr>
  </w:style>
  <w:style w:type="paragraph" w:styleId="31">
    <w:name w:val="Body Text Indent 3"/>
    <w:basedOn w:val="a"/>
    <w:link w:val="32"/>
    <w:rsid w:val="008018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1853"/>
    <w:rPr>
      <w:rFonts w:ascii="Baltica" w:hAnsi="Baltica"/>
      <w:sz w:val="16"/>
      <w:szCs w:val="16"/>
    </w:rPr>
  </w:style>
  <w:style w:type="character" w:customStyle="1" w:styleId="ae">
    <w:name w:val="Гипертекстовая ссылка"/>
    <w:rsid w:val="00801853"/>
    <w:rPr>
      <w:b/>
      <w:bCs/>
      <w:color w:val="008000"/>
      <w:sz w:val="20"/>
      <w:szCs w:val="20"/>
      <w:u w:val="single"/>
    </w:rPr>
  </w:style>
  <w:style w:type="paragraph" w:customStyle="1" w:styleId="11">
    <w:name w:val="Абзац списка1"/>
    <w:basedOn w:val="a"/>
    <w:rsid w:val="00801853"/>
    <w:pPr>
      <w:ind w:left="720"/>
    </w:pPr>
    <w:rPr>
      <w:rFonts w:ascii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801853"/>
    <w:pPr>
      <w:shd w:val="clear" w:color="auto" w:fill="000080"/>
    </w:pPr>
    <w:rPr>
      <w:rFonts w:ascii="Tahoma" w:hAnsi="Tahoma"/>
      <w:sz w:val="20"/>
      <w:lang w:eastAsia="en-US"/>
    </w:rPr>
  </w:style>
  <w:style w:type="character" w:customStyle="1" w:styleId="af0">
    <w:name w:val="Схема документа Знак"/>
    <w:basedOn w:val="a0"/>
    <w:link w:val="af"/>
    <w:rsid w:val="00801853"/>
    <w:rPr>
      <w:rFonts w:ascii="Tahoma" w:hAnsi="Tahoma"/>
      <w:shd w:val="clear" w:color="auto" w:fill="00008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01853"/>
    <w:rPr>
      <w:sz w:val="26"/>
    </w:rPr>
  </w:style>
  <w:style w:type="paragraph" w:styleId="af1">
    <w:name w:val="Title"/>
    <w:basedOn w:val="a"/>
    <w:link w:val="af2"/>
    <w:qFormat/>
    <w:rsid w:val="00801853"/>
    <w:pPr>
      <w:jc w:val="center"/>
    </w:pPr>
    <w:rPr>
      <w:rFonts w:ascii="Times New Roman" w:hAnsi="Times New Roman"/>
      <w:sz w:val="24"/>
    </w:rPr>
  </w:style>
  <w:style w:type="character" w:customStyle="1" w:styleId="af2">
    <w:name w:val="Название Знак"/>
    <w:basedOn w:val="a0"/>
    <w:link w:val="af1"/>
    <w:rsid w:val="00801853"/>
    <w:rPr>
      <w:sz w:val="24"/>
    </w:rPr>
  </w:style>
  <w:style w:type="paragraph" w:customStyle="1" w:styleId="CharCharCharChar">
    <w:name w:val="Char Char Char Char"/>
    <w:basedOn w:val="a"/>
    <w:next w:val="a"/>
    <w:semiHidden/>
    <w:rsid w:val="0080185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uiPriority w:val="99"/>
    <w:rsid w:val="00801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uiPriority w:val="99"/>
    <w:unhideWhenUsed/>
    <w:rsid w:val="00801853"/>
    <w:rPr>
      <w:color w:val="0000FF"/>
      <w:u w:val="single"/>
    </w:rPr>
  </w:style>
  <w:style w:type="character" w:styleId="af4">
    <w:name w:val="FollowedHyperlink"/>
    <w:uiPriority w:val="99"/>
    <w:unhideWhenUsed/>
    <w:rsid w:val="00801853"/>
    <w:rPr>
      <w:color w:val="800080"/>
      <w:u w:val="single"/>
    </w:rPr>
  </w:style>
  <w:style w:type="paragraph" w:customStyle="1" w:styleId="xl65">
    <w:name w:val="xl6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0">
    <w:name w:val="xl70"/>
    <w:basedOn w:val="a"/>
    <w:rsid w:val="0080185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0185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801853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7">
    <w:name w:val="xl7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78">
    <w:name w:val="xl78"/>
    <w:basedOn w:val="a"/>
    <w:rsid w:val="00801853"/>
    <w:pP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01853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1">
    <w:name w:val="xl8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82">
    <w:name w:val="xl8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1">
    <w:name w:val="xl9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2">
    <w:name w:val="xl9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801853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3">
    <w:name w:val="xl103"/>
    <w:basedOn w:val="a"/>
    <w:rsid w:val="008018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01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5">
    <w:name w:val="xl105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018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018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01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801853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01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21">
    <w:name w:val="xl121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23">
    <w:name w:val="xl123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xl125">
    <w:name w:val="xl12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6">
    <w:name w:val="xl12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xl127">
    <w:name w:val="xl12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i/>
      <w:iCs/>
      <w:sz w:val="22"/>
      <w:szCs w:val="22"/>
    </w:rPr>
  </w:style>
  <w:style w:type="paragraph" w:customStyle="1" w:styleId="xl128">
    <w:name w:val="xl12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129">
    <w:name w:val="xl129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8018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018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3">
    <w:name w:val="xl133"/>
    <w:basedOn w:val="a"/>
    <w:rsid w:val="008018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2"/>
      <w:szCs w:val="22"/>
    </w:rPr>
  </w:style>
  <w:style w:type="paragraph" w:customStyle="1" w:styleId="xl137">
    <w:name w:val="xl137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/>
      <w:sz w:val="22"/>
      <w:szCs w:val="22"/>
    </w:rPr>
  </w:style>
  <w:style w:type="paragraph" w:customStyle="1" w:styleId="xl138">
    <w:name w:val="xl138"/>
    <w:basedOn w:val="a"/>
    <w:rsid w:val="00801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fo-com\Downloads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</TotalTime>
  <Pages>1</Pages>
  <Words>29455</Words>
  <Characters>167899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sinina</dc:creator>
  <cp:lastModifiedBy>Виктория Станиславовна Николаева</cp:lastModifiedBy>
  <cp:revision>3</cp:revision>
  <cp:lastPrinted>2017-03-06T10:51:00Z</cp:lastPrinted>
  <dcterms:created xsi:type="dcterms:W3CDTF">2019-04-15T13:31:00Z</dcterms:created>
  <dcterms:modified xsi:type="dcterms:W3CDTF">2019-04-15T13:31:00Z</dcterms:modified>
</cp:coreProperties>
</file>