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B7" w:rsidRPr="00D81AD8" w:rsidRDefault="008518B7" w:rsidP="008518B7">
      <w:pPr>
        <w:rPr>
          <w:rFonts w:ascii="Times New Roman" w:hAnsi="Times New Roman"/>
          <w:szCs w:val="26"/>
        </w:rPr>
      </w:pPr>
      <w:bookmarkStart w:id="0" w:name="_GoBack"/>
      <w:bookmarkEnd w:id="0"/>
    </w:p>
    <w:p w:rsidR="008518B7" w:rsidRPr="00D81AD8" w:rsidRDefault="008518B7" w:rsidP="008518B7">
      <w:pPr>
        <w:pStyle w:val="ac"/>
        <w:tabs>
          <w:tab w:val="left" w:pos="7065"/>
        </w:tabs>
        <w:rPr>
          <w:rFonts w:ascii="Times New Roman" w:hAnsi="Times New Roman"/>
          <w:b/>
          <w:sz w:val="26"/>
          <w:szCs w:val="26"/>
        </w:rPr>
      </w:pPr>
      <w:r w:rsidRPr="00D81AD8">
        <w:rPr>
          <w:rFonts w:ascii="Times New Roman" w:hAnsi="Times New Roman"/>
          <w:b/>
          <w:sz w:val="26"/>
          <w:szCs w:val="26"/>
        </w:rPr>
        <w:t>О  внесении  изменений  в  решение</w:t>
      </w:r>
      <w:r w:rsidRPr="00D81AD8">
        <w:rPr>
          <w:rFonts w:ascii="Times New Roman" w:hAnsi="Times New Roman"/>
          <w:b/>
          <w:sz w:val="26"/>
          <w:szCs w:val="26"/>
        </w:rPr>
        <w:tab/>
      </w:r>
    </w:p>
    <w:p w:rsidR="008518B7" w:rsidRPr="00384B72" w:rsidRDefault="008518B7" w:rsidP="008518B7">
      <w:pPr>
        <w:pStyle w:val="ac"/>
        <w:tabs>
          <w:tab w:val="left" w:pos="7755"/>
        </w:tabs>
        <w:rPr>
          <w:rFonts w:ascii="Times New Roman" w:hAnsi="Times New Roman"/>
          <w:b/>
          <w:sz w:val="26"/>
          <w:szCs w:val="26"/>
        </w:rPr>
      </w:pPr>
      <w:r w:rsidRPr="00D81AD8">
        <w:rPr>
          <w:rFonts w:ascii="Times New Roman" w:hAnsi="Times New Roman"/>
          <w:b/>
          <w:sz w:val="26"/>
          <w:szCs w:val="26"/>
        </w:rPr>
        <w:t>Собрания депутатов Чебоксарского</w:t>
      </w:r>
      <w:r>
        <w:rPr>
          <w:rFonts w:ascii="Times New Roman" w:hAnsi="Times New Roman"/>
          <w:b/>
          <w:sz w:val="26"/>
          <w:szCs w:val="26"/>
        </w:rPr>
        <w:tab/>
      </w:r>
    </w:p>
    <w:p w:rsidR="008518B7" w:rsidRPr="00D81AD8" w:rsidRDefault="008518B7" w:rsidP="008518B7">
      <w:pPr>
        <w:pStyle w:val="ac"/>
        <w:rPr>
          <w:rFonts w:ascii="Times New Roman" w:hAnsi="Times New Roman"/>
          <w:b/>
          <w:sz w:val="26"/>
          <w:szCs w:val="26"/>
        </w:rPr>
      </w:pPr>
      <w:r w:rsidRPr="00D81AD8">
        <w:rPr>
          <w:rFonts w:ascii="Times New Roman" w:hAnsi="Times New Roman"/>
          <w:b/>
          <w:sz w:val="26"/>
          <w:szCs w:val="26"/>
        </w:rPr>
        <w:t xml:space="preserve">района   от    </w:t>
      </w:r>
      <w:r>
        <w:rPr>
          <w:rFonts w:ascii="Times New Roman" w:hAnsi="Times New Roman"/>
          <w:b/>
          <w:sz w:val="26"/>
          <w:szCs w:val="26"/>
        </w:rPr>
        <w:t>14</w:t>
      </w:r>
      <w:r w:rsidRPr="00D81AD8">
        <w:rPr>
          <w:rFonts w:ascii="Times New Roman" w:hAnsi="Times New Roman"/>
          <w:b/>
          <w:sz w:val="26"/>
          <w:szCs w:val="26"/>
        </w:rPr>
        <w:t>.12.201</w:t>
      </w:r>
      <w:r>
        <w:rPr>
          <w:rFonts w:ascii="Times New Roman" w:hAnsi="Times New Roman"/>
          <w:b/>
          <w:sz w:val="26"/>
          <w:szCs w:val="26"/>
        </w:rPr>
        <w:t>6</w:t>
      </w:r>
      <w:r w:rsidRPr="00D81AD8">
        <w:rPr>
          <w:rFonts w:ascii="Times New Roman" w:hAnsi="Times New Roman"/>
          <w:b/>
          <w:sz w:val="26"/>
          <w:szCs w:val="26"/>
        </w:rPr>
        <w:t xml:space="preserve">     №  </w:t>
      </w:r>
      <w:r>
        <w:rPr>
          <w:rFonts w:ascii="Times New Roman" w:hAnsi="Times New Roman"/>
          <w:b/>
          <w:sz w:val="26"/>
          <w:szCs w:val="26"/>
        </w:rPr>
        <w:t>15-01</w:t>
      </w:r>
    </w:p>
    <w:p w:rsidR="008518B7" w:rsidRPr="00D81AD8" w:rsidRDefault="008518B7" w:rsidP="008518B7">
      <w:pPr>
        <w:pStyle w:val="ac"/>
        <w:rPr>
          <w:rFonts w:ascii="Times New Roman" w:hAnsi="Times New Roman"/>
          <w:b/>
          <w:sz w:val="26"/>
          <w:szCs w:val="26"/>
        </w:rPr>
      </w:pPr>
      <w:r w:rsidRPr="00D81AD8">
        <w:rPr>
          <w:rFonts w:ascii="Times New Roman" w:hAnsi="Times New Roman"/>
          <w:b/>
          <w:sz w:val="26"/>
          <w:szCs w:val="26"/>
        </w:rPr>
        <w:t xml:space="preserve">«О бюджете Чебоксарского  района </w:t>
      </w:r>
    </w:p>
    <w:p w:rsidR="008518B7" w:rsidRDefault="008518B7" w:rsidP="008518B7">
      <w:pPr>
        <w:pStyle w:val="ac"/>
        <w:rPr>
          <w:rFonts w:ascii="Times New Roman" w:hAnsi="Times New Roman"/>
          <w:b/>
          <w:sz w:val="26"/>
          <w:szCs w:val="26"/>
        </w:rPr>
      </w:pPr>
      <w:r w:rsidRPr="00D81AD8">
        <w:rPr>
          <w:rFonts w:ascii="Times New Roman" w:hAnsi="Times New Roman"/>
          <w:b/>
          <w:sz w:val="26"/>
          <w:szCs w:val="26"/>
        </w:rPr>
        <w:t>на  201</w:t>
      </w:r>
      <w:r>
        <w:rPr>
          <w:rFonts w:ascii="Times New Roman" w:hAnsi="Times New Roman"/>
          <w:b/>
          <w:sz w:val="26"/>
          <w:szCs w:val="26"/>
        </w:rPr>
        <w:t>7</w:t>
      </w:r>
      <w:r w:rsidRPr="00D81AD8">
        <w:rPr>
          <w:rFonts w:ascii="Times New Roman" w:hAnsi="Times New Roman"/>
          <w:b/>
          <w:sz w:val="26"/>
          <w:szCs w:val="26"/>
        </w:rPr>
        <w:t xml:space="preserve"> год</w:t>
      </w:r>
      <w:r>
        <w:rPr>
          <w:rFonts w:ascii="Times New Roman" w:hAnsi="Times New Roman"/>
          <w:b/>
          <w:sz w:val="26"/>
          <w:szCs w:val="26"/>
        </w:rPr>
        <w:t xml:space="preserve"> и на плановый период </w:t>
      </w:r>
    </w:p>
    <w:p w:rsidR="008518B7" w:rsidRPr="00D81AD8" w:rsidRDefault="008518B7" w:rsidP="008518B7">
      <w:pPr>
        <w:pStyle w:val="ac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2018 и 2019 годов</w:t>
      </w:r>
      <w:r w:rsidRPr="00D81AD8">
        <w:rPr>
          <w:rFonts w:ascii="Times New Roman" w:hAnsi="Times New Roman"/>
          <w:b/>
          <w:sz w:val="26"/>
          <w:szCs w:val="26"/>
        </w:rPr>
        <w:t>»</w:t>
      </w:r>
    </w:p>
    <w:p w:rsidR="008518B7" w:rsidRPr="00D81AD8" w:rsidRDefault="008518B7" w:rsidP="008518B7">
      <w:pPr>
        <w:pStyle w:val="ac"/>
        <w:jc w:val="left"/>
        <w:rPr>
          <w:rFonts w:ascii="Times New Roman" w:hAnsi="Times New Roman"/>
          <w:sz w:val="26"/>
          <w:szCs w:val="26"/>
        </w:rPr>
      </w:pPr>
    </w:p>
    <w:p w:rsidR="008518B7" w:rsidRPr="00D81AD8" w:rsidRDefault="008518B7" w:rsidP="008518B7">
      <w:pPr>
        <w:pStyle w:val="ac"/>
        <w:ind w:firstLine="708"/>
        <w:rPr>
          <w:rFonts w:ascii="Times New Roman" w:hAnsi="Times New Roman"/>
          <w:sz w:val="26"/>
          <w:szCs w:val="26"/>
        </w:rPr>
      </w:pPr>
      <w:r w:rsidRPr="00D81AD8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 и Положением о регулировании бюджетных правоотношений в Чебоксарском районе, утвержденным решением Собрания депутатов Чебоксарского района от 29.11.2012 №19-03</w:t>
      </w:r>
    </w:p>
    <w:p w:rsidR="008518B7" w:rsidRPr="00D81AD8" w:rsidRDefault="008518B7" w:rsidP="008518B7">
      <w:pPr>
        <w:ind w:firstLine="709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Собрание депутатов Чебоксарского района РЕШИЛО:</w:t>
      </w:r>
    </w:p>
    <w:p w:rsidR="008518B7" w:rsidRPr="00D81AD8" w:rsidRDefault="008518B7" w:rsidP="008518B7">
      <w:pPr>
        <w:pStyle w:val="ac"/>
        <w:ind w:firstLine="709"/>
        <w:rPr>
          <w:rFonts w:ascii="Times New Roman" w:hAnsi="Times New Roman"/>
          <w:sz w:val="26"/>
          <w:szCs w:val="26"/>
        </w:rPr>
      </w:pPr>
      <w:r w:rsidRPr="00D81AD8">
        <w:rPr>
          <w:rFonts w:ascii="Times New Roman" w:hAnsi="Times New Roman"/>
          <w:sz w:val="26"/>
          <w:szCs w:val="26"/>
        </w:rPr>
        <w:t xml:space="preserve">1. Внести в решение Собрания депутатов Чебоксарского района от </w:t>
      </w:r>
      <w:r>
        <w:rPr>
          <w:rFonts w:ascii="Times New Roman" w:hAnsi="Times New Roman"/>
          <w:sz w:val="26"/>
          <w:szCs w:val="26"/>
        </w:rPr>
        <w:t>14</w:t>
      </w:r>
      <w:r w:rsidRPr="00D81AD8">
        <w:rPr>
          <w:rFonts w:ascii="Times New Roman" w:hAnsi="Times New Roman"/>
          <w:sz w:val="26"/>
          <w:szCs w:val="26"/>
        </w:rPr>
        <w:t>.12.201</w:t>
      </w:r>
      <w:r>
        <w:rPr>
          <w:rFonts w:ascii="Times New Roman" w:hAnsi="Times New Roman"/>
          <w:sz w:val="26"/>
          <w:szCs w:val="26"/>
        </w:rPr>
        <w:t>6</w:t>
      </w:r>
      <w:r w:rsidRPr="00D81AD8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1AD8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15</w:t>
      </w:r>
      <w:r w:rsidRPr="00D81AD8">
        <w:rPr>
          <w:rFonts w:ascii="Times New Roman" w:hAnsi="Times New Roman"/>
          <w:sz w:val="26"/>
          <w:szCs w:val="26"/>
        </w:rPr>
        <w:t>-01 «О бюджете Чебоксарского района на 201</w:t>
      </w:r>
      <w:r>
        <w:rPr>
          <w:rFonts w:ascii="Times New Roman" w:hAnsi="Times New Roman"/>
          <w:sz w:val="26"/>
          <w:szCs w:val="26"/>
        </w:rPr>
        <w:t>7</w:t>
      </w:r>
      <w:r w:rsidRPr="00D81AD8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и на плановый период 2018 и 2019 годов</w:t>
      </w:r>
      <w:r w:rsidRPr="00D81AD8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(с изменениями, внесенными решениями Собрания депутатов Ч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боксарского района от 03.03.2017 №17-01, от 20.06.2017 №19-01) </w:t>
      </w:r>
      <w:r w:rsidRPr="00D81AD8">
        <w:rPr>
          <w:rFonts w:ascii="Times New Roman" w:hAnsi="Times New Roman"/>
          <w:sz w:val="26"/>
          <w:szCs w:val="26"/>
        </w:rPr>
        <w:t>следующие измен</w:t>
      </w:r>
      <w:r w:rsidRPr="00D81AD8">
        <w:rPr>
          <w:rFonts w:ascii="Times New Roman" w:hAnsi="Times New Roman"/>
          <w:sz w:val="26"/>
          <w:szCs w:val="26"/>
        </w:rPr>
        <w:t>е</w:t>
      </w:r>
      <w:r w:rsidRPr="00D81AD8">
        <w:rPr>
          <w:rFonts w:ascii="Times New Roman" w:hAnsi="Times New Roman"/>
          <w:sz w:val="26"/>
          <w:szCs w:val="26"/>
        </w:rPr>
        <w:t>ния:</w:t>
      </w:r>
    </w:p>
    <w:p w:rsidR="008518B7" w:rsidRPr="00D81AD8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1) пункт 1 </w:t>
      </w:r>
      <w:r w:rsidRPr="00D81AD8">
        <w:rPr>
          <w:rFonts w:ascii="Times New Roman" w:hAnsi="Times New Roman"/>
          <w:szCs w:val="26"/>
        </w:rPr>
        <w:t>стать</w:t>
      </w:r>
      <w:r>
        <w:rPr>
          <w:rFonts w:ascii="Times New Roman" w:hAnsi="Times New Roman"/>
          <w:szCs w:val="26"/>
        </w:rPr>
        <w:t>и</w:t>
      </w:r>
      <w:r w:rsidRPr="00D81AD8">
        <w:rPr>
          <w:rFonts w:ascii="Times New Roman" w:hAnsi="Times New Roman"/>
          <w:szCs w:val="26"/>
        </w:rPr>
        <w:t xml:space="preserve"> 1 изложить в следующей редакции:</w:t>
      </w:r>
    </w:p>
    <w:p w:rsidR="008518B7" w:rsidRPr="00D81AD8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«Утвердить основные характеристики бюджета Чебоксарского района на 201</w:t>
      </w:r>
      <w:r>
        <w:rPr>
          <w:rFonts w:ascii="Times New Roman" w:hAnsi="Times New Roman"/>
          <w:szCs w:val="26"/>
        </w:rPr>
        <w:t>7</w:t>
      </w:r>
      <w:r w:rsidRPr="00D81AD8">
        <w:rPr>
          <w:rFonts w:ascii="Times New Roman" w:hAnsi="Times New Roman"/>
          <w:szCs w:val="26"/>
        </w:rPr>
        <w:t xml:space="preserve"> год:</w:t>
      </w:r>
    </w:p>
    <w:p w:rsidR="008518B7" w:rsidRPr="00D81AD8" w:rsidRDefault="008518B7" w:rsidP="008518B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прогнозируемый  общий объем доходов бюджета  Чебоксарского района в сумме</w:t>
      </w:r>
      <w:r w:rsidRPr="008518B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990 014 903,71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я</w:t>
      </w:r>
      <w:r w:rsidRPr="00D81AD8">
        <w:rPr>
          <w:rFonts w:ascii="Times New Roman" w:hAnsi="Times New Roman"/>
          <w:szCs w:val="26"/>
        </w:rPr>
        <w:t xml:space="preserve">, в том числе объем безвозмездных поступлений в сумме </w:t>
      </w:r>
      <w:r>
        <w:rPr>
          <w:rFonts w:ascii="Times New Roman" w:hAnsi="Times New Roman"/>
          <w:szCs w:val="26"/>
        </w:rPr>
        <w:t>641 630 703,71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я</w:t>
      </w:r>
      <w:r w:rsidRPr="00D81AD8">
        <w:rPr>
          <w:rFonts w:ascii="Times New Roman" w:hAnsi="Times New Roman"/>
          <w:szCs w:val="26"/>
        </w:rPr>
        <w:t>, из них межбюджетные трансферты из республиканского бюдж</w:t>
      </w:r>
      <w:r w:rsidRPr="00D81AD8">
        <w:rPr>
          <w:rFonts w:ascii="Times New Roman" w:hAnsi="Times New Roman"/>
          <w:szCs w:val="26"/>
        </w:rPr>
        <w:t>е</w:t>
      </w:r>
      <w:r w:rsidRPr="00D81AD8">
        <w:rPr>
          <w:rFonts w:ascii="Times New Roman" w:hAnsi="Times New Roman"/>
          <w:szCs w:val="26"/>
        </w:rPr>
        <w:t xml:space="preserve">та Чувашской Республики – </w:t>
      </w:r>
      <w:r>
        <w:rPr>
          <w:rFonts w:ascii="Times New Roman" w:hAnsi="Times New Roman"/>
          <w:szCs w:val="26"/>
        </w:rPr>
        <w:t>625 823 203,71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я</w:t>
      </w:r>
      <w:r w:rsidRPr="00D81AD8">
        <w:rPr>
          <w:rFonts w:ascii="Times New Roman" w:hAnsi="Times New Roman"/>
          <w:szCs w:val="26"/>
        </w:rPr>
        <w:t>;</w:t>
      </w:r>
    </w:p>
    <w:p w:rsidR="008518B7" w:rsidRPr="00D81AD8" w:rsidRDefault="008518B7" w:rsidP="008518B7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общий объем расходов бюджета Чебоксарского района в сумме </w:t>
      </w:r>
      <w:r>
        <w:rPr>
          <w:rFonts w:ascii="Times New Roman" w:hAnsi="Times New Roman"/>
          <w:szCs w:val="26"/>
        </w:rPr>
        <w:t>1 013 796 443,01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>;</w:t>
      </w:r>
    </w:p>
    <w:p w:rsidR="008518B7" w:rsidRPr="00D81AD8" w:rsidRDefault="008518B7" w:rsidP="008518B7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предельный  объем  муниципального  долга   Чебоксарского  района в сумме 0,0 рублей;</w:t>
      </w:r>
    </w:p>
    <w:p w:rsidR="008518B7" w:rsidRPr="00D81AD8" w:rsidRDefault="008518B7" w:rsidP="008518B7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верхний предел  муниципального внутреннего долга Чебоксарского района на 1 января  2017 года в сумме 0,0 рублей, в том числе верхний предел долга по муниц</w:t>
      </w:r>
      <w:r w:rsidRPr="00D81AD8">
        <w:rPr>
          <w:rFonts w:ascii="Times New Roman" w:hAnsi="Times New Roman"/>
          <w:szCs w:val="26"/>
        </w:rPr>
        <w:t>и</w:t>
      </w:r>
      <w:r w:rsidRPr="00D81AD8">
        <w:rPr>
          <w:rFonts w:ascii="Times New Roman" w:hAnsi="Times New Roman"/>
          <w:szCs w:val="26"/>
        </w:rPr>
        <w:t xml:space="preserve">пальным гарантиям Чебоксарского района  0,0 рублей; </w:t>
      </w:r>
    </w:p>
    <w:p w:rsidR="008518B7" w:rsidRDefault="008518B7" w:rsidP="008518B7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прогнозируемый дефицит  бюджета Чебоксарского района в сумме </w:t>
      </w:r>
      <w:r>
        <w:rPr>
          <w:rFonts w:ascii="Times New Roman" w:hAnsi="Times New Roman"/>
          <w:szCs w:val="26"/>
        </w:rPr>
        <w:t>23 781 539,30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ей.»;</w:t>
      </w:r>
    </w:p>
    <w:p w:rsidR="008518B7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2) в статье 4:</w:t>
      </w:r>
    </w:p>
    <w:p w:rsidR="008518B7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абзаце 2 слова </w:t>
      </w:r>
      <w:r w:rsidRPr="00D81AD8">
        <w:rPr>
          <w:rFonts w:ascii="Times New Roman" w:hAnsi="Times New Roman"/>
          <w:szCs w:val="26"/>
        </w:rPr>
        <w:t>«приложени</w:t>
      </w:r>
      <w:r>
        <w:rPr>
          <w:rFonts w:ascii="Times New Roman" w:hAnsi="Times New Roman"/>
          <w:szCs w:val="26"/>
        </w:rPr>
        <w:t>ю 5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5</w:t>
      </w:r>
      <w:r w:rsidRPr="00D81AD8">
        <w:rPr>
          <w:rFonts w:ascii="Times New Roman" w:hAnsi="Times New Roman"/>
          <w:szCs w:val="26"/>
        </w:rPr>
        <w:t xml:space="preserve">.1» заменить словами «приложениям </w:t>
      </w:r>
      <w:r>
        <w:rPr>
          <w:rFonts w:ascii="Times New Roman" w:hAnsi="Times New Roman"/>
          <w:szCs w:val="26"/>
        </w:rPr>
        <w:t>5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5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,5.2»;</w:t>
      </w:r>
    </w:p>
    <w:p w:rsidR="008518B7" w:rsidRPr="00D81AD8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</w:t>
      </w:r>
      <w:r w:rsidRPr="00D81AD8">
        <w:rPr>
          <w:rFonts w:ascii="Times New Roman" w:hAnsi="Times New Roman"/>
          <w:szCs w:val="26"/>
        </w:rPr>
        <w:t>) в статье 5:</w:t>
      </w:r>
    </w:p>
    <w:p w:rsidR="008518B7" w:rsidRPr="00D81AD8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части 1:</w:t>
      </w:r>
    </w:p>
    <w:p w:rsidR="008518B7" w:rsidRPr="00D81AD8" w:rsidRDefault="008518B7" w:rsidP="008518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lastRenderedPageBreak/>
        <w:t xml:space="preserve">в пункте «а» слова «приложениям </w:t>
      </w:r>
      <w:r>
        <w:rPr>
          <w:rFonts w:ascii="Times New Roman" w:hAnsi="Times New Roman"/>
          <w:szCs w:val="26"/>
        </w:rPr>
        <w:t>7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7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, 7.2</w:t>
      </w:r>
      <w:r w:rsidRPr="00D81AD8">
        <w:rPr>
          <w:rFonts w:ascii="Times New Roman" w:hAnsi="Times New Roman"/>
          <w:szCs w:val="26"/>
        </w:rPr>
        <w:t xml:space="preserve">» заменить словами «приложениям </w:t>
      </w:r>
      <w:r>
        <w:rPr>
          <w:rFonts w:ascii="Times New Roman" w:hAnsi="Times New Roman"/>
          <w:szCs w:val="26"/>
        </w:rPr>
        <w:t>7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7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, 7.2, 7.3»;</w:t>
      </w:r>
    </w:p>
    <w:p w:rsidR="008518B7" w:rsidRPr="00D81AD8" w:rsidRDefault="008518B7" w:rsidP="008518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в пункте «б» слова «приложениям </w:t>
      </w:r>
      <w:r>
        <w:rPr>
          <w:rFonts w:ascii="Times New Roman" w:hAnsi="Times New Roman"/>
          <w:szCs w:val="26"/>
        </w:rPr>
        <w:t>8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8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, 8.2</w:t>
      </w:r>
      <w:r w:rsidRPr="00D81AD8">
        <w:rPr>
          <w:rFonts w:ascii="Times New Roman" w:hAnsi="Times New Roman"/>
          <w:szCs w:val="26"/>
        </w:rPr>
        <w:t xml:space="preserve">» заменить словами «приложениям </w:t>
      </w:r>
      <w:r>
        <w:rPr>
          <w:rFonts w:ascii="Times New Roman" w:hAnsi="Times New Roman"/>
          <w:szCs w:val="26"/>
        </w:rPr>
        <w:t>8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8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, 8.2, 8.3</w:t>
      </w:r>
      <w:r w:rsidRPr="00D81AD8">
        <w:rPr>
          <w:rFonts w:ascii="Times New Roman" w:hAnsi="Times New Roman"/>
          <w:szCs w:val="26"/>
        </w:rPr>
        <w:t>»;</w:t>
      </w:r>
    </w:p>
    <w:p w:rsidR="008518B7" w:rsidRDefault="008518B7" w:rsidP="008518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в пункте «в» слова «приложениям </w:t>
      </w:r>
      <w:r>
        <w:rPr>
          <w:rFonts w:ascii="Times New Roman" w:hAnsi="Times New Roman"/>
          <w:szCs w:val="26"/>
        </w:rPr>
        <w:t>9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9.1, 9.2</w:t>
      </w:r>
      <w:r w:rsidRPr="00D81AD8">
        <w:rPr>
          <w:rFonts w:ascii="Times New Roman" w:hAnsi="Times New Roman"/>
          <w:szCs w:val="26"/>
        </w:rPr>
        <w:t xml:space="preserve">» заменить словами «приложениям </w:t>
      </w:r>
      <w:r>
        <w:rPr>
          <w:rFonts w:ascii="Times New Roman" w:hAnsi="Times New Roman"/>
          <w:szCs w:val="26"/>
        </w:rPr>
        <w:t>9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9.1, 9.2, 9.3</w:t>
      </w:r>
      <w:r w:rsidRPr="00D81AD8">
        <w:rPr>
          <w:rFonts w:ascii="Times New Roman" w:hAnsi="Times New Roman"/>
          <w:szCs w:val="26"/>
        </w:rPr>
        <w:t>»;</w:t>
      </w:r>
    </w:p>
    <w:p w:rsidR="008518B7" w:rsidRDefault="008518B7" w:rsidP="008518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пункте «</w:t>
      </w:r>
      <w:r>
        <w:rPr>
          <w:rFonts w:ascii="Times New Roman" w:hAnsi="Times New Roman"/>
          <w:szCs w:val="26"/>
        </w:rPr>
        <w:t>г</w:t>
      </w:r>
      <w:r w:rsidRPr="00D81AD8">
        <w:rPr>
          <w:rFonts w:ascii="Times New Roman" w:hAnsi="Times New Roman"/>
          <w:szCs w:val="26"/>
        </w:rPr>
        <w:t xml:space="preserve">» слова «приложениям </w:t>
      </w:r>
      <w:r>
        <w:rPr>
          <w:rFonts w:ascii="Times New Roman" w:hAnsi="Times New Roman"/>
          <w:szCs w:val="26"/>
        </w:rPr>
        <w:t>10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10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, 10</w:t>
      </w:r>
      <w:r w:rsidRPr="00D81AD8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>2</w:t>
      </w:r>
      <w:r w:rsidRPr="00D81AD8">
        <w:rPr>
          <w:rFonts w:ascii="Times New Roman" w:hAnsi="Times New Roman"/>
          <w:szCs w:val="26"/>
        </w:rPr>
        <w:t>» заменить словами «приложен</w:t>
      </w:r>
      <w:r w:rsidRPr="00D81AD8">
        <w:rPr>
          <w:rFonts w:ascii="Times New Roman" w:hAnsi="Times New Roman"/>
          <w:szCs w:val="26"/>
        </w:rPr>
        <w:t>и</w:t>
      </w:r>
      <w:r w:rsidRPr="00D81AD8">
        <w:rPr>
          <w:rFonts w:ascii="Times New Roman" w:hAnsi="Times New Roman"/>
          <w:szCs w:val="26"/>
        </w:rPr>
        <w:t xml:space="preserve">ям </w:t>
      </w:r>
      <w:r>
        <w:rPr>
          <w:rFonts w:ascii="Times New Roman" w:hAnsi="Times New Roman"/>
          <w:szCs w:val="26"/>
        </w:rPr>
        <w:t>10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10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, 10</w:t>
      </w:r>
      <w:r w:rsidRPr="00D81AD8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>2, 10.3</w:t>
      </w:r>
      <w:r w:rsidRPr="00D81AD8">
        <w:rPr>
          <w:rFonts w:ascii="Times New Roman" w:hAnsi="Times New Roman"/>
          <w:szCs w:val="26"/>
        </w:rPr>
        <w:t>»;</w:t>
      </w:r>
    </w:p>
    <w:p w:rsidR="008518B7" w:rsidRDefault="008518B7" w:rsidP="008518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пункте «</w:t>
      </w:r>
      <w:r>
        <w:rPr>
          <w:rFonts w:ascii="Times New Roman" w:hAnsi="Times New Roman"/>
          <w:szCs w:val="26"/>
        </w:rPr>
        <w:t>д</w:t>
      </w:r>
      <w:r w:rsidRPr="00D81AD8">
        <w:rPr>
          <w:rFonts w:ascii="Times New Roman" w:hAnsi="Times New Roman"/>
          <w:szCs w:val="26"/>
        </w:rPr>
        <w:t xml:space="preserve">» слова «приложениям </w:t>
      </w:r>
      <w:r>
        <w:rPr>
          <w:rFonts w:ascii="Times New Roman" w:hAnsi="Times New Roman"/>
          <w:szCs w:val="26"/>
        </w:rPr>
        <w:t>11,</w:t>
      </w:r>
      <w:r w:rsidRPr="00D81AD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11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, 11.2</w:t>
      </w:r>
      <w:r w:rsidRPr="00D81AD8">
        <w:rPr>
          <w:rFonts w:ascii="Times New Roman" w:hAnsi="Times New Roman"/>
          <w:szCs w:val="26"/>
        </w:rPr>
        <w:t>» заменить словами «приложен</w:t>
      </w:r>
      <w:r w:rsidRPr="00D81AD8">
        <w:rPr>
          <w:rFonts w:ascii="Times New Roman" w:hAnsi="Times New Roman"/>
          <w:szCs w:val="26"/>
        </w:rPr>
        <w:t>и</w:t>
      </w:r>
      <w:r w:rsidRPr="00D81AD8">
        <w:rPr>
          <w:rFonts w:ascii="Times New Roman" w:hAnsi="Times New Roman"/>
          <w:szCs w:val="26"/>
        </w:rPr>
        <w:t xml:space="preserve">ям </w:t>
      </w:r>
      <w:r>
        <w:rPr>
          <w:rFonts w:ascii="Times New Roman" w:hAnsi="Times New Roman"/>
          <w:szCs w:val="26"/>
        </w:rPr>
        <w:t>11,</w:t>
      </w:r>
      <w:r w:rsidRPr="00D81AD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11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, 11.2, 11.3</w:t>
      </w:r>
      <w:r w:rsidRPr="00D81AD8">
        <w:rPr>
          <w:rFonts w:ascii="Times New Roman" w:hAnsi="Times New Roman"/>
          <w:szCs w:val="26"/>
        </w:rPr>
        <w:t>»;</w:t>
      </w:r>
    </w:p>
    <w:p w:rsidR="008518B7" w:rsidRDefault="008518B7" w:rsidP="008518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пункте «</w:t>
      </w:r>
      <w:r>
        <w:rPr>
          <w:rFonts w:ascii="Times New Roman" w:hAnsi="Times New Roman"/>
          <w:szCs w:val="26"/>
        </w:rPr>
        <w:t>е</w:t>
      </w:r>
      <w:r w:rsidRPr="00D81AD8">
        <w:rPr>
          <w:rFonts w:ascii="Times New Roman" w:hAnsi="Times New Roman"/>
          <w:szCs w:val="26"/>
        </w:rPr>
        <w:t xml:space="preserve">» слова «приложениям </w:t>
      </w:r>
      <w:r>
        <w:rPr>
          <w:rFonts w:ascii="Times New Roman" w:hAnsi="Times New Roman"/>
          <w:szCs w:val="26"/>
        </w:rPr>
        <w:t>12,</w:t>
      </w:r>
      <w:r w:rsidRPr="00D81AD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12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, 12.2</w:t>
      </w:r>
      <w:r w:rsidRPr="00D81AD8">
        <w:rPr>
          <w:rFonts w:ascii="Times New Roman" w:hAnsi="Times New Roman"/>
          <w:szCs w:val="26"/>
        </w:rPr>
        <w:t>» заменить словами «приложен</w:t>
      </w:r>
      <w:r w:rsidRPr="00D81AD8">
        <w:rPr>
          <w:rFonts w:ascii="Times New Roman" w:hAnsi="Times New Roman"/>
          <w:szCs w:val="26"/>
        </w:rPr>
        <w:t>и</w:t>
      </w:r>
      <w:r w:rsidRPr="00D81AD8">
        <w:rPr>
          <w:rFonts w:ascii="Times New Roman" w:hAnsi="Times New Roman"/>
          <w:szCs w:val="26"/>
        </w:rPr>
        <w:t xml:space="preserve">ям </w:t>
      </w:r>
      <w:r>
        <w:rPr>
          <w:rFonts w:ascii="Times New Roman" w:hAnsi="Times New Roman"/>
          <w:szCs w:val="26"/>
        </w:rPr>
        <w:t>12,</w:t>
      </w:r>
      <w:r w:rsidRPr="00D81AD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12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, 12.2, 12.3</w:t>
      </w:r>
      <w:r w:rsidRPr="00D81AD8">
        <w:rPr>
          <w:rFonts w:ascii="Times New Roman" w:hAnsi="Times New Roman"/>
          <w:szCs w:val="26"/>
        </w:rPr>
        <w:t>»;</w:t>
      </w:r>
    </w:p>
    <w:p w:rsidR="008518B7" w:rsidRDefault="008518B7" w:rsidP="008518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части</w:t>
      </w:r>
      <w:r>
        <w:rPr>
          <w:rFonts w:ascii="Times New Roman" w:hAnsi="Times New Roman"/>
          <w:szCs w:val="26"/>
        </w:rPr>
        <w:t xml:space="preserve"> 3</w:t>
      </w:r>
      <w:r w:rsidRPr="00F545E5">
        <w:rPr>
          <w:rFonts w:ascii="Times New Roman" w:hAnsi="Times New Roman"/>
          <w:szCs w:val="26"/>
        </w:rPr>
        <w:t xml:space="preserve"> </w:t>
      </w:r>
      <w:r w:rsidRPr="00D81AD8">
        <w:rPr>
          <w:rFonts w:ascii="Times New Roman" w:hAnsi="Times New Roman"/>
          <w:szCs w:val="26"/>
        </w:rPr>
        <w:t>слова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15 359 710,0</w:t>
      </w:r>
      <w:r w:rsidRPr="00D81AD8">
        <w:rPr>
          <w:rFonts w:ascii="Times New Roman" w:hAnsi="Times New Roman"/>
          <w:szCs w:val="26"/>
        </w:rPr>
        <w:t xml:space="preserve"> рублей» заменить словами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14 613 605,33</w:t>
      </w:r>
      <w:r w:rsidRPr="00D81AD8">
        <w:rPr>
          <w:rFonts w:ascii="Times New Roman" w:hAnsi="Times New Roman"/>
          <w:szCs w:val="26"/>
        </w:rPr>
        <w:t xml:space="preserve"> рублей»;</w:t>
      </w:r>
    </w:p>
    <w:p w:rsidR="008518B7" w:rsidRDefault="008518B7" w:rsidP="008518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части</w:t>
      </w:r>
      <w:r>
        <w:rPr>
          <w:rFonts w:ascii="Times New Roman" w:hAnsi="Times New Roman"/>
          <w:szCs w:val="26"/>
        </w:rPr>
        <w:t xml:space="preserve"> 4:</w:t>
      </w:r>
    </w:p>
    <w:p w:rsidR="008518B7" w:rsidRDefault="008518B7" w:rsidP="008518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абзаце третьем слова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128 213 830,0</w:t>
      </w:r>
      <w:r w:rsidRPr="00D81AD8">
        <w:rPr>
          <w:rFonts w:ascii="Times New Roman" w:hAnsi="Times New Roman"/>
          <w:szCs w:val="26"/>
        </w:rPr>
        <w:t xml:space="preserve"> рублей» заменить словами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181 779 660,0</w:t>
      </w:r>
      <w:r w:rsidRPr="00D81AD8">
        <w:rPr>
          <w:rFonts w:ascii="Times New Roman" w:hAnsi="Times New Roman"/>
          <w:szCs w:val="26"/>
        </w:rPr>
        <w:t xml:space="preserve"> рублей»;</w:t>
      </w:r>
    </w:p>
    <w:p w:rsidR="008518B7" w:rsidRDefault="008518B7" w:rsidP="008518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в абзаце </w:t>
      </w:r>
      <w:r>
        <w:rPr>
          <w:rFonts w:ascii="Times New Roman" w:hAnsi="Times New Roman"/>
          <w:szCs w:val="26"/>
        </w:rPr>
        <w:t>седьмом</w:t>
      </w:r>
      <w:r w:rsidRPr="00D81AD8">
        <w:rPr>
          <w:rFonts w:ascii="Times New Roman" w:hAnsi="Times New Roman"/>
          <w:szCs w:val="26"/>
        </w:rPr>
        <w:t xml:space="preserve"> слова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128 213 830,0</w:t>
      </w:r>
      <w:r w:rsidRPr="00D81AD8">
        <w:rPr>
          <w:rFonts w:ascii="Times New Roman" w:hAnsi="Times New Roman"/>
          <w:szCs w:val="26"/>
        </w:rPr>
        <w:t xml:space="preserve"> рублей» заменить словами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181 779 660,0</w:t>
      </w:r>
      <w:r w:rsidRPr="00D81AD8">
        <w:rPr>
          <w:rFonts w:ascii="Times New Roman" w:hAnsi="Times New Roman"/>
          <w:szCs w:val="26"/>
        </w:rPr>
        <w:t xml:space="preserve"> рублей»;</w:t>
      </w:r>
    </w:p>
    <w:p w:rsidR="008518B7" w:rsidRPr="00D81AD8" w:rsidRDefault="008518B7" w:rsidP="008518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</w:t>
      </w:r>
      <w:r w:rsidRPr="00D81AD8">
        <w:rPr>
          <w:rFonts w:ascii="Times New Roman" w:hAnsi="Times New Roman"/>
          <w:szCs w:val="26"/>
        </w:rPr>
        <w:t>) в статье 9:</w:t>
      </w:r>
    </w:p>
    <w:p w:rsidR="008518B7" w:rsidRPr="00D81AD8" w:rsidRDefault="008518B7" w:rsidP="008518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части 1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</w:t>
      </w:r>
      <w:r w:rsidRPr="00F459A6">
        <w:rPr>
          <w:rFonts w:ascii="Times New Roman" w:hAnsi="Times New Roman"/>
          <w:szCs w:val="26"/>
        </w:rPr>
        <w:t>сумме 156</w:t>
      </w:r>
      <w:r>
        <w:rPr>
          <w:rFonts w:ascii="Times New Roman" w:hAnsi="Times New Roman"/>
          <w:szCs w:val="26"/>
        </w:rPr>
        <w:t> 781 859</w:t>
      </w:r>
      <w:r w:rsidRPr="00F459A6">
        <w:rPr>
          <w:rFonts w:ascii="Times New Roman" w:hAnsi="Times New Roman"/>
          <w:szCs w:val="26"/>
        </w:rPr>
        <w:t>,0</w:t>
      </w:r>
      <w:r w:rsidRPr="00D81AD8">
        <w:rPr>
          <w:rFonts w:ascii="Times New Roman" w:hAnsi="Times New Roman"/>
          <w:szCs w:val="26"/>
        </w:rPr>
        <w:t xml:space="preserve"> рублей» заменить словами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</w:t>
      </w:r>
      <w:r w:rsidRPr="00F459A6">
        <w:rPr>
          <w:rFonts w:ascii="Times New Roman" w:hAnsi="Times New Roman"/>
          <w:szCs w:val="26"/>
        </w:rPr>
        <w:t>сумме 156</w:t>
      </w:r>
      <w:r>
        <w:rPr>
          <w:rFonts w:ascii="Times New Roman" w:hAnsi="Times New Roman"/>
          <w:szCs w:val="26"/>
        </w:rPr>
        <w:t> 645 731,99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ь</w:t>
      </w:r>
      <w:r w:rsidRPr="00D81AD8">
        <w:rPr>
          <w:rFonts w:ascii="Times New Roman" w:hAnsi="Times New Roman"/>
          <w:szCs w:val="26"/>
        </w:rPr>
        <w:t>»;</w:t>
      </w:r>
    </w:p>
    <w:p w:rsidR="008518B7" w:rsidRDefault="008518B7" w:rsidP="008518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части 2:</w:t>
      </w:r>
    </w:p>
    <w:p w:rsidR="008518B7" w:rsidRDefault="008518B7" w:rsidP="008518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абзаце 2 слова «таблицы 1-16</w:t>
      </w:r>
      <w:r w:rsidRPr="00D81AD8">
        <w:rPr>
          <w:rFonts w:ascii="Times New Roman" w:hAnsi="Times New Roman"/>
          <w:szCs w:val="26"/>
        </w:rPr>
        <w:t>» заменить словами «</w:t>
      </w:r>
      <w:r>
        <w:rPr>
          <w:rFonts w:ascii="Times New Roman" w:hAnsi="Times New Roman"/>
          <w:szCs w:val="26"/>
        </w:rPr>
        <w:t>таблицы 1-17</w:t>
      </w:r>
      <w:r w:rsidRPr="00D81AD8">
        <w:rPr>
          <w:rFonts w:ascii="Times New Roman" w:hAnsi="Times New Roman"/>
          <w:szCs w:val="26"/>
        </w:rPr>
        <w:t>»;</w:t>
      </w:r>
    </w:p>
    <w:p w:rsidR="008518B7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</w:t>
      </w:r>
      <w:r w:rsidRPr="00D81AD8">
        <w:rPr>
          <w:rFonts w:ascii="Times New Roman" w:hAnsi="Times New Roman"/>
          <w:szCs w:val="26"/>
        </w:rPr>
        <w:t>) дополнить приложением</w:t>
      </w:r>
      <w:r>
        <w:rPr>
          <w:rFonts w:ascii="Times New Roman" w:hAnsi="Times New Roman"/>
          <w:szCs w:val="26"/>
        </w:rPr>
        <w:t xml:space="preserve"> 5.2. следующего содержания:</w:t>
      </w:r>
    </w:p>
    <w:p w:rsidR="008518B7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554" w:type="dxa"/>
        <w:tblInd w:w="93" w:type="dxa"/>
        <w:tblLook w:val="04A0" w:firstRow="1" w:lastRow="0" w:firstColumn="1" w:lastColumn="0" w:noHBand="0" w:noVBand="1"/>
      </w:tblPr>
      <w:tblGrid>
        <w:gridCol w:w="3134"/>
        <w:gridCol w:w="142"/>
        <w:gridCol w:w="4138"/>
        <w:gridCol w:w="611"/>
        <w:gridCol w:w="1529"/>
      </w:tblGrid>
      <w:tr w:rsidR="008518B7" w:rsidRPr="00574453" w:rsidTr="007D23DC">
        <w:trPr>
          <w:trHeight w:val="33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574453" w:rsidRDefault="008518B7" w:rsidP="007D23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7" w:rsidRPr="00574453" w:rsidRDefault="008518B7" w:rsidP="007D23DC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«Приложение № 5.2</w:t>
            </w:r>
          </w:p>
        </w:tc>
      </w:tr>
      <w:tr w:rsidR="008518B7" w:rsidRPr="00574453" w:rsidTr="007D23DC">
        <w:trPr>
          <w:trHeight w:val="1164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574453" w:rsidRDefault="008518B7" w:rsidP="007D23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7" w:rsidRPr="00574453" w:rsidRDefault="008518B7" w:rsidP="007D23DC">
            <w:pPr>
              <w:rPr>
                <w:rFonts w:ascii="Times New Roman" w:hAnsi="Times New Roman"/>
                <w:sz w:val="20"/>
              </w:rPr>
            </w:pPr>
            <w:r w:rsidRPr="00574453">
              <w:rPr>
                <w:rFonts w:ascii="Times New Roman" w:hAnsi="Times New Roman"/>
                <w:szCs w:val="26"/>
              </w:rPr>
              <w:t>к решению Собрания депутатов Чебоксарского рай</w:t>
            </w:r>
            <w:r w:rsidRPr="00574453">
              <w:rPr>
                <w:rFonts w:ascii="Times New Roman" w:hAnsi="Times New Roman"/>
                <w:szCs w:val="26"/>
              </w:rPr>
              <w:t>о</w:t>
            </w:r>
            <w:r w:rsidRPr="00574453">
              <w:rPr>
                <w:rFonts w:ascii="Times New Roman" w:hAnsi="Times New Roman"/>
                <w:szCs w:val="26"/>
              </w:rPr>
              <w:t>на «О бюджете Чебоксарского района на 2017 год   и на плановый период 2018 и 2019 годов»</w:t>
            </w:r>
          </w:p>
        </w:tc>
      </w:tr>
      <w:tr w:rsidR="008518B7" w:rsidRPr="00574453" w:rsidTr="007D23DC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574453" w:rsidRDefault="008518B7" w:rsidP="007D23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7" w:rsidRPr="00574453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574453" w:rsidRDefault="008518B7" w:rsidP="007D23DC">
            <w:pPr>
              <w:rPr>
                <w:rFonts w:ascii="Times New Roman" w:hAnsi="Times New Roman"/>
                <w:sz w:val="20"/>
              </w:rPr>
            </w:pPr>
          </w:p>
        </w:tc>
      </w:tr>
      <w:tr w:rsidR="008518B7" w:rsidRPr="00657A76" w:rsidTr="007D23DC">
        <w:trPr>
          <w:trHeight w:val="1995"/>
        </w:trPr>
        <w:tc>
          <w:tcPr>
            <w:tcW w:w="9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4102EB" w:rsidRDefault="008518B7" w:rsidP="007D23DC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szCs w:val="26"/>
              </w:rPr>
              <w:t>Изменения,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br/>
              <w:t>вносимые в прогнозируемые объемы поступлений доходов в бюджет Чебо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к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сарского района  на  2017 год, предусмотренные приложени</w:t>
            </w:r>
            <w:r>
              <w:rPr>
                <w:rFonts w:ascii="Times New Roman" w:hAnsi="Times New Roman"/>
                <w:b/>
                <w:bCs/>
                <w:szCs w:val="26"/>
              </w:rPr>
              <w:t>я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м</w:t>
            </w:r>
            <w:r>
              <w:rPr>
                <w:rFonts w:ascii="Times New Roman" w:hAnsi="Times New Roman"/>
                <w:b/>
                <w:bCs/>
                <w:szCs w:val="26"/>
              </w:rPr>
              <w:t>и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 xml:space="preserve"> 5</w:t>
            </w:r>
            <w:r>
              <w:rPr>
                <w:rFonts w:ascii="Times New Roman" w:hAnsi="Times New Roman"/>
                <w:b/>
                <w:bCs/>
                <w:szCs w:val="26"/>
              </w:rPr>
              <w:t>, 5.1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 xml:space="preserve"> к реш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е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нию Собрания депутатов Чебоксарского района Чувашской Республики  "О бюджете Чебоксарского района Чувашской Республики на 2017 год и на пл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>а</w:t>
            </w:r>
            <w:r w:rsidRPr="004102EB">
              <w:rPr>
                <w:rFonts w:ascii="Times New Roman" w:hAnsi="Times New Roman"/>
                <w:b/>
                <w:bCs/>
                <w:szCs w:val="26"/>
              </w:rPr>
              <w:t xml:space="preserve">новый период 2018 и 2019 годов"                                                                             </w:t>
            </w:r>
          </w:p>
        </w:tc>
      </w:tr>
      <w:tr w:rsidR="008518B7" w:rsidRPr="00EE5CEC" w:rsidTr="007D23DC">
        <w:trPr>
          <w:trHeight w:val="4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</w:tr>
      <w:tr w:rsidR="008518B7" w:rsidRPr="00EE5CEC" w:rsidTr="007D23DC">
        <w:trPr>
          <w:trHeight w:val="9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Коды бюджетной классиф</w:t>
            </w: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и</w:t>
            </w: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кации Российской Федер</w:t>
            </w: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4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Сумма (увелич</w:t>
            </w: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е</w:t>
            </w: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ние, уменьшение(-))</w:t>
            </w:r>
          </w:p>
        </w:tc>
      </w:tr>
      <w:tr w:rsidR="008518B7" w:rsidRPr="00EE5CEC" w:rsidTr="007D23DC">
        <w:trPr>
          <w:trHeight w:val="28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8B7" w:rsidRPr="00EE5CEC" w:rsidRDefault="008518B7" w:rsidP="007D23D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8B7" w:rsidRPr="00EE5CEC" w:rsidRDefault="008518B7" w:rsidP="007D23D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7" w:rsidRPr="00EE5CEC" w:rsidRDefault="008518B7" w:rsidP="007D23D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518B7" w:rsidRPr="00EE5CEC" w:rsidTr="007D23D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8518B7" w:rsidRPr="00EE5CEC" w:rsidTr="007D23DC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НАЛОГОВЫЕ И НЕНАЛОГОВЫЕ ДОХОДЫ,                   в том числе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1 400 000,00</w:t>
            </w:r>
          </w:p>
        </w:tc>
      </w:tr>
      <w:tr w:rsidR="008518B7" w:rsidRPr="00EE5CEC" w:rsidTr="007D23DC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1 400 000,00</w:t>
            </w:r>
          </w:p>
        </w:tc>
      </w:tr>
      <w:tr w:rsidR="008518B7" w:rsidRPr="00EE5CEC" w:rsidTr="007D23DC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>000 1 11 00000 00 0000 000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ДОХОДЫ ОТ ИСПОЛЬЗОВАНИЯ ИМУЩЕСТВА, НАХОДЯЩЕГОСЯ В ГОСУДАРСТВЕННОЙ И МУНИЦИ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ПАЛЬНОЙ СОБСТВЕННОСТИ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400 000,00</w:t>
            </w:r>
          </w:p>
        </w:tc>
      </w:tr>
      <w:tr w:rsidR="008518B7" w:rsidRPr="00EE5CEC" w:rsidTr="007D23DC">
        <w:trPr>
          <w:trHeight w:val="21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000 1 11 05030 00 0000 120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н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ных внебюджетных фондов и созданных ими учреждений и в хозяйственном вед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е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нии федеральных государственных ун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и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тарных предприятий и муниципальных унитарных предприятий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</w:tr>
      <w:tr w:rsidR="008518B7" w:rsidRPr="00EE5CEC" w:rsidTr="007D23DC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000 1 16 00000 00 0000 000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1 000 000,00</w:t>
            </w:r>
          </w:p>
        </w:tc>
      </w:tr>
      <w:tr w:rsidR="008518B7" w:rsidRPr="00EE5CEC" w:rsidTr="007D23DC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63 277 018,03</w:t>
            </w:r>
          </w:p>
        </w:tc>
      </w:tr>
      <w:tr w:rsidR="008518B7" w:rsidRPr="00EE5CEC" w:rsidTr="007D23DC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БЕЗВОЗМЕЗДНЫЕ ПОСТУПЛЕНИЯ ОТ ДРУГИХ БЮДЖЕТОВ БЮДЖЕТ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НОЙ СИСТЕМЫ РОССИЙСКОЙ Ф</w:t>
            </w: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Е</w:t>
            </w: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ДЕРАЦИИ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63 277 018,03</w:t>
            </w:r>
          </w:p>
        </w:tc>
      </w:tr>
      <w:tr w:rsidR="008518B7" w:rsidRPr="00EE5CEC" w:rsidTr="007D23DC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000 2 02 20000 00 0000 151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Субсидии бюджетам бюджетной с</w:t>
            </w: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стемы Российской Федерации (ме</w:t>
            </w: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ж</w:t>
            </w: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бюджетные субсидии)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53 192 488,87</w:t>
            </w:r>
          </w:p>
        </w:tc>
      </w:tr>
      <w:tr w:rsidR="008518B7" w:rsidRPr="00EE5CEC" w:rsidTr="007D23DC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903 2 02 20051 05 0000 151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Улучшение жилищных условий граждан, проживающих и работающих в сельской местности, в том числе молодых семей и молодых специалистов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-121 742,13</w:t>
            </w:r>
          </w:p>
        </w:tc>
      </w:tr>
      <w:tr w:rsidR="008518B7" w:rsidRPr="00EE5CEC" w:rsidTr="007D23DC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903 2 02 20299 05 0000 151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Субсидии бюджетам муниципальных ра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й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онов на обеспечение мероприятий по п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е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реселению граждан из аварийного ж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и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лищного фонда за счет средств, пост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у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пивших от государственной корпорации - Фонда содействия реформированию ж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и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лищно-коммунального хозяйства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-514 969,00</w:t>
            </w:r>
          </w:p>
        </w:tc>
      </w:tr>
      <w:tr w:rsidR="008518B7" w:rsidRPr="00EE5CEC" w:rsidTr="007D23DC">
        <w:trPr>
          <w:trHeight w:val="21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957 2 02 29999 05 0000 151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B7" w:rsidRPr="00EE5CEC" w:rsidRDefault="008518B7" w:rsidP="008518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Софинансирование расходных обязате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льств муниципальных образований, св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я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занных с повышением заработной платы педагогических работников муниципал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ь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ных организаций дополнительного обр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а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232 100,00</w:t>
            </w:r>
          </w:p>
        </w:tc>
      </w:tr>
      <w:tr w:rsidR="008518B7" w:rsidRPr="00EE5CEC" w:rsidTr="007D23DC">
        <w:trPr>
          <w:trHeight w:val="18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957 2 02 29999 05 0000 151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Софинансирование расходных обяза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тельств муниципальных образований, св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я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занных с повышением заработной платы работников муниципальных учреждений культуры в рамках реализации Указа Пр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е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1 161 000,00</w:t>
            </w:r>
          </w:p>
        </w:tc>
      </w:tr>
      <w:tr w:rsidR="008518B7" w:rsidRPr="00EE5CEC" w:rsidTr="007D23D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903 2 02 25552 05 0000 151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Субсидии бюджетам муниципальных ра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й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онов на реализацию мероприятий приор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и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тетного проекта "Безопасные и качестве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н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ные дороги"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52 436 100,00</w:t>
            </w:r>
          </w:p>
        </w:tc>
      </w:tr>
      <w:tr w:rsidR="008518B7" w:rsidRPr="00EE5CEC" w:rsidTr="007D23DC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>000 2 02 30000 00 0000 151</w:t>
            </w:r>
          </w:p>
        </w:tc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Субвенции бюджетам бюджетной с</w:t>
            </w: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5 825 529,16</w:t>
            </w:r>
          </w:p>
        </w:tc>
      </w:tr>
      <w:tr w:rsidR="008518B7" w:rsidRPr="00EE5CEC" w:rsidTr="007D23DC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903 2 02 35930 05 0000 151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Субвенции бюджетам муниципальных районов на осуществление федеральных полномочий по государственной рег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и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страции актов гражданского состояния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796 100,00</w:t>
            </w:r>
          </w:p>
        </w:tc>
      </w:tr>
      <w:tr w:rsidR="008518B7" w:rsidRPr="00EE5CEC" w:rsidTr="007D23DC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992 2 02 35118 05 0000 151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Субвенции бюджетам муниципальных районов на осуществление полномочий по первичному воинскому учету на террит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о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риях, где отсутствуют военные комисс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а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риаты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-250 900,00</w:t>
            </w:r>
          </w:p>
        </w:tc>
      </w:tr>
      <w:tr w:rsidR="008518B7" w:rsidRPr="00EE5CEC" w:rsidTr="007D23DC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974 2 02 35260 05 0000 151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Субвенции по назначению и выплате ед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и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новременного пособия при передаче р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е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бенка на воспитание в семью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-21 104,67</w:t>
            </w:r>
          </w:p>
        </w:tc>
      </w:tr>
      <w:tr w:rsidR="008518B7" w:rsidRPr="00EE5CEC" w:rsidTr="007D23D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974 2 02 30024 05 0000 151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Осуществление государственных полн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о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мочий Чувашской Республики по назнач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е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нию и выплате единовременного денежн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о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го пособия гражданам, усыновившим (удочерившим) ребенка (детей) на терр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и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тории Чувашской Республики за счет су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б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венции, предоставляемой из республика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н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ского бюджета Чувашской Республики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-525 000,00</w:t>
            </w:r>
          </w:p>
        </w:tc>
      </w:tr>
      <w:tr w:rsidR="008518B7" w:rsidRPr="00EE5CEC" w:rsidTr="007D23DC">
        <w:trPr>
          <w:trHeight w:val="15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974 2 02 30024 05 0000 151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Субвенции на финансовое обеспечение гос.гарантий прав граждан на получение общедоступного и бесплатного дош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1 662 300,00</w:t>
            </w:r>
          </w:p>
        </w:tc>
      </w:tr>
      <w:tr w:rsidR="008518B7" w:rsidRPr="00EE5CEC" w:rsidTr="007D23DC">
        <w:trPr>
          <w:trHeight w:val="13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974 2 02 30024 05 0000 151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Субвенции на финансовое обеспечение гос.гарантий прав граждан на получение общедоступного и бесплатного дош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кольного образования в муниципальных дошкольных образовательных органи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зациях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736 000,00</w:t>
            </w:r>
          </w:p>
        </w:tc>
      </w:tr>
      <w:tr w:rsidR="008518B7" w:rsidRPr="00EE5CEC" w:rsidTr="007D23DC">
        <w:trPr>
          <w:trHeight w:val="21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992 2 02 30024 05 0000 151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Субвенции на осуществление госуда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р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ственных полномочий Чувашской Респу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б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лики по обеспечению жилыми помещен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и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ями по договорам социального найма граждан, указанных в пункте 3 части 1 статьи 11 закона чувашской Республики "О регулировании жилищных отношений" и состоящих на учете в качестве нужда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ю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щихся в жилых помещениях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-2 143 586,17</w:t>
            </w:r>
          </w:p>
        </w:tc>
      </w:tr>
      <w:tr w:rsidR="008518B7" w:rsidRPr="00EE5CEC" w:rsidTr="007D23DC">
        <w:trPr>
          <w:trHeight w:val="63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903 2 02 35082 05 0000 151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Субвенции  бюджетам муниципальных районов на обеспечение жилыми помещ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е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ниями детей-сирот, детей, оставшихся без попечения родителей, а также детей, нах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о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дящихся под опекой (попечительством), не имеющих закрепленного жилого пом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е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щения, в том числе: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5 571 720,00</w:t>
            </w:r>
          </w:p>
        </w:tc>
      </w:tr>
      <w:tr w:rsidR="008518B7" w:rsidRPr="00EE5CEC" w:rsidTr="007D23DC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8B7" w:rsidRPr="00EE5CEC" w:rsidRDefault="008518B7" w:rsidP="007D23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i/>
                <w:iCs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i/>
                <w:iCs/>
                <w:sz w:val="22"/>
                <w:szCs w:val="22"/>
              </w:rPr>
              <w:t>0,00</w:t>
            </w:r>
          </w:p>
        </w:tc>
      </w:tr>
      <w:tr w:rsidR="008518B7" w:rsidRPr="00EE5CEC" w:rsidTr="007D23DC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8B7" w:rsidRPr="00EE5CEC" w:rsidRDefault="008518B7" w:rsidP="007D23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8B7" w:rsidRPr="00EE5CEC" w:rsidRDefault="008518B7" w:rsidP="007D23DC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i/>
                <w:iCs/>
                <w:sz w:val="22"/>
                <w:szCs w:val="22"/>
              </w:rPr>
              <w:t>за счет средств республиканского бю</w:t>
            </w:r>
            <w:r w:rsidRPr="00EE5CEC">
              <w:rPr>
                <w:rFonts w:ascii="Times New Roman" w:hAnsi="Times New Roman"/>
                <w:i/>
                <w:iCs/>
                <w:sz w:val="22"/>
                <w:szCs w:val="22"/>
              </w:rPr>
              <w:t>д</w:t>
            </w:r>
            <w:r w:rsidRPr="00EE5CE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жета 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i/>
                <w:iCs/>
                <w:sz w:val="22"/>
                <w:szCs w:val="22"/>
              </w:rPr>
              <w:t>5 571 720,00</w:t>
            </w:r>
          </w:p>
        </w:tc>
      </w:tr>
      <w:tr w:rsidR="008518B7" w:rsidRPr="00EE5CEC" w:rsidTr="007D23DC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000 2 02 40000 00 0000 151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4 259 000,00</w:t>
            </w:r>
          </w:p>
        </w:tc>
      </w:tr>
      <w:tr w:rsidR="008518B7" w:rsidRPr="00EE5CEC" w:rsidTr="007D23DC">
        <w:trPr>
          <w:trHeight w:val="14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lastRenderedPageBreak/>
              <w:t>903 2 02 49999 05 0000 151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Поощрение достижения наилучших пок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а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зателей деятельности органов местного самоуправления по результатам оценки эффективности их деятельности за счет иных межбюджетных трансфертов, пред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о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ставляемых из республиканского бюджета Чувашской Республики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4 159 000,00</w:t>
            </w:r>
          </w:p>
        </w:tc>
      </w:tr>
      <w:tr w:rsidR="008518B7" w:rsidRPr="00EE5CEC" w:rsidTr="007D23DC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957 2 02 49999 05 0000 151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Реализация инновационных программ в сфере культуры и искусства за счет иных межбюджетных трансфертов, предос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тавляемых из республиканского бюджета Чувашской Республики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100 000,00</w:t>
            </w:r>
          </w:p>
        </w:tc>
      </w:tr>
      <w:tr w:rsidR="008518B7" w:rsidRPr="00EE5CEC" w:rsidTr="007D23DC">
        <w:trPr>
          <w:trHeight w:val="21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000 2 18 00000 00 0000 151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ДОХОДЫ БЮДЖЕТОВ БЮДЖЕТНОЙ СИСТЕМЫ РОССИЙСКОЙ ФЕДЕ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РАЦИИ ОТ ВОЗВРАТА БЮДЖЕТАМИ БЮДЖЕТНОЙ СИСТЕМЫ РОССИ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ЙСКОЙ ФЕДЕРАЦИИ И ОРГАНИ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ЗАЦИЯМИ ОСТАТКОВ СУБСИДИЙ, СУБВЕНЦИЙ И ИНЫХ МЕЖБЮД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ЖЕТНЫХ ТРАНСФЕРТОВ, ИМЕЮ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ЩИХ ЦЕЛЕВОЕ НАЗНАЧЕНИЕ, ПРОШЛЫХ ЛЕТ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-2 211 000,00</w:t>
            </w:r>
          </w:p>
        </w:tc>
      </w:tr>
      <w:tr w:rsidR="008518B7" w:rsidRPr="00EE5CEC" w:rsidTr="007D23DC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992 218 25018 05 0000 151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Реализация проектов комплексного об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у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стройства площадок под компактную ж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и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 xml:space="preserve">лищную застройку в сельской местности 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-2 211 000,00</w:t>
            </w:r>
          </w:p>
        </w:tc>
      </w:tr>
      <w:tr w:rsidR="008518B7" w:rsidRPr="00EE5CEC" w:rsidTr="007D23DC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000 2 19 00000 00 0000 151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2 211 000,00</w:t>
            </w:r>
          </w:p>
        </w:tc>
      </w:tr>
      <w:tr w:rsidR="008518B7" w:rsidRPr="00EE5CEC" w:rsidTr="007D23DC">
        <w:trPr>
          <w:trHeight w:val="3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992 219 25018 05 0000 151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Реализация проектов комплексного об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у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стройства площадок под компактную ж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>и</w:t>
            </w:r>
            <w:r w:rsidRPr="00EE5CEC">
              <w:rPr>
                <w:rFonts w:ascii="Times New Roman" w:hAnsi="Times New Roman"/>
                <w:sz w:val="22"/>
                <w:szCs w:val="22"/>
              </w:rPr>
              <w:t xml:space="preserve">лищную застройку в сельской местности 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2 211 000,00</w:t>
            </w:r>
          </w:p>
        </w:tc>
      </w:tr>
      <w:tr w:rsidR="008518B7" w:rsidRPr="00EE5CEC" w:rsidTr="007D23D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7" w:rsidRPr="00EE5CEC" w:rsidRDefault="008518B7" w:rsidP="007D23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8B7" w:rsidRPr="00EE5CEC" w:rsidRDefault="008518B7" w:rsidP="007D23DC">
            <w:pPr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rPr>
                <w:rFonts w:ascii="Times New Roman" w:hAnsi="Times New Roman"/>
                <w:sz w:val="22"/>
                <w:szCs w:val="22"/>
              </w:rPr>
            </w:pPr>
            <w:r w:rsidRPr="00EE5CE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8518B7" w:rsidRPr="00EE5CEC" w:rsidTr="007D23DC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8B7" w:rsidRPr="00EE5CEC" w:rsidRDefault="008518B7" w:rsidP="007D23D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5CEC">
              <w:rPr>
                <w:rFonts w:ascii="Times New Roman" w:hAnsi="Times New Roman"/>
                <w:b/>
                <w:bCs/>
                <w:sz w:val="22"/>
                <w:szCs w:val="22"/>
              </w:rPr>
              <w:t>64 677 018,03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</w:p>
        </w:tc>
      </w:tr>
    </w:tbl>
    <w:p w:rsidR="008518B7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</w:p>
    <w:p w:rsidR="008518B7" w:rsidRPr="00D81AD8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6) </w:t>
      </w:r>
      <w:r w:rsidRPr="00D81AD8">
        <w:rPr>
          <w:rFonts w:ascii="Times New Roman" w:hAnsi="Times New Roman"/>
          <w:szCs w:val="26"/>
        </w:rPr>
        <w:t xml:space="preserve">дополнить приложением </w:t>
      </w:r>
      <w:r>
        <w:rPr>
          <w:rFonts w:ascii="Times New Roman" w:hAnsi="Times New Roman"/>
          <w:szCs w:val="26"/>
        </w:rPr>
        <w:t>7.3.</w:t>
      </w:r>
      <w:r w:rsidRPr="00D81AD8">
        <w:rPr>
          <w:rFonts w:ascii="Times New Roman" w:hAnsi="Times New Roman"/>
          <w:szCs w:val="26"/>
        </w:rPr>
        <w:t xml:space="preserve"> следующего содержания: </w:t>
      </w:r>
    </w:p>
    <w:tbl>
      <w:tblPr>
        <w:tblW w:w="9623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612"/>
      </w:tblGrid>
      <w:tr w:rsidR="008518B7" w:rsidRPr="007F6F55" w:rsidTr="007D23DC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F6F55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F6F55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Cs w:val="26"/>
              </w:rPr>
              <w:t>«</w:t>
            </w: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>Приложение 7.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>3</w:t>
            </w: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>.</w:t>
            </w:r>
          </w:p>
          <w:p w:rsidR="008518B7" w:rsidRPr="007F6F55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 xml:space="preserve">к решению Собрания депутатов </w:t>
            </w:r>
          </w:p>
          <w:p w:rsidR="008518B7" w:rsidRPr="007F6F55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>Чебоксарского района Чувашской Ре</w:t>
            </w: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>с</w:t>
            </w: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>публики «О бюджете Чебоксарского района Чувашской Республики на 20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 xml:space="preserve">17 год и на плановый период </w:t>
            </w: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 xml:space="preserve"> 2018 и 2019 годов»</w:t>
            </w:r>
          </w:p>
        </w:tc>
      </w:tr>
      <w:tr w:rsidR="008518B7" w:rsidRPr="007F6F55" w:rsidTr="007D23DC">
        <w:trPr>
          <w:trHeight w:val="428"/>
        </w:trPr>
        <w:tc>
          <w:tcPr>
            <w:tcW w:w="96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ИЗМЕНЕНИЕ</w:t>
            </w:r>
          </w:p>
          <w:p w:rsidR="008518B7" w:rsidRPr="007F6F55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распределения бюджетных ассигнований по разделам, подразделам, целевым статьям (муниципальным программам Чебоксарского района Чувашской Ре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с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публики) и группам  (группам и подгруппам) видов расходов классификации расходов бюджета Чебоксарского района Чувашской Республики на 2017 год, предусмотренного приложениями 7,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7.1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, 7.2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к решению Собрания депутатов Ч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е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боксарского района Чувашской Республики "О бюджете Чебоксарского района Чувашской Республики на 2017 год и на плановый период 2018 и 2019 годов"</w:t>
            </w:r>
          </w:p>
        </w:tc>
      </w:tr>
    </w:tbl>
    <w:p w:rsidR="008518B7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92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679"/>
        <w:gridCol w:w="400"/>
        <w:gridCol w:w="396"/>
        <w:gridCol w:w="1733"/>
        <w:gridCol w:w="824"/>
        <w:gridCol w:w="1891"/>
      </w:tblGrid>
      <w:tr w:rsidR="008518B7" w:rsidRPr="009961D7" w:rsidTr="007D23DC">
        <w:trPr>
          <w:trHeight w:val="345"/>
        </w:trPr>
        <w:tc>
          <w:tcPr>
            <w:tcW w:w="992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8518B7" w:rsidRPr="009961D7" w:rsidTr="007D23DC">
        <w:trPr>
          <w:trHeight w:val="3294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ные программы)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(увелич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ние, уменьш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ние(-))</w:t>
            </w:r>
          </w:p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8B7" w:rsidRPr="009961D7" w:rsidTr="007D23DC">
        <w:trPr>
          <w:trHeight w:val="350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64 549 593,49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-1 570 000,00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потенциала муниципал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Чебоксарского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-24 000,00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-24 000,00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"Управление общественными ф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эффективное использ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вание бюджетного потенциала" 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ного планирования, формирование  бюдж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та Чебоксарского района на очередной ф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образования Чувашской Респу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-1 170 000,00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"Повышение безопасности жизнед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населения и территорий Чебо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Чебокса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ском районе" муниципальной программы Чебоксарского района "Повышение бе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жизнедеятельности населения и территорий Чебоксарского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ванных предметов вооружения, боеприп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сов, взрывчатых веществ и взрывных устройств, незаконно хранящихся у насел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"Экономическое развитие и иннов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ционная экономика"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"Снижение администрати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ных барьеров, оптимизация и повышение качества предоставления государственных и муниципальных услуг в Чебоксарском ра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оне" муниципальной программы Чебокса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 "Экономическое развитие и инновационная экономика"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Ч180000000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предоставления государственных и мун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услуг по принципу "одного 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Ч180300000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государстве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ных и муниципальных услуг в многофун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циональных центрах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Чебоксарского района  "Управление общественными ф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ным имуществом" муниципальной пр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"Управление общественными финансами и муниципал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максимального 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влечения в хозяйственный оборот 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пального имущества, в том числе земел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ных участков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нии объектов капитального строительства, находящихся в муниципальной собственн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Ч430373570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Ч430373570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Ч430373570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"Управление общественными ф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эффективное использ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вание бюджетного потенциала" 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районов, городских округов и поселений, направленных на обеспечение их сбалансированности и повышение уро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та на территориях, где отсутствуют военные комиссариаты, за счет субвенции, пред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</w:t>
            </w: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796 100,00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796 100,00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потенциала муниципал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796 100,00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мун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ципального управления в сфере юстиции" муниципальной программы  "Развитие 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796 100,00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"Повышение кач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796 100,00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Российской Федерации в соответствии с пунктом 1 ст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тьи 4 Федерального закона от 15 ноября 1997 года № 143-ФЗ "Об актах гражданск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го состояния" полномочий Российской Ф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дерации на государственную регистрацию актов гражданского состояния  за счет су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796 100,00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175 800,00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175 800,00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620 300,00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620 300,00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"Повышение безопасности жизнед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населения и территорий Чебо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торий от чрезвычайных ситуаций приро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плекса "Безопасный город" на территории Чебоксарского района" муниципальной программы  Чебоксарского района  "Пов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шение безопасности жизнедеятельности населения и территорий Чебоксарского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гражда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ской обороны, повышение уровня готовн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 территориальной подсистемы Чебо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работы единых дежурно-диспетчерских служб муниципальных ра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онов и городских округов для функцион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рования в структуре системы обеспечения вызова экстренных оперативных служб по единому номеру "112" на территории Ч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Ц810472510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Ц810472510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Ц810472510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"Повышение безопасности жизнед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населения и территорий Чебо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торий от чрезвычайных ситуаций приро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плекса "Безопасный город" на территории Чебоксарского района" муниципальной программы  Чебоксарского района  "Пов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шение безопасности жизнедеятельности населения и территорий Чебоксарского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гражда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ской обороны, повышение уровня готовн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сти территориальной подсистемы Чебо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"Повышение безопасности жизнед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населения и территорий Чебо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Чебокса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ском районе" муниципальной программы Чебоксарского района "Повышение бе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жизнедеятельности населения и территорий Чебоксарского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антитеррористического и 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смотрового оборудования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Ц830572620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Ц830572620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Ц830572620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53 565 830,00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53 565 830,00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"Экономическое развитие и иннов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ционная экономика"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659 000,00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сист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мы управления экономическим развитием" муниципальной программы  Чебоксарского района "Экономическое развитие и иннов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ционная экономика"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659 000,00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"Внедрение мех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низмов конкуренции между муниципал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ными образованиями по показателям дин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мики привлечения инвестиций, создания новых рабочих мест"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Ч110300000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659 000,00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достижения наилучших показ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телей деятельности органов местного сам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по результатам оценки эффе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тивности их деятельности за счет иных межбюджетных трансфертов, предоставл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емых из республиканского бюджета Чува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659 000,00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659 000,00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659 000,00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 Чебоксарского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52 906 830,00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проекта "Безопасные и качественные дор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ги"  в рамках финансового обеспечения 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рожной деятельности за счет иных 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бюджетных трансфертов, предоставляемых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48 539 700,00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47 718 613,80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47 718 613,80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821 086,20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821 086,20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проекта "Безопасные и качественные дор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ги"  в рамках финансового обеспечения 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рожной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47 772 462,00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47 115 593,04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47 115 593,04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656 868,96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656 868,96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"Автомобильные дороги" муниципальной программы Чебоксарского района 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-45 853 780,00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-45 853 780,00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проекта "Безопасные и качественные дор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ги" в рамках финансового обеспечения 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рожной деятельности за счет иных 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бюджетных трансфертов, предоставляемых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-19 408 500,00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-18 564 280,00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-18 564 280,00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-844 220,00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-844 220,00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-2 551 300,00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-2 551 300,00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-2 551 300,00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1 340 720,00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1 340 720,00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1 340 720,00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проекта "Безопасные и качественные дор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ги" в рамках финансового обеспечения 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рожной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-25 234 700,00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-24 559 324,00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-24 559 324,00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-675 376,00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-675 376,00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безопасности дорожного движения" муниципальной пр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2 448 448,00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приятий, направленных на обеспечение бе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2 448 448,00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2 448 448,00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2 448 448,00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2 448 448,00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-584 033,17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-2 378 886,17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-2 415 877,17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строительства жилья в Чебоксарском ра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оне"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программы Чебокса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ского района  "Развитие жилищного стро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-2 109 249,17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"Содействие фо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мированию рынка доступного арендного жилья"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Ц140100000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34 337,00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жание муниципального жилищного фонда, в том числе муниципальных нежилых 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мещений, не обремененных договорными обязательствами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34 337,00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34 337,00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34 337,00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"Муниципальная поддержка отдельных категорий граждан в приобретении жилья"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Ц140300000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-2 143 586,17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государстве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ных полномочий Чувашской Республики по обеспечению жилыми помещениями по 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говорам социального найма категорий граждан, указанных в пункте 3 части 1 ст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тьи 11 Закона Чувашской Республики "О регулировании жилищных отношений" и состоящих на учете в качестве нуждающи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ся в жилых помещениях, за счет субвенции, предоставляемой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-2 143 586,17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-2 143 586,17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-2 143 586,17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адресная программа "Пер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селение граждан из аварийного жилищного фонда, расположенного на территории Ч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боксарского района" муниципальной пр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жилищного строительства и сферы жили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Ц1Б0000000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-306 628,00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"Переселение гра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дан из аварийного жилищного фонда, ра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положенного на территории Чебоксарского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Ц1Б0100000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-306 628,00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средств, передаваемых из Фонда 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действия реформированию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-514 969,00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-514 969,00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-514 969,00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ного жилищного фонда с учетом необход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мости развития малоэтажного жилищного строительства (в рамках софинансирования)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208 341,00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208 341,00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208 341,00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"Управление общественными ф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36 991,00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эффективное использ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вание бюджетного потенциала" 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36 991,00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полнения и подготовка отчетов об исполн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нии муниципального бюджета, осуществл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ние внутреннего  финансового контроля за использованием бюджетных средств"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36 991,00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мун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образования Чувашской Ре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36 991,00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36 991,00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36 991,00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1 794 853,00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"Управление общественными ф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1 794 853,00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эффективное использ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вание бюджетного потенциала" 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1 794 853,00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полнения и подготовка отчетов об исполн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нии муниципального бюджета, осуществл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ние внутреннего  финансового контроля за использованием бюджетных средств"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1 794 853,00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мун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образования Чувашской Ре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1 794 853,00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1 794 853,00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1 794 853,00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охраны окруж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потенциала природно-сырьевых ресурсов и повышение эколог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экологической безопасности в Чебоксарском районе" 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программы Чебоксарского района "Развитие потенциала природно-сырьевых ресурсов и повышение эколог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"Рекультивация действующего полигона твердых комм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нальных отходов (городская санкционир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ванная свалка твердых коммунальных отх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дов) для муниципальных нужд г. Чебокс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Ч320200000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Рекультивация действующих полигонов твердых бытовых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3 830 400,00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1 436 226,00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82 205,45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"Энергосбережение в Чебо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сарском районе" муниципальной програ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мы Чебоксарского района "Развитие ж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82 205,45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"Энергоэффекти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ность в бюджетном секторе"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Ц130400000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82 205,45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котельных, инженерных сетей муниципальных образ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82 205,45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82 205,45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ным) унитарным предприятиям на ос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капитальных вложений в об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екты капитального строительства госуда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 или приобретение недвижимого имущества в государ-ственную (муниципальную) со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ственность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82 205,45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228 760,87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228 760,87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организаций в сфере образов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-761 566,13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-761 566,13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-761 566,13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-761 566,13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печение получения дошкольного образов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ния, начального общего, основного общего,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736 000,00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чий Чувашской Республики по обеспеч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нию государственных гарантий реализации прав на получение общедоступного и бе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платного дошкольного образования в мун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дошкольных образовательных организациях за счет субвенции, предоста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республиканского бюджета Ч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736 000,00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736 000,00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736 000,00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монт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254 327,00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Капитальный (текущий) ремонт объектов муниципальных образовательных организ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254 327,00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254 327,00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254 327,00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"Повышение безопасности жизнед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населения и территорий Чебо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-154 382,00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торий от чрезвычайных ситуаций приро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плекса "Безопасный город" на территории Чебоксарского района" муниципальной 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программы  Чебоксарского района  "Пов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шение безопасности жизнедеятельности населения и территорий Чебоксарского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-154 382,00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гражда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ской обороны, повышение уровня готовн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сти территориальной подсистемы Чебо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-154 382,00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-154 382,00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-154 382,00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-154 382,00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"Экономическое развитие и иннов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ционная экономика"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сист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мы управления экономическим развитием" муниципальной программы  Чебоксарского района "Экономическое развитие и иннов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ционная экономика"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"Внедрение мех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низмов конкуренции между муниципал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ными образованиями по показателям дин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мики привлечения инвестиций, создания новых рабочих мест"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Ч110300000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достижения наилучших показ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телей деятельности органов местного сам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по результатам оценки эффе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тивности их деятельности за счет иных межбюджетных трансфертов, предоставл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емых из республиканского бюджета Чува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"Управление общественными ф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79 641,68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эффективное использ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вание бюджетного потенциала" 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79 641,68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полнения и подготовка отчетов об исполн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нии муниципального бюджета, осуществл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ние внутреннего  финансового контроля за использованием бюджетных средств"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79 641,68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 выплаты по обязательствам мун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образования Чувашской Ре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79 641,68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79 641,68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79 641,68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2 225 127,00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2 043 317,00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2 143 317,00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организаций в сфере образов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295 254,00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295 254,00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295 254,00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295 254,00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печение получения дошкольного образов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ния, начального общего, основного общего,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1 662 300,00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чий Чувашской Республики по обеспеч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нию государственных гарантий реализации прав на получение общедоступного и бе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платного дошкольного, начального общего, основного общего, среднего общего образ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вания в муниципальных общеобразовател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организациях, обеспечение дополн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тельного образования детей муниципал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ных общеобразовательных организациях за счет субвенции, предоставляемой из ре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публиканского бюджета Чувашской Ре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1 662 300,00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1 662 300,00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1 662 300,00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риально-технической базы объектов обр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83 898,00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83 898,00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129 154,00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ным) унитарным предприятиям на ос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капитальных вложений в об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екты капитального строительства госуда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 или приобретение недвижимого имущества в государственную (муниципальную) со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ственность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129 154,00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-45 256,00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-45 256,00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монт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101 865,00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Капитальный (текущий) ремонт объектов муниципальных образовательных организ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92 865,00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92 865,00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92 865,00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циях, расположенных в сельской местности, условий для занятий физической культурой и спортом (софинансирование за счет со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ственных средств)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в Чувашской Ре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публике новых мест в общеобразовател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организациях в соответствии с прогн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зируемой потребностью и современными условиями обучения" на 2016–2025 годы муниципальной программы "Развитие обр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пристроев с санитарно-техническими помещениями к зданиям 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общеобразовательных орг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ным) унитарным предприятиям на ос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капитальных вложений в об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екты капитального строительства госуда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ственной (муниципальной) собственности или приобретение недвижимого имущества в государственную </w:t>
            </w:r>
          </w:p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(муниципальную) собственность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 Чебоксарского района "Повышение безопасности жизнед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населения и территорий Чебо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181 810,00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торий от чрезвычайных ситуаций приро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плекса "Безопасный город" на территории Чебоксарского района" муниципальной программы  Чебоксарского района  "Пов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шение безопасности жизнедеятельности населения и территорий Чебоксарского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84 330,00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гражда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ской обороны, повышение уровня готовн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сти территориальной подсистемы Чебо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84 330,00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84 330,00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84 330,00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84 330,00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правонар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шений в Чебоксарском районе" 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"Повышение безопасности населения и те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риторий Чебоксарского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97 480,00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мног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уровневой системы профилактики правон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рушений"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Ц820100000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97 480,00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внедрения современных техн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ческих средств охраны правопорядка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97 480,00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97 480,00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97 480,00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Чебоксарского 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района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спорта высших достижений и системы подготовки спо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тивного резерва" муниципальной програ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мы Чебоксарского района "Развитие физ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 детско-юношеских спорти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291 500,00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291 500,00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291 500,00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детско-юношеских спо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-291 500,00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-291 500,00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-291 500,00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организаций в сфере образов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муниципальных образований, связанных с повышением заработной платы педагогич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работников муниципальных организ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ций дополнительного образования детей в соответствии с Указом Президента Росси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от 1 июня 2012 года № 761 "О Национальной стратегии действий в 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-63 053,00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-63 053,00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Чебоксарского района" муниципальной программы Чебо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-63 053,00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отд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ха детей"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-15 680,00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отдыха детей в загородных, 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пришкольных и других лагерях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-15 680,00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-15 680,00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-15 680,00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"Допризывная по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готовка молодежи"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Ц720400000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-47 373,00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ние детей и допризывную подготовку мол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-47 373,00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-47 373,00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-47 373,00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организаций в сфере образов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ных бухгалтерий, учреждений (центров) финансового-производственного обеспеч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ния, служб инженерно-хозяйственного 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провождения 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тов и мероприятий по инновационному ра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витию системы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-35 000,00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вания для детей и молодежи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-35 000,00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-35 000,00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-35 000,00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3 261 000,00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3 261 000,00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3 261 000,00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культуры в  Ч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боксарском районе" муниципальной пр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3 261 000,00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526 317,00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526 317,00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526 317,00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526 317,00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70 258,00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70 258,00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70 258,00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70 258,00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профе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искусства"</w:t>
            </w:r>
          </w:p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инновационных программ в сфере культуры и искусства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витие народного творчества"</w:t>
            </w:r>
          </w:p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1 403 425,00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1 403 425,00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1 403 425,00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1 403 425,00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финанс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вой поддержки муниципальным образов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ниям на развитие сферы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Ц411400000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1 161 000,00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от 7 мая 2012 года № 597 "О мерах по реализации государстве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ной социальной политики"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Ц4114S7090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1 161 000,00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Ц4114S7090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1 161 000,00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Ц4114S7090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1 161 000,00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4 701 196,66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"Социальная защита насел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ния Чебоксарского района" муниципальной программы Чебоксарского района "Соц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дательства в области предоставления мер социальной поддержки отдельным катег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муниц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пальным служащим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-649 418,67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молодых семей в решении жилищной пр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блемы" муниципальной программы Чебо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соде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ствия в приобретении жилых помещений молодыми семьями"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-14 830 800,00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ках федеральной целевой программы "Ж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лище" на 2015 - 2020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-14 830 800,00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-14 830 800,00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-14 830 800,00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«Реализация 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приоритетного пр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екта «Ипотека и арендное жилье» (пред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ставление субсидии на обеспечение жильем молодых семей в рамках федеральной цел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вой программы «Жилище» на 2015 - 2020 годы»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Ц120300000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14 830 800,00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ках федеральной целевой программы "Ж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лище" на 2015 - 2020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14 830 800,00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14 830 800,00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14 830 800,00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-525 000,00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-525 000,00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-525 000,00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чий Чувашской Республики по назначению и выплате единовременного денежного 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собия гражданам, усыновившим (удоч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рившим) ребенка (детей) на территории Ч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-525 000,00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-525 000,00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-525 000,00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"Развитие сельского хозяйства и 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Чебоксарского района" муниципальной программы Чебоксарского района "Развитие сельского хозяйства и 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гулирование рынка сельскохозяйственной продукции, сырья и продовольствия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лищных условий граждан на селе"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работающих в сельской местности, в том числе молодых семей и молодых специалистов в рамках реализации мероприятий федеральной целевой пр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граммы "Устойчивое развитие сельских территорий на 2014 - 2017 годы и на период до 2020 года"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5 550 615,33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"Обеспечение жилыми 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мещениями детей-сирот и детей, оставши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ся без попечения родителей, лиц из числа детей-сирот и детей, оставшихся без поп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чения родителей" муниципальной  пр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граммы  "Развитие жилищного строител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ства и сферы жилищно-коммунального х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Ц170000000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тей-сирот и детей, оставшихся без попеч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ния родителей, лиц из числа детей-сирот и детей, оставшихся без попечения родит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лей, жилыми помещениями по договорам найма специализированных жилых пом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щений"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Ц170100000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щений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5 571 809,25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5 571 809,25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5 571 809,25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щений,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-89,25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-89,25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-89,25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-21 104,67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-21 104,67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-21 104,67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-21 104,67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-21 104,67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-21 104,67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</w:t>
            </w: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рактера бюджетам субъектов Российской Федерации и муниципальных образов</w:t>
            </w: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"Экономическое развитие и иннов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ционная экономика"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сист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мы управления экономическим развитием" муниципальной программы  Чебоксарского района "Экономическое развитие и иннов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ционная экономика"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"Внедрение мех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низмов конкуренции между муниципал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ными образованиями по показателям дин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мики привлечения инвестиций, создания новых рабочих мест"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Ч110300000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достижения наилучших показ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телей деятельности органов местного сам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по результатам оценки эффе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тивности их деятельности за счет иных межбюджетных трансфертов, предоставл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емых из республиканского бюджета Чува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RPr="009961D7" w:rsidTr="007D23DC">
        <w:trPr>
          <w:trHeight w:val="288"/>
        </w:trPr>
        <w:tc>
          <w:tcPr>
            <w:tcW w:w="467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9961D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D7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8518B7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</w:p>
    <w:p w:rsidR="008518B7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7</w:t>
      </w:r>
      <w:r w:rsidRPr="00D81AD8">
        <w:rPr>
          <w:rFonts w:ascii="Times New Roman" w:hAnsi="Times New Roman"/>
          <w:szCs w:val="26"/>
        </w:rPr>
        <w:t xml:space="preserve">) дополнить приложением </w:t>
      </w:r>
      <w:r>
        <w:rPr>
          <w:rFonts w:ascii="Times New Roman" w:hAnsi="Times New Roman"/>
          <w:szCs w:val="26"/>
        </w:rPr>
        <w:t>8.3.</w:t>
      </w:r>
      <w:r w:rsidRPr="00D81AD8">
        <w:rPr>
          <w:rFonts w:ascii="Times New Roman" w:hAnsi="Times New Roman"/>
          <w:szCs w:val="26"/>
        </w:rPr>
        <w:t xml:space="preserve"> следующего содержания: </w:t>
      </w:r>
    </w:p>
    <w:tbl>
      <w:tblPr>
        <w:tblW w:w="992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545"/>
        <w:gridCol w:w="283"/>
        <w:gridCol w:w="117"/>
        <w:gridCol w:w="283"/>
        <w:gridCol w:w="113"/>
        <w:gridCol w:w="1716"/>
        <w:gridCol w:w="574"/>
        <w:gridCol w:w="1875"/>
        <w:gridCol w:w="1417"/>
      </w:tblGrid>
      <w:tr w:rsidR="008518B7" w:rsidRPr="00C237DB" w:rsidTr="008518B7">
        <w:trPr>
          <w:trHeight w:val="2167"/>
        </w:trPr>
        <w:tc>
          <w:tcPr>
            <w:tcW w:w="38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56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«Приложение 8.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>3</w:t>
            </w:r>
          </w:p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 xml:space="preserve">к решению Собрания депутатов </w:t>
            </w:r>
          </w:p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Чебоксарского района Чувашской Республики</w:t>
            </w:r>
          </w:p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«О бюджете Чебоксарского района Чувашской Республики на 2017 год и на плановый период                                                  2018 и 2019 годов»</w:t>
            </w:r>
          </w:p>
        </w:tc>
      </w:tr>
      <w:tr w:rsidR="008518B7" w:rsidRPr="00CE535B" w:rsidTr="008518B7">
        <w:trPr>
          <w:trHeight w:val="345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8518B7" w:rsidRPr="00CE535B" w:rsidTr="008518B7">
        <w:trPr>
          <w:trHeight w:val="1018"/>
        </w:trPr>
        <w:tc>
          <w:tcPr>
            <w:tcW w:w="3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пальные программы)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па) вида расходов</w:t>
            </w:r>
          </w:p>
        </w:tc>
        <w:tc>
          <w:tcPr>
            <w:tcW w:w="3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(увеличение, уменьш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ние(-))</w:t>
            </w:r>
          </w:p>
        </w:tc>
      </w:tr>
      <w:tr w:rsidR="008518B7" w:rsidRPr="00CE535B" w:rsidTr="008518B7">
        <w:trPr>
          <w:trHeight w:val="1859"/>
        </w:trPr>
        <w:tc>
          <w:tcPr>
            <w:tcW w:w="3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8518B7" w:rsidRPr="00CE535B" w:rsidTr="008518B7">
        <w:trPr>
          <w:trHeight w:val="350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518B7" w:rsidRPr="00CE535B" w:rsidTr="008518B7">
        <w:trPr>
          <w:trHeight w:val="288"/>
        </w:trPr>
        <w:tc>
          <w:tcPr>
            <w:tcW w:w="3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8B7" w:rsidRPr="00CE535B" w:rsidTr="008518B7">
        <w:trPr>
          <w:trHeight w:val="288"/>
        </w:trPr>
        <w:tc>
          <w:tcPr>
            <w:tcW w:w="35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CE535B" w:rsidTr="008518B7">
        <w:trPr>
          <w:trHeight w:val="288"/>
        </w:trPr>
        <w:tc>
          <w:tcPr>
            <w:tcW w:w="35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CE535B" w:rsidTr="008518B7">
        <w:trPr>
          <w:trHeight w:val="288"/>
        </w:trPr>
        <w:tc>
          <w:tcPr>
            <w:tcW w:w="35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CE535B" w:rsidTr="008518B7">
        <w:trPr>
          <w:trHeight w:val="288"/>
        </w:trPr>
        <w:tc>
          <w:tcPr>
            <w:tcW w:w="35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Ч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боксарского района "Развитие жилищного строительства и сф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ры жилищно-коммунального х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зяйства"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CE535B" w:rsidTr="008518B7">
        <w:trPr>
          <w:trHeight w:val="288"/>
        </w:trPr>
        <w:tc>
          <w:tcPr>
            <w:tcW w:w="35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молодых семей в р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шении жилищной проблемы" муниципальной программы Ч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боксарского района "Развитие жилищного строительства и сф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ры жилищно-коммунального х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зяйства"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CE535B" w:rsidTr="008518B7">
        <w:trPr>
          <w:trHeight w:val="288"/>
        </w:trPr>
        <w:tc>
          <w:tcPr>
            <w:tcW w:w="35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ние содействия в приобретении жилых помещений молодыми семьями"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-6 100 000,00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-6 150 000,00</w:t>
            </w:r>
          </w:p>
        </w:tc>
      </w:tr>
      <w:tr w:rsidR="008518B7" w:rsidRPr="00CE535B" w:rsidTr="008518B7">
        <w:trPr>
          <w:trHeight w:val="288"/>
        </w:trPr>
        <w:tc>
          <w:tcPr>
            <w:tcW w:w="35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рамках федеральной ц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левой программы "Жилище" на 2015 - 2020 годы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-6 100 000,00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-6 150 000,00</w:t>
            </w:r>
          </w:p>
        </w:tc>
      </w:tr>
      <w:tr w:rsidR="008518B7" w:rsidRPr="00CE535B" w:rsidTr="008518B7">
        <w:trPr>
          <w:trHeight w:val="288"/>
        </w:trPr>
        <w:tc>
          <w:tcPr>
            <w:tcW w:w="35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-6 100 000,00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-6 150 000,00</w:t>
            </w:r>
          </w:p>
        </w:tc>
      </w:tr>
      <w:tr w:rsidR="008518B7" w:rsidRPr="00CE535B" w:rsidTr="008518B7">
        <w:trPr>
          <w:trHeight w:val="288"/>
        </w:trPr>
        <w:tc>
          <w:tcPr>
            <w:tcW w:w="35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-6 100 000,00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-6 150 000,00</w:t>
            </w:r>
          </w:p>
        </w:tc>
      </w:tr>
      <w:tr w:rsidR="008518B7" w:rsidRPr="00CE535B" w:rsidTr="008518B7">
        <w:trPr>
          <w:trHeight w:val="288"/>
        </w:trPr>
        <w:tc>
          <w:tcPr>
            <w:tcW w:w="35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«Реал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зация отдельных мероприятий приоритетного проекта «Ипотека и арендное жилье» (предоста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ление субсидии на обеспечение жильем молодых семей в рамках федеральной целевой программы «Жилище» на 2015 - 2020 годы»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Ц120300000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6 150 000,00</w:t>
            </w:r>
          </w:p>
        </w:tc>
      </w:tr>
      <w:tr w:rsidR="008518B7" w:rsidRPr="00CE535B" w:rsidTr="008518B7">
        <w:trPr>
          <w:trHeight w:val="288"/>
        </w:trPr>
        <w:tc>
          <w:tcPr>
            <w:tcW w:w="35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рамках федеральной ц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левой программы "Жилище" на 2015 - 2020 годы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6 150 000,00</w:t>
            </w:r>
          </w:p>
        </w:tc>
      </w:tr>
      <w:tr w:rsidR="008518B7" w:rsidRPr="00CE535B" w:rsidTr="008518B7">
        <w:trPr>
          <w:trHeight w:val="288"/>
        </w:trPr>
        <w:tc>
          <w:tcPr>
            <w:tcW w:w="35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6 150 000,00</w:t>
            </w:r>
          </w:p>
        </w:tc>
      </w:tr>
      <w:tr w:rsidR="008518B7" w:rsidRPr="00CE535B" w:rsidTr="008518B7">
        <w:trPr>
          <w:trHeight w:val="288"/>
        </w:trPr>
        <w:tc>
          <w:tcPr>
            <w:tcW w:w="35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CE535B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535B">
              <w:rPr>
                <w:rFonts w:ascii="Times New Roman" w:hAnsi="Times New Roman"/>
                <w:color w:val="000000"/>
                <w:sz w:val="24"/>
                <w:szCs w:val="24"/>
              </w:rPr>
              <w:t>6 150 000,00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8518B7" w:rsidRPr="00D81AD8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</w:p>
    <w:p w:rsidR="008518B7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8</w:t>
      </w:r>
      <w:r w:rsidRPr="00D81AD8">
        <w:rPr>
          <w:rFonts w:ascii="Times New Roman" w:hAnsi="Times New Roman"/>
          <w:szCs w:val="26"/>
        </w:rPr>
        <w:t xml:space="preserve">) дополнить приложением </w:t>
      </w:r>
      <w:r>
        <w:rPr>
          <w:rFonts w:ascii="Times New Roman" w:hAnsi="Times New Roman"/>
          <w:szCs w:val="26"/>
        </w:rPr>
        <w:t>9.3</w:t>
      </w:r>
      <w:r w:rsidRPr="00D81AD8">
        <w:rPr>
          <w:rFonts w:ascii="Times New Roman" w:hAnsi="Times New Roman"/>
          <w:szCs w:val="26"/>
        </w:rPr>
        <w:t xml:space="preserve"> следующего содержания: 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536"/>
      </w:tblGrid>
      <w:tr w:rsidR="008518B7" w:rsidRPr="00891757" w:rsidTr="007D23DC">
        <w:trPr>
          <w:trHeight w:val="2167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89175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«Приложение 9.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>3</w:t>
            </w:r>
          </w:p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 xml:space="preserve">к решению Собрания депутатов </w:t>
            </w:r>
          </w:p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Чебоксарского района Чувашской Ре</w:t>
            </w: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с</w:t>
            </w: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публики «О бюджете Чебоксарского района Чувашской Республики на 2017 год и на плановый период  2018 и 2019 годов»</w:t>
            </w:r>
          </w:p>
        </w:tc>
      </w:tr>
      <w:tr w:rsidR="008518B7" w:rsidRPr="00891757" w:rsidTr="007D23DC">
        <w:trPr>
          <w:trHeight w:val="57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89175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ИЗМЕНЕНИЕ</w:t>
            </w:r>
          </w:p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распределения бюджетных ассигнований по целевым статьям (муниц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и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пальным программам Чебоксарского района Чувашской Республики), группам  (группам и подгруппам) видов расходов, разделам, подразделам  классификации расходов бюджета Чебоксарского района Чувашской Ре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с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публики на 2017 год, предусмотренного приложениями 9, 9.1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, 9.2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к реш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е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нию Собрания депутатов Чебоксарского района Чувашской Республики  "О бюджете Чебоксарского района Чувашской Республики на 2017 год и на плановый период 2018 и 2019 годов"</w:t>
            </w:r>
          </w:p>
        </w:tc>
      </w:tr>
      <w:tr w:rsidR="008518B7" w:rsidRPr="00841C27" w:rsidTr="007D23DC">
        <w:trPr>
          <w:trHeight w:val="34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FA0605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841C2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1C27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</w:tbl>
    <w:p w:rsidR="008518B7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649" w:type="dxa"/>
        <w:tblLayout w:type="fixed"/>
        <w:tblLook w:val="0000" w:firstRow="0" w:lastRow="0" w:firstColumn="0" w:lastColumn="0" w:noHBand="0" w:noVBand="0"/>
      </w:tblPr>
      <w:tblGrid>
        <w:gridCol w:w="719"/>
        <w:gridCol w:w="3827"/>
        <w:gridCol w:w="1727"/>
        <w:gridCol w:w="583"/>
        <w:gridCol w:w="332"/>
        <w:gridCol w:w="354"/>
        <w:gridCol w:w="2107"/>
      </w:tblGrid>
      <w:tr w:rsidR="008518B7" w:rsidRPr="003C26BE" w:rsidTr="007D23DC">
        <w:trPr>
          <w:trHeight w:val="3311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ные программы)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8B7" w:rsidRPr="003C26BE" w:rsidTr="007D23DC">
        <w:trPr>
          <w:trHeight w:val="35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64 549 593,49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боксарского района "Развитие жилищного строительства и сф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 жилищно-коммунального х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3 238 048,28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"Муниципальная поддержка молодых семей в р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шении жилищной проблемы" муниципальной программы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боксарского района "Развитие жилищного строительства и сф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 жилищно-коммунального х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-14 830 800,00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мей в рамках федеральной целевой программы "Жилище" на 2015 - 2020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-14 830 800,00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-14 830 800,00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Ц1201L0200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-14 830 800,00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-14 830 800,00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-14 830 800,00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«Реализация отдельных мероприятий приор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тетного проекта «Ипотека и арен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ное жилье» (предоставление субс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дии на обеспечение жильем мол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дых семей в рамках федеральной целевой программы «Жилище» на 2015 - 2020 годы»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14 830 800,00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мей в рамках федеральной целевой программы "Жилище" на 2015 - 2020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14 830 800,00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14 830 800,00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14 830 800,00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14 830 800,00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14 830 800,00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"Энергосбереж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в Чебоксарском районе" м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ниципальной программы Чебо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сарского района "Развитие ж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лищного строительства и сферы жилищно-коммунального хозя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82 205,45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"Энергоэ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фективность в бюджетном секторе"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Ц130400000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82 205,45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к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тельных, инженерных сетей мун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82 205,45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82 205,45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учреждениям, государстве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ным (муниципальным) унитарным предприятиям на осуществление капитальных вложений в объекты капитального строительства гос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или приобретение 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движимого имущества в государ-ственную (муниципальную) со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82 205,45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82 205,45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82 205,45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"Муниципальная поддержка строительства жилья в Чебоксарском районе"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пальной программы Чебокса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 "Развитие жили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строительства и сферы ж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лищно-коммунального хозя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Ц140000000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-2 109 249,17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ствие формированию рынка 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ступного арендного жилья"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Ц140100000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34 337,00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пользованию муниципального ж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лищного фонда, содержание мун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жилищного фонда, в том числе муниципальных неж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лых помещений, не обремененных договорными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34 337,00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34 337,00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34 337,00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34 337,00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34 337,00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"Муниц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палььная поддержка отдельных к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тегорий граждан в приобретении жилья"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Ц140300000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-2 143 586,17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полномочий Чувашской Республики по обеспечению жил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ми помещениями по договорам 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циального найма категорий гра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дан, указанных в пункте 3 части 1 статьи 11 Закона Чувашской Ре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публики "О регулировании жили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ных отношений" и состоящих на учете в качестве нуждающихся в жилых помещениях, за счет су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ре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-2 143 586,17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-2 143 586,17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-2 143 586,17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-2 143 586,17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-2 143 586,17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ж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лыми помещениями детей-сирот и детей, оставшихся без попеч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родителей, лиц из числа д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тей-сирот и детей, оставшихся без попечения родителей" муниц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 программы  "Развитие жилищного строительства и сф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ры жилищно-коммунального х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Ц170000000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5 571 720,00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ние детей-сирот и детей, оставши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ся без попечения родителей, лиц из числа детей-сирот и детей, оста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родителей, жилыми помещениями по догов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рам найма специализированных жилых помещений"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циализированных жилых помещ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5 571 809,25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5 571 809,25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5 571 809,25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5 571 809,25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5 571 809,25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циализированных жилых помещ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ний, за счет субвенции, предоста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ляемой из республиканского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-89,25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-89,25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-89,25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-89,25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-89,25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адресная пр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грамма "Переселение граждан из аварийного жилищного фонда, расположенного на территории Чебоксарского района" муниц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Чебокса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"Развитие жили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строительства и сферы ж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лищно-коммунального хозя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Ц1Б0000000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-306 628,00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"Пересел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ние граждан из аварийного жили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ного фонда, расположенного на территории Чебоксарского района"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Ц1Б0100000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-306 628,00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селению граждан из аварийного жилищного фонда за счет средств, 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передаваемых из Фонда содействия реформированию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Ц1Б0109502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-514 969,00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-514 969,00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-514 969,00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-514 969,00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-514 969,00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селению граждан из аварийного жилищного фонда, в том числе п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реселению граждан из аварийного жилищного фонда с учетом нео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ходимости развития малоэтажного жилищного строительства (в ра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ках софинансирования)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208 341,00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208 341,00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208 341,00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208 341,00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208 341,00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боксарского района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"Социальная з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щита населения Чебоксарского района" муниципальной пр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Чебоксарского района "Социальная поддержка гра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мер социальной по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держки отдельным 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боксарского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3 261 000,00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кул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в  Чебоксарском районе" муниципальной программы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боксарского района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3 261 000,00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526 317,00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526 317,00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526 317,00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526 317,00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526 317,00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526 317,00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70 258,00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70 258,00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70 258,00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70 258,00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70 258,00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70 258,00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профессионального искусства"</w:t>
            </w:r>
          </w:p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инновационных пр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грамм в сфере культуры и иску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ние и развитие народного творч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1 403 425,00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ждений в сфере культурно-досугового обслуживания насел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1 403 425,00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1 403 425,00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1 403 425,00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1 403 425,00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1 403 425,00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финансовой поддержки муниц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пальным образованиям на развитие сферы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1 161 000,00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зательств муниципальных образ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ваний, связанных с повышением заработной платы работников 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учреждений культуры  в рамках реализации Указа През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дента Российской Федерации от 7 мая 2012 года № 597 "О мерах по реализации государственной соц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Ц4114S7090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1 161 000,00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Ц4114S7090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1 161 000,00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Ц4114S7090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1 161 000,00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Ц4114S7090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1 161 000,00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Ц4114S7090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1 161 000,00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боксарского района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боксарского района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детско-юношеских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291 500,00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291 500,00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291 500,00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291 500,00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291 500,00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-291 500,00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-291 500,00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-291 500,00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-291 500,00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-291 500,00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боксарского района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1 895 020,20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"Муниципальная поддержка развития образов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ния" муниципальной программы Чебоксарского района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2 058 073,20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-199 212,13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295 254,00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295 254,00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295 254,00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295 254,00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295 254,00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-761 566,13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-761 566,13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-761 566,13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-761 566,13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-761 566,13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лизованных бухгалтерий, учрежд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зательств муниципальных образ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ваний, связанных с повышением заработной платы педагогических работников муниципальных орг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низаций дополнительного образ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вания детей в соответствии с Ук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зом Президента Российской Фед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рации от 1 июня 2012 года № 761 "О Национальной стратегии де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ствий в интересах детей на 2012-2017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вое обеспечение получения 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школьного образования, начального общего, основного общего, средн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2 398 300,00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ки по обеспечению государстве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ных гарантий реализации прав на получение общедоступного и бе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платного дошкольного образования в муниципальных дошкольных 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организациях за счет субвенции, предоставляемой из республиканского бюджета Чува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736 000,00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736 000,00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736 000,00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736 000,00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736 000,00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ки по обеспечению государстве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ных гарантий реализации прав на получение общедоступного и бе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платного дошкольного, начального общего, основного общего, средн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го общего образования в муниц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общеобразовательных 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ганизациях, обеспечение дополн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тельного образования детей мун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ципальных общеобразовательных организациях за счет субвенции, предоставляемой из республика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ского бюджета Чувашской Респу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1 662 300,00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1 662 300,00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1 662 300,00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1 662 300,00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1 662 300,00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ние материально-технической базы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83 898,00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83 898,00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129 154,00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учреждениям, государстве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ным (муниципальным) унитарным предприятиям на осуществление капитальных вложений в объекты капитального строительства гос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или приобретение 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движимого имущества в государ-ственную (муниципальную) со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129 154,00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129 154,00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129 154,00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-45 256,00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-45 256,00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-45 256,00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-45 256,00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проектов и мероприятий по инн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вационному развитию системы 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-35 000,00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-35 000,00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-35 000,00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 для обеспечения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-35 000,00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-35 000,00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-35 000,00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-546 104,67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ки по назначению и выплате един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временного денежного пособия гражданам, усыновившим (удоч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рившим) ребенка (детей) на терр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тории Чувашской Республики за счет субвенции,предоставляемой из республиканского бюджета Чува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-525 000,00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-525 000,00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-525 000,00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-525 000,00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-525 000,00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ния, в семью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-21 104,67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-21 104,67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-21 104,67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-21 104,67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-21 104,67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ный ремонт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356 192,00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Капитальный (текущий) ремонт объектов муниципальных образов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347 192,00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347 192,00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347 192,00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347 192,00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254 327,00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92 865,00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спортом (софинансирование за счет собственных средств)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Ц7115L0970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"Молодежь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боксарского района" муниц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Чебокса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"Развитие образ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-63 053,00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-15 680,00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родных, пришкольных и других 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герях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-15 680,00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-15 680,00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-15 680,00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-15 680,00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-15 680,00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"Допризы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ная подготовка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Ц720400000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-47 373,00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приятий, направленных на патри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тическое воспитание детей и 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призывную подготовку молодежи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-47 373,00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-47 373,00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-47 373,00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-47 373,00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-47 373,00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в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 новых мест в общеобразовательных орган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зациях в соответствии с прогн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зируемой потребностью и совр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менными условиями обучения" на 2016–2025 годы муниципал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"Развитие обр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пристроев с сан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тарно-техническими помещениями к зданиям муниципальных общео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Ц7404S6700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учреждениям, государстве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ным (муниципальным) унитарным предприятиям на осуществление капитальных вложений в объекты капитального строительства гос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(муниципальной) со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или приобретение 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движимого имущества в государ-ственную (муниципальную) со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боксарского района "Повышение безопасности жизнедеятельности населения и территорий Чебо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сарского района"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57 428,00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"Защита насел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и территорий от чрезвыча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ситуаций природного и те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ногенного характера, обеспечение пожарной безопасности и бе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опасности населения на водных объектах, построение (развитие) аппаратно-программного ко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плекса "Безопасный город" на территории Чебоксарского рай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на" муниципальной программы  Чебоксарского района  "Пов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шение безопасности жизнеде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населения и террит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рий Чебоксарского района"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-120 052,00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ной подсистемы Чебоксарского района единой государственной 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стемы предупреждения и ликвид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ции чрезвычайных ситуаций к оп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ративному реагированию на чре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вычайные ситуации, пожары и пр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исшествия на водных объектах"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-120 052,00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жарной безопасности муниципал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объектов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-90 052,00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-70 052,00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-70 052,00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-70 052,00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-154 382,00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84 330,00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работы единых 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журно-диспетчерских служб мун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районов и городских округов для функционирования в структуре системы обеспечения в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Ц810472510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Ц810472510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Ц810472510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Ц810472510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го и техногенного характера, гра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Ц810472510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правонарушений в Чебоксарском районе" муниципальной пр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Чебоксарского района "Повышение безопасности нас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и территорий Чебокса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97 480,00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многоуровневой системы проф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лактики правонарушений"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97 480,00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внедр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ния современных технических средств охраны правопорядка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97 480,00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97 480,00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97 480,00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97 480,00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97 480,00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терроризма и экстремистской д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ятельности в Чебоксарском ра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оне" муниципальной программы Чебоксарского района "Повыш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безопасности жизнедеятел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 населения и территорий Чебоксарского района"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добровол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ной сдаче на возмездной (компе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сационной) основе органам вну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ренних дел незарегистрированных предметов вооружения, боеприп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сов, взрывчатых веществ и взры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ных устройств, незаконно хран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щихся у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и досмотрового оборудования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Ц830572620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Ц830572620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Ц830572620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Ц830572620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нальной безопасности и правоохр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Ц830572620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боксарского района  "Развитие сельского хозяйства и регулир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рынка сельскохозяйстве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продукции, сырья и прод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"Устойчивое ра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сельских территорий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боксарского района" муниц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Чебокса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"Развитие сельск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хозяйства и регулирование рынка сельскохозяйственной продукции, сырья и продовол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ствия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жилищных условий граждан на 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ле"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работ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ющих в сельской местности, в том числе молодых семей и молодых специалистов в рамках реализации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боксарского района "Экономич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ское развитие и инновационная экономика"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3 659 000,00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системы управления эк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номическим развитием" муниц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 Чебокса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"Экономическое развитие и инновационная эк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4 159 000,00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"Внедрение механизмов конкуренции между муниципальными образованиями по показателям динамики привл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чения инвестиций, создания новых рабочих мест"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4 159 000,00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достижения наилучших показателей деятельности органов местного самоуправления по 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зультатам оценки эффективности их деятельности за счет иных ме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бюджетных трансфертов, пред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ставляемых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4 159 000,00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659 000,00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659 000,00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659 000,00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659 000,00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 бюджетам субъектов Российской Федерации и муниц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"Снижение адм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нистративных барьеров, оптим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и повышение качества предоставления государственных и муниципальных услуг в Чебо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сарском районе" муниципальной программы Чебоксарского рай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 "Экономическое развитие и инновационная экономика"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Ч180000000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 предоставления государстве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ных и муниципальных услуг по принципу "одного окна"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Ч180300000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и муниципальных услуг в многофункциональных це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трах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боксарского района "Развитие 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52 906 830,00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DE6C5A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6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9.1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тетного проекта "Безопасные и к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чественные дороги"  в рамках ф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нансового обеспечения дорожной деятельности за счет иных ме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бюджетных трансфертов, пред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ставляемых из федерального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48 539 700,00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47 718 613,80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47 718 613,80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47 718 613,80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47 718 613,80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821 086,20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821 086,20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821 086,20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821 086,20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тетного проекта "Безопасные и к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чественные дороги"  в рамках ф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нансового обеспечения дорожной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47 772 462,00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47 115 593,04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47 115 593,04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47 115 593,04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47 115 593,04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656 868,96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656 868,96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656 868,96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656 868,96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"Автомобильные дороги" муниципальной пр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Чебоксарского района  "Развитие транспортной сист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-45 853 780,00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тия, реализуемые с привлечением межбюджетных трансфертов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-45 853 780,00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тетного проекта "Безопасные и к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чественные дороги" в рамках ф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нансового обеспечения дорожной деятельности за счет иных ме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бюджетных трансфертов, пред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ставляемых из федерального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Ч210453902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-19 408 500,00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-18 564 280,00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-18 564 280,00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-18 564 280,00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-18 564 280,00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-844 220,00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-844 220,00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-844 220,00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-844 220,00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ности, кроме деятельности по стр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ительству, в отношении автом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-2 551 300,00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-2 551 300,00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-2 551 300,00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-2 551 300,00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-2 551 300,00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ности, кроме деятельности по стр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ительству, в отношении автом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1 340 720,00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1 340 720,00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1 340 720,00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1 340 720,00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1 340 720,00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тетного проекта "Безопасные и к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чественные дороги" в рамках ф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нансового обеспечения дорожной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Ч2104S6770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-25 234 700,00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-24 559 324,00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-24 559 324,00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-24 559 324,00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-24 559 324,00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-675 376,00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-675 376,00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-675 376,00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-675 376,00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бе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опасности дорожного движения" муниципальной программы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боксарского района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2 448 448,00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2 448 448,00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обеспечение бе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дорожного движения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2 448 448,00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2 448 448,00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2 448 448,00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2 448 448,00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2 448 448,00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боксарского района "Развитие потенциала природно-сырьевых ресурсов и повышение эколог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эк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логической безопасности в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боксарском районе" муниц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Чебокса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"Развитие потенц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ала природно-сырьевых ресурсов и повышение экологической бе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"Рекульт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вация действующего полигона твердых коммунальных отходов (городская санкционированная 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свалка твердых коммунальных 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ходов) для муниципальных нужд г. Чебоксары"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Ч320200000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Рекультивация действующих пол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гонов твердых бытовых отходов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боксарского района  "Управл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560 585,68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бюджетной политики и эффективное использование бюджетного потенциала" мун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ципальной программы Чебокса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 "Управление общ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ственными финансами и мун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1 260 585,68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рование  бюджета Чебоксарского района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 исполнения и подготовка отч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тов об исполнении муниципального бюджета, осуществление внутре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него  финансового контроля за 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пользованием бюджетных средств"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1 911 485,68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муниципального образования Ч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1 911 485,68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1 794 853,00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1 794 853,00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1 794 853,00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1 794 853,00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79 641,68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79 641,68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79 641,68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79 641,68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36 991,00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36 991,00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36 991,00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36 991,00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ского учета на территориях, где 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сутствуют военные комиссариаты, за счет субвенции, предоставля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"Управление м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ниципальным имуществом" м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ниципальной программы Чебо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сарского района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максимал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ниципальной собственности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Ч430373570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Ч430373570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Ч430373570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Ч430373570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Ч430373570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боксарского района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796 100,00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вание муниципального управле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в сфере юстиции" муници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796 100,00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ние качества и доступности гос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услуг в сфере гос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регистрации актов гражданского состояния, в том чи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ле в электронном виде"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796 100,00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нам государственной власти суб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 в с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ответствии с пунктом 1 статьи 4 Федерального закона от 15 ноября 1997 года № 143-ФЗ "Об актах гражданского состояния" полно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мочий Российской Федерации на государственную регистрацию 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тов гражданского состояния  за счет субвенции, предоставляемой из ф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796 100,00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175 800,00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175 800,00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175 800,00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175 800,00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620 300,00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620 300,00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620 300,00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620 300,00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пальной программы Чебок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сарского района "Развитие п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-24 000,00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-24 000,00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-24 000,00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местных админ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-24 000,00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8518B7" w:rsidRPr="003C26BE" w:rsidTr="007D23DC">
        <w:trPr>
          <w:trHeight w:val="288"/>
        </w:trPr>
        <w:tc>
          <w:tcPr>
            <w:tcW w:w="7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субъектов Росси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местных админ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3C26BE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26BE">
              <w:rPr>
                <w:rFonts w:ascii="Times New Roman" w:hAnsi="Times New Roman"/>
                <w:color w:val="000000"/>
                <w:sz w:val="24"/>
                <w:szCs w:val="24"/>
              </w:rPr>
              <w:t>24 000,00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8518B7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</w:p>
    <w:p w:rsidR="008518B7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9</w:t>
      </w:r>
      <w:r w:rsidRPr="00D81AD8">
        <w:rPr>
          <w:rFonts w:ascii="Times New Roman" w:hAnsi="Times New Roman"/>
          <w:szCs w:val="26"/>
        </w:rPr>
        <w:t xml:space="preserve">) дополнить приложением </w:t>
      </w:r>
      <w:r>
        <w:rPr>
          <w:rFonts w:ascii="Times New Roman" w:hAnsi="Times New Roman"/>
          <w:szCs w:val="26"/>
        </w:rPr>
        <w:t>10.3</w:t>
      </w:r>
      <w:r w:rsidRPr="00D81AD8">
        <w:rPr>
          <w:rFonts w:ascii="Times New Roman" w:hAnsi="Times New Roman"/>
          <w:szCs w:val="26"/>
        </w:rPr>
        <w:t xml:space="preserve"> следующего содержания: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24"/>
        <w:gridCol w:w="3304"/>
        <w:gridCol w:w="141"/>
        <w:gridCol w:w="1727"/>
        <w:gridCol w:w="583"/>
        <w:gridCol w:w="332"/>
        <w:gridCol w:w="354"/>
        <w:gridCol w:w="1399"/>
        <w:gridCol w:w="1417"/>
      </w:tblGrid>
      <w:tr w:rsidR="008518B7" w:rsidRPr="00867459" w:rsidTr="008518B7">
        <w:trPr>
          <w:trHeight w:val="2010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3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595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«Приложение 10.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>3</w:t>
            </w:r>
          </w:p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 xml:space="preserve">к решению Собрания депутатов </w:t>
            </w:r>
          </w:p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Чебоксарского района Чувашской Республики</w:t>
            </w:r>
          </w:p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6"/>
              </w:rPr>
            </w:pP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«О бюджете Чебоксарского района Чувашской Ре</w:t>
            </w: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с</w:t>
            </w:r>
            <w:r w:rsidRPr="004102EB">
              <w:rPr>
                <w:rFonts w:ascii="Times New Roman" w:hAnsi="Times New Roman"/>
                <w:iCs/>
                <w:color w:val="000000"/>
                <w:szCs w:val="26"/>
              </w:rPr>
              <w:t>публики на 2017 год и на плановый период                                                  2018 и 2019 годов»</w:t>
            </w:r>
          </w:p>
        </w:tc>
      </w:tr>
      <w:tr w:rsidR="008518B7" w:rsidRPr="00867459" w:rsidTr="008518B7">
        <w:trPr>
          <w:trHeight w:val="572"/>
        </w:trPr>
        <w:tc>
          <w:tcPr>
            <w:tcW w:w="978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ИЗМЕНЕНИЕ</w:t>
            </w:r>
          </w:p>
          <w:p w:rsidR="008518B7" w:rsidRPr="004102EB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бюджетных ассигнований по целевым статьям (муниципальным программам Ч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е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боксарского района Чувашской Республики), группам  (группам и подгруппам) видов расходов, разделам, подразделам  классификации расходов бюджета Чебо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к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сарского района Чувашской Республики на 2018 и 2019 годы, предусмотренного приложениями 10, 10.1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, 10.2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к решению Собрания депутатов Чебоксарского рай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о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на Чувашской Республики "О бюджете Чебоксарского района Чувашской Ре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с</w:t>
            </w:r>
            <w:r w:rsidRPr="004102EB">
              <w:rPr>
                <w:rFonts w:ascii="Times New Roman" w:hAnsi="Times New Roman"/>
                <w:b/>
                <w:bCs/>
                <w:color w:val="000000"/>
                <w:szCs w:val="26"/>
              </w:rPr>
              <w:t>публики на 2017 год и на плановый период 2018 и 2019 годов"</w:t>
            </w:r>
          </w:p>
        </w:tc>
      </w:tr>
      <w:tr w:rsidR="008518B7" w:rsidRPr="00867459" w:rsidTr="008518B7">
        <w:trPr>
          <w:trHeight w:val="345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867459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867459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7459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8518B7" w:rsidRPr="007B2F4F" w:rsidTr="008518B7">
        <w:trPr>
          <w:trHeight w:val="578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левая ст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тья (м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пальные пр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группа) вида ра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8518B7" w:rsidRPr="007B2F4F" w:rsidTr="008518B7">
        <w:trPr>
          <w:trHeight w:val="2261"/>
        </w:trPr>
        <w:tc>
          <w:tcPr>
            <w:tcW w:w="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8518B7" w:rsidRPr="007B2F4F" w:rsidTr="008518B7">
        <w:trPr>
          <w:trHeight w:val="35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518B7" w:rsidRPr="007B2F4F" w:rsidTr="008518B7">
        <w:trPr>
          <w:trHeight w:val="288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8B7" w:rsidRPr="007B2F4F" w:rsidTr="008518B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7B2F4F" w:rsidTr="008518B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4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Чебоксарского района "Раз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жилищного строите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льства и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7B2F4F" w:rsidTr="008518B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44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"Муниципа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льная поддержка молодых семей в решении жилищной проблемы" муниципальной программы Чебоксарского района "Развитие жилищ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строительства и сферы жилищно-коммунального х</w:t>
            </w: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7B2F4F" w:rsidTr="008518B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зание содействия в приобре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тении жилых помещений мол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дыми семьями"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-6 100 000,00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-6 150 000,00</w:t>
            </w:r>
          </w:p>
        </w:tc>
      </w:tr>
      <w:tr w:rsidR="008518B7" w:rsidRPr="007B2F4F" w:rsidTr="008518B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рамках федеральной целевой программы "Жилище" на 2015 - 2020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-6 100 000,00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-6 150 000,00</w:t>
            </w:r>
          </w:p>
        </w:tc>
      </w:tr>
      <w:tr w:rsidR="008518B7" w:rsidRPr="007B2F4F" w:rsidTr="008518B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-6 100 000,00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-6 150 000,00</w:t>
            </w:r>
          </w:p>
        </w:tc>
      </w:tr>
      <w:tr w:rsidR="008518B7" w:rsidRPr="007B2F4F" w:rsidTr="008518B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данам, кроме публичных но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-6 100 000,00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-6 150 000,00</w:t>
            </w:r>
          </w:p>
        </w:tc>
      </w:tr>
      <w:tr w:rsidR="008518B7" w:rsidRPr="007B2F4F" w:rsidTr="008518B7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-6 100 000,00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-6 150 000,00</w:t>
            </w:r>
          </w:p>
        </w:tc>
      </w:tr>
      <w:tr w:rsidR="008518B7" w:rsidRPr="007B2F4F" w:rsidTr="008518B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-6 100 000,00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-6 150 000,00</w:t>
            </w:r>
          </w:p>
        </w:tc>
      </w:tr>
      <w:tr w:rsidR="008518B7" w:rsidRPr="007B2F4F" w:rsidTr="008518B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«Реали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зация отдельных мероприятий приоритетного проекта «Ипо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тека и арендное жилье» (пред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ставление субсидии на обесп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чение жильем молодых семей в рамках федеральной целевой программы «Жилище» на 2015 - 2020 годы»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Ц120300000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6 150 000,00</w:t>
            </w:r>
          </w:p>
        </w:tc>
      </w:tr>
      <w:tr w:rsidR="008518B7" w:rsidRPr="007B2F4F" w:rsidTr="008518B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жильем молодых семей в рамках федеральной 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целевой программы "Жилище" на 2015 - 2020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Ц1203L0200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6 150 000,00</w:t>
            </w:r>
          </w:p>
        </w:tc>
      </w:tr>
      <w:tr w:rsidR="008518B7" w:rsidRPr="007B2F4F" w:rsidTr="008518B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6 150 000,00</w:t>
            </w:r>
          </w:p>
        </w:tc>
      </w:tr>
      <w:tr w:rsidR="008518B7" w:rsidRPr="007B2F4F" w:rsidTr="008518B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данам, кроме публичных норма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6 150 000,00</w:t>
            </w:r>
          </w:p>
        </w:tc>
      </w:tr>
      <w:tr w:rsidR="008518B7" w:rsidRPr="007B2F4F" w:rsidTr="008518B7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6 150 000,00</w:t>
            </w:r>
          </w:p>
        </w:tc>
      </w:tr>
      <w:tr w:rsidR="008518B7" w:rsidRPr="007B2F4F" w:rsidTr="008518B7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7B2F4F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F4F">
              <w:rPr>
                <w:rFonts w:ascii="Times New Roman" w:hAnsi="Times New Roman"/>
                <w:color w:val="000000"/>
                <w:sz w:val="24"/>
                <w:szCs w:val="24"/>
              </w:rPr>
              <w:t>6 150 000,00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8518B7" w:rsidRDefault="008518B7" w:rsidP="008518B7"/>
    <w:p w:rsidR="008518B7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10</w:t>
      </w:r>
      <w:r w:rsidRPr="00D81AD8">
        <w:rPr>
          <w:rFonts w:ascii="Times New Roman" w:hAnsi="Times New Roman"/>
          <w:szCs w:val="26"/>
        </w:rPr>
        <w:t xml:space="preserve">) дополнить приложением </w:t>
      </w:r>
      <w:r>
        <w:rPr>
          <w:rFonts w:ascii="Times New Roman" w:hAnsi="Times New Roman"/>
          <w:szCs w:val="26"/>
        </w:rPr>
        <w:t>11.3</w:t>
      </w:r>
      <w:r w:rsidRPr="00D81AD8">
        <w:rPr>
          <w:rFonts w:ascii="Times New Roman" w:hAnsi="Times New Roman"/>
          <w:szCs w:val="26"/>
        </w:rPr>
        <w:t xml:space="preserve"> следующего содержания: </w:t>
      </w:r>
    </w:p>
    <w:tbl>
      <w:tblPr>
        <w:tblW w:w="964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"/>
        <w:gridCol w:w="4101"/>
        <w:gridCol w:w="298"/>
        <w:gridCol w:w="300"/>
        <w:gridCol w:w="400"/>
        <w:gridCol w:w="396"/>
        <w:gridCol w:w="1716"/>
        <w:gridCol w:w="587"/>
        <w:gridCol w:w="1832"/>
      </w:tblGrid>
      <w:tr w:rsidR="008518B7" w:rsidRPr="00062763" w:rsidTr="007D23DC">
        <w:trPr>
          <w:gridBefore w:val="1"/>
          <w:wBefore w:w="10" w:type="dxa"/>
          <w:trHeight w:val="2167"/>
        </w:trPr>
        <w:tc>
          <w:tcPr>
            <w:tcW w:w="43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D295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D295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>«Приложение 11.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>3</w:t>
            </w:r>
          </w:p>
          <w:p w:rsidR="008518B7" w:rsidRPr="003D295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 xml:space="preserve">к решению Собрания депутатов </w:t>
            </w:r>
          </w:p>
          <w:p w:rsidR="008518B7" w:rsidRPr="003D295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>Чебоксарского района Чувашской Республики</w:t>
            </w:r>
          </w:p>
          <w:p w:rsidR="008518B7" w:rsidRPr="003D295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>«О бюджете Чебоксарского района Чувашской Республики на 2017 год и на плановый период                                                  2018 и 2019 годов»</w:t>
            </w:r>
          </w:p>
        </w:tc>
      </w:tr>
      <w:tr w:rsidR="008518B7" w:rsidRPr="00062763" w:rsidTr="007D23DC">
        <w:trPr>
          <w:gridBefore w:val="1"/>
          <w:wBefore w:w="10" w:type="dxa"/>
          <w:trHeight w:val="713"/>
        </w:trPr>
        <w:tc>
          <w:tcPr>
            <w:tcW w:w="963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  <w:p w:rsidR="008518B7" w:rsidRPr="003D295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3D295D">
              <w:rPr>
                <w:rFonts w:ascii="Times New Roman" w:hAnsi="Times New Roman"/>
                <w:b/>
                <w:bCs/>
                <w:color w:val="000000"/>
                <w:szCs w:val="26"/>
              </w:rPr>
              <w:t>ИЗМЕНЕНИЕ</w:t>
            </w:r>
          </w:p>
          <w:p w:rsidR="008518B7" w:rsidRPr="003D295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3D295D">
              <w:rPr>
                <w:rFonts w:ascii="Times New Roman" w:hAnsi="Times New Roman"/>
                <w:b/>
                <w:bCs/>
                <w:color w:val="000000"/>
                <w:szCs w:val="26"/>
              </w:rPr>
              <w:t>ведомственной структуры расходов бюджета Чебоксарского района Чувашской Республики на 2017 год, предусмотренной приложениями 11,11.1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,11.2</w:t>
            </w:r>
            <w:r w:rsidRPr="003D295D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к решению Собрания депутатов Чебоксарского района Чувашской Республики "О бюджете Чебоксарского района Чувашской Республики на 2017 год и на плановый период 2018 и 2019 годов"</w:t>
            </w:r>
          </w:p>
        </w:tc>
      </w:tr>
      <w:tr w:rsidR="008518B7" w:rsidRPr="00E55867" w:rsidTr="007D23DC">
        <w:trPr>
          <w:gridBefore w:val="1"/>
          <w:wBefore w:w="10" w:type="dxa"/>
          <w:trHeight w:val="345"/>
        </w:trPr>
        <w:tc>
          <w:tcPr>
            <w:tcW w:w="963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E5586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5867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8518B7" w:rsidTr="007D23DC">
        <w:trPr>
          <w:trHeight w:val="3358"/>
        </w:trPr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ние, уменьш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ние(-))</w:t>
            </w:r>
          </w:p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8B7" w:rsidTr="007D23DC">
        <w:trPr>
          <w:trHeight w:val="350"/>
        </w:trPr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64 549 593,49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Чебоксарского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она Чувашской Республики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60 998 784,33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-1 170 000,00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органов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субъектов Российской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Чебок-сарского района "Развитие потенциала муниципального управления"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муници-пальной программы Чебоксарского района "Развитие потенциала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пального управления"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"Общепро-граммные расходы"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-24 000,00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-24 000,00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-1 170 000,00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"Повышение безопасн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жизнедеятельности населения и территорий Чебоксарского района"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ризма и экстремистской деятельности в Чебоксарском районе"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Чебоксарского района "Повышение безопасности жизнеде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территорий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боксарского района"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вопорядка на улицах и в других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местах"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(компен-сационной) основе органам внутре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них дел незарегист-рированных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Чебоксар-ского района "Экономическое 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тие и инновационная экономика"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"Снижение админист-ративных барьеров, оптимизация и повышение качества предоставления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и муниципальных услуг в Чебоксарском районе"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 Чебок-сарского района  "Экономическое развитие и инновационная экономика"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Ч180000000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Ч180300000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и муниципальных услуг в многофункциональных центрах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Ч180374780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 "Управление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долгом"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пальным имуществом"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Чебоксарского района "Управление общественными фина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сами и муниципальным долгом"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ношении объектов капитального 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ительства, находящихся в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пальной собственности 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Ч430373570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Ч430373570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Ч430373570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796 100,00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796 100,00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"Развитие потенциала муниципального управления"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796 100,00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муниципального управления в сфере юстиции" муниципальной программы  "Развитие потенциала 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управления"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796 100,00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услуг в сфере государственной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регистрации актов гражданского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стояния, в том числе в электронном виде"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796 100,00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 полномочий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на государственную регистрацию актов гражданского состояния  за счет субвенции, предоставляемой из 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796 100,00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175 800,00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175 800,00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620 300,00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620 300,00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"Повышение безопасн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жизнедеятельности населения и территорий Чебоксарского района"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 природного и техногенного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рактера, обеспечение пожарной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и безопасности населения на водных объектах, построение (ра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витие) аппаратно-программного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плекса "Безопасный город" на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тории Чебоксарского района"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  Чебоксарского района  "Повышение безопасности жизнедеятельности населения и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риторий Чебоксарского района"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"Развитие гражданской обороны, повышение уровня готовности территориальной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подсистемы Чебоксарского района единой государственной системы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дупреждения и ликвидации чрезв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к оперативному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гированию на чрезвычайные ситу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ции, пожары и происшествия на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объектах"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работы единых дежурно-диспетчерских служб муниципальных районов и городских округов для функционирования в структуре сист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обеспечения вызова экстренных оперативных служб по единому 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 "112" на территории Чувашской Республики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Ц810472510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Ц810472510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Ц810472510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"Повышение безопасн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жизнедеятельности населения и территорий Чебоксарского района"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 природного и техногенного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рактера, обеспечение пожарной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и безопасности населения на водных объектах, построение (ра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витие) аппаратно-программного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плекса "Безопасный город" на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тории Чебоксарского района"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  Чебоксарского района  "Повышение безопасности жизнедеятельности населения и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риторий Чебоксарского района"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Чебоксарского района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"Повышение безопасности жизнедеятельности населения и территорий Чебоксарского района"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Чебоксарском районе" муниципальной программы Чебоксарского района "Повышение безопасности жизнедеятельности населения и территорий Чебоксарского района"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антитеррористического и досмотрового оборудования 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Ц830572620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Ц830572620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Ц830572620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53 565 830,00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53 565 830,00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"Экономическое развитие и инновационная экономика"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659 000,00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системы управления экономическим развитием" муниципальной программы  Чебоксарского района "Экономическое развитие и инновационная экономика"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659 000,00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659 000,00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достижения наилучших показателей деятельности органов местного самоуправления по результатам оценки эффективности их деятельности за счет иных межбюджетных трансфертов, предоставляемых из республиканского бюджета Чувашской Республики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659 000,00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659 000,00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659 000,00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"Развитие транспортной системы"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52 906 830,00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проекта "Безопасные и качественные дороги" 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48 539 700,00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47 718 613,80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47 718 613,80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821 086,20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Ч260153902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821 086,20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проекта "Безопасные и качественные дороги"  в рамках финансового обеспечения дорожной деятельности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47 772 462,00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47 115 593,04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47 115 593,04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656 868,96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Ч2601S6770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656 868,96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"Автомобильные дороги" муниципальной программы Чебоксарского района  "Развитие транспортной системы"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-45 853 780,00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-45 853 780,00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-19 408 500,00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-18 564 280,00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-18 564 280,00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-844 220,00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Ч210453902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-844 220,00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-2 551 300,00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-2 551 300,00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-2 551 300,00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1 340 720,00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1 340 720,00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1 340 720,00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-25 234 700,00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-24 559 324,00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-24 559 324,00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-675 376,00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Ч2104S6770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-675 376,00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безопасности дорожного движения" муниципальной программы Чебоксарского района "Развитие транспортной системы"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2 448 448,00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2 448 448,00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2 448 448,00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2 448 448,00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2 448 448,00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1 559 553,00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-235 300,00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-272 291,00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строительства жилья в Чебоксарском районе"муниципальной программы Чебоксарского района 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34 337,00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34 337,00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34 337,00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34 337,00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Ц140172950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34 337,00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адресная программа "Переселение граждан из аварийного жилищного фонда, расположенного на территории Чебоксарского района" муниципальной программы Чебоксарского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-306 628,00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"Переселение граждан из аварийного жилищного фонда, расположенного на территории Чебоксарского района"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-306 628,00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-514 969,00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-514 969,00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-514 969,00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(в рамках софинансирования)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208 341,00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208 341,00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208 341,00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"Управление общественными финансами и муниципальным долгом"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36 991,00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36 991,00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бюджета, осуществление внутреннего  финансового контроля за использованием бюджетных средств"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36 991,00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36 991,00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36 991,00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36 991,00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1 794 853,00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"Управление общественными финансами и муниципальным долгом"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1 794 853,00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1 794 853,00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бюджета, осуществление внутреннего  финансового контроля за использованием бюджетных средств"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1 794 853,00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1 794 853,00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1 794 853,00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1 794 853,00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экологической безопасности в Чебоксарском районе" муниципальной программы Чебоксарского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"Рекультивация действующего полигона твердых коммунальных отходов (городская санкционированная свалка твердых коммунальных отходов) для муниципальных нужд г. Чебоксары"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Рекультивация действующих полигонов твердых бытовых отходов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-1 500 000,00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5 447 301,33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молодых семей в решении жилищной проблемы" муниципальной программы Чебоксарского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-14 830 800,00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рамках федеральной целевой программы "Жилище" на 2015 - 2020 годы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-14 830 800,00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-14 830 800,00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-14 830 800,00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«Реализация отдельных мероприятий приоритетного проекта «Ипотека и арендное жилье» (предоставление субсидии на обеспечение жильем молодых семей в рамках федеральной целевой программы «Жилище» на 2015 - 2020 годы»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14 830 800,00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рамках федеральной целевой программы "Жилище" на 2015 - 2020 годы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14 830 800,00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14 830 800,00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14 830 800,00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Чебоксарского района" муниципальной программы Чебоксарского района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работающих в сельской местности, в том числе молодых семей и молодых специалистов в рамках реализации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-124 418,67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 программы 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5 571 809,25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5 571 809,25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5 571 809,25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-89,25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-89,25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-89,25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"Экономическое развитие и инновационная экономика"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системы управления экономическим развитием" муниципальной программы  Чебоксарского района "Экономическое развитие и инновационная экономика"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достижения наилучших показателей деятельности органов местного самоуправления по результатам оценки эффективности их деятельности за счет иных межбюджетных трансфертов, предоставляемых из республиканского бюджета Чувашской Республики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культуры, туризма и социального развития администрации Чебоксарского района Чувашской Республики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3 293 100,00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Чебоксарского района "Развитие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232 100,00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3 261 000,00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3 261 000,00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культуры и туризма"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3 261 000,00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 Чебоксарском районе" муниципальной программы Чебоксарского района  "Развитие культуры и туризма"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3 261 000,00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526 317,00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библиотек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526 317,00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526 317,00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526 317,00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70 258,00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70 258,00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70 258,00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70 258,00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профессионального искусства"</w:t>
            </w:r>
          </w:p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инновационных программ в сфере культуры и искусства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1 403 425,00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1 403 425,00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1 403 425,00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1 403 425,00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1 161 000,00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1 161 000,00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1 161 000,00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1 161 000,00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"Социальная поддержка граждан"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"Социальная защита населения Чебоксарского района" муниципальной программы Чебоксарского района "Социальная поддержка граждан"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образования администрации Чебоксарского района Чувашской Республики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3 052 195,33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3 598 300,00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1 436 226,00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82 205,45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"Энергосбережение в Чебоксарском районе" муниципальной программы Чебоксарского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82 205,45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"Энергоэффективность в бюджетном секторе"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82 205,45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82 205,45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82 205,45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82 205,45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228 760,87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Чебоксарского района "Развитие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228 760,87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-761 566,13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-761 566,13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-761 566,13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-761 566,13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736 000,00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736 000,00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736 000,00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736 000,00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254 327,00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Капитальный (текущий) ремонт объектов муниципальных образовательных организаций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254 327,00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254 327,00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254 327,00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"Повышение безопасности жизнедеятельности населения и территорий Чебоксарского района"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-154 382,00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Чебоксарского района" муниципальной программы  Чебоксарского района  "Повышение безопасности жизнедеятельности населения и территорий Чебоксарского района"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-154 382,00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Чебоксарского района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-154 382,00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-154 382,00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-154 382,00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-154 382,00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"Экономическое развитие и инновационная экономика"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системы управления экономическим развитием" муниципальной программы  Чебоксарского района "Экономическое развитие и инновационная экономика"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достижения наилучших показателей деятельности органов местного самоуправления по результатам оценки эффективности их деятельности за счет иных межбюджетных трансфертов, предоставляемых из республиканского бюджета Чувашской Республики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"Управление общественными финансами и муниципальным долгом"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79 641,68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79 641,68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бюджета, осуществление внутреннего  финансового контроля за использованием бюджетных средств"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79 641,68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79 641,68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79 641,68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79 641,68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2 225 127,00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2 043 317,00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Чебоксарского района "Развитие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2 143 317,00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295 254,00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295 254,00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295 254,00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295 254,00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1 662 300,00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1 662 300,00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1 662 300,00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1 662 300,00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83 898,00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83 898,00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129 154,00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129 154,00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-45 256,00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-45 256,00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101 865,00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Капитальный (текущий) ремонт объектов муниципальных образовательных организаций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92 865,00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92 865,00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92 865,00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(софинансирование за счет собственных средств)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пристроев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Ц7404S6700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"Повышение безопасности жизнедеятельности населения и территорий Чебоксарского района"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181 810,00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Чебоксарского района" муниципальной программы  Чебоксарского района  "Повышение безопасности жизнедеятельности населения и территорий Чебоксарского района"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84 330,00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Чебоксарского района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84 330,00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84 330,00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84 330,00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84 330,00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правонарушений в Чебоксарском районе" муниципальной программы Чебоксарского района "Повышение безопасности населения и территорий Чебоксарского района"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97 480,00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97 480,00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97 480,00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97 480,00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Ц820172520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97 480,00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"Развитие физической культуры и спорта"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Чебоксарского района "Развитие физической культуры и спорта"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 детско-юношеских спортивных школ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291 500,00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291 500,00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291 500,00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-291 500,00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-291 500,00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-291 500,00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-63 053,00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-63 053,00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Чебоксарского района" муниципальной программы Чебоксарского района "Развитие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-63 053,00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-15 680,00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-15 680,00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-15 680,00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-15 680,00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"Допризывная подготовка молодежи"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-47 373,00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-47 373,00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-47 373,00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-47 373,00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Чебоксарского района "Развитие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-35 000,00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-35 000,00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-35 000,00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-35 000,00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-546 104,67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-525 000,00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-525 000,00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Чебоксарского района "Развитие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-525 000,00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-525 000,00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субвенции,предоставляемой из республиканского бюджета Чувашской Республики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-525 000,00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-525 000,00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-525 000,00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-21 104,67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-21 104,67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Чебоксарского района "Развитие образования"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-21 104,67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-21 104,67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-21 104,67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-21 104,67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-21 104,67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Финансовый отдел администрации Чебоксарского района Чувашской Республики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-2 794 486,17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"Управление общественными финансами и муниципальным долгом"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Чебоксарского района на очередной финансовый год и плановый период"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-400 000,00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"Управление общественными финансами и муниципальным долгом"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-250 900,00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-2 143 586,17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-2 143 586,17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-2 143 586,17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строительства жилья в Чебоксарском районе" муниципальной программы Чебоксарского района 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-2 143 586,17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"Муниципальная поддержка отдельных категорий граждан в приобретении жилья"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-2 143 586,17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граждан, указанных в пункте 3 части 1 статьи 11 Закона Чувашской Республики "О регулировании жилищных отношений" и состоящих на учете в качестве нуждающихся в жилых помещениях, за счет субвенции, предоставляемой из республиканского бюджета Чувашской Республики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-2 143 586,17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-2 143 586,17</w:t>
            </w:r>
          </w:p>
        </w:tc>
      </w:tr>
      <w:tr w:rsidR="008518B7" w:rsidTr="007D23DC">
        <w:trPr>
          <w:trHeight w:val="288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-2 143 586,17»</w:t>
            </w:r>
          </w:p>
        </w:tc>
      </w:tr>
    </w:tbl>
    <w:p w:rsidR="008518B7" w:rsidRDefault="008518B7" w:rsidP="008518B7"/>
    <w:p w:rsidR="008518B7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11</w:t>
      </w:r>
      <w:r w:rsidRPr="00D81AD8">
        <w:rPr>
          <w:rFonts w:ascii="Times New Roman" w:hAnsi="Times New Roman"/>
          <w:szCs w:val="26"/>
        </w:rPr>
        <w:t xml:space="preserve">) дополнить приложением </w:t>
      </w:r>
      <w:r>
        <w:rPr>
          <w:rFonts w:ascii="Times New Roman" w:hAnsi="Times New Roman"/>
          <w:szCs w:val="26"/>
        </w:rPr>
        <w:t>12.3</w:t>
      </w:r>
      <w:r w:rsidRPr="00D81AD8">
        <w:rPr>
          <w:rFonts w:ascii="Times New Roman" w:hAnsi="Times New Roman"/>
          <w:szCs w:val="26"/>
        </w:rPr>
        <w:t xml:space="preserve"> следующего содержания: </w:t>
      </w:r>
    </w:p>
    <w:tbl>
      <w:tblPr>
        <w:tblW w:w="9765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2819"/>
        <w:gridCol w:w="284"/>
        <w:gridCol w:w="318"/>
        <w:gridCol w:w="284"/>
        <w:gridCol w:w="69"/>
        <w:gridCol w:w="284"/>
        <w:gridCol w:w="65"/>
        <w:gridCol w:w="1637"/>
        <w:gridCol w:w="886"/>
        <w:gridCol w:w="1553"/>
        <w:gridCol w:w="1559"/>
        <w:gridCol w:w="7"/>
      </w:tblGrid>
      <w:tr w:rsidR="008518B7" w:rsidRPr="00A44835" w:rsidTr="007D23DC">
        <w:trPr>
          <w:trHeight w:val="1954"/>
        </w:trPr>
        <w:tc>
          <w:tcPr>
            <w:tcW w:w="31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D295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D295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D295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570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D295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>«Приложение 12.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>3</w:t>
            </w: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>.</w:t>
            </w:r>
          </w:p>
          <w:p w:rsidR="008518B7" w:rsidRPr="003D295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>к решению Собрания депутатов Чебоксарского района Чувашской Республики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 xml:space="preserve"> </w:t>
            </w: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 xml:space="preserve">«О бюджете Чебоксарского района Чувашской Республики на 2017 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 xml:space="preserve">год и на плановый период  </w:t>
            </w:r>
            <w:r w:rsidRPr="003D295D">
              <w:rPr>
                <w:rFonts w:ascii="Times New Roman" w:hAnsi="Times New Roman"/>
                <w:iCs/>
                <w:color w:val="000000"/>
                <w:szCs w:val="26"/>
              </w:rPr>
              <w:t>2018 и 2019 годов»</w:t>
            </w:r>
          </w:p>
        </w:tc>
      </w:tr>
      <w:tr w:rsidR="008518B7" w:rsidRPr="00A44835" w:rsidTr="007D23DC">
        <w:trPr>
          <w:trHeight w:val="1960"/>
        </w:trPr>
        <w:tc>
          <w:tcPr>
            <w:tcW w:w="976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3D295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3D295D">
              <w:rPr>
                <w:rFonts w:ascii="Times New Roman" w:hAnsi="Times New Roman"/>
                <w:b/>
                <w:bCs/>
                <w:color w:val="000000"/>
                <w:szCs w:val="26"/>
              </w:rPr>
              <w:t>ИЗМЕНЕНИЕ</w:t>
            </w:r>
          </w:p>
          <w:p w:rsidR="008518B7" w:rsidRPr="003D295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6"/>
              </w:rPr>
            </w:pPr>
            <w:r w:rsidRPr="003D295D">
              <w:rPr>
                <w:rFonts w:ascii="Times New Roman" w:hAnsi="Times New Roman"/>
                <w:b/>
                <w:bCs/>
                <w:color w:val="000000"/>
                <w:szCs w:val="26"/>
              </w:rPr>
              <w:t>ведомственной структуры расходов бюджета Чебоксарского района Чувашской Республики на 2018 и 2019 годы, предусмотренной приложениями 12,12.1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,12.2</w:t>
            </w:r>
            <w:r w:rsidRPr="003D295D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к решению Собрания депутатов Чебоксарского района Чувашской Республики "О бюджете Чебоксарского района Чувашской Республики на 2017 год и на плановый период 2018 и 2019 годов"</w:t>
            </w:r>
          </w:p>
        </w:tc>
      </w:tr>
      <w:tr w:rsidR="008518B7" w:rsidRPr="00A44835" w:rsidTr="007D23DC">
        <w:trPr>
          <w:trHeight w:val="345"/>
        </w:trPr>
        <w:tc>
          <w:tcPr>
            <w:tcW w:w="976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44835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4835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8518B7" w:rsidRPr="00A7557D" w:rsidTr="007D23DC">
        <w:trPr>
          <w:gridAfter w:val="1"/>
          <w:wAfter w:w="7" w:type="dxa"/>
          <w:trHeight w:val="1018"/>
        </w:trPr>
        <w:tc>
          <w:tcPr>
            <w:tcW w:w="2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3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8518B7" w:rsidRPr="00A7557D" w:rsidTr="007D23DC">
        <w:trPr>
          <w:gridAfter w:val="1"/>
          <w:wAfter w:w="7" w:type="dxa"/>
          <w:trHeight w:val="1426"/>
        </w:trPr>
        <w:tc>
          <w:tcPr>
            <w:tcW w:w="2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8518B7" w:rsidRPr="00A7557D" w:rsidTr="007D23DC">
        <w:trPr>
          <w:gridAfter w:val="1"/>
          <w:wAfter w:w="7" w:type="dxa"/>
          <w:trHeight w:val="350"/>
        </w:trPr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518B7" w:rsidRPr="00A7557D" w:rsidTr="007D23DC">
        <w:trPr>
          <w:gridAfter w:val="1"/>
          <w:wAfter w:w="7" w:type="dxa"/>
          <w:trHeight w:val="288"/>
        </w:trPr>
        <w:tc>
          <w:tcPr>
            <w:tcW w:w="2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8B7" w:rsidRPr="00A7557D" w:rsidTr="007D23DC">
        <w:trPr>
          <w:gridAfter w:val="1"/>
          <w:wAfter w:w="7" w:type="dxa"/>
          <w:trHeight w:val="288"/>
        </w:trPr>
        <w:tc>
          <w:tcPr>
            <w:tcW w:w="28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A7557D" w:rsidTr="007D23DC">
        <w:trPr>
          <w:gridAfter w:val="1"/>
          <w:wAfter w:w="7" w:type="dxa"/>
          <w:trHeight w:val="288"/>
        </w:trPr>
        <w:tc>
          <w:tcPr>
            <w:tcW w:w="28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Чебок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A755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сарского района Чуваш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A755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A7557D" w:rsidTr="007D23DC">
        <w:trPr>
          <w:gridAfter w:val="1"/>
          <w:wAfter w:w="7" w:type="dxa"/>
          <w:trHeight w:val="288"/>
        </w:trPr>
        <w:tc>
          <w:tcPr>
            <w:tcW w:w="28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A7557D" w:rsidTr="007D23DC">
        <w:trPr>
          <w:gridAfter w:val="1"/>
          <w:wAfter w:w="7" w:type="dxa"/>
          <w:trHeight w:val="288"/>
        </w:trPr>
        <w:tc>
          <w:tcPr>
            <w:tcW w:w="28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A7557D" w:rsidTr="007D23DC">
        <w:trPr>
          <w:gridAfter w:val="1"/>
          <w:wAfter w:w="7" w:type="dxa"/>
          <w:trHeight w:val="288"/>
        </w:trPr>
        <w:tc>
          <w:tcPr>
            <w:tcW w:w="28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A7557D" w:rsidRDefault="008518B7" w:rsidP="0085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A7557D" w:rsidTr="007D23DC">
        <w:trPr>
          <w:gridAfter w:val="1"/>
          <w:wAfter w:w="7" w:type="dxa"/>
          <w:trHeight w:val="288"/>
        </w:trPr>
        <w:tc>
          <w:tcPr>
            <w:tcW w:w="28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A7557D" w:rsidRDefault="008518B7" w:rsidP="0085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пальная поддержка моло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дых семей в решении жилищной проблемы" муниципальной программы Чебоксарского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7" w:rsidRPr="00A7557D" w:rsidTr="007D23DC">
        <w:trPr>
          <w:gridAfter w:val="1"/>
          <w:wAfter w:w="7" w:type="dxa"/>
          <w:trHeight w:val="288"/>
        </w:trPr>
        <w:tc>
          <w:tcPr>
            <w:tcW w:w="28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A7557D" w:rsidRDefault="008518B7" w:rsidP="0085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-6 100 000,00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-6 150 000,00</w:t>
            </w:r>
          </w:p>
        </w:tc>
      </w:tr>
      <w:tr w:rsidR="008518B7" w:rsidRPr="00A7557D" w:rsidTr="007D23DC">
        <w:trPr>
          <w:gridAfter w:val="1"/>
          <w:wAfter w:w="7" w:type="dxa"/>
          <w:trHeight w:val="288"/>
        </w:trPr>
        <w:tc>
          <w:tcPr>
            <w:tcW w:w="28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рамках федеральной целевой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граммы "Жилище" на 2015 - 2020 годы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-6 100 000,00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-6 150 000,00</w:t>
            </w:r>
          </w:p>
        </w:tc>
      </w:tr>
      <w:tr w:rsidR="008518B7" w:rsidRPr="00A7557D" w:rsidTr="007D23DC">
        <w:trPr>
          <w:gridAfter w:val="1"/>
          <w:wAfter w:w="7" w:type="dxa"/>
          <w:trHeight w:val="288"/>
        </w:trPr>
        <w:tc>
          <w:tcPr>
            <w:tcW w:w="28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-6 100 000,00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-6 150 000,00</w:t>
            </w:r>
          </w:p>
        </w:tc>
      </w:tr>
      <w:tr w:rsidR="008518B7" w:rsidRPr="00A7557D" w:rsidTr="007D23DC">
        <w:trPr>
          <w:gridAfter w:val="1"/>
          <w:wAfter w:w="7" w:type="dxa"/>
          <w:trHeight w:val="288"/>
        </w:trPr>
        <w:tc>
          <w:tcPr>
            <w:tcW w:w="28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A7557D" w:rsidRDefault="008518B7" w:rsidP="0085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-6 100 000,00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-6 150 000,00</w:t>
            </w:r>
          </w:p>
        </w:tc>
      </w:tr>
      <w:tr w:rsidR="008518B7" w:rsidRPr="00A7557D" w:rsidTr="007D23DC">
        <w:trPr>
          <w:gridAfter w:val="1"/>
          <w:wAfter w:w="7" w:type="dxa"/>
          <w:trHeight w:val="288"/>
        </w:trPr>
        <w:tc>
          <w:tcPr>
            <w:tcW w:w="28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«Реализация отдельных мероприятий приори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тетного проекта «Ипотека и арендное жилье» (предоставление субсидии на обеспечение жильем молодых семей в рамках федеральной целевой программы «Жилище» на 2015 - 2020 годы»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Ц120300000</w:t>
            </w:r>
          </w:p>
        </w:tc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6 150 000,00</w:t>
            </w:r>
          </w:p>
        </w:tc>
      </w:tr>
      <w:tr w:rsidR="008518B7" w:rsidRPr="00A7557D" w:rsidTr="007D23DC">
        <w:trPr>
          <w:gridAfter w:val="1"/>
          <w:wAfter w:w="7" w:type="dxa"/>
          <w:trHeight w:val="288"/>
        </w:trPr>
        <w:tc>
          <w:tcPr>
            <w:tcW w:w="28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A7557D" w:rsidRDefault="008518B7" w:rsidP="0085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рамках федеральной целевой программы "Жилище" на 2015 - 2020 годы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6 150 000,00</w:t>
            </w:r>
          </w:p>
        </w:tc>
      </w:tr>
      <w:tr w:rsidR="008518B7" w:rsidRPr="00A7557D" w:rsidTr="007D23DC">
        <w:trPr>
          <w:gridAfter w:val="1"/>
          <w:wAfter w:w="7" w:type="dxa"/>
          <w:trHeight w:val="288"/>
        </w:trPr>
        <w:tc>
          <w:tcPr>
            <w:tcW w:w="28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6 150 000,00</w:t>
            </w:r>
          </w:p>
        </w:tc>
      </w:tr>
      <w:tr w:rsidR="008518B7" w:rsidRPr="00A7557D" w:rsidTr="007D23DC">
        <w:trPr>
          <w:gridAfter w:val="1"/>
          <w:wAfter w:w="7" w:type="dxa"/>
          <w:trHeight w:val="288"/>
        </w:trPr>
        <w:tc>
          <w:tcPr>
            <w:tcW w:w="281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чных нормативных соци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альных выплат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Ц1203L0200</w:t>
            </w:r>
          </w:p>
        </w:tc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6 100 000,00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8B7" w:rsidRPr="00A7557D" w:rsidRDefault="008518B7" w:rsidP="007D2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57D">
              <w:rPr>
                <w:rFonts w:ascii="Times New Roman" w:hAnsi="Times New Roman"/>
                <w:color w:val="000000"/>
                <w:sz w:val="24"/>
                <w:szCs w:val="24"/>
              </w:rPr>
              <w:t>6 150 000,00</w:t>
            </w:r>
          </w:p>
        </w:tc>
      </w:tr>
    </w:tbl>
    <w:p w:rsidR="008518B7" w:rsidRDefault="008518B7" w:rsidP="008518B7"/>
    <w:p w:rsidR="008518B7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  <w:r w:rsidRPr="00887048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>2</w:t>
      </w:r>
      <w:r w:rsidRPr="00887048">
        <w:rPr>
          <w:rFonts w:ascii="Times New Roman" w:hAnsi="Times New Roman"/>
          <w:szCs w:val="26"/>
        </w:rPr>
        <w:t>) приложение 13 изложить в новой редакции: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3748"/>
        <w:gridCol w:w="1985"/>
        <w:gridCol w:w="1843"/>
        <w:gridCol w:w="1842"/>
      </w:tblGrid>
      <w:tr w:rsidR="008518B7" w:rsidRPr="00AC5C40" w:rsidTr="007D23DC">
        <w:trPr>
          <w:trHeight w:val="17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AC5C40" w:rsidRDefault="008518B7" w:rsidP="007D23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AC5C40" w:rsidRDefault="008518B7" w:rsidP="007D23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8B7" w:rsidRPr="003D295D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3D295D">
              <w:rPr>
                <w:rFonts w:ascii="Times New Roman" w:hAnsi="Times New Roman"/>
                <w:szCs w:val="26"/>
              </w:rPr>
              <w:t xml:space="preserve">«Приложение  13    </w:t>
            </w:r>
            <w:r w:rsidRPr="003D295D">
              <w:rPr>
                <w:rFonts w:ascii="Times New Roman" w:hAnsi="Times New Roman"/>
                <w:szCs w:val="26"/>
              </w:rPr>
              <w:br/>
              <w:t xml:space="preserve">к решению Собрания депутатов Чебоксарского района "О бюджете Чебоксарского района на 2017 год и на плановый период 2018 и 2019 годов" </w:t>
            </w:r>
          </w:p>
        </w:tc>
      </w:tr>
      <w:tr w:rsidR="008518B7" w:rsidRPr="00AC5C40" w:rsidTr="007D23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AC5C40" w:rsidRDefault="008518B7" w:rsidP="007D23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AC5C40" w:rsidRDefault="008518B7" w:rsidP="007D23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AC5C40" w:rsidRDefault="008518B7" w:rsidP="007D2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3D295D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AC5C40" w:rsidRDefault="008518B7" w:rsidP="007D23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518B7" w:rsidRPr="00AC5C40" w:rsidTr="007D23DC">
        <w:trPr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AC5C40" w:rsidRDefault="008518B7" w:rsidP="007D23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D295D" w:rsidRDefault="008518B7" w:rsidP="007D23D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3D295D">
              <w:rPr>
                <w:rFonts w:ascii="Times New Roman" w:hAnsi="Times New Roman"/>
                <w:b/>
                <w:bCs/>
                <w:color w:val="000000"/>
                <w:szCs w:val="26"/>
              </w:rPr>
              <w:t>Адресная инвестиционная программа                                                                                                   Чебоксарского района на 2017 год</w:t>
            </w:r>
          </w:p>
        </w:tc>
      </w:tr>
      <w:tr w:rsidR="008518B7" w:rsidRPr="00AC5C40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AC5C40" w:rsidRDefault="008518B7" w:rsidP="007D23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AC5C40" w:rsidRDefault="008518B7" w:rsidP="007D23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AC5C40" w:rsidRDefault="008518B7" w:rsidP="007D23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AC5C40" w:rsidRDefault="008518B7" w:rsidP="007D23D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AC5C40" w:rsidRDefault="008518B7" w:rsidP="007D23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>Бюджетные инвестиции,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color w:val="000000"/>
                <w:szCs w:val="26"/>
              </w:rPr>
              <w:t>22 487 604,5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>- жилищное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1 254 708,0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>- 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19 589 363,0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>-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1 643 533,5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>Наименование отраслей и объектов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Код                 целевой статьи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Объемы финанси-рования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Вводимая мощность в соответствующих единицах измерения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4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>ЖИЛИЩНОЕ ХОЗЯЙСТВО, всего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1 254 708,0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 xml:space="preserve">     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>Муниципальная программа Чебоксарского района "Раз-витие жилищного строитель-ства и сферы жилищно-коммунального хозяйства" на 2014–2020 годы"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color w:val="000000"/>
                <w:szCs w:val="26"/>
              </w:rPr>
              <w:t>Ц1 0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color w:val="000000"/>
                <w:szCs w:val="26"/>
              </w:rPr>
              <w:t>1 254 708,0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8518B7">
            <w:pPr>
              <w:jc w:val="both"/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  <w:t>Муниципальная адресная программа "Переселение граждан из аварийного жилищного фонда, расположенного на территории Чебоксарского района Чувашской Республики"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i/>
                <w:color w:val="000000"/>
                <w:szCs w:val="26"/>
              </w:rPr>
              <w:t>Ц1 Б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b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i/>
                <w:color w:val="000000"/>
                <w:szCs w:val="26"/>
              </w:rPr>
              <w:t>1 254 708,0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Default="008518B7" w:rsidP="007D23DC">
            <w:pPr>
              <w:jc w:val="both"/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     </w:t>
            </w:r>
            <w:r w:rsidRPr="003F3394"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  <w:t>Администрация  Чебок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  <w:t>-</w:t>
            </w:r>
            <w:r w:rsidRPr="003F3394"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  <w:t>сарского района</w:t>
            </w:r>
          </w:p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</w:pPr>
          </w:p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Обеспечение мероприятий по переселению граждан из аварийного жилищного фонда, в том числе: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color w:val="000000"/>
                <w:szCs w:val="26"/>
              </w:rPr>
              <w:br/>
              <w:t>Ц1 Б 01 77020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color w:val="000000"/>
                <w:szCs w:val="26"/>
              </w:rPr>
              <w:t>1 254 708,0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i/>
                <w:color w:val="000000"/>
                <w:szCs w:val="26"/>
              </w:rPr>
              <w:t xml:space="preserve">      - проектно-изыскательские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i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i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i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i/>
                <w:color w:val="000000"/>
                <w:szCs w:val="26"/>
              </w:rPr>
              <w:t>55 000,0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>КОММУНАЛЬНОЕ ХОЗЯЙ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>СТВО, всего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color w:val="000000"/>
                <w:szCs w:val="26"/>
              </w:rPr>
              <w:t>19 589 363,0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 xml:space="preserve">     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>Муниципальная программа Чебоксарского района "Раз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>витие жилищного строи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>тельства и сферы жилищно-коммунального хозяйства" на 2014–2020 годы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color w:val="000000"/>
                <w:szCs w:val="26"/>
              </w:rPr>
              <w:t>Ц1 0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color w:val="000000"/>
                <w:szCs w:val="26"/>
              </w:rPr>
              <w:t>19 589 363,0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8518B7">
            <w:pPr>
              <w:jc w:val="both"/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  <w:t>Подпрограмма "Обеспечение комфортных условий прожи-вания граждан в Чебок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  <w:t>-</w:t>
            </w:r>
            <w:r w:rsidRPr="003F3394"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  <w:t>сарском районе Чувашской Республике" муниципальной программы  "Развитие жили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  <w:t>-</w:t>
            </w:r>
            <w:r w:rsidRPr="003F3394"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  <w:t xml:space="preserve">щного строительства и сферы жилищно-коммунального хозяйства"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i/>
                <w:color w:val="000000"/>
                <w:szCs w:val="26"/>
              </w:rPr>
              <w:t>Ц1 1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b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i/>
                <w:color w:val="000000"/>
                <w:szCs w:val="26"/>
              </w:rPr>
              <w:t>3 300 000,0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i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     </w:t>
            </w:r>
            <w:r w:rsidRPr="003F3394">
              <w:rPr>
                <w:rFonts w:ascii="Times New Roman" w:hAnsi="Times New Roman"/>
                <w:bCs/>
                <w:i/>
                <w:color w:val="000000"/>
                <w:szCs w:val="26"/>
              </w:rPr>
              <w:t>Администрация Кугесь-ского сельского поселения  Чебоксарского района</w:t>
            </w:r>
          </w:p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</w:p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Техническое перевооружение котельной №4 по улице Советская  п. Кугеси Чебок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сарского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color w:val="000000"/>
                <w:szCs w:val="26"/>
              </w:rPr>
              <w:t>Ц1 1 02 75350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color w:val="000000"/>
                <w:szCs w:val="26"/>
              </w:rPr>
              <w:t>3 000 000,0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     </w:t>
            </w:r>
            <w:r w:rsidRPr="003F3394">
              <w:rPr>
                <w:rFonts w:ascii="Times New Roman" w:hAnsi="Times New Roman"/>
                <w:bCs/>
                <w:i/>
                <w:color w:val="000000"/>
                <w:szCs w:val="26"/>
              </w:rPr>
              <w:t>Администрация  Чебок-сарского района</w:t>
            </w:r>
          </w:p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</w:p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Газификация улицы Восточ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ной, д. Сятракасы Лапсарского сельского поселения, в том числе: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color w:val="000000"/>
                <w:szCs w:val="26"/>
              </w:rPr>
              <w:t>Ц1 1 04 72840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color w:val="000000"/>
                <w:szCs w:val="26"/>
              </w:rPr>
              <w:t>300 000,0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i/>
                <w:color w:val="000000"/>
                <w:szCs w:val="26"/>
              </w:rPr>
              <w:t xml:space="preserve">      - проектно-изыскательские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i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i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i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i/>
                <w:color w:val="000000"/>
                <w:szCs w:val="26"/>
              </w:rPr>
              <w:t>300 000,0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  <w:t>Подпрограмма "Энергосбере-жение"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i/>
                <w:color w:val="000000"/>
                <w:szCs w:val="26"/>
              </w:rPr>
              <w:t>Ц1 3 00 00000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b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i/>
                <w:color w:val="000000"/>
                <w:szCs w:val="26"/>
              </w:rPr>
              <w:t>14 289 363,0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     </w:t>
            </w:r>
            <w:r w:rsidRPr="003F3394">
              <w:rPr>
                <w:rFonts w:ascii="Times New Roman" w:hAnsi="Times New Roman"/>
                <w:bCs/>
                <w:i/>
                <w:color w:val="000000"/>
                <w:szCs w:val="26"/>
              </w:rPr>
              <w:t>Администрация  Ишлей-ского сельского поселения</w:t>
            </w:r>
          </w:p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</w:p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Строительство блочно-модуль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ных котельных в           с.  Иш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леи для теплоснабжения жилых домов по улицам Советская, д. 70,72,72/1 и Космическая, д.2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color w:val="000000"/>
                <w:szCs w:val="26"/>
              </w:rPr>
              <w:t>Ц1 3 03 72930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color w:val="000000"/>
                <w:szCs w:val="26"/>
              </w:rPr>
              <w:t>4 289 363,0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3748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</w:tc>
        <w:tc>
          <w:tcPr>
            <w:tcW w:w="198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8518B7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Строительство подстации мощностью 630 кВа для электроснабжения ул. Совет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ская, Космическая, Спутниковая в с. Ишлеи Чебоксарского района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2 000 000,0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3748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     </w:t>
            </w:r>
            <w:r w:rsidRPr="003F3394">
              <w:rPr>
                <w:rFonts w:ascii="Times New Roman" w:hAnsi="Times New Roman"/>
                <w:bCs/>
                <w:i/>
                <w:color w:val="000000"/>
                <w:szCs w:val="26"/>
              </w:rPr>
              <w:t>Администрация  Атла-шевского сельского поселения</w:t>
            </w:r>
          </w:p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Техническое перевооружение существующей котельной в п. Новое Атлашево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color w:val="000000"/>
                <w:szCs w:val="26"/>
              </w:rPr>
              <w:t>8 000 000,0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  <w:t>Подпрограмма "Муниципаль-ная поддержка строитель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  <w:t>-</w:t>
            </w:r>
            <w:r w:rsidRPr="003F3394"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  <w:t>ства жилья в Чебоксарском районе" муниципальной прог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  <w:t>-</w:t>
            </w:r>
            <w:r w:rsidRPr="003F3394"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  <w:t>раммы "Развитие жилищ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  <w:t>-</w:t>
            </w:r>
            <w:r w:rsidRPr="003F3394"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  <w:t>ного строительства и сферы жилищно-коммунального хозяйства"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i/>
                <w:color w:val="000000"/>
                <w:szCs w:val="26"/>
              </w:rPr>
              <w:t>Ц1 4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b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i/>
                <w:color w:val="000000"/>
                <w:szCs w:val="26"/>
              </w:rPr>
              <w:t>2 000 000,0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     </w:t>
            </w:r>
            <w:r w:rsidRPr="003F3394">
              <w:rPr>
                <w:rFonts w:ascii="Times New Roman" w:hAnsi="Times New Roman"/>
                <w:bCs/>
                <w:i/>
                <w:color w:val="000000"/>
                <w:szCs w:val="26"/>
              </w:rPr>
              <w:t>Администрация  Чебок-сарского района</w:t>
            </w:r>
          </w:p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</w:p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Разработка проектно - сметной документации по  строите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льству объектов инженерной инфраструктуры для земель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ных участков, предоставлен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ных многодетным семьям для целей жилищного строите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льства (электро- и газоснаб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жение)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color w:val="000000"/>
                <w:szCs w:val="26"/>
              </w:rPr>
              <w:t>Ц1 4 04 73010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color w:val="000000"/>
                <w:szCs w:val="26"/>
              </w:rPr>
              <w:t>2 000 000,0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>ОБРАЗОВАНИЕ, всего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color w:val="000000"/>
                <w:szCs w:val="26"/>
              </w:rPr>
              <w:t>1 643 533,45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 xml:space="preserve">     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>Муниципальная программа Чебоксарского района "Развитие жилищного строи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>тельства и сферы жилищно-коммунального хозяйства" на 2014–2020 годы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color w:val="000000"/>
                <w:szCs w:val="26"/>
              </w:rPr>
              <w:t>Ц1 0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color w:val="000000"/>
                <w:szCs w:val="26"/>
              </w:rPr>
              <w:t>482 205,45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bCs/>
                <w:i/>
                <w:color w:val="000000"/>
                <w:szCs w:val="26"/>
              </w:rPr>
              <w:t>Подпрограмма "Энергосбере-жение"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i/>
                <w:color w:val="000000"/>
                <w:szCs w:val="26"/>
              </w:rPr>
              <w:t>Ц1 3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b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i/>
                <w:color w:val="000000"/>
                <w:szCs w:val="26"/>
              </w:rPr>
              <w:t>482 205,45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6F2B02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  <w:r w:rsidRPr="006F2B02">
              <w:rPr>
                <w:rFonts w:ascii="Times New Roman" w:hAnsi="Times New Roman"/>
                <w:bCs/>
                <w:i/>
                <w:color w:val="000000"/>
                <w:szCs w:val="26"/>
              </w:rPr>
              <w:t xml:space="preserve">      Управление образования администрации Чебоксар-ского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i/>
                <w:color w:val="000000"/>
                <w:szCs w:val="26"/>
              </w:rPr>
            </w:pPr>
            <w:r w:rsidRPr="006F2B02">
              <w:rPr>
                <w:rFonts w:ascii="Times New Roman" w:hAnsi="Times New Roman"/>
                <w:i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i/>
                <w:color w:val="000000"/>
                <w:szCs w:val="26"/>
              </w:rPr>
            </w:pPr>
            <w:r w:rsidRPr="006F2B02">
              <w:rPr>
                <w:rFonts w:ascii="Times New Roman" w:hAnsi="Times New Roman"/>
                <w:i/>
                <w:color w:val="000000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bCs/>
                <w:color w:val="000000"/>
                <w:szCs w:val="26"/>
              </w:rPr>
              <w:t>Дошкольное образование - всего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/>
                <w:color w:val="000000"/>
                <w:szCs w:val="26"/>
              </w:rPr>
              <w:t>482 205,45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8518B7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Строительство блочно-модуль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ной котельной в МБДОУ "Атлашевский детский сад "Золушка" Чебоксарского района Чувашской Республики, в том числе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Ц1 3 04 72930</w:t>
            </w:r>
          </w:p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i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Cs/>
                <w:i/>
                <w:color w:val="000000"/>
                <w:szCs w:val="26"/>
              </w:rPr>
              <w:t xml:space="preserve">      - проектно-изыскательские работы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i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i/>
                <w:color w:val="000000"/>
                <w:szCs w:val="26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Строительство блочно-модуль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ной котельной в МБДОУ "Карачуринский д/с "Фиалка" Чебоксарского района Чув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ашской Республики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Cs/>
                <w:i/>
                <w:color w:val="000000"/>
                <w:szCs w:val="26"/>
              </w:rPr>
              <w:t xml:space="preserve">      - проектно-изыскательские работы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i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i/>
                <w:color w:val="000000"/>
                <w:szCs w:val="26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Строительство блочно-модуль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 xml:space="preserve">ной котельной в МБДОУ "Сирмапосинский д/с "Рябинушка" Чебоксарского района Чувашской Республики, 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82 205,45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8B7" w:rsidRPr="009E6C86" w:rsidRDefault="008518B7" w:rsidP="008518B7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Строительство блочно-модуль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ной котельной в МБДОУ "Кугесьский д/с "Колосок" Чебоксарского района Чувашской Республики, в том числе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Cs/>
                <w:i/>
                <w:color w:val="000000"/>
                <w:szCs w:val="26"/>
              </w:rPr>
              <w:t xml:space="preserve">      - проектно-изыскательские работы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i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i/>
                <w:color w:val="000000"/>
                <w:szCs w:val="26"/>
              </w:rPr>
              <w:t>100 000,0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bCs/>
                <w:color w:val="000000"/>
                <w:szCs w:val="26"/>
              </w:rPr>
              <w:t>Общее образование - всего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color w:val="000000"/>
                <w:szCs w:val="26"/>
              </w:rPr>
              <w:t>1 161 328,0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 xml:space="preserve">     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bCs/>
                <w:color w:val="000000"/>
                <w:szCs w:val="26"/>
              </w:rPr>
              <w:t>Муниципальная программа "Развитие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color w:val="000000"/>
                <w:szCs w:val="26"/>
              </w:rPr>
              <w:t>Ц7 0 00 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/>
                <w:color w:val="000000"/>
                <w:szCs w:val="26"/>
              </w:rPr>
              <w:t>1 161 328,0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Подпрограмма "Муниципаль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ная поддержка развития обра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зования" муниципальной прог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раммы "Развитие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Ц7 1 00 00000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1 161 328,0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8518B7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Строительство санитарно- технического помещения методом пристроя МБОУ "Сятра-Лапсарская ООШ" Чебоксарского района Чувашской Республики, в том числе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Ц7 1 03 71660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34 154,0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Cs/>
                <w:i/>
                <w:color w:val="000000"/>
                <w:szCs w:val="26"/>
              </w:rPr>
              <w:t xml:space="preserve">      - проектно-изыскательские работы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i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i/>
                <w:color w:val="000000"/>
                <w:szCs w:val="26"/>
              </w:rPr>
              <w:t>34 154,0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Строительство санитарно- тех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нического помещения методом пристроя МБОУ "Чурачикская ООШ"  Чебоксарского района Чувашской Республики, в том числе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95 000,0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Cs/>
                <w:i/>
                <w:color w:val="000000"/>
                <w:szCs w:val="26"/>
              </w:rPr>
              <w:t xml:space="preserve">      - проектно-изыскательские работы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i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i/>
                <w:color w:val="000000"/>
                <w:szCs w:val="26"/>
              </w:rPr>
              <w:t>95 000,0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Строительство гаража в МБОУ "Кугесьская СОШ №1" п. Кугеси Чебоксарского района, в том числе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Ц7 1 16 72100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200 000,0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Cs/>
                <w:i/>
                <w:color w:val="000000"/>
                <w:szCs w:val="26"/>
              </w:rPr>
              <w:t xml:space="preserve">      - проектно-изыскательские работы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i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i/>
                <w:color w:val="000000"/>
                <w:szCs w:val="26"/>
              </w:rPr>
              <w:t>200 000,0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Строительство школы на 180 ученических мест в д. Большие Карачуры Чебоксарского рай</w:t>
            </w:r>
            <w:r>
              <w:rPr>
                <w:rFonts w:ascii="Times New Roman" w:hAnsi="Times New Roman"/>
                <w:bCs/>
                <w:color w:val="000000"/>
                <w:szCs w:val="26"/>
              </w:rPr>
              <w:t>-</w:t>
            </w: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она Чувашской Республики, в том числе</w:t>
            </w:r>
          </w:p>
        </w:tc>
        <w:tc>
          <w:tcPr>
            <w:tcW w:w="198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832 174,00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8B7" w:rsidRPr="003F3394" w:rsidRDefault="008518B7" w:rsidP="007D23DC">
            <w:pPr>
              <w:jc w:val="both"/>
              <w:rPr>
                <w:rFonts w:ascii="Times New Roman" w:hAnsi="Times New Roman"/>
                <w:bCs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bCs/>
                <w:i/>
                <w:color w:val="000000"/>
                <w:szCs w:val="26"/>
              </w:rPr>
              <w:t xml:space="preserve">      - проектно-изыскательские работы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center"/>
              <w:rPr>
                <w:rFonts w:ascii="Times New Roman" w:hAnsi="Times New Roman"/>
                <w:i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3F3394" w:rsidRDefault="008518B7" w:rsidP="007D23DC">
            <w:pPr>
              <w:jc w:val="right"/>
              <w:rPr>
                <w:rFonts w:ascii="Times New Roman" w:hAnsi="Times New Roman"/>
                <w:i/>
                <w:color w:val="000000"/>
                <w:szCs w:val="26"/>
              </w:rPr>
            </w:pPr>
            <w:r w:rsidRPr="003F3394">
              <w:rPr>
                <w:rFonts w:ascii="Times New Roman" w:hAnsi="Times New Roman"/>
                <w:i/>
                <w:color w:val="000000"/>
                <w:szCs w:val="26"/>
              </w:rPr>
              <w:t>832 174,00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8518B7" w:rsidRPr="009E6C86" w:rsidTr="007D23D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7" w:rsidRPr="009E6C86" w:rsidRDefault="008518B7" w:rsidP="007D23DC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bCs/>
                <w:color w:val="000000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8B7" w:rsidRPr="009E6C86" w:rsidRDefault="008518B7" w:rsidP="007D23DC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E6C86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</w:tbl>
    <w:p w:rsidR="008518B7" w:rsidRPr="009E6C86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</w:p>
    <w:p w:rsidR="008518B7" w:rsidRPr="00C43781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  <w:r w:rsidRPr="00C43781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>3</w:t>
      </w:r>
      <w:r w:rsidRPr="00C43781">
        <w:rPr>
          <w:rFonts w:ascii="Times New Roman" w:hAnsi="Times New Roman"/>
          <w:szCs w:val="26"/>
        </w:rPr>
        <w:t>) в приложении 15:</w:t>
      </w:r>
    </w:p>
    <w:p w:rsidR="008518B7" w:rsidRDefault="008518B7" w:rsidP="008518B7">
      <w:pPr>
        <w:ind w:firstLine="567"/>
        <w:jc w:val="both"/>
        <w:rPr>
          <w:szCs w:val="26"/>
        </w:rPr>
      </w:pPr>
    </w:p>
    <w:p w:rsidR="008518B7" w:rsidRPr="006F2B02" w:rsidRDefault="008518B7" w:rsidP="008518B7">
      <w:pPr>
        <w:tabs>
          <w:tab w:val="center" w:pos="4677"/>
          <w:tab w:val="left" w:pos="6210"/>
        </w:tabs>
        <w:ind w:firstLine="567"/>
        <w:jc w:val="both"/>
        <w:rPr>
          <w:rFonts w:ascii="Times New Roman" w:hAnsi="Times New Roman"/>
          <w:szCs w:val="26"/>
        </w:rPr>
      </w:pPr>
      <w:r w:rsidRPr="006F2B02">
        <w:rPr>
          <w:rFonts w:ascii="Times New Roman" w:hAnsi="Times New Roman"/>
          <w:szCs w:val="26"/>
          <w:lang w:eastAsia="en-US"/>
        </w:rPr>
        <w:t>внести в таблицу 5 «</w:t>
      </w:r>
      <w:r w:rsidRPr="006F2B02">
        <w:rPr>
          <w:rFonts w:ascii="Times New Roman" w:hAnsi="Times New Roman"/>
          <w:szCs w:val="26"/>
        </w:rPr>
        <w:t>Распределение субвенций бюджетам сельских поселений для осуществление полномочий по первичному воинскому учету на территориях, где отсутствуют военные комиссариаты на 2017 год» следующие изменения:</w:t>
      </w:r>
    </w:p>
    <w:p w:rsidR="008518B7" w:rsidRPr="006F2B02" w:rsidRDefault="008518B7" w:rsidP="008518B7">
      <w:pPr>
        <w:jc w:val="center"/>
        <w:rPr>
          <w:rFonts w:ascii="Times New Roman" w:hAnsi="Times New Roman"/>
          <w:b/>
          <w:szCs w:val="26"/>
        </w:rPr>
      </w:pPr>
    </w:p>
    <w:p w:rsidR="008518B7" w:rsidRPr="006F2B02" w:rsidRDefault="008518B7" w:rsidP="008518B7">
      <w:pPr>
        <w:jc w:val="center"/>
        <w:rPr>
          <w:rFonts w:ascii="Times New Roman" w:hAnsi="Times New Roman"/>
          <w:szCs w:val="26"/>
        </w:rPr>
      </w:pPr>
      <w:r w:rsidRPr="006F2B02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05"/>
        <w:gridCol w:w="4536"/>
      </w:tblGrid>
      <w:tr w:rsidR="008518B7" w:rsidRPr="006F2B02" w:rsidTr="007D23DC">
        <w:trPr>
          <w:trHeight w:val="833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№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Наименование сельских поселений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Сумма</w:t>
            </w:r>
          </w:p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увеличение, уменьшение (-), рублей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Абашевское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-7 678,0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Акулевское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-3 840,0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Атлашевское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- 61 968,0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Большекатрасьское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-7 678,0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Вурман-Сюктерское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-34 824,0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Ишакское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-7 678,0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Ишлейское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-34 824,0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Кшаушское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-7 678,0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9.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Лапсарское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-7 678,0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10.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Сарабакасинское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-7 678,0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11.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Синьял-Покровское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-7 678,0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12.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Синьяльское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-34 824,0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13.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Сирмапосинское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-7 678,0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14.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Чиршкасинское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-7 678,0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15.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Шинерпосинское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-7 678,0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16.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Янышское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-3 840,0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-250 900,0</w:t>
            </w:r>
          </w:p>
        </w:tc>
      </w:tr>
    </w:tbl>
    <w:p w:rsidR="008518B7" w:rsidRPr="006F2B02" w:rsidRDefault="008518B7" w:rsidP="008518B7">
      <w:pPr>
        <w:rPr>
          <w:rFonts w:ascii="Times New Roman" w:hAnsi="Times New Roman"/>
          <w:b/>
          <w:szCs w:val="26"/>
        </w:rPr>
      </w:pPr>
    </w:p>
    <w:p w:rsidR="008518B7" w:rsidRPr="006F2B02" w:rsidRDefault="008518B7" w:rsidP="008518B7">
      <w:pPr>
        <w:ind w:firstLine="567"/>
        <w:jc w:val="both"/>
        <w:rPr>
          <w:rFonts w:ascii="Times New Roman" w:hAnsi="Times New Roman"/>
          <w:szCs w:val="26"/>
        </w:rPr>
      </w:pPr>
      <w:r w:rsidRPr="006F2B02">
        <w:rPr>
          <w:rFonts w:ascii="Times New Roman" w:hAnsi="Times New Roman"/>
          <w:szCs w:val="26"/>
        </w:rPr>
        <w:t>внести в т</w:t>
      </w:r>
      <w:r w:rsidRPr="006F2B02">
        <w:rPr>
          <w:rFonts w:ascii="Times New Roman" w:hAnsi="Times New Roman"/>
          <w:szCs w:val="26"/>
          <w:lang w:eastAsia="en-US"/>
        </w:rPr>
        <w:t>аблицу 8 «</w:t>
      </w:r>
      <w:r w:rsidRPr="006F2B02">
        <w:rPr>
          <w:rFonts w:ascii="Times New Roman" w:hAnsi="Times New Roman"/>
          <w:szCs w:val="26"/>
        </w:rPr>
        <w:t>Распределение субвенций, выделяемых от других бюджетов бюджетной системы Российской Федерации по обеспечению жилыми помещениями по договорам социального найма категориям граждан, указанным в пунктах 2-3 части 1 статьи 11 Закона Чувашской Республики «О регулировании жилищных отношений» и состоящих на учете в качестве нуждающихся в жилых помещениях на 2017 год» следующие изменения:</w:t>
      </w:r>
    </w:p>
    <w:p w:rsidR="008518B7" w:rsidRPr="006F2B02" w:rsidRDefault="008518B7" w:rsidP="008518B7">
      <w:pPr>
        <w:ind w:firstLine="567"/>
        <w:jc w:val="both"/>
        <w:rPr>
          <w:rFonts w:ascii="Times New Roman" w:hAnsi="Times New Roman"/>
          <w:szCs w:val="26"/>
        </w:rPr>
      </w:pPr>
      <w:r w:rsidRPr="006F2B02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80"/>
        <w:gridCol w:w="2268"/>
        <w:gridCol w:w="2410"/>
        <w:gridCol w:w="1559"/>
      </w:tblGrid>
      <w:tr w:rsidR="008518B7" w:rsidRPr="006F2B02" w:rsidTr="008518B7">
        <w:trPr>
          <w:trHeight w:val="156"/>
        </w:trPr>
        <w:tc>
          <w:tcPr>
            <w:tcW w:w="648" w:type="dxa"/>
            <w:vMerge w:val="restart"/>
          </w:tcPr>
          <w:p w:rsidR="008518B7" w:rsidRPr="006F2B02" w:rsidRDefault="008518B7" w:rsidP="007D23DC">
            <w:pPr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 xml:space="preserve">№ </w:t>
            </w:r>
          </w:p>
        </w:tc>
        <w:tc>
          <w:tcPr>
            <w:tcW w:w="3180" w:type="dxa"/>
            <w:vMerge w:val="restart"/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Наименование сельских поселений</w:t>
            </w:r>
          </w:p>
        </w:tc>
        <w:tc>
          <w:tcPr>
            <w:tcW w:w="2268" w:type="dxa"/>
            <w:vMerge w:val="restart"/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Сумма</w:t>
            </w:r>
          </w:p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увеличение, уменьшение (-), рублей</w:t>
            </w:r>
          </w:p>
        </w:tc>
        <w:tc>
          <w:tcPr>
            <w:tcW w:w="3969" w:type="dxa"/>
            <w:gridSpan w:val="2"/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в том числе</w:t>
            </w:r>
          </w:p>
        </w:tc>
      </w:tr>
      <w:tr w:rsidR="008518B7" w:rsidRPr="006F2B02" w:rsidTr="008518B7">
        <w:trPr>
          <w:trHeight w:val="7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180" w:type="dxa"/>
            <w:vMerge/>
            <w:tcBorders>
              <w:bottom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518B7" w:rsidRPr="006F2B02" w:rsidRDefault="008518B7" w:rsidP="007D23DC">
            <w:pPr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8518B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F2B02">
              <w:rPr>
                <w:rFonts w:ascii="Times New Roman" w:hAnsi="Times New Roman"/>
                <w:b/>
                <w:sz w:val="22"/>
                <w:szCs w:val="22"/>
              </w:rPr>
              <w:t xml:space="preserve">субвенций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выделяя-</w:t>
            </w:r>
            <w:r w:rsidRPr="006F2B02">
              <w:rPr>
                <w:rFonts w:ascii="Times New Roman" w:hAnsi="Times New Roman"/>
                <w:b/>
                <w:sz w:val="22"/>
                <w:szCs w:val="22"/>
              </w:rPr>
              <w:t>емых от других бюджетов бюджетной системы Российской Федерации по обеспечению  жилыми помещениями по договорам социаль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F2B02">
              <w:rPr>
                <w:rFonts w:ascii="Times New Roman" w:hAnsi="Times New Roman"/>
                <w:b/>
                <w:sz w:val="22"/>
                <w:szCs w:val="22"/>
              </w:rPr>
              <w:t>ного найма кате-гориям граждан, указанным в пунктах 2-3 части 1 статьи 11 Закона Чувашской Республики «О регу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F2B02">
              <w:rPr>
                <w:rFonts w:ascii="Times New Roman" w:hAnsi="Times New Roman"/>
                <w:b/>
                <w:sz w:val="22"/>
                <w:szCs w:val="22"/>
              </w:rPr>
              <w:t>лировании жилищ-ных отношений» и состоящих на учете в качестве нуждаю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F2B02">
              <w:rPr>
                <w:rFonts w:ascii="Times New Roman" w:hAnsi="Times New Roman"/>
                <w:b/>
                <w:sz w:val="22"/>
                <w:szCs w:val="22"/>
              </w:rPr>
              <w:t>щихся в жилых помещениях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8518B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F2B02">
              <w:rPr>
                <w:rFonts w:ascii="Times New Roman" w:hAnsi="Times New Roman"/>
                <w:b/>
                <w:sz w:val="22"/>
                <w:szCs w:val="22"/>
              </w:rPr>
              <w:t>на расходы по расчету и предо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Pr="006F2B02">
              <w:rPr>
                <w:rFonts w:ascii="Times New Roman" w:hAnsi="Times New Roman"/>
                <w:b/>
                <w:sz w:val="22"/>
                <w:szCs w:val="22"/>
              </w:rPr>
              <w:t>тавле</w:t>
            </w:r>
            <w:r w:rsidRPr="008518B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F2B02">
              <w:rPr>
                <w:rFonts w:ascii="Times New Roman" w:hAnsi="Times New Roman"/>
                <w:b/>
                <w:sz w:val="22"/>
                <w:szCs w:val="22"/>
              </w:rPr>
              <w:t>нию субвенций бюд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F2B02">
              <w:rPr>
                <w:rFonts w:ascii="Times New Roman" w:hAnsi="Times New Roman"/>
                <w:b/>
                <w:sz w:val="22"/>
                <w:szCs w:val="22"/>
              </w:rPr>
              <w:t>жетам поселений на осущест</w:t>
            </w:r>
            <w:r w:rsidRPr="008518B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F2B02">
              <w:rPr>
                <w:rFonts w:ascii="Times New Roman" w:hAnsi="Times New Roman"/>
                <w:b/>
                <w:sz w:val="22"/>
                <w:szCs w:val="22"/>
              </w:rPr>
              <w:t>вление указанных госу-дарственных полномочий Чувашской Республики</w:t>
            </w:r>
          </w:p>
        </w:tc>
      </w:tr>
      <w:tr w:rsidR="008518B7" w:rsidRPr="006F2B02" w:rsidTr="00851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Лапсарское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-881 754,17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-881 754,17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0,0</w:t>
            </w:r>
          </w:p>
        </w:tc>
      </w:tr>
      <w:tr w:rsidR="008518B7" w:rsidRPr="006F2B02" w:rsidTr="00851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Чиршкасинское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-1 261 832,0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-1 261 832,0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0,0</w:t>
            </w:r>
          </w:p>
        </w:tc>
      </w:tr>
      <w:tr w:rsidR="008518B7" w:rsidRPr="006F2B02" w:rsidTr="008518B7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8518B7" w:rsidRPr="006F2B02" w:rsidTr="008518B7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-2 143 586,17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-2 143 586,17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0,0</w:t>
            </w:r>
          </w:p>
        </w:tc>
      </w:tr>
    </w:tbl>
    <w:p w:rsidR="008518B7" w:rsidRPr="006F2B02" w:rsidRDefault="008518B7" w:rsidP="008518B7">
      <w:pPr>
        <w:rPr>
          <w:rFonts w:ascii="Times New Roman" w:hAnsi="Times New Roman"/>
          <w:b/>
          <w:szCs w:val="26"/>
        </w:rPr>
      </w:pPr>
    </w:p>
    <w:p w:rsidR="008518B7" w:rsidRPr="006F2B02" w:rsidRDefault="008518B7" w:rsidP="008518B7">
      <w:pPr>
        <w:ind w:firstLine="567"/>
        <w:jc w:val="both"/>
        <w:rPr>
          <w:rFonts w:ascii="Times New Roman" w:hAnsi="Times New Roman"/>
          <w:color w:val="000000"/>
          <w:szCs w:val="26"/>
        </w:rPr>
      </w:pPr>
      <w:r w:rsidRPr="006F2B02">
        <w:rPr>
          <w:rFonts w:ascii="Times New Roman" w:hAnsi="Times New Roman"/>
          <w:szCs w:val="26"/>
        </w:rPr>
        <w:t>внести в т</w:t>
      </w:r>
      <w:r w:rsidRPr="006F2B02">
        <w:rPr>
          <w:rFonts w:ascii="Times New Roman" w:hAnsi="Times New Roman"/>
          <w:szCs w:val="26"/>
          <w:lang w:eastAsia="en-US"/>
        </w:rPr>
        <w:t>аблицу 12 «</w:t>
      </w:r>
      <w:r w:rsidRPr="006F2B02">
        <w:rPr>
          <w:rFonts w:ascii="Times New Roman" w:hAnsi="Times New Roman"/>
          <w:color w:val="000000"/>
          <w:szCs w:val="26"/>
        </w:rPr>
        <w:t>Распределение субсидий на обеспечение развития и укрепления материально-технической базы муниципальных домов культуры на 2017 год» следующие изменения:</w:t>
      </w:r>
    </w:p>
    <w:p w:rsidR="008518B7" w:rsidRPr="006F2B02" w:rsidRDefault="008518B7" w:rsidP="008518B7">
      <w:pPr>
        <w:jc w:val="center"/>
        <w:rPr>
          <w:rFonts w:ascii="Times New Roman" w:hAnsi="Times New Roman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2268"/>
        <w:gridCol w:w="2268"/>
        <w:gridCol w:w="1843"/>
      </w:tblGrid>
      <w:tr w:rsidR="008518B7" w:rsidRPr="006F2B02" w:rsidTr="008518B7">
        <w:tc>
          <w:tcPr>
            <w:tcW w:w="648" w:type="dxa"/>
            <w:vMerge w:val="restart"/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№</w:t>
            </w:r>
          </w:p>
        </w:tc>
        <w:tc>
          <w:tcPr>
            <w:tcW w:w="2862" w:type="dxa"/>
            <w:vMerge w:val="restart"/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Наименование сельских поселений</w:t>
            </w:r>
          </w:p>
        </w:tc>
        <w:tc>
          <w:tcPr>
            <w:tcW w:w="2268" w:type="dxa"/>
            <w:vMerge w:val="restart"/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Сумма</w:t>
            </w:r>
          </w:p>
          <w:p w:rsidR="008518B7" w:rsidRPr="006F2B02" w:rsidRDefault="008518B7" w:rsidP="007D23DC">
            <w:pPr>
              <w:ind w:left="-108"/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 xml:space="preserve">увеличение, уменьшение (-), рублей 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8518B7" w:rsidRPr="006F2B02" w:rsidRDefault="008518B7" w:rsidP="007D23DC">
            <w:pPr>
              <w:ind w:left="404"/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в том числе за счет</w:t>
            </w:r>
          </w:p>
        </w:tc>
      </w:tr>
      <w:tr w:rsidR="008518B7" w:rsidRPr="006F2B02" w:rsidTr="008518B7"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2862" w:type="dxa"/>
            <w:vMerge/>
            <w:tcBorders>
              <w:bottom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2B02">
              <w:rPr>
                <w:rFonts w:ascii="Times New Roman" w:hAnsi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2B02">
              <w:rPr>
                <w:rFonts w:ascii="Times New Roman" w:hAnsi="Times New Roman"/>
                <w:b/>
                <w:sz w:val="22"/>
                <w:szCs w:val="22"/>
              </w:rPr>
              <w:t>республикан-ского бюджета</w:t>
            </w:r>
          </w:p>
        </w:tc>
      </w:tr>
      <w:tr w:rsidR="008518B7" w:rsidRPr="006F2B02" w:rsidTr="008518B7">
        <w:trPr>
          <w:trHeight w:val="3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Атлашевское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0,0</w:t>
            </w:r>
          </w:p>
        </w:tc>
      </w:tr>
      <w:tr w:rsidR="008518B7" w:rsidRPr="006F2B02" w:rsidTr="00851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Вурман-Сюктерское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0,0</w:t>
            </w:r>
          </w:p>
        </w:tc>
      </w:tr>
      <w:tr w:rsidR="008518B7" w:rsidRPr="006F2B02" w:rsidTr="00851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  <w:tr w:rsidR="008518B7" w:rsidRPr="006F2B02" w:rsidTr="008518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00,0</w:t>
            </w:r>
          </w:p>
        </w:tc>
      </w:tr>
    </w:tbl>
    <w:p w:rsidR="008518B7" w:rsidRPr="006F2B02" w:rsidRDefault="008518B7" w:rsidP="008518B7">
      <w:pPr>
        <w:rPr>
          <w:rFonts w:ascii="Times New Roman" w:hAnsi="Times New Roman"/>
          <w:szCs w:val="26"/>
          <w:lang w:eastAsia="en-US"/>
        </w:rPr>
      </w:pPr>
    </w:p>
    <w:p w:rsidR="008518B7" w:rsidRPr="006F2B02" w:rsidRDefault="008518B7" w:rsidP="008518B7">
      <w:pPr>
        <w:ind w:firstLine="567"/>
        <w:jc w:val="both"/>
        <w:rPr>
          <w:rFonts w:ascii="Times New Roman" w:hAnsi="Times New Roman"/>
          <w:color w:val="000000"/>
          <w:szCs w:val="26"/>
        </w:rPr>
      </w:pPr>
      <w:r w:rsidRPr="006F2B02">
        <w:rPr>
          <w:rFonts w:ascii="Times New Roman" w:hAnsi="Times New Roman"/>
          <w:szCs w:val="26"/>
        </w:rPr>
        <w:t>внести в т</w:t>
      </w:r>
      <w:r w:rsidRPr="006F2B02">
        <w:rPr>
          <w:rFonts w:ascii="Times New Roman" w:hAnsi="Times New Roman"/>
          <w:szCs w:val="26"/>
          <w:lang w:eastAsia="en-US"/>
        </w:rPr>
        <w:t>аблицу 15 «</w:t>
      </w:r>
      <w:r w:rsidRPr="006F2B02">
        <w:rPr>
          <w:rFonts w:ascii="Times New Roman" w:hAnsi="Times New Roman"/>
          <w:color w:val="000000"/>
          <w:szCs w:val="26"/>
        </w:rPr>
        <w:t xml:space="preserve">Распределение </w:t>
      </w:r>
      <w:r w:rsidRPr="006F2B02">
        <w:rPr>
          <w:rFonts w:ascii="Times New Roman" w:hAnsi="Times New Roman"/>
          <w:szCs w:val="26"/>
        </w:rPr>
        <w:t xml:space="preserve">субсидий на реализацию мероприятий приоритетного проекта "Безопасные и качественные дороги" на 2017 год» </w:t>
      </w:r>
      <w:r w:rsidRPr="006F2B02">
        <w:rPr>
          <w:rFonts w:ascii="Times New Roman" w:hAnsi="Times New Roman"/>
          <w:color w:val="000000"/>
          <w:szCs w:val="26"/>
        </w:rPr>
        <w:t>следующие изменения:</w:t>
      </w:r>
    </w:p>
    <w:p w:rsidR="008518B7" w:rsidRPr="006F2B02" w:rsidRDefault="008518B7" w:rsidP="008518B7">
      <w:pPr>
        <w:jc w:val="center"/>
        <w:rPr>
          <w:rFonts w:ascii="Times New Roman" w:hAnsi="Times New Roman"/>
          <w:b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843"/>
        <w:gridCol w:w="2126"/>
        <w:gridCol w:w="2410"/>
      </w:tblGrid>
      <w:tr w:rsidR="008518B7" w:rsidRPr="006F2B02" w:rsidTr="007D23DC">
        <w:trPr>
          <w:trHeight w:val="562"/>
        </w:trPr>
        <w:tc>
          <w:tcPr>
            <w:tcW w:w="648" w:type="dxa"/>
            <w:vMerge w:val="restart"/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№</w:t>
            </w:r>
          </w:p>
        </w:tc>
        <w:tc>
          <w:tcPr>
            <w:tcW w:w="2862" w:type="dxa"/>
            <w:vMerge w:val="restart"/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Наименование сельских поселений</w:t>
            </w:r>
          </w:p>
        </w:tc>
        <w:tc>
          <w:tcPr>
            <w:tcW w:w="1843" w:type="dxa"/>
            <w:vMerge w:val="restart"/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Сумма</w:t>
            </w:r>
          </w:p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увеличение, уменьшение (-),  рублей</w:t>
            </w:r>
          </w:p>
        </w:tc>
        <w:tc>
          <w:tcPr>
            <w:tcW w:w="4536" w:type="dxa"/>
            <w:gridSpan w:val="2"/>
          </w:tcPr>
          <w:p w:rsidR="008518B7" w:rsidRPr="006F2B02" w:rsidRDefault="008518B7" w:rsidP="007D23DC">
            <w:pPr>
              <w:ind w:left="404"/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в том числе</w:t>
            </w:r>
          </w:p>
        </w:tc>
      </w:tr>
      <w:tr w:rsidR="008518B7" w:rsidRPr="006F2B02" w:rsidTr="007D23DC"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2862" w:type="dxa"/>
            <w:vMerge/>
            <w:tcBorders>
              <w:bottom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2B02">
              <w:rPr>
                <w:rFonts w:ascii="Times New Roman" w:hAnsi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2B02">
              <w:rPr>
                <w:rFonts w:ascii="Times New Roman" w:hAnsi="Times New Roman"/>
                <w:b/>
                <w:sz w:val="22"/>
                <w:szCs w:val="22"/>
              </w:rPr>
              <w:t>республиканский бюджет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Кугесьское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-41 640,84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-23 133,80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- 18 507,04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-41 640,84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-23 133,80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- 18 507,04</w:t>
            </w:r>
          </w:p>
        </w:tc>
      </w:tr>
    </w:tbl>
    <w:p w:rsidR="008518B7" w:rsidRPr="006F2B02" w:rsidRDefault="008518B7" w:rsidP="008518B7">
      <w:pPr>
        <w:jc w:val="right"/>
        <w:rPr>
          <w:rFonts w:ascii="Times New Roman" w:hAnsi="Times New Roman"/>
          <w:szCs w:val="26"/>
          <w:lang w:eastAsia="en-US"/>
        </w:rPr>
      </w:pPr>
    </w:p>
    <w:p w:rsidR="008518B7" w:rsidRPr="006F2B02" w:rsidRDefault="008518B7" w:rsidP="008518B7">
      <w:pPr>
        <w:ind w:firstLine="567"/>
        <w:jc w:val="both"/>
        <w:rPr>
          <w:rFonts w:ascii="Times New Roman" w:hAnsi="Times New Roman"/>
          <w:szCs w:val="26"/>
        </w:rPr>
      </w:pPr>
      <w:r w:rsidRPr="006F2B02">
        <w:rPr>
          <w:rFonts w:ascii="Times New Roman" w:hAnsi="Times New Roman"/>
          <w:szCs w:val="26"/>
        </w:rPr>
        <w:t>дополнить таблицей 17 следующего содержания:</w:t>
      </w:r>
    </w:p>
    <w:p w:rsidR="008518B7" w:rsidRPr="006F2B02" w:rsidRDefault="008518B7" w:rsidP="008518B7">
      <w:pPr>
        <w:jc w:val="right"/>
        <w:rPr>
          <w:rFonts w:ascii="Times New Roman" w:hAnsi="Times New Roman"/>
          <w:b/>
          <w:szCs w:val="26"/>
        </w:rPr>
      </w:pPr>
    </w:p>
    <w:p w:rsidR="008518B7" w:rsidRPr="006F2B02" w:rsidRDefault="008518B7" w:rsidP="008518B7">
      <w:pPr>
        <w:jc w:val="right"/>
        <w:rPr>
          <w:rFonts w:ascii="Times New Roman" w:hAnsi="Times New Roman"/>
          <w:szCs w:val="26"/>
          <w:lang w:eastAsia="en-US"/>
        </w:rPr>
      </w:pPr>
      <w:r w:rsidRPr="006F2B02">
        <w:rPr>
          <w:rFonts w:ascii="Times New Roman" w:hAnsi="Times New Roman"/>
          <w:b/>
          <w:szCs w:val="26"/>
        </w:rPr>
        <w:t xml:space="preserve">   </w:t>
      </w:r>
      <w:r w:rsidRPr="006F2B02">
        <w:rPr>
          <w:rFonts w:ascii="Times New Roman" w:hAnsi="Times New Roman"/>
          <w:szCs w:val="26"/>
          <w:lang w:eastAsia="en-US"/>
        </w:rPr>
        <w:t>Таблица 17</w:t>
      </w:r>
    </w:p>
    <w:p w:rsidR="008518B7" w:rsidRPr="006F2B02" w:rsidRDefault="008518B7" w:rsidP="008518B7">
      <w:pPr>
        <w:jc w:val="center"/>
        <w:rPr>
          <w:rFonts w:ascii="Times New Roman" w:hAnsi="Times New Roman"/>
          <w:b/>
          <w:szCs w:val="26"/>
        </w:rPr>
      </w:pPr>
      <w:r w:rsidRPr="006F2B02">
        <w:rPr>
          <w:rFonts w:ascii="Times New Roman" w:hAnsi="Times New Roman"/>
          <w:b/>
          <w:szCs w:val="26"/>
        </w:rPr>
        <w:t>Распределение</w:t>
      </w:r>
    </w:p>
    <w:p w:rsidR="008518B7" w:rsidRPr="006F2B02" w:rsidRDefault="008518B7" w:rsidP="008518B7">
      <w:pPr>
        <w:jc w:val="center"/>
        <w:rPr>
          <w:rFonts w:ascii="Times New Roman" w:hAnsi="Times New Roman"/>
          <w:b/>
          <w:szCs w:val="26"/>
          <w:lang w:eastAsia="en-US"/>
        </w:rPr>
      </w:pPr>
      <w:r w:rsidRPr="006F2B02">
        <w:rPr>
          <w:rFonts w:ascii="Times New Roman" w:hAnsi="Times New Roman"/>
          <w:b/>
          <w:szCs w:val="26"/>
          <w:lang w:eastAsia="en-US"/>
        </w:rPr>
        <w:t xml:space="preserve">иных межбюджетных трансфертов на поощрение достижения наилучших показателей деятельности органов местного самоуправления по результатам оценки эффективности их деятельности  </w:t>
      </w:r>
      <w:r w:rsidRPr="006F2B02">
        <w:rPr>
          <w:rFonts w:ascii="Times New Roman" w:hAnsi="Times New Roman"/>
          <w:b/>
          <w:szCs w:val="26"/>
        </w:rPr>
        <w:t>на 2017 год</w:t>
      </w:r>
    </w:p>
    <w:p w:rsidR="008518B7" w:rsidRPr="006F2B02" w:rsidRDefault="008518B7" w:rsidP="008518B7">
      <w:pPr>
        <w:jc w:val="right"/>
        <w:rPr>
          <w:rFonts w:ascii="Times New Roman" w:hAnsi="Times New Roman"/>
          <w:b/>
          <w:szCs w:val="26"/>
        </w:rPr>
      </w:pPr>
    </w:p>
    <w:p w:rsidR="008518B7" w:rsidRPr="006F2B02" w:rsidRDefault="008518B7" w:rsidP="008518B7">
      <w:pPr>
        <w:jc w:val="right"/>
        <w:rPr>
          <w:rFonts w:ascii="Times New Roman" w:hAnsi="Times New Roman"/>
          <w:b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05"/>
        <w:gridCol w:w="4536"/>
      </w:tblGrid>
      <w:tr w:rsidR="008518B7" w:rsidRPr="006F2B02" w:rsidTr="007D23DC">
        <w:trPr>
          <w:trHeight w:val="833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№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Наименование сельских поселений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518B7" w:rsidRPr="006F2B02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Сумма, рублей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Абашевское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1 500 000,0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Атлашевское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szCs w:val="26"/>
              </w:rPr>
              <w:t>800 000,0</w:t>
            </w: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  <w:tr w:rsidR="008518B7" w:rsidRPr="006F2B02" w:rsidTr="007D23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7" w:rsidRPr="006F2B02" w:rsidRDefault="008518B7" w:rsidP="007D23DC">
            <w:pPr>
              <w:rPr>
                <w:rFonts w:ascii="Times New Roman" w:hAnsi="Times New Roman"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7" w:rsidRPr="006F2B02" w:rsidRDefault="008518B7" w:rsidP="007D23D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6F2B02">
              <w:rPr>
                <w:rFonts w:ascii="Times New Roman" w:hAnsi="Times New Roman"/>
                <w:b/>
                <w:szCs w:val="26"/>
              </w:rPr>
              <w:t>2 300 000,0</w:t>
            </w:r>
          </w:p>
        </w:tc>
      </w:tr>
    </w:tbl>
    <w:p w:rsidR="008518B7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</w:p>
    <w:p w:rsidR="008518B7" w:rsidRPr="00D81AD8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14</w:t>
      </w:r>
      <w:r w:rsidRPr="00D81AD8">
        <w:rPr>
          <w:rFonts w:ascii="Times New Roman" w:hAnsi="Times New Roman"/>
          <w:szCs w:val="26"/>
        </w:rPr>
        <w:t>) приложение 1</w:t>
      </w:r>
      <w:r>
        <w:rPr>
          <w:rFonts w:ascii="Times New Roman" w:hAnsi="Times New Roman"/>
          <w:szCs w:val="26"/>
        </w:rPr>
        <w:t>8</w:t>
      </w:r>
      <w:r w:rsidRPr="00D81AD8">
        <w:rPr>
          <w:rFonts w:ascii="Times New Roman" w:hAnsi="Times New Roman"/>
          <w:szCs w:val="26"/>
        </w:rPr>
        <w:t xml:space="preserve"> изложить в следующей редакции:  </w:t>
      </w:r>
    </w:p>
    <w:p w:rsidR="008518B7" w:rsidRPr="00D81AD8" w:rsidRDefault="008518B7" w:rsidP="008518B7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8518B7" w:rsidRPr="00D81AD8" w:rsidTr="007D23DC">
        <w:trPr>
          <w:trHeight w:val="1418"/>
        </w:trPr>
        <w:tc>
          <w:tcPr>
            <w:tcW w:w="5353" w:type="dxa"/>
          </w:tcPr>
          <w:p w:rsidR="008518B7" w:rsidRPr="00D81AD8" w:rsidRDefault="008518B7" w:rsidP="007D23DC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8518B7" w:rsidRPr="00D81AD8" w:rsidRDefault="008518B7" w:rsidP="007D23DC">
            <w:pPr>
              <w:pStyle w:val="1"/>
              <w:jc w:val="both"/>
              <w:rPr>
                <w:sz w:val="26"/>
                <w:szCs w:val="26"/>
              </w:rPr>
            </w:pPr>
            <w:r w:rsidRPr="00D81AD8">
              <w:rPr>
                <w:sz w:val="26"/>
                <w:szCs w:val="26"/>
              </w:rPr>
              <w:t>«Приложение № 1</w:t>
            </w:r>
            <w:r>
              <w:rPr>
                <w:sz w:val="26"/>
                <w:szCs w:val="26"/>
              </w:rPr>
              <w:t>8</w:t>
            </w:r>
          </w:p>
          <w:p w:rsidR="008518B7" w:rsidRPr="007F6F55" w:rsidRDefault="008518B7" w:rsidP="007D2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6"/>
              </w:rPr>
            </w:pP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 xml:space="preserve">к решению Собрания депутатов </w:t>
            </w:r>
          </w:p>
          <w:p w:rsidR="008518B7" w:rsidRPr="00D81AD8" w:rsidRDefault="008518B7" w:rsidP="007D23DC">
            <w:pPr>
              <w:jc w:val="both"/>
              <w:rPr>
                <w:rFonts w:ascii="Times New Roman" w:hAnsi="Times New Roman"/>
                <w:i/>
                <w:szCs w:val="26"/>
              </w:rPr>
            </w:pP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>Чебоксарского района Чувашской Республики «О бюджете Чебок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>-</w:t>
            </w: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>сарского района Чувашской Респуб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>-</w:t>
            </w: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>лики на 201</w:t>
            </w:r>
            <w:r>
              <w:rPr>
                <w:rFonts w:ascii="Times New Roman" w:hAnsi="Times New Roman"/>
                <w:iCs/>
                <w:color w:val="000000"/>
                <w:szCs w:val="26"/>
              </w:rPr>
              <w:t xml:space="preserve">7 год и на плановый период </w:t>
            </w:r>
            <w:r w:rsidRPr="007F6F55">
              <w:rPr>
                <w:rFonts w:ascii="Times New Roman" w:hAnsi="Times New Roman"/>
                <w:iCs/>
                <w:color w:val="000000"/>
                <w:szCs w:val="26"/>
              </w:rPr>
              <w:t>2018 и 2019 годов»</w:t>
            </w:r>
          </w:p>
        </w:tc>
      </w:tr>
    </w:tbl>
    <w:p w:rsidR="008518B7" w:rsidRDefault="008518B7" w:rsidP="008518B7">
      <w:pPr>
        <w:jc w:val="center"/>
        <w:rPr>
          <w:rFonts w:ascii="Times New Roman" w:hAnsi="Times New Roman"/>
          <w:b/>
          <w:szCs w:val="26"/>
        </w:rPr>
      </w:pPr>
    </w:p>
    <w:p w:rsidR="008518B7" w:rsidRPr="004102EB" w:rsidRDefault="008518B7" w:rsidP="008518B7">
      <w:pPr>
        <w:jc w:val="center"/>
        <w:rPr>
          <w:rFonts w:ascii="Times New Roman" w:hAnsi="Times New Roman"/>
          <w:b/>
          <w:szCs w:val="26"/>
        </w:rPr>
      </w:pPr>
      <w:r w:rsidRPr="004102EB">
        <w:rPr>
          <w:rFonts w:ascii="Times New Roman" w:hAnsi="Times New Roman"/>
          <w:b/>
          <w:szCs w:val="26"/>
        </w:rPr>
        <w:t xml:space="preserve">Источники внутреннего финансирования дефицита бюджета </w:t>
      </w:r>
    </w:p>
    <w:p w:rsidR="008518B7" w:rsidRPr="004102EB" w:rsidRDefault="008518B7" w:rsidP="008518B7">
      <w:pPr>
        <w:jc w:val="center"/>
        <w:rPr>
          <w:rFonts w:ascii="Times New Roman" w:hAnsi="Times New Roman"/>
          <w:b/>
          <w:szCs w:val="26"/>
        </w:rPr>
      </w:pPr>
      <w:r w:rsidRPr="004102EB">
        <w:rPr>
          <w:rFonts w:ascii="Times New Roman" w:hAnsi="Times New Roman"/>
          <w:b/>
          <w:szCs w:val="26"/>
        </w:rPr>
        <w:t>Чебоксарского района на 2017 год</w:t>
      </w:r>
    </w:p>
    <w:p w:rsidR="008518B7" w:rsidRPr="004102EB" w:rsidRDefault="008518B7" w:rsidP="008518B7">
      <w:pPr>
        <w:jc w:val="center"/>
        <w:rPr>
          <w:rFonts w:ascii="Times New Roman" w:hAnsi="Times New Roman"/>
          <w:b/>
          <w:szCs w:val="26"/>
        </w:rPr>
      </w:pPr>
    </w:p>
    <w:p w:rsidR="008518B7" w:rsidRPr="004102EB" w:rsidRDefault="008518B7" w:rsidP="008518B7">
      <w:pPr>
        <w:ind w:firstLine="851"/>
        <w:jc w:val="center"/>
        <w:rPr>
          <w:rFonts w:ascii="Times New Roman" w:hAnsi="Times New Roman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2693"/>
      </w:tblGrid>
      <w:tr w:rsidR="008518B7" w:rsidRPr="004102EB" w:rsidTr="007D23DC">
        <w:tc>
          <w:tcPr>
            <w:tcW w:w="3652" w:type="dxa"/>
          </w:tcPr>
          <w:p w:rsidR="008518B7" w:rsidRPr="004102EB" w:rsidRDefault="008518B7" w:rsidP="007D23DC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Код бюджетной классификации РФ</w:t>
            </w:r>
          </w:p>
        </w:tc>
        <w:tc>
          <w:tcPr>
            <w:tcW w:w="3402" w:type="dxa"/>
          </w:tcPr>
          <w:p w:rsidR="008518B7" w:rsidRPr="004102EB" w:rsidRDefault="008518B7" w:rsidP="007D23DC">
            <w:pPr>
              <w:pStyle w:val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02EB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693" w:type="dxa"/>
          </w:tcPr>
          <w:p w:rsidR="008518B7" w:rsidRPr="004102EB" w:rsidRDefault="008518B7" w:rsidP="007D23DC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Сумма, рублей</w:t>
            </w:r>
          </w:p>
        </w:tc>
      </w:tr>
      <w:tr w:rsidR="008518B7" w:rsidRPr="004102EB" w:rsidTr="007D23DC">
        <w:trPr>
          <w:trHeight w:val="916"/>
        </w:trPr>
        <w:tc>
          <w:tcPr>
            <w:tcW w:w="3652" w:type="dxa"/>
          </w:tcPr>
          <w:p w:rsidR="008518B7" w:rsidRPr="004102EB" w:rsidRDefault="008518B7" w:rsidP="007D23DC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000 01 02 00 00 00 0000 000</w:t>
            </w:r>
          </w:p>
        </w:tc>
        <w:tc>
          <w:tcPr>
            <w:tcW w:w="3402" w:type="dxa"/>
          </w:tcPr>
          <w:p w:rsidR="008518B7" w:rsidRPr="004102EB" w:rsidRDefault="008518B7" w:rsidP="007D23DC">
            <w:pPr>
              <w:pStyle w:val="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02EB">
              <w:rPr>
                <w:rFonts w:ascii="Times New Roman" w:hAnsi="Times New Roman"/>
                <w:sz w:val="26"/>
                <w:szCs w:val="26"/>
              </w:rPr>
              <w:t>Кредиты кредитных орга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102EB">
              <w:rPr>
                <w:rFonts w:ascii="Times New Roman" w:hAnsi="Times New Roman"/>
                <w:sz w:val="26"/>
                <w:szCs w:val="26"/>
              </w:rPr>
              <w:t>низаций в валюте Росси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102EB">
              <w:rPr>
                <w:rFonts w:ascii="Times New Roman" w:hAnsi="Times New Roman"/>
                <w:sz w:val="26"/>
                <w:szCs w:val="26"/>
              </w:rPr>
              <w:t>йской Федерации</w:t>
            </w:r>
          </w:p>
        </w:tc>
        <w:tc>
          <w:tcPr>
            <w:tcW w:w="2693" w:type="dxa"/>
          </w:tcPr>
          <w:p w:rsidR="008518B7" w:rsidRPr="004102EB" w:rsidRDefault="008518B7" w:rsidP="007D23DC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518B7" w:rsidRPr="004102EB" w:rsidTr="007D23DC">
        <w:tc>
          <w:tcPr>
            <w:tcW w:w="3652" w:type="dxa"/>
          </w:tcPr>
          <w:p w:rsidR="008518B7" w:rsidRPr="004102EB" w:rsidRDefault="008518B7" w:rsidP="007D23DC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000 01 05 02 00 00 0000  000</w:t>
            </w:r>
          </w:p>
        </w:tc>
        <w:tc>
          <w:tcPr>
            <w:tcW w:w="3402" w:type="dxa"/>
          </w:tcPr>
          <w:p w:rsidR="008518B7" w:rsidRPr="004102EB" w:rsidRDefault="008518B7" w:rsidP="007D23DC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8518B7" w:rsidRPr="004102EB" w:rsidRDefault="008518B7" w:rsidP="007D23DC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23</w:t>
            </w:r>
            <w:r>
              <w:rPr>
                <w:rFonts w:ascii="Times New Roman" w:hAnsi="Times New Roman"/>
                <w:szCs w:val="26"/>
              </w:rPr>
              <w:t> 781 539,30</w:t>
            </w:r>
          </w:p>
        </w:tc>
      </w:tr>
      <w:tr w:rsidR="008518B7" w:rsidRPr="004102EB" w:rsidTr="007D23DC">
        <w:trPr>
          <w:trHeight w:val="1543"/>
        </w:trPr>
        <w:tc>
          <w:tcPr>
            <w:tcW w:w="3652" w:type="dxa"/>
          </w:tcPr>
          <w:p w:rsidR="008518B7" w:rsidRPr="004102EB" w:rsidRDefault="008518B7" w:rsidP="007D23DC">
            <w:pPr>
              <w:jc w:val="center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000 01 06  01 00 00 0000 000</w:t>
            </w:r>
          </w:p>
        </w:tc>
        <w:tc>
          <w:tcPr>
            <w:tcW w:w="3402" w:type="dxa"/>
          </w:tcPr>
          <w:p w:rsidR="008518B7" w:rsidRPr="004102EB" w:rsidRDefault="008518B7" w:rsidP="007D23DC">
            <w:pPr>
              <w:jc w:val="both"/>
              <w:rPr>
                <w:rFonts w:ascii="Times New Roman" w:hAnsi="Times New Roman"/>
                <w:szCs w:val="26"/>
              </w:rPr>
            </w:pPr>
            <w:r w:rsidRPr="004102EB">
              <w:rPr>
                <w:rFonts w:ascii="Times New Roman" w:hAnsi="Times New Roman"/>
                <w:szCs w:val="26"/>
              </w:rPr>
              <w:t>Акции и иные формы участия в капитале, нахо-дящиеся в государственной и муниципальной собствен-ности</w:t>
            </w:r>
          </w:p>
        </w:tc>
        <w:tc>
          <w:tcPr>
            <w:tcW w:w="2693" w:type="dxa"/>
          </w:tcPr>
          <w:p w:rsidR="008518B7" w:rsidRPr="004102EB" w:rsidRDefault="008518B7" w:rsidP="007D23DC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518B7" w:rsidRPr="004102EB" w:rsidTr="007D23DC">
        <w:tc>
          <w:tcPr>
            <w:tcW w:w="3652" w:type="dxa"/>
          </w:tcPr>
          <w:p w:rsidR="008518B7" w:rsidRPr="004102EB" w:rsidRDefault="008518B7" w:rsidP="007D23DC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4102EB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3402" w:type="dxa"/>
          </w:tcPr>
          <w:p w:rsidR="008518B7" w:rsidRPr="004102EB" w:rsidRDefault="008518B7" w:rsidP="007D23DC">
            <w:pPr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693" w:type="dxa"/>
          </w:tcPr>
          <w:p w:rsidR="008518B7" w:rsidRPr="004102EB" w:rsidRDefault="008518B7" w:rsidP="007D23D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4102EB">
              <w:rPr>
                <w:rFonts w:ascii="Times New Roman" w:hAnsi="Times New Roman"/>
                <w:b/>
                <w:szCs w:val="26"/>
              </w:rPr>
              <w:t>23</w:t>
            </w:r>
            <w:r>
              <w:rPr>
                <w:rFonts w:ascii="Times New Roman" w:hAnsi="Times New Roman"/>
                <w:b/>
                <w:szCs w:val="26"/>
              </w:rPr>
              <w:t> 781 539,30</w:t>
            </w:r>
            <w:r w:rsidRPr="004102EB">
              <w:rPr>
                <w:rFonts w:ascii="Times New Roman" w:hAnsi="Times New Roman"/>
                <w:b/>
                <w:szCs w:val="26"/>
              </w:rPr>
              <w:t>»</w:t>
            </w:r>
          </w:p>
        </w:tc>
      </w:tr>
    </w:tbl>
    <w:p w:rsidR="008518B7" w:rsidRPr="00D81AD8" w:rsidRDefault="008518B7" w:rsidP="008518B7">
      <w:pPr>
        <w:jc w:val="both"/>
        <w:rPr>
          <w:rFonts w:ascii="Times New Roman" w:hAnsi="Times New Roman"/>
          <w:szCs w:val="26"/>
        </w:rPr>
      </w:pPr>
    </w:p>
    <w:p w:rsidR="00C50F4C" w:rsidRDefault="008518B7">
      <w:pPr>
        <w:ind w:firstLine="709"/>
        <w:jc w:val="both"/>
        <w:rPr>
          <w:rFonts w:ascii="Times New Roman" w:hAnsi="Times New Roman"/>
          <w:szCs w:val="26"/>
          <w:lang w:val="en-US"/>
        </w:rPr>
      </w:pPr>
      <w:r w:rsidRPr="00D81AD8">
        <w:rPr>
          <w:rFonts w:ascii="Times New Roman" w:hAnsi="Times New Roman"/>
          <w:szCs w:val="26"/>
        </w:rPr>
        <w:t xml:space="preserve">2. Настоящее решение вступает в силу со дня его официального опубликования. </w:t>
      </w:r>
    </w:p>
    <w:p w:rsidR="0005600E" w:rsidRDefault="0005600E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:rsidR="0005600E" w:rsidRDefault="0005600E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:rsidR="0005600E" w:rsidRPr="0005600E" w:rsidRDefault="0005600E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E83CEF" w:rsidRPr="004511E7" w:rsidTr="0005600E">
        <w:tc>
          <w:tcPr>
            <w:tcW w:w="5211" w:type="dxa"/>
          </w:tcPr>
          <w:p w:rsidR="006777B1" w:rsidRPr="004511E7" w:rsidRDefault="003E79DE" w:rsidP="006D306C">
            <w:pPr>
              <w:rPr>
                <w:rFonts w:ascii="Times New Roman" w:hAnsi="Times New Roman"/>
                <w:szCs w:val="26"/>
              </w:rPr>
            </w:pPr>
            <w:r w:rsidRPr="004511E7">
              <w:rPr>
                <w:rFonts w:ascii="Times New Roman" w:hAnsi="Times New Roman"/>
                <w:szCs w:val="26"/>
              </w:rPr>
              <w:t xml:space="preserve">Глава Чебоксарского </w:t>
            </w:r>
            <w:r w:rsidR="006777B1" w:rsidRPr="004511E7">
              <w:rPr>
                <w:rFonts w:ascii="Times New Roman" w:hAnsi="Times New Roman"/>
                <w:szCs w:val="26"/>
              </w:rPr>
              <w:t>района</w:t>
            </w:r>
          </w:p>
        </w:tc>
        <w:tc>
          <w:tcPr>
            <w:tcW w:w="4536" w:type="dxa"/>
          </w:tcPr>
          <w:p w:rsidR="00E83CEF" w:rsidRPr="006D306C" w:rsidRDefault="006212B5" w:rsidP="004511E7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А.Г.Николаев</w:t>
            </w:r>
          </w:p>
        </w:tc>
      </w:tr>
    </w:tbl>
    <w:p w:rsidR="00C50F4C" w:rsidRPr="00E7316C" w:rsidRDefault="00C50F4C">
      <w:pPr>
        <w:ind w:firstLine="709"/>
        <w:rPr>
          <w:rFonts w:ascii="Times New Roman" w:hAnsi="Times New Roman"/>
          <w:szCs w:val="26"/>
        </w:rPr>
      </w:pPr>
    </w:p>
    <w:p w:rsidR="00C50F4C" w:rsidRPr="00E7316C" w:rsidRDefault="00C50F4C">
      <w:pPr>
        <w:ind w:firstLine="709"/>
        <w:rPr>
          <w:rFonts w:ascii="Times New Roman" w:hAnsi="Times New Roman"/>
          <w:szCs w:val="26"/>
        </w:rPr>
      </w:pPr>
    </w:p>
    <w:sectPr w:rsidR="00C50F4C" w:rsidRPr="00E7316C" w:rsidSect="008518B7">
      <w:footerReference w:type="default" r:id="rId8"/>
      <w:headerReference w:type="first" r:id="rId9"/>
      <w:type w:val="evenPage"/>
      <w:pgSz w:w="11907" w:h="16840"/>
      <w:pgMar w:top="709" w:right="425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F5E" w:rsidRDefault="00950F5E">
      <w:r>
        <w:separator/>
      </w:r>
    </w:p>
  </w:endnote>
  <w:endnote w:type="continuationSeparator" w:id="0">
    <w:p w:rsidR="00950F5E" w:rsidRDefault="0095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F5E" w:rsidRDefault="00950F5E">
      <w:r>
        <w:separator/>
      </w:r>
    </w:p>
  </w:footnote>
  <w:footnote w:type="continuationSeparator" w:id="0">
    <w:p w:rsidR="00950F5E" w:rsidRDefault="00950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96"/>
      <w:gridCol w:w="3096"/>
      <w:gridCol w:w="3096"/>
    </w:tblGrid>
    <w:tr w:rsidR="00234103" w:rsidRPr="004511E7" w:rsidTr="004511E7">
      <w:tc>
        <w:tcPr>
          <w:tcW w:w="3096" w:type="dxa"/>
        </w:tcPr>
        <w:p w:rsidR="00234103" w:rsidRPr="004511E7" w:rsidRDefault="00234103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>Чёваш</w:t>
          </w:r>
          <w:r w:rsidRPr="004511E7">
            <w:rPr>
              <w:rFonts w:ascii="Helvetika Chuw 1" w:hAnsi="Helvetika Chuw 1"/>
              <w:sz w:val="22"/>
            </w:rPr>
            <w:t xml:space="preserve"> </w:t>
          </w:r>
          <w:r w:rsidRPr="004511E7">
            <w:rPr>
              <w:rFonts w:ascii="Arial Cyr Chuv" w:hAnsi="Arial Cyr Chuv"/>
              <w:sz w:val="22"/>
            </w:rPr>
            <w:t xml:space="preserve">Республикин </w:t>
          </w:r>
        </w:p>
        <w:p w:rsidR="00234103" w:rsidRPr="004511E7" w:rsidRDefault="00234103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 xml:space="preserve">Шупашкар район.н </w:t>
          </w:r>
        </w:p>
        <w:p w:rsidR="00234103" w:rsidRPr="004511E7" w:rsidRDefault="00234103" w:rsidP="004511E7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4511E7">
            <w:rPr>
              <w:rFonts w:ascii="Arial Cyr Chuv" w:hAnsi="Arial Cyr Chuv"/>
              <w:sz w:val="22"/>
            </w:rPr>
            <w:t>депутач.сен Пухёв.</w:t>
          </w:r>
        </w:p>
        <w:p w:rsidR="00234103" w:rsidRPr="004511E7" w:rsidRDefault="00234103">
          <w:pPr>
            <w:pStyle w:val="a3"/>
            <w:rPr>
              <w:rFonts w:ascii="Arial Cyr Chuv" w:hAnsi="Arial Cyr Chuv"/>
              <w:b/>
              <w:sz w:val="24"/>
            </w:rPr>
          </w:pPr>
        </w:p>
      </w:tc>
      <w:tc>
        <w:tcPr>
          <w:tcW w:w="3096" w:type="dxa"/>
        </w:tcPr>
        <w:p w:rsidR="00234103" w:rsidRPr="004511E7" w:rsidRDefault="000010B3">
          <w:pPr>
            <w:pStyle w:val="a3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-152400</wp:posOffset>
                </wp:positionV>
                <wp:extent cx="824230" cy="852170"/>
                <wp:effectExtent l="0" t="0" r="0" b="5080"/>
                <wp:wrapNone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96" w:type="dxa"/>
        </w:tcPr>
        <w:p w:rsidR="00234103" w:rsidRPr="004511E7" w:rsidRDefault="00234103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>Собрание депутатов</w:t>
          </w:r>
        </w:p>
        <w:p w:rsidR="00234103" w:rsidRPr="004511E7" w:rsidRDefault="00234103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>Чебоксарского района</w:t>
          </w:r>
        </w:p>
        <w:p w:rsidR="00234103" w:rsidRPr="004511E7" w:rsidRDefault="00234103" w:rsidP="004511E7">
          <w:pPr>
            <w:pStyle w:val="a3"/>
            <w:jc w:val="center"/>
            <w:rPr>
              <w:rFonts w:ascii="Helvetika Chuw 1" w:hAnsi="Helvetika Chuw 1"/>
              <w:sz w:val="24"/>
            </w:rPr>
          </w:pPr>
          <w:r w:rsidRPr="004511E7">
            <w:rPr>
              <w:rFonts w:ascii="Arial Cyr Chuv" w:hAnsi="Arial Cyr Chuv"/>
              <w:sz w:val="22"/>
            </w:rPr>
            <w:t>Чувашской Республики</w:t>
          </w:r>
        </w:p>
        <w:p w:rsidR="00234103" w:rsidRPr="004511E7" w:rsidRDefault="00234103">
          <w:pPr>
            <w:pStyle w:val="a3"/>
            <w:rPr>
              <w:rFonts w:ascii="Arial Cyr Chuv" w:hAnsi="Arial Cyr Chuv"/>
              <w:b/>
              <w:sz w:val="24"/>
            </w:rPr>
          </w:pPr>
        </w:p>
      </w:tc>
    </w:tr>
  </w:tbl>
  <w:p w:rsidR="00234103" w:rsidRDefault="00234103">
    <w:pPr>
      <w:pStyle w:val="a3"/>
      <w:rPr>
        <w:rFonts w:ascii="Arial Cyr Chuv" w:hAnsi="Arial Cyr Chuv"/>
        <w:sz w:val="24"/>
      </w:rPr>
    </w:pPr>
    <w:r>
      <w:rPr>
        <w:rFonts w:ascii="Arial Cyr Chuv" w:hAnsi="Arial Cyr Chuv"/>
        <w:sz w:val="24"/>
      </w:rPr>
      <w:t xml:space="preserve">   </w:t>
    </w:r>
  </w:p>
  <w:p w:rsidR="00234103" w:rsidRPr="00E83CEF" w:rsidRDefault="00234103">
    <w:pPr>
      <w:pStyle w:val="a3"/>
      <w:rPr>
        <w:rFonts w:ascii="Arial Cyr Chuv" w:hAnsi="Arial Cyr Chuv"/>
        <w:sz w:val="28"/>
      </w:rPr>
    </w:pPr>
    <w:r w:rsidRPr="00E83CEF">
      <w:rPr>
        <w:rFonts w:ascii="Arial Cyr Chuv" w:hAnsi="Arial Cyr Chuv"/>
        <w:sz w:val="24"/>
      </w:rPr>
      <w:t xml:space="preserve">  </w:t>
    </w:r>
    <w:r>
      <w:rPr>
        <w:rFonts w:ascii="Arial Cyr Chuv" w:hAnsi="Arial Cyr Chuv"/>
        <w:sz w:val="24"/>
      </w:rPr>
      <w:t xml:space="preserve">    </w:t>
    </w:r>
    <w:r w:rsidRPr="00E83CEF">
      <w:rPr>
        <w:rFonts w:ascii="Arial Cyr Chuv" w:hAnsi="Arial Cyr Chuv"/>
        <w:sz w:val="24"/>
      </w:rPr>
      <w:t xml:space="preserve">    </w:t>
    </w:r>
    <w:r w:rsidRPr="00DB7F72">
      <w:rPr>
        <w:rFonts w:ascii="Arial Cyr Chuv" w:hAnsi="Arial Cyr Chuv"/>
        <w:sz w:val="28"/>
        <w:szCs w:val="28"/>
      </w:rPr>
      <w:t>ЙЫШЁНУ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 xml:space="preserve">  </w:t>
    </w:r>
    <w:r w:rsidRPr="00E83CEF">
      <w:rPr>
        <w:rFonts w:ascii="Arial Cyr Chuv" w:hAnsi="Arial Cyr Chuv"/>
        <w:sz w:val="28"/>
      </w:rPr>
      <w:t xml:space="preserve">                                                   </w:t>
    </w:r>
    <w:r>
      <w:rPr>
        <w:rFonts w:ascii="Arial Cyr Chuv" w:hAnsi="Arial Cyr Chuv"/>
        <w:sz w:val="28"/>
      </w:rPr>
      <w:t xml:space="preserve">     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>РЕШЕНИЕ</w:t>
    </w:r>
  </w:p>
  <w:p w:rsidR="00234103" w:rsidRPr="00E83CEF" w:rsidRDefault="00234103">
    <w:pPr>
      <w:pStyle w:val="a3"/>
      <w:rPr>
        <w:rFonts w:ascii="Arial Cyr Chuv" w:hAnsi="Arial Cyr Chuv"/>
        <w:sz w:val="28"/>
      </w:rPr>
    </w:pPr>
  </w:p>
  <w:p w:rsidR="00234103" w:rsidRPr="00E83CEF" w:rsidRDefault="00234103">
    <w:pPr>
      <w:pStyle w:val="a3"/>
      <w:rPr>
        <w:rFonts w:ascii="Times New Roman" w:hAnsi="Times New Roman"/>
        <w:sz w:val="24"/>
      </w:rPr>
    </w:pPr>
    <w:r w:rsidRPr="00E83CEF">
      <w:rPr>
        <w:rFonts w:ascii="Arial Cyr Chuv" w:hAnsi="Arial Cyr Chuv"/>
        <w:sz w:val="24"/>
      </w:rPr>
      <w:t xml:space="preserve"> </w:t>
    </w:r>
    <w:r w:rsidR="008518B7">
      <w:rPr>
        <w:rFonts w:asciiTheme="minorHAnsi" w:hAnsiTheme="minorHAnsi"/>
        <w:sz w:val="24"/>
        <w:lang w:val="en-US"/>
      </w:rPr>
      <w:t xml:space="preserve">     </w:t>
    </w:r>
    <w:r w:rsidR="008518B7" w:rsidRPr="008518B7">
      <w:rPr>
        <w:rFonts w:ascii="Times New Roman" w:hAnsi="Times New Roman"/>
        <w:sz w:val="24"/>
        <w:u w:val="single"/>
      </w:rPr>
      <w:t xml:space="preserve">18 </w:t>
    </w:r>
    <w:r w:rsidR="008518B7" w:rsidRPr="008518B7">
      <w:rPr>
        <w:rFonts w:ascii="Times New Roman" w:hAnsi="Times New Roman"/>
        <w:sz w:val="24"/>
        <w:u w:val="single"/>
        <w:lang w:val="en-US"/>
      </w:rPr>
      <w:t xml:space="preserve">.09.2017 </w:t>
    </w:r>
    <w:r w:rsidRPr="008518B7">
      <w:rPr>
        <w:rFonts w:ascii="Times New Roman" w:hAnsi="Times New Roman"/>
        <w:sz w:val="24"/>
        <w:u w:val="single"/>
      </w:rPr>
      <w:t xml:space="preserve"> № </w:t>
    </w:r>
    <w:r w:rsidR="008518B7" w:rsidRPr="008518B7">
      <w:rPr>
        <w:rFonts w:ascii="Times New Roman" w:hAnsi="Times New Roman"/>
        <w:sz w:val="24"/>
        <w:u w:val="single"/>
        <w:lang w:val="en-US"/>
      </w:rPr>
      <w:t>21-01</w:t>
    </w:r>
    <w:r w:rsidRPr="00E83CEF">
      <w:rPr>
        <w:rFonts w:ascii="Times New Roman" w:hAnsi="Times New Roman"/>
        <w:sz w:val="24"/>
      </w:rPr>
      <w:t xml:space="preserve">                                               </w:t>
    </w:r>
    <w:r w:rsidR="008518B7">
      <w:rPr>
        <w:rFonts w:ascii="Times New Roman" w:hAnsi="Times New Roman"/>
        <w:sz w:val="24"/>
        <w:lang w:val="en-US"/>
      </w:rPr>
      <w:t xml:space="preserve">                        </w:t>
    </w:r>
    <w:r w:rsidR="008518B7" w:rsidRPr="008518B7">
      <w:rPr>
        <w:rFonts w:ascii="Times New Roman" w:hAnsi="Times New Roman"/>
        <w:sz w:val="24"/>
        <w:u w:val="single"/>
        <w:lang w:val="en-US"/>
      </w:rPr>
      <w:t xml:space="preserve">18.09.2017 </w:t>
    </w:r>
    <w:r w:rsidRPr="008518B7">
      <w:rPr>
        <w:rFonts w:ascii="Times New Roman" w:hAnsi="Times New Roman"/>
        <w:sz w:val="24"/>
        <w:u w:val="single"/>
      </w:rPr>
      <w:t xml:space="preserve">№ </w:t>
    </w:r>
    <w:r w:rsidR="008518B7" w:rsidRPr="008518B7">
      <w:rPr>
        <w:rFonts w:ascii="Times New Roman" w:hAnsi="Times New Roman"/>
        <w:sz w:val="24"/>
        <w:u w:val="single"/>
        <w:lang w:val="en-US"/>
      </w:rPr>
      <w:t>21-01</w:t>
    </w:r>
  </w:p>
  <w:p w:rsidR="00234103" w:rsidRPr="00E83CEF" w:rsidRDefault="00234103">
    <w:pPr>
      <w:pStyle w:val="a3"/>
      <w:rPr>
        <w:rFonts w:ascii="Arial Cyr Chuv" w:hAnsi="Arial Cyr Chuv"/>
        <w:sz w:val="24"/>
      </w:rPr>
    </w:pPr>
    <w:r w:rsidRPr="00E83CEF">
      <w:rPr>
        <w:rFonts w:ascii="Arial Cyr Chuv" w:hAnsi="Arial Cyr Chuv"/>
        <w:sz w:val="24"/>
      </w:rPr>
      <w:t xml:space="preserve">       К\ке= поселок.                                                                      поселок Кугеси                                                                         </w:t>
    </w:r>
  </w:p>
  <w:p w:rsidR="00234103" w:rsidRPr="00E83CEF" w:rsidRDefault="00234103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08626E4"/>
    <w:multiLevelType w:val="hybridMultilevel"/>
    <w:tmpl w:val="AB80CC28"/>
    <w:lvl w:ilvl="0" w:tplc="2432E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B7"/>
    <w:rsid w:val="000010B3"/>
    <w:rsid w:val="0005600E"/>
    <w:rsid w:val="001654CB"/>
    <w:rsid w:val="001E025C"/>
    <w:rsid w:val="00234103"/>
    <w:rsid w:val="002E71AF"/>
    <w:rsid w:val="00364B60"/>
    <w:rsid w:val="003E79DE"/>
    <w:rsid w:val="004511E7"/>
    <w:rsid w:val="004B0835"/>
    <w:rsid w:val="006212B5"/>
    <w:rsid w:val="006777B1"/>
    <w:rsid w:val="006D306C"/>
    <w:rsid w:val="00752AE5"/>
    <w:rsid w:val="007F0F51"/>
    <w:rsid w:val="008363CA"/>
    <w:rsid w:val="008518B7"/>
    <w:rsid w:val="00853576"/>
    <w:rsid w:val="00950F5E"/>
    <w:rsid w:val="009A3BF1"/>
    <w:rsid w:val="00A57A3A"/>
    <w:rsid w:val="00AE55D9"/>
    <w:rsid w:val="00B962D3"/>
    <w:rsid w:val="00C40B68"/>
    <w:rsid w:val="00C50F4C"/>
    <w:rsid w:val="00DB7F72"/>
    <w:rsid w:val="00E016A8"/>
    <w:rsid w:val="00E31FC5"/>
    <w:rsid w:val="00E36B80"/>
    <w:rsid w:val="00E7316C"/>
    <w:rsid w:val="00E83CEF"/>
    <w:rsid w:val="00ED1C37"/>
    <w:rsid w:val="00EF06DA"/>
    <w:rsid w:val="00FB2BD6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8518B7"/>
    <w:pPr>
      <w:keepNext/>
      <w:outlineLvl w:val="0"/>
    </w:pPr>
    <w:rPr>
      <w:rFonts w:ascii="Times New Roman" w:hAnsi="Times New Roman"/>
      <w:sz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518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518B7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8518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18B7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/>
      <w:color w:val="000000"/>
      <w:szCs w:val="26"/>
    </w:rPr>
  </w:style>
  <w:style w:type="paragraph" w:styleId="6">
    <w:name w:val="heading 6"/>
    <w:basedOn w:val="a"/>
    <w:next w:val="a"/>
    <w:link w:val="60"/>
    <w:qFormat/>
    <w:rsid w:val="008518B7"/>
    <w:pPr>
      <w:keepNext/>
      <w:ind w:left="33"/>
      <w:jc w:val="both"/>
      <w:outlineLvl w:val="5"/>
    </w:pPr>
    <w:rPr>
      <w:rFonts w:ascii="Times New Roman" w:hAnsi="Times New Roman"/>
      <w:sz w:val="24"/>
      <w:lang w:eastAsia="en-US"/>
    </w:rPr>
  </w:style>
  <w:style w:type="paragraph" w:styleId="7">
    <w:name w:val="heading 7"/>
    <w:basedOn w:val="a"/>
    <w:next w:val="a"/>
    <w:link w:val="70"/>
    <w:qFormat/>
    <w:rsid w:val="008518B7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Cs w:val="26"/>
    </w:rPr>
  </w:style>
  <w:style w:type="paragraph" w:styleId="9">
    <w:name w:val="heading 9"/>
    <w:basedOn w:val="a"/>
    <w:next w:val="a"/>
    <w:link w:val="90"/>
    <w:qFormat/>
    <w:rsid w:val="008518B7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uiPriority w:val="99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18B7"/>
    <w:rPr>
      <w:sz w:val="24"/>
      <w:lang w:eastAsia="en-US"/>
    </w:rPr>
  </w:style>
  <w:style w:type="character" w:customStyle="1" w:styleId="20">
    <w:name w:val="Заголовок 2 Знак"/>
    <w:basedOn w:val="a0"/>
    <w:link w:val="2"/>
    <w:rsid w:val="008518B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518B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518B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518B7"/>
    <w:rPr>
      <w:rFonts w:ascii="Arial" w:hAnsi="Arial"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rsid w:val="008518B7"/>
    <w:rPr>
      <w:sz w:val="24"/>
      <w:lang w:eastAsia="en-US"/>
    </w:rPr>
  </w:style>
  <w:style w:type="character" w:customStyle="1" w:styleId="70">
    <w:name w:val="Заголовок 7 Знак"/>
    <w:basedOn w:val="a0"/>
    <w:link w:val="7"/>
    <w:rsid w:val="008518B7"/>
    <w:rPr>
      <w:rFonts w:ascii="Arial" w:hAnsi="Arial" w:cs="Arial"/>
      <w:color w:val="000000"/>
      <w:sz w:val="26"/>
      <w:szCs w:val="26"/>
    </w:rPr>
  </w:style>
  <w:style w:type="character" w:customStyle="1" w:styleId="90">
    <w:name w:val="Заголовок 9 Знак"/>
    <w:basedOn w:val="a0"/>
    <w:link w:val="9"/>
    <w:rsid w:val="008518B7"/>
    <w:rPr>
      <w:rFonts w:ascii="Arial" w:hAnsi="Arial" w:cs="Arial"/>
      <w:color w:val="000000"/>
      <w:sz w:val="26"/>
      <w:szCs w:val="26"/>
    </w:rPr>
  </w:style>
  <w:style w:type="character" w:styleId="a9">
    <w:name w:val="page number"/>
    <w:basedOn w:val="a0"/>
    <w:rsid w:val="008518B7"/>
  </w:style>
  <w:style w:type="character" w:customStyle="1" w:styleId="aa">
    <w:name w:val="Цветовое выделение"/>
    <w:rsid w:val="008518B7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8518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6">
    <w:name w:val="Основной текст с отступом Знак"/>
    <w:link w:val="a5"/>
    <w:rsid w:val="008518B7"/>
    <w:rPr>
      <w:sz w:val="24"/>
    </w:rPr>
  </w:style>
  <w:style w:type="paragraph" w:styleId="ac">
    <w:name w:val="Body Text"/>
    <w:basedOn w:val="a"/>
    <w:link w:val="ad"/>
    <w:rsid w:val="008518B7"/>
    <w:pPr>
      <w:jc w:val="both"/>
    </w:pPr>
    <w:rPr>
      <w:rFonts w:ascii="TimesET" w:hAnsi="TimesET"/>
      <w:sz w:val="24"/>
    </w:rPr>
  </w:style>
  <w:style w:type="character" w:customStyle="1" w:styleId="ad">
    <w:name w:val="Основной текст Знак"/>
    <w:basedOn w:val="a0"/>
    <w:link w:val="ac"/>
    <w:rsid w:val="008518B7"/>
    <w:rPr>
      <w:rFonts w:ascii="TimesET" w:hAnsi="TimesET"/>
      <w:sz w:val="24"/>
    </w:rPr>
  </w:style>
  <w:style w:type="paragraph" w:styleId="31">
    <w:name w:val="Body Text Indent 3"/>
    <w:basedOn w:val="a"/>
    <w:link w:val="32"/>
    <w:rsid w:val="008518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18B7"/>
    <w:rPr>
      <w:rFonts w:ascii="Baltica" w:hAnsi="Baltica"/>
      <w:sz w:val="16"/>
      <w:szCs w:val="16"/>
    </w:rPr>
  </w:style>
  <w:style w:type="character" w:customStyle="1" w:styleId="ae">
    <w:name w:val="Гипертекстовая ссылка"/>
    <w:rsid w:val="008518B7"/>
    <w:rPr>
      <w:b/>
      <w:bCs/>
      <w:color w:val="008000"/>
      <w:sz w:val="20"/>
      <w:szCs w:val="20"/>
      <w:u w:val="single"/>
    </w:rPr>
  </w:style>
  <w:style w:type="paragraph" w:customStyle="1" w:styleId="11">
    <w:name w:val="Абзац списка1"/>
    <w:basedOn w:val="a"/>
    <w:rsid w:val="008518B7"/>
    <w:pPr>
      <w:ind w:left="720"/>
    </w:pPr>
    <w:rPr>
      <w:rFonts w:ascii="Times New Roman" w:hAnsi="Times New Roman"/>
      <w:sz w:val="24"/>
      <w:szCs w:val="24"/>
    </w:rPr>
  </w:style>
  <w:style w:type="paragraph" w:styleId="af">
    <w:name w:val="Document Map"/>
    <w:basedOn w:val="a"/>
    <w:link w:val="af0"/>
    <w:rsid w:val="008518B7"/>
    <w:pPr>
      <w:shd w:val="clear" w:color="auto" w:fill="000080"/>
    </w:pPr>
    <w:rPr>
      <w:rFonts w:ascii="Tahoma" w:hAnsi="Tahoma"/>
      <w:sz w:val="20"/>
      <w:lang w:eastAsia="en-US"/>
    </w:rPr>
  </w:style>
  <w:style w:type="character" w:customStyle="1" w:styleId="af0">
    <w:name w:val="Схема документа Знак"/>
    <w:basedOn w:val="a0"/>
    <w:link w:val="af"/>
    <w:rsid w:val="008518B7"/>
    <w:rPr>
      <w:rFonts w:ascii="Tahoma" w:hAnsi="Tahoma"/>
      <w:shd w:val="clear" w:color="auto" w:fill="00008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518B7"/>
    <w:rPr>
      <w:sz w:val="26"/>
    </w:rPr>
  </w:style>
  <w:style w:type="paragraph" w:styleId="af1">
    <w:name w:val="Title"/>
    <w:basedOn w:val="a"/>
    <w:link w:val="af2"/>
    <w:qFormat/>
    <w:rsid w:val="008518B7"/>
    <w:pPr>
      <w:jc w:val="center"/>
    </w:pPr>
    <w:rPr>
      <w:rFonts w:ascii="Times New Roman" w:hAnsi="Times New Roman"/>
      <w:sz w:val="24"/>
    </w:rPr>
  </w:style>
  <w:style w:type="character" w:customStyle="1" w:styleId="af2">
    <w:name w:val="Название Знак"/>
    <w:basedOn w:val="a0"/>
    <w:link w:val="af1"/>
    <w:rsid w:val="008518B7"/>
    <w:rPr>
      <w:sz w:val="24"/>
    </w:rPr>
  </w:style>
  <w:style w:type="paragraph" w:customStyle="1" w:styleId="CharCharCharChar">
    <w:name w:val="Char Char Char Char"/>
    <w:basedOn w:val="a"/>
    <w:next w:val="a"/>
    <w:semiHidden/>
    <w:rsid w:val="008518B7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uiPriority w:val="99"/>
    <w:rsid w:val="00851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uiPriority w:val="99"/>
    <w:unhideWhenUsed/>
    <w:rsid w:val="008518B7"/>
    <w:rPr>
      <w:color w:val="0000FF"/>
      <w:u w:val="single"/>
    </w:rPr>
  </w:style>
  <w:style w:type="character" w:styleId="af4">
    <w:name w:val="FollowedHyperlink"/>
    <w:uiPriority w:val="99"/>
    <w:unhideWhenUsed/>
    <w:rsid w:val="008518B7"/>
    <w:rPr>
      <w:color w:val="800080"/>
      <w:u w:val="single"/>
    </w:rPr>
  </w:style>
  <w:style w:type="paragraph" w:customStyle="1" w:styleId="xl65">
    <w:name w:val="xl65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68">
    <w:name w:val="xl68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0">
    <w:name w:val="xl70"/>
    <w:basedOn w:val="a"/>
    <w:rsid w:val="008518B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518B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8518B7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74">
    <w:name w:val="xl74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77">
    <w:name w:val="xl77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78">
    <w:name w:val="xl78"/>
    <w:basedOn w:val="a"/>
    <w:rsid w:val="008518B7"/>
    <w:pP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518B7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0">
    <w:name w:val="xl80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1">
    <w:name w:val="xl81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82">
    <w:name w:val="xl82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87">
    <w:name w:val="xl87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1">
    <w:name w:val="xl91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92">
    <w:name w:val="xl92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4">
    <w:name w:val="xl94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"/>
    <w:rsid w:val="008518B7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7">
    <w:name w:val="xl97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02">
    <w:name w:val="xl102"/>
    <w:basedOn w:val="a"/>
    <w:rsid w:val="00851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3">
    <w:name w:val="xl103"/>
    <w:basedOn w:val="a"/>
    <w:rsid w:val="00851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51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5">
    <w:name w:val="xl105"/>
    <w:basedOn w:val="a"/>
    <w:rsid w:val="00851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851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851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51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110">
    <w:name w:val="xl110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8518B7"/>
    <w:pPr>
      <w:spacing w:before="100" w:beforeAutospacing="1" w:after="100" w:afterAutospacing="1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3">
    <w:name w:val="xl113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518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5">
    <w:name w:val="xl115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20">
    <w:name w:val="xl120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1">
    <w:name w:val="xl121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23">
    <w:name w:val="xl123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xl125">
    <w:name w:val="xl125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126">
    <w:name w:val="xl126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127">
    <w:name w:val="xl127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i/>
      <w:iCs/>
      <w:sz w:val="22"/>
      <w:szCs w:val="22"/>
    </w:rPr>
  </w:style>
  <w:style w:type="paragraph" w:customStyle="1" w:styleId="xl128">
    <w:name w:val="xl128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22"/>
      <w:szCs w:val="22"/>
    </w:rPr>
  </w:style>
  <w:style w:type="paragraph" w:customStyle="1" w:styleId="xl129">
    <w:name w:val="xl129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8518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518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33">
    <w:name w:val="xl133"/>
    <w:basedOn w:val="a"/>
    <w:rsid w:val="008518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2"/>
      <w:szCs w:val="22"/>
    </w:rPr>
  </w:style>
  <w:style w:type="paragraph" w:customStyle="1" w:styleId="xl137">
    <w:name w:val="xl137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/>
      <w:sz w:val="22"/>
      <w:szCs w:val="22"/>
    </w:rPr>
  </w:style>
  <w:style w:type="paragraph" w:customStyle="1" w:styleId="xl138">
    <w:name w:val="xl138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8518B7"/>
    <w:pPr>
      <w:keepNext/>
      <w:outlineLvl w:val="0"/>
    </w:pPr>
    <w:rPr>
      <w:rFonts w:ascii="Times New Roman" w:hAnsi="Times New Roman"/>
      <w:sz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518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518B7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8518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18B7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/>
      <w:color w:val="000000"/>
      <w:szCs w:val="26"/>
    </w:rPr>
  </w:style>
  <w:style w:type="paragraph" w:styleId="6">
    <w:name w:val="heading 6"/>
    <w:basedOn w:val="a"/>
    <w:next w:val="a"/>
    <w:link w:val="60"/>
    <w:qFormat/>
    <w:rsid w:val="008518B7"/>
    <w:pPr>
      <w:keepNext/>
      <w:ind w:left="33"/>
      <w:jc w:val="both"/>
      <w:outlineLvl w:val="5"/>
    </w:pPr>
    <w:rPr>
      <w:rFonts w:ascii="Times New Roman" w:hAnsi="Times New Roman"/>
      <w:sz w:val="24"/>
      <w:lang w:eastAsia="en-US"/>
    </w:rPr>
  </w:style>
  <w:style w:type="paragraph" w:styleId="7">
    <w:name w:val="heading 7"/>
    <w:basedOn w:val="a"/>
    <w:next w:val="a"/>
    <w:link w:val="70"/>
    <w:qFormat/>
    <w:rsid w:val="008518B7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Cs w:val="26"/>
    </w:rPr>
  </w:style>
  <w:style w:type="paragraph" w:styleId="9">
    <w:name w:val="heading 9"/>
    <w:basedOn w:val="a"/>
    <w:next w:val="a"/>
    <w:link w:val="90"/>
    <w:qFormat/>
    <w:rsid w:val="008518B7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uiPriority w:val="99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18B7"/>
    <w:rPr>
      <w:sz w:val="24"/>
      <w:lang w:eastAsia="en-US"/>
    </w:rPr>
  </w:style>
  <w:style w:type="character" w:customStyle="1" w:styleId="20">
    <w:name w:val="Заголовок 2 Знак"/>
    <w:basedOn w:val="a0"/>
    <w:link w:val="2"/>
    <w:rsid w:val="008518B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518B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518B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518B7"/>
    <w:rPr>
      <w:rFonts w:ascii="Arial" w:hAnsi="Arial"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rsid w:val="008518B7"/>
    <w:rPr>
      <w:sz w:val="24"/>
      <w:lang w:eastAsia="en-US"/>
    </w:rPr>
  </w:style>
  <w:style w:type="character" w:customStyle="1" w:styleId="70">
    <w:name w:val="Заголовок 7 Знак"/>
    <w:basedOn w:val="a0"/>
    <w:link w:val="7"/>
    <w:rsid w:val="008518B7"/>
    <w:rPr>
      <w:rFonts w:ascii="Arial" w:hAnsi="Arial" w:cs="Arial"/>
      <w:color w:val="000000"/>
      <w:sz w:val="26"/>
      <w:szCs w:val="26"/>
    </w:rPr>
  </w:style>
  <w:style w:type="character" w:customStyle="1" w:styleId="90">
    <w:name w:val="Заголовок 9 Знак"/>
    <w:basedOn w:val="a0"/>
    <w:link w:val="9"/>
    <w:rsid w:val="008518B7"/>
    <w:rPr>
      <w:rFonts w:ascii="Arial" w:hAnsi="Arial" w:cs="Arial"/>
      <w:color w:val="000000"/>
      <w:sz w:val="26"/>
      <w:szCs w:val="26"/>
    </w:rPr>
  </w:style>
  <w:style w:type="character" w:styleId="a9">
    <w:name w:val="page number"/>
    <w:basedOn w:val="a0"/>
    <w:rsid w:val="008518B7"/>
  </w:style>
  <w:style w:type="character" w:customStyle="1" w:styleId="aa">
    <w:name w:val="Цветовое выделение"/>
    <w:rsid w:val="008518B7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8518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6">
    <w:name w:val="Основной текст с отступом Знак"/>
    <w:link w:val="a5"/>
    <w:rsid w:val="008518B7"/>
    <w:rPr>
      <w:sz w:val="24"/>
    </w:rPr>
  </w:style>
  <w:style w:type="paragraph" w:styleId="ac">
    <w:name w:val="Body Text"/>
    <w:basedOn w:val="a"/>
    <w:link w:val="ad"/>
    <w:rsid w:val="008518B7"/>
    <w:pPr>
      <w:jc w:val="both"/>
    </w:pPr>
    <w:rPr>
      <w:rFonts w:ascii="TimesET" w:hAnsi="TimesET"/>
      <w:sz w:val="24"/>
    </w:rPr>
  </w:style>
  <w:style w:type="character" w:customStyle="1" w:styleId="ad">
    <w:name w:val="Основной текст Знак"/>
    <w:basedOn w:val="a0"/>
    <w:link w:val="ac"/>
    <w:rsid w:val="008518B7"/>
    <w:rPr>
      <w:rFonts w:ascii="TimesET" w:hAnsi="TimesET"/>
      <w:sz w:val="24"/>
    </w:rPr>
  </w:style>
  <w:style w:type="paragraph" w:styleId="31">
    <w:name w:val="Body Text Indent 3"/>
    <w:basedOn w:val="a"/>
    <w:link w:val="32"/>
    <w:rsid w:val="008518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18B7"/>
    <w:rPr>
      <w:rFonts w:ascii="Baltica" w:hAnsi="Baltica"/>
      <w:sz w:val="16"/>
      <w:szCs w:val="16"/>
    </w:rPr>
  </w:style>
  <w:style w:type="character" w:customStyle="1" w:styleId="ae">
    <w:name w:val="Гипертекстовая ссылка"/>
    <w:rsid w:val="008518B7"/>
    <w:rPr>
      <w:b/>
      <w:bCs/>
      <w:color w:val="008000"/>
      <w:sz w:val="20"/>
      <w:szCs w:val="20"/>
      <w:u w:val="single"/>
    </w:rPr>
  </w:style>
  <w:style w:type="paragraph" w:customStyle="1" w:styleId="11">
    <w:name w:val="Абзац списка1"/>
    <w:basedOn w:val="a"/>
    <w:rsid w:val="008518B7"/>
    <w:pPr>
      <w:ind w:left="720"/>
    </w:pPr>
    <w:rPr>
      <w:rFonts w:ascii="Times New Roman" w:hAnsi="Times New Roman"/>
      <w:sz w:val="24"/>
      <w:szCs w:val="24"/>
    </w:rPr>
  </w:style>
  <w:style w:type="paragraph" w:styleId="af">
    <w:name w:val="Document Map"/>
    <w:basedOn w:val="a"/>
    <w:link w:val="af0"/>
    <w:rsid w:val="008518B7"/>
    <w:pPr>
      <w:shd w:val="clear" w:color="auto" w:fill="000080"/>
    </w:pPr>
    <w:rPr>
      <w:rFonts w:ascii="Tahoma" w:hAnsi="Tahoma"/>
      <w:sz w:val="20"/>
      <w:lang w:eastAsia="en-US"/>
    </w:rPr>
  </w:style>
  <w:style w:type="character" w:customStyle="1" w:styleId="af0">
    <w:name w:val="Схема документа Знак"/>
    <w:basedOn w:val="a0"/>
    <w:link w:val="af"/>
    <w:rsid w:val="008518B7"/>
    <w:rPr>
      <w:rFonts w:ascii="Tahoma" w:hAnsi="Tahoma"/>
      <w:shd w:val="clear" w:color="auto" w:fill="00008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518B7"/>
    <w:rPr>
      <w:sz w:val="26"/>
    </w:rPr>
  </w:style>
  <w:style w:type="paragraph" w:styleId="af1">
    <w:name w:val="Title"/>
    <w:basedOn w:val="a"/>
    <w:link w:val="af2"/>
    <w:qFormat/>
    <w:rsid w:val="008518B7"/>
    <w:pPr>
      <w:jc w:val="center"/>
    </w:pPr>
    <w:rPr>
      <w:rFonts w:ascii="Times New Roman" w:hAnsi="Times New Roman"/>
      <w:sz w:val="24"/>
    </w:rPr>
  </w:style>
  <w:style w:type="character" w:customStyle="1" w:styleId="af2">
    <w:name w:val="Название Знак"/>
    <w:basedOn w:val="a0"/>
    <w:link w:val="af1"/>
    <w:rsid w:val="008518B7"/>
    <w:rPr>
      <w:sz w:val="24"/>
    </w:rPr>
  </w:style>
  <w:style w:type="paragraph" w:customStyle="1" w:styleId="CharCharCharChar">
    <w:name w:val="Char Char Char Char"/>
    <w:basedOn w:val="a"/>
    <w:next w:val="a"/>
    <w:semiHidden/>
    <w:rsid w:val="008518B7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uiPriority w:val="99"/>
    <w:rsid w:val="00851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uiPriority w:val="99"/>
    <w:unhideWhenUsed/>
    <w:rsid w:val="008518B7"/>
    <w:rPr>
      <w:color w:val="0000FF"/>
      <w:u w:val="single"/>
    </w:rPr>
  </w:style>
  <w:style w:type="character" w:styleId="af4">
    <w:name w:val="FollowedHyperlink"/>
    <w:uiPriority w:val="99"/>
    <w:unhideWhenUsed/>
    <w:rsid w:val="008518B7"/>
    <w:rPr>
      <w:color w:val="800080"/>
      <w:u w:val="single"/>
    </w:rPr>
  </w:style>
  <w:style w:type="paragraph" w:customStyle="1" w:styleId="xl65">
    <w:name w:val="xl65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68">
    <w:name w:val="xl68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0">
    <w:name w:val="xl70"/>
    <w:basedOn w:val="a"/>
    <w:rsid w:val="008518B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518B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8518B7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74">
    <w:name w:val="xl74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77">
    <w:name w:val="xl77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78">
    <w:name w:val="xl78"/>
    <w:basedOn w:val="a"/>
    <w:rsid w:val="008518B7"/>
    <w:pP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518B7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0">
    <w:name w:val="xl80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1">
    <w:name w:val="xl81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82">
    <w:name w:val="xl82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87">
    <w:name w:val="xl87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1">
    <w:name w:val="xl91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92">
    <w:name w:val="xl92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4">
    <w:name w:val="xl94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"/>
    <w:rsid w:val="008518B7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7">
    <w:name w:val="xl97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02">
    <w:name w:val="xl102"/>
    <w:basedOn w:val="a"/>
    <w:rsid w:val="00851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3">
    <w:name w:val="xl103"/>
    <w:basedOn w:val="a"/>
    <w:rsid w:val="00851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51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5">
    <w:name w:val="xl105"/>
    <w:basedOn w:val="a"/>
    <w:rsid w:val="00851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8518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8518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518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110">
    <w:name w:val="xl110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8518B7"/>
    <w:pPr>
      <w:spacing w:before="100" w:beforeAutospacing="1" w:after="100" w:afterAutospacing="1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3">
    <w:name w:val="xl113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518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5">
    <w:name w:val="xl115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20">
    <w:name w:val="xl120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1">
    <w:name w:val="xl121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23">
    <w:name w:val="xl123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xl125">
    <w:name w:val="xl125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126">
    <w:name w:val="xl126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127">
    <w:name w:val="xl127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i/>
      <w:iCs/>
      <w:sz w:val="22"/>
      <w:szCs w:val="22"/>
    </w:rPr>
  </w:style>
  <w:style w:type="paragraph" w:customStyle="1" w:styleId="xl128">
    <w:name w:val="xl128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22"/>
      <w:szCs w:val="22"/>
    </w:rPr>
  </w:style>
  <w:style w:type="paragraph" w:customStyle="1" w:styleId="xl129">
    <w:name w:val="xl129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8518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518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33">
    <w:name w:val="xl133"/>
    <w:basedOn w:val="a"/>
    <w:rsid w:val="008518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2"/>
      <w:szCs w:val="22"/>
    </w:rPr>
  </w:style>
  <w:style w:type="paragraph" w:customStyle="1" w:styleId="xl137">
    <w:name w:val="xl137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/>
      <w:sz w:val="22"/>
      <w:szCs w:val="22"/>
    </w:rPr>
  </w:style>
  <w:style w:type="paragraph" w:customStyle="1" w:styleId="xl138">
    <w:name w:val="xl138"/>
    <w:basedOn w:val="a"/>
    <w:rsid w:val="0085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nfo-com\Desktop\&#1041;&#1055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0</TotalTime>
  <Pages>59</Pages>
  <Words>25941</Words>
  <Characters>147865</Characters>
  <Application>Microsoft Office Word</Application>
  <DocSecurity>0</DocSecurity>
  <Lines>1232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sinina</dc:creator>
  <cp:lastModifiedBy>Виктория Станиславовна Николаева</cp:lastModifiedBy>
  <cp:revision>2</cp:revision>
  <cp:lastPrinted>2005-11-15T08:42:00Z</cp:lastPrinted>
  <dcterms:created xsi:type="dcterms:W3CDTF">2019-04-15T13:33:00Z</dcterms:created>
  <dcterms:modified xsi:type="dcterms:W3CDTF">2019-04-15T13:33:00Z</dcterms:modified>
</cp:coreProperties>
</file>