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426"/>
        <w:gridCol w:w="1524"/>
        <w:gridCol w:w="5279"/>
      </w:tblGrid>
      <w:tr w:rsidR="005802B0" w:rsidRPr="00C306EC" w:rsidTr="00EC08D7">
        <w:trPr>
          <w:cantSplit/>
          <w:trHeight w:val="3828"/>
        </w:trPr>
        <w:tc>
          <w:tcPr>
            <w:tcW w:w="4077" w:type="dxa"/>
            <w:gridSpan w:val="4"/>
          </w:tcPr>
          <w:p w:rsidR="005802B0" w:rsidRPr="00D55EBE" w:rsidRDefault="005802B0" w:rsidP="00EC08D7">
            <w:pPr>
              <w:snapToGrid w:val="0"/>
              <w:jc w:val="center"/>
              <w:rPr>
                <w:lang w:eastAsia="ar-SA"/>
              </w:rPr>
            </w:pPr>
            <w:r w:rsidRPr="00D55EBE">
              <w:rPr>
                <w:noProof/>
                <w:sz w:val="24"/>
                <w:szCs w:val="24"/>
              </w:rPr>
              <w:drawing>
                <wp:anchor distT="0" distB="0" distL="114935" distR="114935" simplePos="0" relativeHeight="251659264" behindDoc="1" locked="0" layoutInCell="1" allowOverlap="1" wp14:anchorId="77D3FDBC" wp14:editId="1ABA0431">
                  <wp:simplePos x="0" y="0"/>
                  <wp:positionH relativeFrom="column">
                    <wp:posOffset>897255</wp:posOffset>
                  </wp:positionH>
                  <wp:positionV relativeFrom="paragraph">
                    <wp:posOffset>-348615</wp:posOffset>
                  </wp:positionV>
                  <wp:extent cx="785495" cy="78168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781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02B0" w:rsidRPr="00D55EBE" w:rsidRDefault="005802B0" w:rsidP="00EC08D7">
            <w:pPr>
              <w:spacing w:line="192" w:lineRule="auto"/>
              <w:ind w:right="-142"/>
              <w:jc w:val="center"/>
              <w:rPr>
                <w:lang w:eastAsia="ar-SA"/>
              </w:rPr>
            </w:pPr>
          </w:p>
          <w:p w:rsidR="005802B0" w:rsidRPr="00D55EBE" w:rsidRDefault="005802B0" w:rsidP="00EC08D7">
            <w:pPr>
              <w:keepNext/>
              <w:tabs>
                <w:tab w:val="num" w:pos="0"/>
              </w:tabs>
              <w:suppressAutoHyphens/>
              <w:spacing w:line="264" w:lineRule="auto"/>
              <w:ind w:right="-142"/>
              <w:jc w:val="center"/>
              <w:outlineLvl w:val="2"/>
              <w:rPr>
                <w:caps/>
                <w:lang w:eastAsia="ar-SA"/>
              </w:rPr>
            </w:pPr>
          </w:p>
          <w:p w:rsidR="005802B0" w:rsidRPr="00D55EBE" w:rsidRDefault="005802B0" w:rsidP="00EC08D7">
            <w:pPr>
              <w:ind w:right="-142"/>
              <w:rPr>
                <w:lang w:eastAsia="ar-SA"/>
              </w:rPr>
            </w:pPr>
          </w:p>
          <w:p w:rsidR="005802B0" w:rsidRPr="0047203E" w:rsidRDefault="005802B0" w:rsidP="00EC08D7">
            <w:pPr>
              <w:ind w:right="-142"/>
              <w:jc w:val="center"/>
              <w:rPr>
                <w:caps/>
              </w:rPr>
            </w:pPr>
            <w:r w:rsidRPr="0047203E">
              <w:rPr>
                <w:caps/>
              </w:rPr>
              <w:t xml:space="preserve">ЧӐваш Республикин </w:t>
            </w:r>
          </w:p>
          <w:p w:rsidR="005802B0" w:rsidRPr="0047203E" w:rsidRDefault="005802B0" w:rsidP="00EC08D7">
            <w:pPr>
              <w:ind w:right="-142"/>
              <w:jc w:val="center"/>
              <w:rPr>
                <w:caps/>
              </w:rPr>
            </w:pPr>
            <w:r w:rsidRPr="0047203E">
              <w:rPr>
                <w:caps/>
              </w:rPr>
              <w:t>цифрА аталанĂвĔпе</w:t>
            </w:r>
          </w:p>
          <w:p w:rsidR="005802B0" w:rsidRPr="0047203E" w:rsidRDefault="005802B0" w:rsidP="00EC08D7">
            <w:pPr>
              <w:ind w:right="-142"/>
              <w:jc w:val="center"/>
              <w:rPr>
                <w:caps/>
              </w:rPr>
            </w:pPr>
            <w:r w:rsidRPr="0047203E">
              <w:rPr>
                <w:caps/>
              </w:rPr>
              <w:t xml:space="preserve">Информаци политикин тата </w:t>
            </w:r>
          </w:p>
          <w:p w:rsidR="005802B0" w:rsidRPr="0047203E" w:rsidRDefault="005802B0" w:rsidP="00EC08D7">
            <w:pPr>
              <w:ind w:right="-142"/>
              <w:jc w:val="center"/>
              <w:rPr>
                <w:caps/>
              </w:rPr>
            </w:pPr>
            <w:r w:rsidRPr="0047203E">
              <w:rPr>
                <w:caps/>
              </w:rPr>
              <w:t xml:space="preserve">массӐллӐ коммуникацисен </w:t>
            </w:r>
          </w:p>
          <w:p w:rsidR="005802B0" w:rsidRPr="0047203E" w:rsidRDefault="005802B0" w:rsidP="00EC08D7">
            <w:pPr>
              <w:ind w:right="-142"/>
              <w:jc w:val="center"/>
              <w:rPr>
                <w:caps/>
              </w:rPr>
            </w:pPr>
            <w:r w:rsidRPr="0047203E">
              <w:rPr>
                <w:caps/>
              </w:rPr>
              <w:t>министерстви</w:t>
            </w:r>
          </w:p>
          <w:p w:rsidR="005802B0" w:rsidRPr="0047203E" w:rsidRDefault="005802B0" w:rsidP="00EC08D7">
            <w:pPr>
              <w:ind w:right="-142"/>
              <w:jc w:val="center"/>
              <w:rPr>
                <w:caps/>
              </w:rPr>
            </w:pPr>
            <w:r w:rsidRPr="0047203E">
              <w:rPr>
                <w: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3F9F0B" wp14:editId="3CC561A2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43815</wp:posOffset>
                      </wp:positionV>
                      <wp:extent cx="2143125" cy="0"/>
                      <wp:effectExtent l="13335" t="5715" r="5715" b="1333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02F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19.8pt;margin-top:3.45pt;width:16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" strokeweight=".5pt"/>
                  </w:pict>
                </mc:Fallback>
              </mc:AlternateContent>
            </w:r>
          </w:p>
          <w:p w:rsidR="005802B0" w:rsidRPr="0047203E" w:rsidRDefault="005802B0" w:rsidP="00EC08D7">
            <w:pPr>
              <w:ind w:right="-142"/>
              <w:jc w:val="center"/>
              <w:rPr>
                <w:caps/>
              </w:rPr>
            </w:pPr>
            <w:r w:rsidRPr="0047203E">
              <w:rPr>
                <w:caps/>
              </w:rPr>
              <w:t xml:space="preserve">Министерство </w:t>
            </w:r>
          </w:p>
          <w:p w:rsidR="005802B0" w:rsidRPr="0047203E" w:rsidRDefault="005802B0" w:rsidP="00EC08D7">
            <w:pPr>
              <w:ind w:right="-142"/>
              <w:jc w:val="center"/>
              <w:rPr>
                <w:caps/>
              </w:rPr>
            </w:pPr>
            <w:r w:rsidRPr="0047203E">
              <w:rPr>
                <w:caps/>
              </w:rPr>
              <w:t>цифрового развития,</w:t>
            </w:r>
          </w:p>
          <w:p w:rsidR="005802B0" w:rsidRPr="0047203E" w:rsidRDefault="005802B0" w:rsidP="00EC08D7">
            <w:pPr>
              <w:ind w:right="-142"/>
              <w:jc w:val="center"/>
              <w:rPr>
                <w:caps/>
              </w:rPr>
            </w:pPr>
            <w:r w:rsidRPr="0047203E">
              <w:rPr>
                <w:caps/>
              </w:rPr>
              <w:t xml:space="preserve">информационной политики </w:t>
            </w:r>
          </w:p>
          <w:p w:rsidR="005802B0" w:rsidRPr="0047203E" w:rsidRDefault="005802B0" w:rsidP="00EC08D7">
            <w:pPr>
              <w:ind w:right="-142"/>
              <w:jc w:val="center"/>
              <w:rPr>
                <w:caps/>
              </w:rPr>
            </w:pPr>
            <w:r w:rsidRPr="0047203E">
              <w:rPr>
                <w:caps/>
              </w:rPr>
              <w:t xml:space="preserve">и массовых коммуникаций </w:t>
            </w:r>
          </w:p>
          <w:p w:rsidR="005802B0" w:rsidRPr="00D55EBE" w:rsidRDefault="005802B0" w:rsidP="00EC08D7">
            <w:pPr>
              <w:ind w:right="-142"/>
              <w:jc w:val="center"/>
              <w:rPr>
                <w:sz w:val="24"/>
                <w:szCs w:val="24"/>
              </w:rPr>
            </w:pPr>
            <w:r w:rsidRPr="0047203E">
              <w:rPr>
                <w:caps/>
              </w:rPr>
              <w:t>Чувашской Республики</w:t>
            </w:r>
          </w:p>
          <w:p w:rsidR="005802B0" w:rsidRPr="00D55EBE" w:rsidRDefault="005802B0" w:rsidP="00EC08D7">
            <w:pPr>
              <w:ind w:right="-142"/>
              <w:rPr>
                <w:sz w:val="24"/>
                <w:szCs w:val="24"/>
              </w:rPr>
            </w:pPr>
            <w:r w:rsidRPr="00D55E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3F4868" wp14:editId="45C9C5B3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71755</wp:posOffset>
                      </wp:positionV>
                      <wp:extent cx="1673225" cy="635"/>
                      <wp:effectExtent l="8890" t="5080" r="13335" b="1333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32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E9FBC" id="Прямая со стрелкой 4" o:spid="_x0000_s1026" type="#_x0000_t32" style="position:absolute;margin-left:35.95pt;margin-top:5.65pt;width:131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" strokeweight=".25pt"/>
                  </w:pict>
                </mc:Fallback>
              </mc:AlternateContent>
            </w:r>
          </w:p>
          <w:p w:rsidR="005802B0" w:rsidRPr="00D55EBE" w:rsidRDefault="005802B0" w:rsidP="00EC08D7">
            <w:pPr>
              <w:ind w:right="-142"/>
              <w:jc w:val="center"/>
              <w:rPr>
                <w:bCs/>
                <w:sz w:val="18"/>
                <w:szCs w:val="24"/>
              </w:rPr>
            </w:pPr>
            <w:r w:rsidRPr="00D55EBE">
              <w:rPr>
                <w:bCs/>
                <w:sz w:val="18"/>
                <w:szCs w:val="24"/>
              </w:rPr>
              <w:t xml:space="preserve">Президентский бульвар, д. 10, </w:t>
            </w:r>
          </w:p>
          <w:p w:rsidR="005802B0" w:rsidRPr="00D55EBE" w:rsidRDefault="005802B0" w:rsidP="00EC08D7">
            <w:pPr>
              <w:ind w:right="-142"/>
              <w:jc w:val="center"/>
              <w:rPr>
                <w:bCs/>
                <w:sz w:val="18"/>
                <w:szCs w:val="24"/>
              </w:rPr>
            </w:pPr>
            <w:r w:rsidRPr="00D55EBE">
              <w:rPr>
                <w:bCs/>
                <w:sz w:val="18"/>
                <w:szCs w:val="24"/>
              </w:rPr>
              <w:t>г. Чебоксары, 428004,</w:t>
            </w:r>
          </w:p>
          <w:p w:rsidR="005802B0" w:rsidRPr="00C306EC" w:rsidRDefault="005802B0" w:rsidP="00EC08D7">
            <w:pPr>
              <w:ind w:right="-142"/>
              <w:jc w:val="center"/>
              <w:rPr>
                <w:bCs/>
                <w:sz w:val="18"/>
                <w:szCs w:val="24"/>
                <w:lang w:val="en-US"/>
              </w:rPr>
            </w:pPr>
            <w:r>
              <w:rPr>
                <w:bCs/>
                <w:sz w:val="18"/>
                <w:szCs w:val="24"/>
              </w:rPr>
              <w:t>тел. (8352) 56</w:t>
            </w:r>
            <w:r w:rsidRPr="00D55EBE">
              <w:rPr>
                <w:bCs/>
                <w:sz w:val="18"/>
                <w:szCs w:val="24"/>
              </w:rPr>
              <w:t>-</w:t>
            </w:r>
            <w:r>
              <w:rPr>
                <w:bCs/>
                <w:sz w:val="18"/>
                <w:szCs w:val="24"/>
              </w:rPr>
              <w:t>5</w:t>
            </w:r>
            <w:r w:rsidRPr="00D55EBE">
              <w:rPr>
                <w:bCs/>
                <w:sz w:val="18"/>
                <w:szCs w:val="24"/>
              </w:rPr>
              <w:t>0-</w:t>
            </w:r>
            <w:r>
              <w:rPr>
                <w:bCs/>
                <w:sz w:val="18"/>
                <w:szCs w:val="24"/>
              </w:rPr>
              <w:t>5</w:t>
            </w:r>
            <w:r w:rsidRPr="00D55EBE">
              <w:rPr>
                <w:bCs/>
                <w:sz w:val="18"/>
                <w:szCs w:val="24"/>
              </w:rPr>
              <w:t xml:space="preserve">0, </w:t>
            </w:r>
            <w:bookmarkStart w:id="0" w:name="OLE_LINK3"/>
            <w:bookmarkStart w:id="1" w:name="OLE_LINK4"/>
            <w:r w:rsidRPr="00D55EBE">
              <w:rPr>
                <w:bCs/>
                <w:sz w:val="18"/>
                <w:szCs w:val="24"/>
              </w:rPr>
              <w:t xml:space="preserve">факс (8352) </w:t>
            </w:r>
            <w:r>
              <w:rPr>
                <w:bCs/>
                <w:sz w:val="18"/>
                <w:szCs w:val="24"/>
              </w:rPr>
              <w:t>56-50-56</w:t>
            </w:r>
          </w:p>
          <w:bookmarkEnd w:id="0"/>
          <w:bookmarkEnd w:id="1"/>
          <w:p w:rsidR="005802B0" w:rsidRPr="00BD0EED" w:rsidRDefault="005802B0" w:rsidP="00EC08D7">
            <w:pPr>
              <w:ind w:right="-142"/>
              <w:jc w:val="center"/>
              <w:rPr>
                <w:bCs/>
                <w:sz w:val="18"/>
                <w:szCs w:val="24"/>
                <w:lang w:val="en-US"/>
              </w:rPr>
            </w:pPr>
            <w:r w:rsidRPr="00D55EBE">
              <w:rPr>
                <w:bCs/>
                <w:sz w:val="18"/>
                <w:szCs w:val="24"/>
                <w:lang w:val="en-US"/>
              </w:rPr>
              <w:t>E</w:t>
            </w:r>
            <w:r w:rsidRPr="00BD0EED">
              <w:rPr>
                <w:bCs/>
                <w:sz w:val="18"/>
                <w:szCs w:val="24"/>
                <w:lang w:val="en-US"/>
              </w:rPr>
              <w:t>-</w:t>
            </w:r>
            <w:r w:rsidRPr="00D55EBE">
              <w:rPr>
                <w:bCs/>
                <w:sz w:val="18"/>
                <w:szCs w:val="24"/>
                <w:lang w:val="en-US"/>
              </w:rPr>
              <w:t>mail</w:t>
            </w:r>
            <w:r w:rsidRPr="00BD0EED">
              <w:rPr>
                <w:bCs/>
                <w:sz w:val="18"/>
                <w:szCs w:val="24"/>
                <w:lang w:val="en-US"/>
              </w:rPr>
              <w:t xml:space="preserve">: </w:t>
            </w:r>
            <w:r w:rsidRPr="00D55EBE">
              <w:rPr>
                <w:bCs/>
                <w:sz w:val="18"/>
                <w:szCs w:val="24"/>
                <w:lang w:val="en-US"/>
              </w:rPr>
              <w:t>info</w:t>
            </w:r>
            <w:r w:rsidRPr="00BD0EED">
              <w:rPr>
                <w:bCs/>
                <w:sz w:val="18"/>
                <w:szCs w:val="24"/>
                <w:lang w:val="en-US"/>
              </w:rPr>
              <w:t>100@</w:t>
            </w:r>
            <w:r w:rsidRPr="00D55EBE">
              <w:rPr>
                <w:bCs/>
                <w:sz w:val="18"/>
                <w:szCs w:val="24"/>
                <w:lang w:val="en-US"/>
              </w:rPr>
              <w:t>cap</w:t>
            </w:r>
            <w:r w:rsidRPr="00BD0EED">
              <w:rPr>
                <w:bCs/>
                <w:sz w:val="18"/>
                <w:szCs w:val="24"/>
                <w:lang w:val="en-US"/>
              </w:rPr>
              <w:t>.</w:t>
            </w:r>
            <w:r w:rsidRPr="00D55EBE">
              <w:rPr>
                <w:bCs/>
                <w:sz w:val="18"/>
                <w:szCs w:val="24"/>
                <w:lang w:val="en-US"/>
              </w:rPr>
              <w:t>ru</w:t>
            </w:r>
            <w:r w:rsidRPr="00BD0EED">
              <w:rPr>
                <w:bCs/>
                <w:sz w:val="18"/>
                <w:szCs w:val="24"/>
                <w:lang w:val="en-US"/>
              </w:rPr>
              <w:t xml:space="preserve">, </w:t>
            </w:r>
          </w:p>
          <w:p w:rsidR="005802B0" w:rsidRPr="00BD0EED" w:rsidRDefault="005802B0" w:rsidP="00EC08D7">
            <w:pPr>
              <w:ind w:right="-142"/>
              <w:jc w:val="center"/>
              <w:rPr>
                <w:bCs/>
                <w:sz w:val="18"/>
                <w:lang w:val="en-US" w:eastAsia="ar-SA"/>
              </w:rPr>
            </w:pPr>
            <w:r w:rsidRPr="00D55EBE">
              <w:rPr>
                <w:bCs/>
                <w:sz w:val="18"/>
                <w:szCs w:val="24"/>
                <w:lang w:val="en-US"/>
              </w:rPr>
              <w:t>http</w:t>
            </w:r>
            <w:r w:rsidRPr="00BD0EED">
              <w:rPr>
                <w:bCs/>
                <w:sz w:val="18"/>
                <w:szCs w:val="24"/>
                <w:lang w:val="en-US"/>
              </w:rPr>
              <w:t>://</w:t>
            </w:r>
            <w:r w:rsidRPr="00D55EBE">
              <w:rPr>
                <w:bCs/>
                <w:sz w:val="18"/>
                <w:szCs w:val="24"/>
                <w:lang w:val="en-US"/>
              </w:rPr>
              <w:t>www</w:t>
            </w:r>
            <w:r w:rsidRPr="00BD0EED">
              <w:rPr>
                <w:bCs/>
                <w:sz w:val="18"/>
                <w:szCs w:val="24"/>
                <w:lang w:val="en-US"/>
              </w:rPr>
              <w:t>.</w:t>
            </w:r>
            <w:r w:rsidRPr="00D55EBE">
              <w:rPr>
                <w:bCs/>
                <w:sz w:val="18"/>
                <w:szCs w:val="24"/>
                <w:lang w:val="en-US"/>
              </w:rPr>
              <w:t>info</w:t>
            </w:r>
            <w:r w:rsidRPr="00BD0EED">
              <w:rPr>
                <w:bCs/>
                <w:sz w:val="18"/>
                <w:szCs w:val="24"/>
                <w:lang w:val="en-US"/>
              </w:rPr>
              <w:t>.</w:t>
            </w:r>
            <w:r w:rsidRPr="00D55EBE">
              <w:rPr>
                <w:bCs/>
                <w:sz w:val="18"/>
                <w:szCs w:val="24"/>
                <w:lang w:val="en-US"/>
              </w:rPr>
              <w:t>cap</w:t>
            </w:r>
            <w:r w:rsidRPr="00BD0EED">
              <w:rPr>
                <w:bCs/>
                <w:sz w:val="18"/>
                <w:szCs w:val="24"/>
                <w:lang w:val="en-US"/>
              </w:rPr>
              <w:t>.</w:t>
            </w:r>
            <w:r w:rsidRPr="00D55EBE">
              <w:rPr>
                <w:bCs/>
                <w:sz w:val="18"/>
                <w:szCs w:val="24"/>
                <w:lang w:val="en-US"/>
              </w:rPr>
              <w:t>ru</w:t>
            </w:r>
          </w:p>
        </w:tc>
        <w:tc>
          <w:tcPr>
            <w:tcW w:w="5279" w:type="dxa"/>
            <w:vMerge w:val="restart"/>
          </w:tcPr>
          <w:p w:rsidR="005802B0" w:rsidRPr="000F0F0D" w:rsidRDefault="005802B0" w:rsidP="004B347F">
            <w:pPr>
              <w:widowControl w:val="0"/>
              <w:suppressAutoHyphens/>
              <w:ind w:left="385"/>
              <w:rPr>
                <w:sz w:val="26"/>
                <w:szCs w:val="26"/>
                <w:lang w:eastAsia="ar-SA"/>
              </w:rPr>
            </w:pPr>
          </w:p>
          <w:p w:rsidR="004B347F" w:rsidRPr="000F0F0D" w:rsidRDefault="004B347F" w:rsidP="004B347F">
            <w:pPr>
              <w:widowControl w:val="0"/>
              <w:suppressAutoHyphens/>
              <w:ind w:left="385"/>
              <w:rPr>
                <w:sz w:val="26"/>
                <w:szCs w:val="26"/>
                <w:lang w:eastAsia="ar-SA"/>
              </w:rPr>
            </w:pPr>
          </w:p>
          <w:p w:rsidR="004B347F" w:rsidRPr="000F0F0D" w:rsidRDefault="004B347F" w:rsidP="004B347F">
            <w:pPr>
              <w:widowControl w:val="0"/>
              <w:suppressAutoHyphens/>
              <w:ind w:left="385"/>
              <w:rPr>
                <w:sz w:val="26"/>
                <w:szCs w:val="26"/>
                <w:lang w:eastAsia="ar-SA"/>
              </w:rPr>
            </w:pPr>
          </w:p>
          <w:p w:rsidR="004B347F" w:rsidRPr="000F0F0D" w:rsidRDefault="000F0F0D" w:rsidP="004B347F">
            <w:pPr>
              <w:widowControl w:val="0"/>
              <w:suppressAutoHyphens/>
              <w:ind w:left="385"/>
              <w:jc w:val="center"/>
              <w:rPr>
                <w:sz w:val="26"/>
                <w:szCs w:val="26"/>
                <w:lang w:eastAsia="ar-SA"/>
              </w:rPr>
            </w:pPr>
            <w:r w:rsidRPr="000F0F0D">
              <w:rPr>
                <w:sz w:val="26"/>
                <w:szCs w:val="26"/>
                <w:lang w:eastAsia="ar-SA"/>
              </w:rPr>
              <w:t>БУ «Центр информационных технологий» Мининформполитики Чувашии</w:t>
            </w:r>
          </w:p>
        </w:tc>
      </w:tr>
      <w:tr w:rsidR="005802B0" w:rsidRPr="00D55EBE" w:rsidTr="00EC08D7">
        <w:trPr>
          <w:cantSplit/>
          <w:trHeight w:val="279"/>
        </w:trPr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02B0" w:rsidRPr="000F0F0D" w:rsidRDefault="005802B0" w:rsidP="00EC08D7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426" w:type="dxa"/>
            <w:hideMark/>
          </w:tcPr>
          <w:p w:rsidR="005802B0" w:rsidRPr="00D55EBE" w:rsidRDefault="005802B0" w:rsidP="00EC08D7">
            <w:pPr>
              <w:snapToGrid w:val="0"/>
              <w:jc w:val="center"/>
              <w:rPr>
                <w:lang w:eastAsia="ar-SA"/>
              </w:rPr>
            </w:pPr>
            <w:r w:rsidRPr="00D55EBE">
              <w:rPr>
                <w:lang w:eastAsia="ar-SA"/>
              </w:rPr>
              <w:t>№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02B0" w:rsidRPr="00D55EBE" w:rsidRDefault="005802B0" w:rsidP="00EC08D7">
            <w:pPr>
              <w:snapToGrid w:val="0"/>
              <w:rPr>
                <w:lang w:eastAsia="ar-SA"/>
              </w:rPr>
            </w:pPr>
          </w:p>
        </w:tc>
        <w:tc>
          <w:tcPr>
            <w:tcW w:w="5279" w:type="dxa"/>
            <w:vMerge/>
            <w:vAlign w:val="center"/>
            <w:hideMark/>
          </w:tcPr>
          <w:p w:rsidR="005802B0" w:rsidRPr="00D55EBE" w:rsidRDefault="005802B0" w:rsidP="00EC08D7">
            <w:pPr>
              <w:rPr>
                <w:sz w:val="28"/>
                <w:szCs w:val="28"/>
                <w:lang w:eastAsia="ar-SA"/>
              </w:rPr>
            </w:pPr>
          </w:p>
        </w:tc>
      </w:tr>
      <w:tr w:rsidR="005802B0" w:rsidRPr="00D55EBE" w:rsidTr="00EC08D7">
        <w:trPr>
          <w:cantSplit/>
        </w:trPr>
        <w:tc>
          <w:tcPr>
            <w:tcW w:w="85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802B0" w:rsidRPr="00D55EBE" w:rsidRDefault="005802B0" w:rsidP="00EC08D7">
            <w:pPr>
              <w:snapToGrid w:val="0"/>
              <w:rPr>
                <w:lang w:eastAsia="ar-SA"/>
              </w:rPr>
            </w:pPr>
            <w:r w:rsidRPr="00D55EBE">
              <w:rPr>
                <w:lang w:eastAsia="ar-SA"/>
              </w:rPr>
              <w:t>На №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802B0" w:rsidRPr="0036656E" w:rsidRDefault="005802B0" w:rsidP="00EC08D7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426" w:type="dxa"/>
            <w:hideMark/>
          </w:tcPr>
          <w:p w:rsidR="005802B0" w:rsidRPr="00D55EBE" w:rsidRDefault="005802B0" w:rsidP="00EC08D7">
            <w:pPr>
              <w:snapToGrid w:val="0"/>
              <w:jc w:val="center"/>
              <w:rPr>
                <w:lang w:eastAsia="ar-SA"/>
              </w:rPr>
            </w:pPr>
            <w:r w:rsidRPr="00D55EBE">
              <w:rPr>
                <w:lang w:eastAsia="ar-SA"/>
              </w:rPr>
              <w:t>от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02B0" w:rsidRPr="00025E76" w:rsidRDefault="005802B0" w:rsidP="00EC08D7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79" w:type="dxa"/>
            <w:vMerge/>
            <w:vAlign w:val="center"/>
            <w:hideMark/>
          </w:tcPr>
          <w:p w:rsidR="005802B0" w:rsidRPr="00D55EBE" w:rsidRDefault="005802B0" w:rsidP="00EC08D7">
            <w:pPr>
              <w:rPr>
                <w:sz w:val="28"/>
                <w:szCs w:val="28"/>
                <w:lang w:eastAsia="ar-SA"/>
              </w:rPr>
            </w:pPr>
          </w:p>
        </w:tc>
      </w:tr>
      <w:tr w:rsidR="005802B0" w:rsidRPr="00D55EBE" w:rsidTr="00EC08D7">
        <w:trPr>
          <w:cantSplit/>
          <w:trHeight w:val="100"/>
        </w:trPr>
        <w:tc>
          <w:tcPr>
            <w:tcW w:w="4077" w:type="dxa"/>
            <w:gridSpan w:val="4"/>
          </w:tcPr>
          <w:p w:rsidR="005802B0" w:rsidRPr="00D55EBE" w:rsidRDefault="005802B0" w:rsidP="00EC08D7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79" w:type="dxa"/>
            <w:vMerge/>
            <w:vAlign w:val="center"/>
            <w:hideMark/>
          </w:tcPr>
          <w:p w:rsidR="005802B0" w:rsidRPr="00D55EBE" w:rsidRDefault="005802B0" w:rsidP="00EC08D7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EF2F1E" w:rsidRDefault="00EF2F1E" w:rsidP="007C7758">
      <w:pPr>
        <w:spacing w:line="276" w:lineRule="auto"/>
        <w:ind w:firstLine="720"/>
        <w:jc w:val="both"/>
        <w:rPr>
          <w:rStyle w:val="HTML"/>
          <w:rFonts w:ascii="Times New Roman" w:hAnsi="Times New Roman" w:cs="Times New Roman"/>
          <w:sz w:val="26"/>
          <w:szCs w:val="26"/>
        </w:rPr>
      </w:pPr>
    </w:p>
    <w:p w:rsidR="00005B8F" w:rsidRDefault="007333CF" w:rsidP="007317A0">
      <w:pPr>
        <w:pStyle w:val="af6"/>
        <w:rPr>
          <w:rStyle w:val="HTML"/>
          <w:rFonts w:ascii="Times New Roman" w:hAnsi="Times New Roman" w:cs="Times New Roman"/>
          <w:sz w:val="26"/>
          <w:szCs w:val="26"/>
        </w:rPr>
      </w:pPr>
      <w:r>
        <w:rPr>
          <w:rStyle w:val="HTML"/>
          <w:rFonts w:ascii="Times New Roman" w:hAnsi="Times New Roman" w:cs="Times New Roman"/>
          <w:sz w:val="26"/>
          <w:szCs w:val="26"/>
        </w:rPr>
        <w:t xml:space="preserve">Министерство цифрового развития, информационной политики и массовых коммуникаций Чувашской Республики </w:t>
      </w:r>
      <w:r w:rsidR="000F0F0D">
        <w:rPr>
          <w:rStyle w:val="HTML"/>
          <w:rFonts w:ascii="Times New Roman" w:hAnsi="Times New Roman" w:cs="Times New Roman"/>
          <w:sz w:val="26"/>
          <w:szCs w:val="26"/>
        </w:rPr>
        <w:t xml:space="preserve">просит предоставить </w:t>
      </w:r>
      <w:r w:rsidR="00B975B9">
        <w:rPr>
          <w:rStyle w:val="HTML"/>
          <w:rFonts w:ascii="Times New Roman" w:hAnsi="Times New Roman" w:cs="Times New Roman"/>
          <w:sz w:val="26"/>
          <w:szCs w:val="26"/>
        </w:rPr>
        <w:t>лицензию</w:t>
      </w:r>
      <w:r w:rsidR="000F0F0D">
        <w:rPr>
          <w:rStyle w:val="HTML"/>
          <w:rFonts w:ascii="Times New Roman" w:hAnsi="Times New Roman" w:cs="Times New Roman"/>
          <w:sz w:val="26"/>
          <w:szCs w:val="26"/>
        </w:rPr>
        <w:t xml:space="preserve"> </w:t>
      </w:r>
      <w:r w:rsidR="000F0F0D">
        <w:t>СКЗИ «</w:t>
      </w:r>
      <w:proofErr w:type="spellStart"/>
      <w:r w:rsidR="000F0F0D">
        <w:t>КриптоПро</w:t>
      </w:r>
      <w:proofErr w:type="spellEnd"/>
      <w:r w:rsidR="000F0F0D">
        <w:t xml:space="preserve"> </w:t>
      </w:r>
      <w:r w:rsidR="000F0F0D">
        <w:rPr>
          <w:lang w:val="en-US"/>
        </w:rPr>
        <w:t>CSP</w:t>
      </w:r>
      <w:r w:rsidR="000F0F0D">
        <w:t xml:space="preserve">» версии 4.0 для активации на сервере, предназначенном для размещения информационной системы </w:t>
      </w:r>
      <w:r w:rsidR="000F0F0D" w:rsidRPr="000F0F0D">
        <w:t>«</w:t>
      </w:r>
      <w:r w:rsidR="00C6175E" w:rsidRPr="00C6175E">
        <w:t>Автоматизированная информационная система многофункциональных центров предоставления государственных и муниципальных услуг</w:t>
      </w:r>
      <w:r w:rsidR="000F0F0D" w:rsidRPr="000F0F0D">
        <w:t>»</w:t>
      </w:r>
      <w:r w:rsidR="000F0F0D">
        <w:t>.</w:t>
      </w:r>
    </w:p>
    <w:p w:rsidR="007E689C" w:rsidRDefault="007E689C" w:rsidP="007C7758">
      <w:pPr>
        <w:spacing w:line="276" w:lineRule="auto"/>
        <w:ind w:firstLine="720"/>
        <w:jc w:val="both"/>
        <w:rPr>
          <w:rStyle w:val="HTML"/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:rsidR="00FF7194" w:rsidRDefault="00FF7194" w:rsidP="007C7758">
      <w:pPr>
        <w:spacing w:line="276" w:lineRule="auto"/>
        <w:ind w:firstLine="720"/>
        <w:jc w:val="both"/>
        <w:rPr>
          <w:rStyle w:val="HTML"/>
          <w:rFonts w:ascii="Times New Roman" w:hAnsi="Times New Roman" w:cs="Times New Roman"/>
          <w:sz w:val="26"/>
          <w:szCs w:val="26"/>
        </w:rPr>
      </w:pPr>
    </w:p>
    <w:p w:rsidR="0072267F" w:rsidRDefault="0072267F" w:rsidP="007C7758">
      <w:pPr>
        <w:spacing w:line="276" w:lineRule="auto"/>
        <w:ind w:firstLine="720"/>
        <w:jc w:val="both"/>
        <w:rPr>
          <w:rStyle w:val="HTML"/>
          <w:rFonts w:ascii="Times New Roman" w:hAnsi="Times New Roman" w:cs="Times New Roman"/>
          <w:sz w:val="26"/>
          <w:szCs w:val="26"/>
        </w:rPr>
      </w:pPr>
    </w:p>
    <w:p w:rsidR="009D7F85" w:rsidRPr="00CD6017" w:rsidRDefault="006B610C" w:rsidP="00C6175E">
      <w:pPr>
        <w:tabs>
          <w:tab w:val="left" w:pos="7938"/>
        </w:tabs>
        <w:spacing w:line="276" w:lineRule="auto"/>
        <w:jc w:val="both"/>
        <w:rPr>
          <w:rStyle w:val="HTML"/>
          <w:rFonts w:ascii="Times New Roman" w:hAnsi="Times New Roman" w:cs="Times New Roman"/>
          <w:sz w:val="26"/>
          <w:szCs w:val="26"/>
        </w:rPr>
      </w:pPr>
      <w:sdt>
        <w:sdtPr>
          <w:rPr>
            <w:rStyle w:val="HTML"/>
            <w:rFonts w:ascii="Times New Roman" w:hAnsi="Times New Roman" w:cs="Times New Roman"/>
            <w:sz w:val="26"/>
            <w:szCs w:val="26"/>
          </w:rPr>
          <w:alias w:val="Руководитель"/>
          <w:tag w:val="Руководитель"/>
          <w:id w:val="-1847000516"/>
          <w:lock w:val="sdtLocked"/>
          <w:placeholder>
            <w:docPart w:val="BDBC27AA5D4846F98F4C93F3627AD487"/>
          </w:placeholder>
        </w:sdtPr>
        <w:sdtEndPr>
          <w:rPr>
            <w:rStyle w:val="HTML"/>
          </w:rPr>
        </w:sdtEndPr>
        <w:sdtContent>
          <w:sdt>
            <w:sdtPr>
              <w:rPr>
                <w:rStyle w:val="HTML"/>
                <w:rFonts w:ascii="Times New Roman" w:hAnsi="Times New Roman" w:cs="Times New Roman"/>
                <w:sz w:val="26"/>
                <w:szCs w:val="26"/>
              </w:rPr>
              <w:id w:val="-351881821"/>
              <w:placeholder>
                <w:docPart w:val="830425FA760B413C8B19BBEE843974A3"/>
              </w:placeholder>
              <w:dropDownList>
                <w:listItem w:value="Выберите элемент."/>
                <w:listItem w:displayText="Министр" w:value="Министр"/>
                <w:listItem w:displayText="Заместитель министра" w:value="Заместитель министра"/>
                <w:listItem w:displayText="И.о. министра" w:value="И.о. министра"/>
                <w:listItem w:displayText="Вр.и.о. министра" w:value="Вр.и.о. министра"/>
              </w:dropDownList>
            </w:sdtPr>
            <w:sdtEndPr>
              <w:rPr>
                <w:rStyle w:val="HTML"/>
              </w:rPr>
            </w:sdtEndPr>
            <w:sdtContent>
              <w:r w:rsidR="00C6175E">
                <w:rPr>
                  <w:rStyle w:val="HTML"/>
                  <w:rFonts w:ascii="Times New Roman" w:hAnsi="Times New Roman" w:cs="Times New Roman"/>
                  <w:sz w:val="26"/>
                  <w:szCs w:val="26"/>
                </w:rPr>
                <w:t>Заместитель министра</w:t>
              </w:r>
            </w:sdtContent>
          </w:sdt>
        </w:sdtContent>
      </w:sdt>
      <w:r w:rsidR="00FA0626">
        <w:rPr>
          <w:rStyle w:val="HTML"/>
          <w:rFonts w:ascii="Times New Roman" w:hAnsi="Times New Roman" w:cs="Times New Roman"/>
          <w:sz w:val="26"/>
          <w:szCs w:val="26"/>
        </w:rPr>
        <w:tab/>
      </w:r>
      <w:sdt>
        <w:sdtPr>
          <w:rPr>
            <w:rStyle w:val="HTML"/>
            <w:rFonts w:ascii="Times New Roman" w:hAnsi="Times New Roman" w:cs="Times New Roman"/>
            <w:sz w:val="26"/>
            <w:szCs w:val="26"/>
          </w:rPr>
          <w:alias w:val="ФИО"/>
          <w:tag w:val="ФИО"/>
          <w:id w:val="416209474"/>
          <w:lock w:val="sdtLocked"/>
          <w:placeholder>
            <w:docPart w:val="830425FA760B413C8B19BBEE843974A3"/>
          </w:placeholder>
          <w:dropDownList>
            <w:listItem w:value="Выберите элемент."/>
            <w:listItem w:displayText="М.В. Анисимов" w:value="М.В. Анисимов"/>
            <w:listItem w:displayText="Ю.В. Стройкова" w:value="Ю.В. Стройкова"/>
            <w:listItem w:displayText="Е.Ю. Грабко" w:value="Е.Ю. Грабко"/>
          </w:dropDownList>
        </w:sdtPr>
        <w:sdtEndPr>
          <w:rPr>
            <w:rStyle w:val="HTML"/>
          </w:rPr>
        </w:sdtEndPr>
        <w:sdtContent>
          <w:r w:rsidR="00C6175E">
            <w:rPr>
              <w:rStyle w:val="HTML"/>
              <w:rFonts w:ascii="Times New Roman" w:hAnsi="Times New Roman" w:cs="Times New Roman"/>
              <w:sz w:val="26"/>
              <w:szCs w:val="26"/>
            </w:rPr>
            <w:t>Е.Ю. Грабко</w:t>
          </w:r>
        </w:sdtContent>
      </w:sdt>
    </w:p>
    <w:sectPr w:rsidR="009D7F85" w:rsidRPr="00CD6017" w:rsidSect="005802B0">
      <w:footerReference w:type="default" r:id="rId9"/>
      <w:pgSz w:w="11909" w:h="16834"/>
      <w:pgMar w:top="1134" w:right="851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F0D" w:rsidRDefault="000F0F0D">
      <w:r>
        <w:separator/>
      </w:r>
    </w:p>
  </w:endnote>
  <w:endnote w:type="continuationSeparator" w:id="0">
    <w:p w:rsidR="000F0F0D" w:rsidRDefault="000F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Journal Chv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MSCH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4E5" w:rsidRPr="001D30BE" w:rsidRDefault="005754E5" w:rsidP="005754E5">
    <w:pPr>
      <w:pStyle w:val="a7"/>
      <w:rPr>
        <w:sz w:val="16"/>
        <w:szCs w:val="16"/>
      </w:rPr>
    </w:pPr>
    <w:r>
      <w:rPr>
        <w:sz w:val="16"/>
        <w:szCs w:val="16"/>
      </w:rPr>
      <w:t>Нибаев Денис Сергеевич</w:t>
    </w:r>
  </w:p>
  <w:p w:rsidR="005754E5" w:rsidRPr="001D30BE" w:rsidRDefault="005754E5" w:rsidP="005754E5">
    <w:pPr>
      <w:pStyle w:val="a7"/>
      <w:rPr>
        <w:sz w:val="16"/>
        <w:szCs w:val="16"/>
      </w:rPr>
    </w:pPr>
    <w:r>
      <w:rPr>
        <w:sz w:val="16"/>
        <w:szCs w:val="16"/>
      </w:rPr>
      <w:t xml:space="preserve">(8352) </w:t>
    </w:r>
    <w:r w:rsidR="00DF5EF4">
      <w:rPr>
        <w:sz w:val="16"/>
        <w:szCs w:val="16"/>
      </w:rPr>
      <w:t>56</w:t>
    </w:r>
    <w:r>
      <w:rPr>
        <w:sz w:val="16"/>
        <w:szCs w:val="16"/>
      </w:rPr>
      <w:t>-</w:t>
    </w:r>
    <w:r w:rsidR="00DF5EF4">
      <w:rPr>
        <w:sz w:val="16"/>
        <w:szCs w:val="16"/>
      </w:rPr>
      <w:t>5</w:t>
    </w:r>
    <w:r>
      <w:rPr>
        <w:sz w:val="16"/>
        <w:szCs w:val="16"/>
      </w:rPr>
      <w:t>0-</w:t>
    </w:r>
    <w:r w:rsidR="00DF5EF4">
      <w:rPr>
        <w:sz w:val="16"/>
        <w:szCs w:val="16"/>
      </w:rPr>
      <w:t>5</w:t>
    </w:r>
    <w:r w:rsidR="00AE7675">
      <w:rPr>
        <w:sz w:val="16"/>
        <w:szCs w:val="16"/>
      </w:rPr>
      <w:t>0</w:t>
    </w:r>
    <w:r>
      <w:rPr>
        <w:sz w:val="16"/>
        <w:szCs w:val="16"/>
      </w:rPr>
      <w:t xml:space="preserve"> (</w:t>
    </w:r>
    <w:r w:rsidR="00AE7675">
      <w:rPr>
        <w:sz w:val="16"/>
        <w:szCs w:val="16"/>
      </w:rPr>
      <w:t xml:space="preserve">доб. </w:t>
    </w:r>
    <w:r>
      <w:rPr>
        <w:sz w:val="16"/>
        <w:szCs w:val="16"/>
      </w:rPr>
      <w:t>2512)</w:t>
    </w:r>
  </w:p>
  <w:p w:rsidR="005754E5" w:rsidRPr="005754E5" w:rsidRDefault="005754E5">
    <w:pPr>
      <w:pStyle w:val="a7"/>
      <w:rPr>
        <w:sz w:val="16"/>
        <w:szCs w:val="16"/>
      </w:rPr>
    </w:pPr>
    <w:r w:rsidRPr="001D30BE">
      <w:rPr>
        <w:sz w:val="16"/>
        <w:szCs w:val="16"/>
        <w:lang w:val="en-US"/>
      </w:rPr>
      <w:t>e</w:t>
    </w:r>
    <w:r w:rsidRPr="001D30BE">
      <w:rPr>
        <w:sz w:val="16"/>
        <w:szCs w:val="16"/>
      </w:rPr>
      <w:t>-</w:t>
    </w:r>
    <w:r w:rsidRPr="001D30BE">
      <w:rPr>
        <w:sz w:val="16"/>
        <w:szCs w:val="16"/>
        <w:lang w:val="en-US"/>
      </w:rPr>
      <w:t>mail</w:t>
    </w:r>
    <w:r w:rsidRPr="001D30BE">
      <w:rPr>
        <w:sz w:val="16"/>
        <w:szCs w:val="16"/>
      </w:rPr>
      <w:t xml:space="preserve">: </w:t>
    </w:r>
    <w:r w:rsidRPr="001D30BE">
      <w:rPr>
        <w:sz w:val="16"/>
        <w:szCs w:val="16"/>
        <w:lang w:val="en-US"/>
      </w:rPr>
      <w:t>info</w:t>
    </w:r>
    <w:r>
      <w:rPr>
        <w:sz w:val="16"/>
        <w:szCs w:val="16"/>
      </w:rPr>
      <w:t>12</w:t>
    </w:r>
    <w:r w:rsidRPr="001D30BE">
      <w:rPr>
        <w:sz w:val="16"/>
        <w:szCs w:val="16"/>
      </w:rPr>
      <w:t>@</w:t>
    </w:r>
    <w:r w:rsidRPr="001D30BE">
      <w:rPr>
        <w:sz w:val="16"/>
        <w:szCs w:val="16"/>
        <w:lang w:val="en-US"/>
      </w:rPr>
      <w:t>cap</w:t>
    </w:r>
    <w:r w:rsidRPr="001D30BE">
      <w:rPr>
        <w:sz w:val="16"/>
        <w:szCs w:val="16"/>
      </w:rPr>
      <w:t>.</w:t>
    </w:r>
    <w:r w:rsidRPr="001D30BE">
      <w:rPr>
        <w:sz w:val="16"/>
        <w:szCs w:val="16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F0D" w:rsidRDefault="000F0F0D">
      <w:r>
        <w:separator/>
      </w:r>
    </w:p>
  </w:footnote>
  <w:footnote w:type="continuationSeparator" w:id="0">
    <w:p w:rsidR="000F0F0D" w:rsidRDefault="000F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5D6F"/>
    <w:multiLevelType w:val="singleLevel"/>
    <w:tmpl w:val="58089B3A"/>
    <w:lvl w:ilvl="0">
      <w:start w:val="2"/>
      <w:numFmt w:val="decimal"/>
      <w:lvlText w:val="%1."/>
      <w:legacy w:legacy="1" w:legacySpace="0" w:legacyIndent="326"/>
      <w:lvlJc w:val="left"/>
      <w:rPr>
        <w:rFonts w:ascii="Times New Roman" w:hAnsi="Times New Roman" w:hint="default"/>
      </w:rPr>
    </w:lvl>
  </w:abstractNum>
  <w:abstractNum w:abstractNumId="1" w15:restartNumberingAfterBreak="0">
    <w:nsid w:val="296F3383"/>
    <w:multiLevelType w:val="hybridMultilevel"/>
    <w:tmpl w:val="A77A6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87F20"/>
    <w:multiLevelType w:val="singleLevel"/>
    <w:tmpl w:val="8CC6E8BC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hint="default"/>
      </w:rPr>
    </w:lvl>
  </w:abstractNum>
  <w:abstractNum w:abstractNumId="3" w15:restartNumberingAfterBreak="0">
    <w:nsid w:val="53DC5FC8"/>
    <w:multiLevelType w:val="hybridMultilevel"/>
    <w:tmpl w:val="70922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0D"/>
    <w:rsid w:val="0000014A"/>
    <w:rsid w:val="00003324"/>
    <w:rsid w:val="00005B8F"/>
    <w:rsid w:val="00016146"/>
    <w:rsid w:val="0002629B"/>
    <w:rsid w:val="00030745"/>
    <w:rsid w:val="0004051A"/>
    <w:rsid w:val="00060FC5"/>
    <w:rsid w:val="00063BB1"/>
    <w:rsid w:val="00064B8F"/>
    <w:rsid w:val="00064C6B"/>
    <w:rsid w:val="00071433"/>
    <w:rsid w:val="00074CA9"/>
    <w:rsid w:val="00076D25"/>
    <w:rsid w:val="0007729E"/>
    <w:rsid w:val="00087EC8"/>
    <w:rsid w:val="000902C6"/>
    <w:rsid w:val="000903EF"/>
    <w:rsid w:val="000D4E50"/>
    <w:rsid w:val="000F0F0D"/>
    <w:rsid w:val="000F5738"/>
    <w:rsid w:val="00102F54"/>
    <w:rsid w:val="001054F8"/>
    <w:rsid w:val="00142839"/>
    <w:rsid w:val="001479DD"/>
    <w:rsid w:val="00152D90"/>
    <w:rsid w:val="00157E53"/>
    <w:rsid w:val="00164ECA"/>
    <w:rsid w:val="00172077"/>
    <w:rsid w:val="00172993"/>
    <w:rsid w:val="001763CB"/>
    <w:rsid w:val="00176763"/>
    <w:rsid w:val="00182D32"/>
    <w:rsid w:val="00183AD5"/>
    <w:rsid w:val="001864D4"/>
    <w:rsid w:val="00191871"/>
    <w:rsid w:val="001A5CF0"/>
    <w:rsid w:val="001A7072"/>
    <w:rsid w:val="001C1BA1"/>
    <w:rsid w:val="001D30BE"/>
    <w:rsid w:val="001E0818"/>
    <w:rsid w:val="001E3D08"/>
    <w:rsid w:val="001E3E95"/>
    <w:rsid w:val="001E5FCF"/>
    <w:rsid w:val="001E71CE"/>
    <w:rsid w:val="001F7394"/>
    <w:rsid w:val="00201130"/>
    <w:rsid w:val="0020677C"/>
    <w:rsid w:val="00206CF5"/>
    <w:rsid w:val="00221EA8"/>
    <w:rsid w:val="0022619D"/>
    <w:rsid w:val="00242F84"/>
    <w:rsid w:val="00245F26"/>
    <w:rsid w:val="002535C1"/>
    <w:rsid w:val="00253EAC"/>
    <w:rsid w:val="00257259"/>
    <w:rsid w:val="00262F1C"/>
    <w:rsid w:val="00264470"/>
    <w:rsid w:val="00267A6B"/>
    <w:rsid w:val="00272F0D"/>
    <w:rsid w:val="00284C16"/>
    <w:rsid w:val="002870B6"/>
    <w:rsid w:val="00294BD2"/>
    <w:rsid w:val="002969F6"/>
    <w:rsid w:val="00297EC5"/>
    <w:rsid w:val="002A00B4"/>
    <w:rsid w:val="002B2437"/>
    <w:rsid w:val="002B4747"/>
    <w:rsid w:val="002B68B9"/>
    <w:rsid w:val="002C028B"/>
    <w:rsid w:val="002C2028"/>
    <w:rsid w:val="002C4372"/>
    <w:rsid w:val="002C7489"/>
    <w:rsid w:val="002D6AFE"/>
    <w:rsid w:val="002E0570"/>
    <w:rsid w:val="002E18F1"/>
    <w:rsid w:val="002F1C1A"/>
    <w:rsid w:val="002F7D6B"/>
    <w:rsid w:val="00301DDC"/>
    <w:rsid w:val="00307D59"/>
    <w:rsid w:val="00313A7F"/>
    <w:rsid w:val="0033376C"/>
    <w:rsid w:val="00335D7A"/>
    <w:rsid w:val="00346CF9"/>
    <w:rsid w:val="00355A33"/>
    <w:rsid w:val="00355B90"/>
    <w:rsid w:val="003564D3"/>
    <w:rsid w:val="0035794D"/>
    <w:rsid w:val="00364E03"/>
    <w:rsid w:val="003650D8"/>
    <w:rsid w:val="00380B9C"/>
    <w:rsid w:val="00390394"/>
    <w:rsid w:val="003A401D"/>
    <w:rsid w:val="003A499B"/>
    <w:rsid w:val="003A5EAA"/>
    <w:rsid w:val="003B2DF0"/>
    <w:rsid w:val="003B465A"/>
    <w:rsid w:val="003B660F"/>
    <w:rsid w:val="003B7DAD"/>
    <w:rsid w:val="003C75FC"/>
    <w:rsid w:val="003C7C4B"/>
    <w:rsid w:val="003E4D6C"/>
    <w:rsid w:val="00402CF8"/>
    <w:rsid w:val="00404C56"/>
    <w:rsid w:val="00410236"/>
    <w:rsid w:val="00417835"/>
    <w:rsid w:val="00424A8D"/>
    <w:rsid w:val="004354EB"/>
    <w:rsid w:val="00436D4E"/>
    <w:rsid w:val="00443289"/>
    <w:rsid w:val="004614BB"/>
    <w:rsid w:val="004655C5"/>
    <w:rsid w:val="00481EA2"/>
    <w:rsid w:val="00481FB4"/>
    <w:rsid w:val="00487C10"/>
    <w:rsid w:val="00491C06"/>
    <w:rsid w:val="004927E1"/>
    <w:rsid w:val="004A109A"/>
    <w:rsid w:val="004A60B6"/>
    <w:rsid w:val="004B347F"/>
    <w:rsid w:val="004B5E3F"/>
    <w:rsid w:val="004C7BD7"/>
    <w:rsid w:val="004D7E79"/>
    <w:rsid w:val="004E7302"/>
    <w:rsid w:val="004F727A"/>
    <w:rsid w:val="0051494B"/>
    <w:rsid w:val="005267D7"/>
    <w:rsid w:val="00531CE5"/>
    <w:rsid w:val="005340D4"/>
    <w:rsid w:val="005414F4"/>
    <w:rsid w:val="0055645B"/>
    <w:rsid w:val="00572394"/>
    <w:rsid w:val="00574E7B"/>
    <w:rsid w:val="005754E5"/>
    <w:rsid w:val="005802B0"/>
    <w:rsid w:val="00582F2E"/>
    <w:rsid w:val="00584883"/>
    <w:rsid w:val="00587D61"/>
    <w:rsid w:val="00590E11"/>
    <w:rsid w:val="005A14BB"/>
    <w:rsid w:val="005A7521"/>
    <w:rsid w:val="005B5FF8"/>
    <w:rsid w:val="005C2278"/>
    <w:rsid w:val="005D0DBE"/>
    <w:rsid w:val="005E3079"/>
    <w:rsid w:val="005E51D8"/>
    <w:rsid w:val="005F3894"/>
    <w:rsid w:val="005F4EDF"/>
    <w:rsid w:val="00600841"/>
    <w:rsid w:val="006076C9"/>
    <w:rsid w:val="00620980"/>
    <w:rsid w:val="00632489"/>
    <w:rsid w:val="006343E6"/>
    <w:rsid w:val="006538CD"/>
    <w:rsid w:val="00655207"/>
    <w:rsid w:val="00672D32"/>
    <w:rsid w:val="006840AA"/>
    <w:rsid w:val="00690D3E"/>
    <w:rsid w:val="00692F1C"/>
    <w:rsid w:val="00696A0D"/>
    <w:rsid w:val="006A4392"/>
    <w:rsid w:val="006A54E8"/>
    <w:rsid w:val="006A756A"/>
    <w:rsid w:val="006B1D16"/>
    <w:rsid w:val="006B4281"/>
    <w:rsid w:val="006B610C"/>
    <w:rsid w:val="006D32DC"/>
    <w:rsid w:val="006D53CE"/>
    <w:rsid w:val="006F0D11"/>
    <w:rsid w:val="0071476C"/>
    <w:rsid w:val="0072267F"/>
    <w:rsid w:val="007304D8"/>
    <w:rsid w:val="007317A0"/>
    <w:rsid w:val="007333CF"/>
    <w:rsid w:val="007437F7"/>
    <w:rsid w:val="00745E72"/>
    <w:rsid w:val="007507A8"/>
    <w:rsid w:val="007507CE"/>
    <w:rsid w:val="00754DF9"/>
    <w:rsid w:val="00754E82"/>
    <w:rsid w:val="00772B23"/>
    <w:rsid w:val="007810D4"/>
    <w:rsid w:val="00783C60"/>
    <w:rsid w:val="007848B4"/>
    <w:rsid w:val="0078506D"/>
    <w:rsid w:val="007B055A"/>
    <w:rsid w:val="007B1FDD"/>
    <w:rsid w:val="007C7758"/>
    <w:rsid w:val="007D1A82"/>
    <w:rsid w:val="007D471E"/>
    <w:rsid w:val="007D59D6"/>
    <w:rsid w:val="007D6996"/>
    <w:rsid w:val="007E689C"/>
    <w:rsid w:val="007F089E"/>
    <w:rsid w:val="00802D71"/>
    <w:rsid w:val="008103CE"/>
    <w:rsid w:val="008140EC"/>
    <w:rsid w:val="00826794"/>
    <w:rsid w:val="00830345"/>
    <w:rsid w:val="0083180B"/>
    <w:rsid w:val="008348DB"/>
    <w:rsid w:val="0085281D"/>
    <w:rsid w:val="008544B4"/>
    <w:rsid w:val="008664AD"/>
    <w:rsid w:val="00866B97"/>
    <w:rsid w:val="00867C8E"/>
    <w:rsid w:val="008733E2"/>
    <w:rsid w:val="008913B9"/>
    <w:rsid w:val="008933EC"/>
    <w:rsid w:val="00894F7C"/>
    <w:rsid w:val="00895FDE"/>
    <w:rsid w:val="008A53F2"/>
    <w:rsid w:val="008C20C8"/>
    <w:rsid w:val="008C5577"/>
    <w:rsid w:val="008D1279"/>
    <w:rsid w:val="008D3903"/>
    <w:rsid w:val="008D5CE8"/>
    <w:rsid w:val="008D7D73"/>
    <w:rsid w:val="008E6F70"/>
    <w:rsid w:val="008E7BC9"/>
    <w:rsid w:val="008F2F0D"/>
    <w:rsid w:val="008F3041"/>
    <w:rsid w:val="008F41B0"/>
    <w:rsid w:val="00916D59"/>
    <w:rsid w:val="00924D6E"/>
    <w:rsid w:val="009270D1"/>
    <w:rsid w:val="009276DC"/>
    <w:rsid w:val="00931E1A"/>
    <w:rsid w:val="009322ED"/>
    <w:rsid w:val="00932CD6"/>
    <w:rsid w:val="0093420F"/>
    <w:rsid w:val="00944DA7"/>
    <w:rsid w:val="009563C4"/>
    <w:rsid w:val="009632E4"/>
    <w:rsid w:val="00966EEC"/>
    <w:rsid w:val="00971211"/>
    <w:rsid w:val="0097256C"/>
    <w:rsid w:val="009764D1"/>
    <w:rsid w:val="00983598"/>
    <w:rsid w:val="00985C91"/>
    <w:rsid w:val="0099065A"/>
    <w:rsid w:val="00992DDB"/>
    <w:rsid w:val="009A0F2D"/>
    <w:rsid w:val="009A7007"/>
    <w:rsid w:val="009A7CA5"/>
    <w:rsid w:val="009B273B"/>
    <w:rsid w:val="009D7F85"/>
    <w:rsid w:val="009E4A5E"/>
    <w:rsid w:val="009F68E3"/>
    <w:rsid w:val="00A03EAB"/>
    <w:rsid w:val="00A164BC"/>
    <w:rsid w:val="00A20097"/>
    <w:rsid w:val="00A223E6"/>
    <w:rsid w:val="00A2295F"/>
    <w:rsid w:val="00A3153A"/>
    <w:rsid w:val="00A336FE"/>
    <w:rsid w:val="00A47C4B"/>
    <w:rsid w:val="00A50C3E"/>
    <w:rsid w:val="00A563D8"/>
    <w:rsid w:val="00A605FC"/>
    <w:rsid w:val="00A63A8A"/>
    <w:rsid w:val="00A806EE"/>
    <w:rsid w:val="00A84234"/>
    <w:rsid w:val="00A924B4"/>
    <w:rsid w:val="00AA1B1F"/>
    <w:rsid w:val="00AA2B2A"/>
    <w:rsid w:val="00AA39F9"/>
    <w:rsid w:val="00AC0E93"/>
    <w:rsid w:val="00AC64C2"/>
    <w:rsid w:val="00AD529C"/>
    <w:rsid w:val="00AE5029"/>
    <w:rsid w:val="00AE59A1"/>
    <w:rsid w:val="00AE7675"/>
    <w:rsid w:val="00AF34D0"/>
    <w:rsid w:val="00B02B31"/>
    <w:rsid w:val="00B02E95"/>
    <w:rsid w:val="00B048AE"/>
    <w:rsid w:val="00B13C98"/>
    <w:rsid w:val="00B276AE"/>
    <w:rsid w:val="00B4376F"/>
    <w:rsid w:val="00B43B7B"/>
    <w:rsid w:val="00B458B8"/>
    <w:rsid w:val="00B473B6"/>
    <w:rsid w:val="00B52D90"/>
    <w:rsid w:val="00B55829"/>
    <w:rsid w:val="00B56573"/>
    <w:rsid w:val="00B62869"/>
    <w:rsid w:val="00B777B0"/>
    <w:rsid w:val="00B975B9"/>
    <w:rsid w:val="00BB3346"/>
    <w:rsid w:val="00BB7A5B"/>
    <w:rsid w:val="00BC2D99"/>
    <w:rsid w:val="00BE1020"/>
    <w:rsid w:val="00BE50C6"/>
    <w:rsid w:val="00BF1E75"/>
    <w:rsid w:val="00BF55BD"/>
    <w:rsid w:val="00BF674B"/>
    <w:rsid w:val="00C04B8A"/>
    <w:rsid w:val="00C05399"/>
    <w:rsid w:val="00C075D6"/>
    <w:rsid w:val="00C10128"/>
    <w:rsid w:val="00C13B28"/>
    <w:rsid w:val="00C16F35"/>
    <w:rsid w:val="00C20C17"/>
    <w:rsid w:val="00C225B2"/>
    <w:rsid w:val="00C25EE3"/>
    <w:rsid w:val="00C306EC"/>
    <w:rsid w:val="00C40095"/>
    <w:rsid w:val="00C4127E"/>
    <w:rsid w:val="00C526C0"/>
    <w:rsid w:val="00C552FF"/>
    <w:rsid w:val="00C60686"/>
    <w:rsid w:val="00C6175E"/>
    <w:rsid w:val="00C61BBD"/>
    <w:rsid w:val="00C71774"/>
    <w:rsid w:val="00C71F11"/>
    <w:rsid w:val="00C7244B"/>
    <w:rsid w:val="00C7646A"/>
    <w:rsid w:val="00C836AE"/>
    <w:rsid w:val="00C945BA"/>
    <w:rsid w:val="00C95787"/>
    <w:rsid w:val="00CA3382"/>
    <w:rsid w:val="00CB358C"/>
    <w:rsid w:val="00CC09F0"/>
    <w:rsid w:val="00CD6017"/>
    <w:rsid w:val="00CD71A3"/>
    <w:rsid w:val="00CE086B"/>
    <w:rsid w:val="00CE0D4D"/>
    <w:rsid w:val="00D03F89"/>
    <w:rsid w:val="00D24886"/>
    <w:rsid w:val="00D30AA0"/>
    <w:rsid w:val="00D603F3"/>
    <w:rsid w:val="00D74510"/>
    <w:rsid w:val="00D829DF"/>
    <w:rsid w:val="00D91473"/>
    <w:rsid w:val="00D947C9"/>
    <w:rsid w:val="00DA758A"/>
    <w:rsid w:val="00DB2D6C"/>
    <w:rsid w:val="00DB4CDA"/>
    <w:rsid w:val="00DC1F1B"/>
    <w:rsid w:val="00DD3115"/>
    <w:rsid w:val="00DD7B4A"/>
    <w:rsid w:val="00DE7212"/>
    <w:rsid w:val="00DF2F24"/>
    <w:rsid w:val="00DF5EF4"/>
    <w:rsid w:val="00E0227E"/>
    <w:rsid w:val="00E0486B"/>
    <w:rsid w:val="00E12EC4"/>
    <w:rsid w:val="00E16047"/>
    <w:rsid w:val="00E245CE"/>
    <w:rsid w:val="00E32BC3"/>
    <w:rsid w:val="00E415F5"/>
    <w:rsid w:val="00E45129"/>
    <w:rsid w:val="00E46F3D"/>
    <w:rsid w:val="00E47B38"/>
    <w:rsid w:val="00E62F7D"/>
    <w:rsid w:val="00E750DB"/>
    <w:rsid w:val="00E75434"/>
    <w:rsid w:val="00E766F5"/>
    <w:rsid w:val="00E81FAD"/>
    <w:rsid w:val="00E90DAC"/>
    <w:rsid w:val="00EA248B"/>
    <w:rsid w:val="00EA2D10"/>
    <w:rsid w:val="00EB3567"/>
    <w:rsid w:val="00EB4539"/>
    <w:rsid w:val="00EB55BF"/>
    <w:rsid w:val="00EB76FB"/>
    <w:rsid w:val="00EC5FB8"/>
    <w:rsid w:val="00ED2C68"/>
    <w:rsid w:val="00ED6063"/>
    <w:rsid w:val="00EE31B7"/>
    <w:rsid w:val="00EF2F1E"/>
    <w:rsid w:val="00EF3C0D"/>
    <w:rsid w:val="00F01877"/>
    <w:rsid w:val="00F2219C"/>
    <w:rsid w:val="00F2798E"/>
    <w:rsid w:val="00F35CB0"/>
    <w:rsid w:val="00F36048"/>
    <w:rsid w:val="00F4291A"/>
    <w:rsid w:val="00F43F6A"/>
    <w:rsid w:val="00F64E70"/>
    <w:rsid w:val="00F72917"/>
    <w:rsid w:val="00F75970"/>
    <w:rsid w:val="00F854D1"/>
    <w:rsid w:val="00F86094"/>
    <w:rsid w:val="00FA0626"/>
    <w:rsid w:val="00FA5F66"/>
    <w:rsid w:val="00FD0D82"/>
    <w:rsid w:val="00FD39F1"/>
    <w:rsid w:val="00FD3BD5"/>
    <w:rsid w:val="00FE1509"/>
    <w:rsid w:val="00FE1679"/>
    <w:rsid w:val="00FE747C"/>
    <w:rsid w:val="00FF2374"/>
    <w:rsid w:val="00FF7194"/>
    <w:rsid w:val="00FF72C8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28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B4281"/>
    <w:pPr>
      <w:keepNext/>
      <w:spacing w:before="80" w:after="80"/>
      <w:jc w:val="center"/>
      <w:outlineLvl w:val="0"/>
    </w:pPr>
    <w:rPr>
      <w:rFonts w:ascii="TimesET" w:hAnsi="TimesET"/>
      <w:b/>
    </w:rPr>
  </w:style>
  <w:style w:type="paragraph" w:styleId="2">
    <w:name w:val="heading 2"/>
    <w:basedOn w:val="a"/>
    <w:next w:val="a"/>
    <w:qFormat/>
    <w:rsid w:val="006B4281"/>
    <w:pPr>
      <w:keepNext/>
      <w:spacing w:line="216" w:lineRule="auto"/>
      <w:jc w:val="center"/>
      <w:outlineLvl w:val="1"/>
    </w:pPr>
    <w:rPr>
      <w:rFonts w:ascii="TimesET" w:hAnsi="TimesET"/>
      <w:b/>
      <w:sz w:val="22"/>
    </w:rPr>
  </w:style>
  <w:style w:type="paragraph" w:styleId="3">
    <w:name w:val="heading 3"/>
    <w:basedOn w:val="a"/>
    <w:next w:val="a"/>
    <w:qFormat/>
    <w:rsid w:val="006B4281"/>
    <w:pPr>
      <w:keepNext/>
      <w:jc w:val="center"/>
      <w:outlineLvl w:val="2"/>
    </w:pPr>
    <w:rPr>
      <w:caps/>
      <w:sz w:val="24"/>
    </w:rPr>
  </w:style>
  <w:style w:type="paragraph" w:styleId="4">
    <w:name w:val="heading 4"/>
    <w:basedOn w:val="a"/>
    <w:next w:val="a"/>
    <w:qFormat/>
    <w:rsid w:val="006B4281"/>
    <w:pPr>
      <w:keepNext/>
      <w:outlineLvl w:val="3"/>
    </w:pPr>
    <w:rPr>
      <w:sz w:val="26"/>
    </w:rPr>
  </w:style>
  <w:style w:type="paragraph" w:styleId="5">
    <w:name w:val="heading 5"/>
    <w:basedOn w:val="a"/>
    <w:next w:val="a"/>
    <w:link w:val="50"/>
    <w:unhideWhenUsed/>
    <w:qFormat/>
    <w:rsid w:val="00531C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281"/>
    <w:rPr>
      <w:rFonts w:ascii="Journal Chv" w:hAnsi="Journal Chv"/>
      <w:sz w:val="36"/>
    </w:rPr>
  </w:style>
  <w:style w:type="paragraph" w:customStyle="1" w:styleId="21">
    <w:name w:val="Основной текст 21"/>
    <w:basedOn w:val="a"/>
    <w:rsid w:val="006B4281"/>
    <w:pPr>
      <w:ind w:left="5760"/>
    </w:pPr>
    <w:rPr>
      <w:sz w:val="24"/>
    </w:rPr>
  </w:style>
  <w:style w:type="paragraph" w:customStyle="1" w:styleId="210">
    <w:name w:val="Основной текст с отступом 21"/>
    <w:basedOn w:val="a"/>
    <w:rsid w:val="006B4281"/>
    <w:pPr>
      <w:tabs>
        <w:tab w:val="left" w:pos="851"/>
      </w:tabs>
      <w:spacing w:line="288" w:lineRule="auto"/>
      <w:ind w:firstLine="540"/>
      <w:jc w:val="both"/>
    </w:pPr>
    <w:rPr>
      <w:sz w:val="26"/>
    </w:rPr>
  </w:style>
  <w:style w:type="paragraph" w:customStyle="1" w:styleId="22">
    <w:name w:val="Основной текст 22"/>
    <w:basedOn w:val="a"/>
    <w:rsid w:val="006B4281"/>
    <w:pPr>
      <w:spacing w:line="216" w:lineRule="auto"/>
      <w:jc w:val="center"/>
    </w:pPr>
    <w:rPr>
      <w:rFonts w:ascii="TAMSCH" w:hAnsi="TAMSCH"/>
      <w:smallCaps/>
      <w:sz w:val="24"/>
    </w:rPr>
  </w:style>
  <w:style w:type="character" w:customStyle="1" w:styleId="10">
    <w:name w:val="Гиперссылка1"/>
    <w:basedOn w:val="a0"/>
    <w:rsid w:val="006B4281"/>
    <w:rPr>
      <w:color w:val="0000FF"/>
      <w:u w:val="single"/>
    </w:rPr>
  </w:style>
  <w:style w:type="paragraph" w:styleId="a5">
    <w:name w:val="header"/>
    <w:basedOn w:val="a"/>
    <w:link w:val="a6"/>
    <w:rsid w:val="006B428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6B428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B4281"/>
  </w:style>
  <w:style w:type="paragraph" w:customStyle="1" w:styleId="ConsNormal">
    <w:name w:val="ConsNormal"/>
    <w:rsid w:val="006B428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6B428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basedOn w:val="a0"/>
    <w:rsid w:val="002B68B9"/>
    <w:rPr>
      <w:color w:val="0000FF"/>
      <w:u w:val="single"/>
    </w:rPr>
  </w:style>
  <w:style w:type="paragraph" w:styleId="ab">
    <w:name w:val="Balloon Text"/>
    <w:basedOn w:val="a"/>
    <w:semiHidden/>
    <w:rsid w:val="0097256C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8A53F2"/>
  </w:style>
  <w:style w:type="character" w:customStyle="1" w:styleId="50">
    <w:name w:val="Заголовок 5 Знак"/>
    <w:basedOn w:val="a0"/>
    <w:link w:val="5"/>
    <w:rsid w:val="00531CE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Body Text Indent"/>
    <w:basedOn w:val="a"/>
    <w:link w:val="ad"/>
    <w:rsid w:val="00531CE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31CE5"/>
  </w:style>
  <w:style w:type="character" w:styleId="ae">
    <w:name w:val="Strong"/>
    <w:basedOn w:val="a0"/>
    <w:uiPriority w:val="22"/>
    <w:qFormat/>
    <w:rsid w:val="0007729E"/>
    <w:rPr>
      <w:b/>
      <w:bCs/>
    </w:rPr>
  </w:style>
  <w:style w:type="character" w:styleId="HTML">
    <w:name w:val="HTML Code"/>
    <w:basedOn w:val="a0"/>
    <w:uiPriority w:val="99"/>
    <w:unhideWhenUsed/>
    <w:rsid w:val="00380B9C"/>
    <w:rPr>
      <w:rFonts w:ascii="Courier New" w:eastAsia="Times New Roman" w:hAnsi="Courier New" w:cs="Courier New"/>
      <w:sz w:val="20"/>
      <w:szCs w:val="20"/>
    </w:rPr>
  </w:style>
  <w:style w:type="paragraph" w:styleId="af">
    <w:name w:val="Title"/>
    <w:basedOn w:val="a"/>
    <w:link w:val="af0"/>
    <w:qFormat/>
    <w:rsid w:val="00FD39F1"/>
    <w:pPr>
      <w:overflowPunct/>
      <w:autoSpaceDE/>
      <w:autoSpaceDN/>
      <w:adjustRightInd/>
      <w:jc w:val="center"/>
      <w:textAlignment w:val="auto"/>
    </w:pPr>
    <w:rPr>
      <w:rFonts w:ascii="TimesET" w:hAnsi="TimesET"/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FD39F1"/>
    <w:rPr>
      <w:rFonts w:ascii="TimesET" w:hAnsi="TimesET"/>
      <w:b/>
      <w:bCs/>
      <w:sz w:val="24"/>
      <w:szCs w:val="24"/>
    </w:rPr>
  </w:style>
  <w:style w:type="paragraph" w:customStyle="1" w:styleId="ConsPlusNormal">
    <w:name w:val="ConsPlusNormal"/>
    <w:rsid w:val="00481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CC09F0"/>
    <w:rPr>
      <w:rFonts w:ascii="Journal Chv" w:hAnsi="Journal Chv"/>
      <w:sz w:val="36"/>
    </w:rPr>
  </w:style>
  <w:style w:type="character" w:customStyle="1" w:styleId="a6">
    <w:name w:val="Верхний колонтитул Знак"/>
    <w:basedOn w:val="a0"/>
    <w:link w:val="a5"/>
    <w:rsid w:val="00CC09F0"/>
  </w:style>
  <w:style w:type="paragraph" w:customStyle="1" w:styleId="23">
    <w:name w:val="Основной текст 23"/>
    <w:basedOn w:val="a"/>
    <w:rsid w:val="008D7D73"/>
    <w:pPr>
      <w:ind w:left="5760"/>
    </w:pPr>
    <w:rPr>
      <w:sz w:val="24"/>
    </w:rPr>
  </w:style>
  <w:style w:type="paragraph" w:customStyle="1" w:styleId="24">
    <w:name w:val="Основной текст 24"/>
    <w:basedOn w:val="a"/>
    <w:rsid w:val="0035794D"/>
    <w:pPr>
      <w:ind w:left="5760"/>
    </w:pPr>
    <w:rPr>
      <w:sz w:val="24"/>
    </w:rPr>
  </w:style>
  <w:style w:type="paragraph" w:styleId="af1">
    <w:name w:val="Normal (Web)"/>
    <w:basedOn w:val="a"/>
    <w:unhideWhenUsed/>
    <w:rsid w:val="0035794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f2">
    <w:name w:val="Table Grid"/>
    <w:basedOn w:val="a1"/>
    <w:rsid w:val="0035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3579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B777B0"/>
    <w:pPr>
      <w:ind w:left="720"/>
      <w:contextualSpacing/>
    </w:pPr>
  </w:style>
  <w:style w:type="paragraph" w:customStyle="1" w:styleId="25">
    <w:name w:val="Основной текст 25"/>
    <w:basedOn w:val="a"/>
    <w:rsid w:val="006343E6"/>
    <w:pPr>
      <w:ind w:left="5760"/>
      <w:textAlignment w:val="auto"/>
    </w:pPr>
    <w:rPr>
      <w:sz w:val="24"/>
    </w:rPr>
  </w:style>
  <w:style w:type="character" w:styleId="af4">
    <w:name w:val="FollowedHyperlink"/>
    <w:basedOn w:val="a0"/>
    <w:semiHidden/>
    <w:unhideWhenUsed/>
    <w:rsid w:val="00AA2B2A"/>
    <w:rPr>
      <w:color w:val="800080" w:themeColor="followedHyperlink"/>
      <w:u w:val="single"/>
    </w:rPr>
  </w:style>
  <w:style w:type="character" w:styleId="af5">
    <w:name w:val="Placeholder Text"/>
    <w:basedOn w:val="a0"/>
    <w:uiPriority w:val="99"/>
    <w:semiHidden/>
    <w:rsid w:val="00152D90"/>
    <w:rPr>
      <w:color w:val="808080"/>
    </w:rPr>
  </w:style>
  <w:style w:type="paragraph" w:customStyle="1" w:styleId="af6">
    <w:name w:val="Основной"/>
    <w:basedOn w:val="a"/>
    <w:link w:val="af7"/>
    <w:qFormat/>
    <w:rsid w:val="007317A0"/>
    <w:pPr>
      <w:spacing w:line="276" w:lineRule="auto"/>
      <w:ind w:firstLine="720"/>
      <w:jc w:val="both"/>
    </w:pPr>
    <w:rPr>
      <w:sz w:val="26"/>
      <w:szCs w:val="26"/>
    </w:rPr>
  </w:style>
  <w:style w:type="character" w:customStyle="1" w:styleId="af7">
    <w:name w:val="Основной Знак"/>
    <w:basedOn w:val="a0"/>
    <w:link w:val="af6"/>
    <w:rsid w:val="007317A0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11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INFO\!!!_&#1052;&#1048;&#1053;&#1048;&#1053;&#1060;&#1054;&#1056;&#1052;&#1055;&#1054;&#1051;&#1048;&#1058;&#1048;&#1050;&#1048;\_&#1044;&#1045;&#1051;&#1054;\2018\04%20&#1054;&#1090;&#1076;&#1077;&#1083;%20&#1074;&#1085;&#1077;&#1076;&#1088;&#1077;&#1085;&#1080;&#1103;%20&#1048;&#1058;\&#1096;&#1072;&#1073;&#1083;&#1086;&#1085;_&#1087;&#1080;&#1089;&#1100;&#1084;&#107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BC27AA5D4846F98F4C93F3627AD4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739D01-726B-4D56-91A5-0CE3113710B7}"/>
      </w:docPartPr>
      <w:docPartBody>
        <w:p w:rsidR="00013DD2" w:rsidRDefault="00013DD2">
          <w:pPr>
            <w:pStyle w:val="BDBC27AA5D4846F98F4C93F3627AD487"/>
          </w:pPr>
          <w:r w:rsidRPr="00F8484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425FA760B413C8B19BBEE84397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C94DA-5647-4EC5-9532-4615FFB7BB67}"/>
      </w:docPartPr>
      <w:docPartBody>
        <w:p w:rsidR="00013DD2" w:rsidRDefault="00013DD2">
          <w:pPr>
            <w:pStyle w:val="830425FA760B413C8B19BBEE843974A3"/>
          </w:pPr>
          <w:r w:rsidRPr="00BB4E3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Journal Chv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MSCH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D2"/>
    <w:rsid w:val="0001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DBC27AA5D4846F98F4C93F3627AD487">
    <w:name w:val="BDBC27AA5D4846F98F4C93F3627AD487"/>
  </w:style>
  <w:style w:type="paragraph" w:customStyle="1" w:styleId="830425FA760B413C8B19BBEE843974A3">
    <w:name w:val="830425FA760B413C8B19BBEE84397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1BB27-077F-4A92-9B7D-4B204BD2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шаблон_письма</Template>
  <TotalTime>0</TotalTime>
  <Pages>1</Pages>
  <Words>87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2018-09-25T14:58:00Z</dcterms:created>
  <dcterms:modified xsi:type="dcterms:W3CDTF">2019-08-13T07:52:00Z</dcterms:modified>
</cp:coreProperties>
</file>