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14" w:rsidRPr="003D477C" w:rsidRDefault="00CB2514" w:rsidP="003D477C">
      <w:pPr>
        <w:jc w:val="center"/>
        <w:rPr>
          <w:b/>
          <w:sz w:val="26"/>
          <w:szCs w:val="26"/>
        </w:rPr>
      </w:pPr>
      <w:r w:rsidRPr="003D477C">
        <w:rPr>
          <w:b/>
          <w:sz w:val="26"/>
          <w:szCs w:val="26"/>
        </w:rPr>
        <w:t>Перечень в</w:t>
      </w:r>
      <w:r w:rsidR="00325648" w:rsidRPr="003D477C">
        <w:rPr>
          <w:b/>
          <w:sz w:val="26"/>
          <w:szCs w:val="26"/>
        </w:rPr>
        <w:t>аканси</w:t>
      </w:r>
      <w:r w:rsidRPr="003D477C">
        <w:rPr>
          <w:b/>
          <w:sz w:val="26"/>
          <w:szCs w:val="26"/>
        </w:rPr>
        <w:t>й в организациях</w:t>
      </w:r>
      <w:r w:rsidR="001C0789" w:rsidRPr="003D477C">
        <w:rPr>
          <w:b/>
          <w:sz w:val="26"/>
          <w:szCs w:val="26"/>
        </w:rPr>
        <w:t xml:space="preserve"> </w:t>
      </w:r>
      <w:r w:rsidRPr="003D477C">
        <w:rPr>
          <w:b/>
          <w:sz w:val="26"/>
          <w:szCs w:val="26"/>
        </w:rPr>
        <w:t>агропромышленного комплекса Чувашской Республики по состоянию</w:t>
      </w:r>
    </w:p>
    <w:p w:rsidR="0072670B" w:rsidRPr="003D477C" w:rsidRDefault="00BC6FA0" w:rsidP="003D477C">
      <w:pPr>
        <w:jc w:val="center"/>
        <w:rPr>
          <w:b/>
          <w:sz w:val="26"/>
          <w:szCs w:val="26"/>
        </w:rPr>
      </w:pPr>
      <w:proofErr w:type="gramStart"/>
      <w:r w:rsidRPr="003D477C">
        <w:rPr>
          <w:b/>
          <w:sz w:val="26"/>
          <w:szCs w:val="26"/>
        </w:rPr>
        <w:t>на</w:t>
      </w:r>
      <w:proofErr w:type="gramEnd"/>
      <w:r w:rsidRPr="003D477C">
        <w:rPr>
          <w:b/>
          <w:sz w:val="26"/>
          <w:szCs w:val="26"/>
        </w:rPr>
        <w:t xml:space="preserve"> </w:t>
      </w:r>
      <w:r w:rsidR="00A3446A" w:rsidRPr="003D477C">
        <w:rPr>
          <w:b/>
          <w:sz w:val="26"/>
          <w:szCs w:val="26"/>
        </w:rPr>
        <w:t xml:space="preserve">1 </w:t>
      </w:r>
      <w:r w:rsidR="00DB5628" w:rsidRPr="003D477C">
        <w:rPr>
          <w:b/>
          <w:sz w:val="26"/>
          <w:szCs w:val="26"/>
        </w:rPr>
        <w:t>апреля</w:t>
      </w:r>
      <w:r w:rsidR="00CE007A" w:rsidRPr="003D477C">
        <w:rPr>
          <w:b/>
          <w:sz w:val="26"/>
          <w:szCs w:val="26"/>
        </w:rPr>
        <w:t xml:space="preserve"> </w:t>
      </w:r>
      <w:r w:rsidR="001C0789" w:rsidRPr="003D477C">
        <w:rPr>
          <w:b/>
          <w:sz w:val="26"/>
          <w:szCs w:val="26"/>
        </w:rPr>
        <w:t>20</w:t>
      </w:r>
      <w:r w:rsidR="00CE007A" w:rsidRPr="003D477C">
        <w:rPr>
          <w:b/>
          <w:sz w:val="26"/>
          <w:szCs w:val="26"/>
        </w:rPr>
        <w:t>20</w:t>
      </w:r>
      <w:r w:rsidR="00234E88" w:rsidRPr="003D477C">
        <w:rPr>
          <w:b/>
          <w:sz w:val="26"/>
          <w:szCs w:val="26"/>
        </w:rPr>
        <w:t xml:space="preserve"> </w:t>
      </w:r>
      <w:r w:rsidR="00CB2514" w:rsidRPr="003D477C">
        <w:rPr>
          <w:b/>
          <w:sz w:val="26"/>
          <w:szCs w:val="26"/>
        </w:rPr>
        <w:t xml:space="preserve">года по </w:t>
      </w:r>
      <w:r w:rsidR="00CB2441" w:rsidRPr="003D477C">
        <w:rPr>
          <w:b/>
          <w:sz w:val="26"/>
          <w:szCs w:val="26"/>
        </w:rPr>
        <w:t>Чебоксарском</w:t>
      </w:r>
      <w:r w:rsidR="00CB2514" w:rsidRPr="003D477C">
        <w:rPr>
          <w:b/>
          <w:sz w:val="26"/>
          <w:szCs w:val="26"/>
        </w:rPr>
        <w:t>у району</w:t>
      </w:r>
    </w:p>
    <w:p w:rsidR="00972BA9" w:rsidRPr="003D477C" w:rsidRDefault="00972BA9" w:rsidP="003D477C">
      <w:pPr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40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3060"/>
        <w:gridCol w:w="2700"/>
        <w:gridCol w:w="1080"/>
        <w:gridCol w:w="1260"/>
        <w:gridCol w:w="1440"/>
        <w:gridCol w:w="1260"/>
        <w:gridCol w:w="1620"/>
      </w:tblGrid>
      <w:tr w:rsidR="0065741C" w:rsidRPr="003D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 xml:space="preserve">Наименование </w:t>
            </w:r>
            <w:r w:rsidR="002B5D44" w:rsidRPr="003D477C">
              <w:rPr>
                <w:color w:val="000000"/>
                <w:sz w:val="26"/>
                <w:szCs w:val="26"/>
              </w:rPr>
              <w:t>организации</w:t>
            </w:r>
            <w:r w:rsidRPr="003D477C">
              <w:rPr>
                <w:color w:val="000000"/>
                <w:sz w:val="26"/>
                <w:szCs w:val="26"/>
              </w:rPr>
              <w:t xml:space="preserve"> АПК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 xml:space="preserve">Почтовый </w:t>
            </w:r>
            <w:proofErr w:type="gramStart"/>
            <w:r w:rsidRPr="003D477C">
              <w:rPr>
                <w:sz w:val="26"/>
                <w:szCs w:val="26"/>
              </w:rPr>
              <w:t xml:space="preserve">адрес  </w:t>
            </w:r>
            <w:r w:rsidR="002B5D44" w:rsidRPr="003D477C">
              <w:rPr>
                <w:sz w:val="26"/>
                <w:szCs w:val="26"/>
              </w:rPr>
              <w:t>и</w:t>
            </w:r>
            <w:proofErr w:type="gramEnd"/>
            <w:r w:rsidR="002B5D44" w:rsidRPr="003D477C">
              <w:rPr>
                <w:sz w:val="26"/>
                <w:szCs w:val="26"/>
              </w:rPr>
              <w:t xml:space="preserve"> телефон </w:t>
            </w:r>
            <w:r w:rsidRPr="003D477C">
              <w:rPr>
                <w:sz w:val="26"/>
                <w:szCs w:val="26"/>
              </w:rPr>
              <w:t>организаци</w:t>
            </w:r>
            <w:r w:rsidR="002B5D44" w:rsidRPr="003D477C">
              <w:rPr>
                <w:sz w:val="26"/>
                <w:szCs w:val="26"/>
              </w:rPr>
              <w:t>и</w:t>
            </w:r>
            <w:r w:rsidRPr="003D477C">
              <w:rPr>
                <w:sz w:val="26"/>
                <w:szCs w:val="26"/>
              </w:rPr>
              <w:t xml:space="preserve"> АПК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2B5D44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Наименование вакансии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Кол-во</w:t>
            </w:r>
          </w:p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D477C">
              <w:rPr>
                <w:color w:val="000000"/>
                <w:sz w:val="26"/>
                <w:szCs w:val="26"/>
              </w:rPr>
              <w:t>вакан</w:t>
            </w:r>
            <w:proofErr w:type="spellEnd"/>
            <w:proofErr w:type="gramEnd"/>
            <w:r w:rsidRPr="003D477C">
              <w:rPr>
                <w:color w:val="000000"/>
                <w:sz w:val="26"/>
                <w:szCs w:val="26"/>
              </w:rPr>
              <w:t>-</w:t>
            </w:r>
          </w:p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3D477C">
              <w:rPr>
                <w:color w:val="000000"/>
                <w:sz w:val="26"/>
                <w:szCs w:val="26"/>
              </w:rPr>
              <w:t>сий</w:t>
            </w:r>
            <w:proofErr w:type="spellEnd"/>
            <w:proofErr w:type="gramEnd"/>
          </w:p>
          <w:p w:rsidR="002B5D44" w:rsidRPr="003D477C" w:rsidRDefault="002B5D44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(</w:t>
            </w:r>
            <w:proofErr w:type="spellStart"/>
            <w:proofErr w:type="gramStart"/>
            <w:r w:rsidRPr="003D477C">
              <w:rPr>
                <w:color w:val="000000"/>
                <w:sz w:val="26"/>
                <w:szCs w:val="26"/>
              </w:rPr>
              <w:t>ед</w:t>
            </w:r>
            <w:proofErr w:type="spellEnd"/>
            <w:proofErr w:type="gramEnd"/>
            <w:r w:rsidRPr="003D477C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Заработная плата</w:t>
            </w:r>
            <w:r w:rsidR="009D4A84" w:rsidRPr="003D477C">
              <w:rPr>
                <w:color w:val="000000"/>
                <w:sz w:val="26"/>
                <w:szCs w:val="26"/>
              </w:rPr>
              <w:t>,</w:t>
            </w:r>
          </w:p>
          <w:p w:rsidR="009D4A84" w:rsidRPr="003D477C" w:rsidRDefault="009D4A84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рублей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Наличие жилья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Количество представленных заявок в центр занятости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Контактная</w:t>
            </w:r>
          </w:p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информация</w:t>
            </w:r>
            <w:proofErr w:type="gramEnd"/>
          </w:p>
        </w:tc>
      </w:tr>
      <w:tr w:rsidR="0065741C" w:rsidRPr="003D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41C" w:rsidRPr="003D477C" w:rsidRDefault="0065741C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9</w:t>
            </w:r>
          </w:p>
        </w:tc>
      </w:tr>
      <w:tr w:rsidR="00DB5628" w:rsidRPr="003D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ООО ТК «</w:t>
            </w:r>
            <w:proofErr w:type="spellStart"/>
            <w:r w:rsidRPr="003D477C">
              <w:rPr>
                <w:color w:val="000000"/>
                <w:sz w:val="26"/>
                <w:szCs w:val="26"/>
              </w:rPr>
              <w:t>Новочебоксарский</w:t>
            </w:r>
            <w:proofErr w:type="spellEnd"/>
            <w:r w:rsidRPr="003D477C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 xml:space="preserve">429965, Чувашская Республика, Чебоксарский район, деревня </w:t>
            </w:r>
            <w:proofErr w:type="spellStart"/>
            <w:r w:rsidRPr="003D477C">
              <w:rPr>
                <w:sz w:val="26"/>
                <w:szCs w:val="26"/>
              </w:rPr>
              <w:t>Кодеркасы</w:t>
            </w:r>
            <w:proofErr w:type="spellEnd"/>
            <w:r w:rsidRPr="003D477C">
              <w:rPr>
                <w:sz w:val="26"/>
                <w:szCs w:val="26"/>
              </w:rPr>
              <w:t>,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Тел. 8(8352) 23-72-02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Овощевод (трудоустройство в июне)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15 000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D477C">
              <w:rPr>
                <w:color w:val="000000"/>
                <w:sz w:val="26"/>
                <w:szCs w:val="26"/>
              </w:rPr>
              <w:t>Горбатина</w:t>
            </w:r>
            <w:proofErr w:type="spellEnd"/>
            <w:r w:rsidRPr="003D477C">
              <w:rPr>
                <w:color w:val="000000"/>
                <w:sz w:val="26"/>
                <w:szCs w:val="26"/>
              </w:rPr>
              <w:t xml:space="preserve"> Елена Геннадьевна</w:t>
            </w:r>
          </w:p>
        </w:tc>
      </w:tr>
      <w:tr w:rsidR="00DB5628" w:rsidRPr="003D477C" w:rsidTr="001832C9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ООО Агрохолдинг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 xml:space="preserve">428903, Чебоксарский р-н, д. </w:t>
            </w:r>
            <w:proofErr w:type="spellStart"/>
            <w:r w:rsidRPr="003D477C">
              <w:rPr>
                <w:color w:val="000000"/>
                <w:sz w:val="26"/>
                <w:szCs w:val="26"/>
              </w:rPr>
              <w:t>Лапсары</w:t>
            </w:r>
            <w:proofErr w:type="spellEnd"/>
            <w:r w:rsidRPr="003D477C">
              <w:rPr>
                <w:color w:val="000000"/>
                <w:sz w:val="26"/>
                <w:szCs w:val="26"/>
              </w:rPr>
              <w:t>, ул. Луговая 31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тел. 8-917-078-78-48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Слесарь-ремонтник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20 000 руб.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Маркова Олеся</w:t>
            </w:r>
          </w:p>
        </w:tc>
      </w:tr>
      <w:tr w:rsidR="00DB5628" w:rsidRPr="003D477C" w:rsidTr="001832C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Мойщик внутрицеховой тары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14 000 руб.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628" w:rsidRPr="003D477C" w:rsidTr="001832C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Укладчик-упаковщик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28 000 руб. (сдельная система оплаты труда)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628" w:rsidRPr="003D477C" w:rsidTr="001832C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Обработчик птицы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28 000 руб. (сдельная система оплаты труда)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628" w:rsidRPr="003D477C" w:rsidTr="001832C9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Оператор по искусственному осеменению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20 000 до 30 000 руб.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628" w:rsidRPr="003D477C" w:rsidTr="001832C9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Оператор птицефабрик и механизированных ферм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3D477C">
              <w:rPr>
                <w:color w:val="000000"/>
                <w:sz w:val="26"/>
                <w:szCs w:val="26"/>
              </w:rPr>
              <w:t>от</w:t>
            </w:r>
            <w:proofErr w:type="gramEnd"/>
            <w:r w:rsidRPr="003D477C">
              <w:rPr>
                <w:color w:val="000000"/>
                <w:sz w:val="26"/>
                <w:szCs w:val="26"/>
              </w:rPr>
              <w:t xml:space="preserve"> 20 000 до 30 000 руб.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628" w:rsidRPr="003D477C" w:rsidTr="00797DB2"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АО «Приволжское»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 xml:space="preserve">Чебоксарский район, д. </w:t>
            </w:r>
            <w:proofErr w:type="spellStart"/>
            <w:r w:rsidRPr="003D477C">
              <w:rPr>
                <w:color w:val="000000"/>
                <w:sz w:val="26"/>
                <w:szCs w:val="26"/>
              </w:rPr>
              <w:t>Курмыши</w:t>
            </w:r>
            <w:proofErr w:type="spellEnd"/>
            <w:r w:rsidRPr="003D477C">
              <w:rPr>
                <w:color w:val="000000"/>
                <w:sz w:val="26"/>
                <w:szCs w:val="26"/>
              </w:rPr>
              <w:t>, ул. 9ой Пятилетки, д.2,</w:t>
            </w:r>
          </w:p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тел. 8(835-40) 25-802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Зоотехник по племенному учету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3D477C">
              <w:rPr>
                <w:color w:val="000000"/>
                <w:sz w:val="26"/>
                <w:szCs w:val="26"/>
              </w:rPr>
              <w:t>Капчикова</w:t>
            </w:r>
            <w:proofErr w:type="spellEnd"/>
            <w:r w:rsidRPr="003D477C">
              <w:rPr>
                <w:color w:val="000000"/>
                <w:sz w:val="26"/>
                <w:szCs w:val="26"/>
              </w:rPr>
              <w:t xml:space="preserve"> Валентина </w:t>
            </w:r>
            <w:proofErr w:type="spellStart"/>
            <w:r w:rsidRPr="003D477C">
              <w:rPr>
                <w:color w:val="000000"/>
                <w:sz w:val="26"/>
                <w:szCs w:val="26"/>
              </w:rPr>
              <w:t>Венариевна</w:t>
            </w:r>
            <w:proofErr w:type="spellEnd"/>
          </w:p>
        </w:tc>
      </w:tr>
      <w:tr w:rsidR="00DB5628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Ветеринарный врач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628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Свиновод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25000-30000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628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Животновод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15000-20000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628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Главный агроном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30000-35000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628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Инженер-механик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628" w:rsidRPr="003D477C" w:rsidTr="00797DB2"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Тракторист-машинист</w:t>
            </w:r>
          </w:p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15000-20000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B5628" w:rsidRPr="003D477C" w:rsidTr="00797DB2"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Водитель автомобиля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20000-25000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  <w:r w:rsidRPr="003D477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628" w:rsidRPr="003D477C" w:rsidRDefault="00DB5628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477C" w:rsidRPr="003D477C" w:rsidTr="00547C66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3D477C" w:rsidRPr="003D477C" w:rsidRDefault="003D477C" w:rsidP="003D477C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3D477C" w:rsidRPr="003D477C" w:rsidRDefault="003D477C" w:rsidP="003D477C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СХПК-колхоз им. Ленина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3D477C" w:rsidRPr="003D477C" w:rsidRDefault="003D477C" w:rsidP="003D477C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 xml:space="preserve">429500, Чебоксарский район, с. Абашево, </w:t>
            </w:r>
            <w:proofErr w:type="spellStart"/>
            <w:r w:rsidRPr="003D477C">
              <w:rPr>
                <w:sz w:val="26"/>
                <w:szCs w:val="26"/>
              </w:rPr>
              <w:t>Абашевский</w:t>
            </w:r>
            <w:proofErr w:type="spellEnd"/>
            <w:r w:rsidRPr="003D477C">
              <w:rPr>
                <w:sz w:val="26"/>
                <w:szCs w:val="26"/>
              </w:rPr>
              <w:t xml:space="preserve"> проезд, д.1</w:t>
            </w:r>
          </w:p>
          <w:p w:rsidR="003D477C" w:rsidRPr="003D477C" w:rsidRDefault="003D477C" w:rsidP="003D477C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(83540) 27730, 27799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:rsidR="003D477C" w:rsidRPr="003D477C" w:rsidRDefault="003D477C" w:rsidP="003D477C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Ветеринарный фельдшер молочно-товарной фермы № 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3D477C" w:rsidRPr="003D477C" w:rsidRDefault="003D477C" w:rsidP="003D477C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3D477C" w:rsidRPr="003D477C" w:rsidRDefault="003D477C" w:rsidP="003D477C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13000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3D477C" w:rsidRPr="003D477C" w:rsidRDefault="003D477C" w:rsidP="003D477C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3D477C" w:rsidRPr="003D477C" w:rsidRDefault="003D477C" w:rsidP="003D477C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>8</w:t>
            </w:r>
          </w:p>
          <w:p w:rsidR="003D477C" w:rsidRPr="003D477C" w:rsidRDefault="003D477C" w:rsidP="003D477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77C" w:rsidRPr="003D477C" w:rsidRDefault="003D477C" w:rsidP="003D477C">
            <w:pPr>
              <w:snapToGrid w:val="0"/>
              <w:jc w:val="center"/>
              <w:rPr>
                <w:sz w:val="26"/>
                <w:szCs w:val="26"/>
              </w:rPr>
            </w:pPr>
            <w:r w:rsidRPr="003D477C">
              <w:rPr>
                <w:sz w:val="26"/>
                <w:szCs w:val="26"/>
              </w:rPr>
              <w:t xml:space="preserve">Сидякова Марина </w:t>
            </w:r>
            <w:proofErr w:type="spellStart"/>
            <w:r w:rsidRPr="003D477C">
              <w:rPr>
                <w:sz w:val="26"/>
                <w:szCs w:val="26"/>
              </w:rPr>
              <w:t>Ануфриевна</w:t>
            </w:r>
            <w:proofErr w:type="spellEnd"/>
          </w:p>
        </w:tc>
      </w:tr>
      <w:tr w:rsidR="003D477C" w:rsidRPr="003D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477C" w:rsidRPr="003D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D477C" w:rsidRPr="003D477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77C" w:rsidRPr="003D477C" w:rsidRDefault="003D477C" w:rsidP="003D477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C629D" w:rsidRPr="003D477C" w:rsidRDefault="001C629D" w:rsidP="003D477C">
      <w:pPr>
        <w:jc w:val="center"/>
        <w:rPr>
          <w:sz w:val="26"/>
          <w:szCs w:val="26"/>
        </w:rPr>
      </w:pPr>
    </w:p>
    <w:p w:rsidR="001C629D" w:rsidRPr="003D477C" w:rsidRDefault="001C629D" w:rsidP="003D477C">
      <w:pPr>
        <w:jc w:val="center"/>
        <w:rPr>
          <w:sz w:val="26"/>
          <w:szCs w:val="26"/>
        </w:rPr>
      </w:pPr>
      <w:bookmarkStart w:id="0" w:name="_GoBack"/>
      <w:bookmarkEnd w:id="0"/>
    </w:p>
    <w:sectPr w:rsidR="001C629D" w:rsidRPr="003D477C" w:rsidSect="001C629D">
      <w:pgSz w:w="16838" w:h="11906" w:orient="landscape"/>
      <w:pgMar w:top="1418" w:right="1077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B8D"/>
    <w:rsid w:val="00000C27"/>
    <w:rsid w:val="00000D59"/>
    <w:rsid w:val="000059A5"/>
    <w:rsid w:val="0001658A"/>
    <w:rsid w:val="00024703"/>
    <w:rsid w:val="00024A2A"/>
    <w:rsid w:val="00032BB5"/>
    <w:rsid w:val="00043C66"/>
    <w:rsid w:val="000453E9"/>
    <w:rsid w:val="0005649E"/>
    <w:rsid w:val="00066E9A"/>
    <w:rsid w:val="000753C5"/>
    <w:rsid w:val="000A1B8D"/>
    <w:rsid w:val="000A6718"/>
    <w:rsid w:val="000B1866"/>
    <w:rsid w:val="00115A2C"/>
    <w:rsid w:val="001302C6"/>
    <w:rsid w:val="001420AD"/>
    <w:rsid w:val="00170780"/>
    <w:rsid w:val="001B4A67"/>
    <w:rsid w:val="001C0789"/>
    <w:rsid w:val="001C5F05"/>
    <w:rsid w:val="001C629D"/>
    <w:rsid w:val="001E0639"/>
    <w:rsid w:val="001F3B4E"/>
    <w:rsid w:val="00234E88"/>
    <w:rsid w:val="00270407"/>
    <w:rsid w:val="002931AE"/>
    <w:rsid w:val="002A525C"/>
    <w:rsid w:val="002B5D44"/>
    <w:rsid w:val="002C600C"/>
    <w:rsid w:val="002C70D9"/>
    <w:rsid w:val="002D10CF"/>
    <w:rsid w:val="002F02FD"/>
    <w:rsid w:val="002F14C0"/>
    <w:rsid w:val="002F1C8A"/>
    <w:rsid w:val="003238C8"/>
    <w:rsid w:val="00325648"/>
    <w:rsid w:val="003432CC"/>
    <w:rsid w:val="00364762"/>
    <w:rsid w:val="003734BD"/>
    <w:rsid w:val="00386E59"/>
    <w:rsid w:val="003D477C"/>
    <w:rsid w:val="003D6143"/>
    <w:rsid w:val="004177A4"/>
    <w:rsid w:val="00436DA9"/>
    <w:rsid w:val="004424F3"/>
    <w:rsid w:val="00445BF1"/>
    <w:rsid w:val="004561D1"/>
    <w:rsid w:val="00470195"/>
    <w:rsid w:val="00476782"/>
    <w:rsid w:val="004954F1"/>
    <w:rsid w:val="004A049C"/>
    <w:rsid w:val="004D73B1"/>
    <w:rsid w:val="004E04CB"/>
    <w:rsid w:val="004F020E"/>
    <w:rsid w:val="004F19A8"/>
    <w:rsid w:val="004F3F22"/>
    <w:rsid w:val="00547A9B"/>
    <w:rsid w:val="00562BDA"/>
    <w:rsid w:val="005644B1"/>
    <w:rsid w:val="00592519"/>
    <w:rsid w:val="005C370A"/>
    <w:rsid w:val="005E5089"/>
    <w:rsid w:val="00614772"/>
    <w:rsid w:val="0063402B"/>
    <w:rsid w:val="00642D7C"/>
    <w:rsid w:val="0065741C"/>
    <w:rsid w:val="00675FD8"/>
    <w:rsid w:val="006768A8"/>
    <w:rsid w:val="00690132"/>
    <w:rsid w:val="00691DCD"/>
    <w:rsid w:val="006A0C88"/>
    <w:rsid w:val="006A25B6"/>
    <w:rsid w:val="006C746A"/>
    <w:rsid w:val="006E17C0"/>
    <w:rsid w:val="006E2782"/>
    <w:rsid w:val="0072670B"/>
    <w:rsid w:val="00726BDE"/>
    <w:rsid w:val="00730281"/>
    <w:rsid w:val="00734AC0"/>
    <w:rsid w:val="007570C3"/>
    <w:rsid w:val="00764C40"/>
    <w:rsid w:val="00776606"/>
    <w:rsid w:val="007814FF"/>
    <w:rsid w:val="007A5A66"/>
    <w:rsid w:val="007A647B"/>
    <w:rsid w:val="007B7B9B"/>
    <w:rsid w:val="007C2B6D"/>
    <w:rsid w:val="007E6683"/>
    <w:rsid w:val="0080578E"/>
    <w:rsid w:val="0082660A"/>
    <w:rsid w:val="00833117"/>
    <w:rsid w:val="00835F73"/>
    <w:rsid w:val="00843333"/>
    <w:rsid w:val="00843847"/>
    <w:rsid w:val="00860047"/>
    <w:rsid w:val="008821F8"/>
    <w:rsid w:val="00884A47"/>
    <w:rsid w:val="00893E29"/>
    <w:rsid w:val="0089642D"/>
    <w:rsid w:val="008A5130"/>
    <w:rsid w:val="008A56C6"/>
    <w:rsid w:val="008B06B6"/>
    <w:rsid w:val="008B2094"/>
    <w:rsid w:val="008E238B"/>
    <w:rsid w:val="00923AEF"/>
    <w:rsid w:val="00951F24"/>
    <w:rsid w:val="00952FCC"/>
    <w:rsid w:val="009560E3"/>
    <w:rsid w:val="009566E6"/>
    <w:rsid w:val="009646BE"/>
    <w:rsid w:val="00972BA9"/>
    <w:rsid w:val="0099198D"/>
    <w:rsid w:val="009A2B27"/>
    <w:rsid w:val="009A3B74"/>
    <w:rsid w:val="009D4A84"/>
    <w:rsid w:val="009D7BB5"/>
    <w:rsid w:val="009F0E69"/>
    <w:rsid w:val="00A03FBA"/>
    <w:rsid w:val="00A060C2"/>
    <w:rsid w:val="00A11C17"/>
    <w:rsid w:val="00A16F24"/>
    <w:rsid w:val="00A31027"/>
    <w:rsid w:val="00A3446A"/>
    <w:rsid w:val="00A50AAB"/>
    <w:rsid w:val="00A56C76"/>
    <w:rsid w:val="00A60D26"/>
    <w:rsid w:val="00A71CF1"/>
    <w:rsid w:val="00A73F1A"/>
    <w:rsid w:val="00A7797D"/>
    <w:rsid w:val="00A77A00"/>
    <w:rsid w:val="00A86BCA"/>
    <w:rsid w:val="00AA3CDB"/>
    <w:rsid w:val="00AA4D86"/>
    <w:rsid w:val="00AB36D2"/>
    <w:rsid w:val="00AB485A"/>
    <w:rsid w:val="00AB6AD6"/>
    <w:rsid w:val="00AC2A4F"/>
    <w:rsid w:val="00AC4C90"/>
    <w:rsid w:val="00AE6055"/>
    <w:rsid w:val="00AF36D1"/>
    <w:rsid w:val="00AF3DC6"/>
    <w:rsid w:val="00B075C5"/>
    <w:rsid w:val="00B10696"/>
    <w:rsid w:val="00B474FF"/>
    <w:rsid w:val="00B51778"/>
    <w:rsid w:val="00B62442"/>
    <w:rsid w:val="00B64846"/>
    <w:rsid w:val="00B65429"/>
    <w:rsid w:val="00B73D96"/>
    <w:rsid w:val="00B8240A"/>
    <w:rsid w:val="00B85FD2"/>
    <w:rsid w:val="00B93B63"/>
    <w:rsid w:val="00BB6CE4"/>
    <w:rsid w:val="00BC6BBE"/>
    <w:rsid w:val="00BC6FA0"/>
    <w:rsid w:val="00BD176C"/>
    <w:rsid w:val="00C02D8C"/>
    <w:rsid w:val="00C04C31"/>
    <w:rsid w:val="00C17DF7"/>
    <w:rsid w:val="00C5498B"/>
    <w:rsid w:val="00C645F5"/>
    <w:rsid w:val="00C67CB2"/>
    <w:rsid w:val="00C80AF0"/>
    <w:rsid w:val="00C83835"/>
    <w:rsid w:val="00C91539"/>
    <w:rsid w:val="00C9404B"/>
    <w:rsid w:val="00C9433D"/>
    <w:rsid w:val="00CA2811"/>
    <w:rsid w:val="00CA3ADA"/>
    <w:rsid w:val="00CB2441"/>
    <w:rsid w:val="00CB2514"/>
    <w:rsid w:val="00CE007A"/>
    <w:rsid w:val="00CE3CEF"/>
    <w:rsid w:val="00CF7FB8"/>
    <w:rsid w:val="00D06D0D"/>
    <w:rsid w:val="00D1073F"/>
    <w:rsid w:val="00D26CAD"/>
    <w:rsid w:val="00D413AF"/>
    <w:rsid w:val="00D56E55"/>
    <w:rsid w:val="00D75945"/>
    <w:rsid w:val="00D93DF0"/>
    <w:rsid w:val="00D96749"/>
    <w:rsid w:val="00DA44D1"/>
    <w:rsid w:val="00DB50C4"/>
    <w:rsid w:val="00DB5628"/>
    <w:rsid w:val="00DC1983"/>
    <w:rsid w:val="00DF4F06"/>
    <w:rsid w:val="00E0141F"/>
    <w:rsid w:val="00E020F8"/>
    <w:rsid w:val="00E07BBA"/>
    <w:rsid w:val="00E1267E"/>
    <w:rsid w:val="00E25282"/>
    <w:rsid w:val="00E53415"/>
    <w:rsid w:val="00E56349"/>
    <w:rsid w:val="00E614F6"/>
    <w:rsid w:val="00E80ADE"/>
    <w:rsid w:val="00E82162"/>
    <w:rsid w:val="00E86FED"/>
    <w:rsid w:val="00EA2959"/>
    <w:rsid w:val="00EA35DD"/>
    <w:rsid w:val="00EB78B5"/>
    <w:rsid w:val="00EC44E5"/>
    <w:rsid w:val="00EC46BD"/>
    <w:rsid w:val="00EC6767"/>
    <w:rsid w:val="00ED1806"/>
    <w:rsid w:val="00ED5525"/>
    <w:rsid w:val="00ED7281"/>
    <w:rsid w:val="00EE0D1B"/>
    <w:rsid w:val="00EF536C"/>
    <w:rsid w:val="00F0083F"/>
    <w:rsid w:val="00F25508"/>
    <w:rsid w:val="00F33C27"/>
    <w:rsid w:val="00F562C3"/>
    <w:rsid w:val="00F56E2A"/>
    <w:rsid w:val="00F705D4"/>
    <w:rsid w:val="00F8703F"/>
    <w:rsid w:val="00FB53DD"/>
    <w:rsid w:val="00FC1E6C"/>
    <w:rsid w:val="00FC252E"/>
    <w:rsid w:val="00FE2D1D"/>
    <w:rsid w:val="00FF4825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4FC6E7-0C53-417A-B923-7C79CFA0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0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649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566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8023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6D0EE-43E2-40E4-A0D3-B4D2E430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A1386DF</Template>
  <TotalTime>15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Администратор</dc:creator>
  <cp:lastModifiedBy>Николаев Б.В.</cp:lastModifiedBy>
  <cp:revision>8</cp:revision>
  <cp:lastPrinted>2018-04-04T13:13:00Z</cp:lastPrinted>
  <dcterms:created xsi:type="dcterms:W3CDTF">2019-07-03T12:07:00Z</dcterms:created>
  <dcterms:modified xsi:type="dcterms:W3CDTF">2020-04-03T08:01:00Z</dcterms:modified>
</cp:coreProperties>
</file>