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2514" w:rsidRDefault="00CB2514" w:rsidP="003647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в</w:t>
      </w:r>
      <w:r w:rsidR="00325648">
        <w:rPr>
          <w:b/>
          <w:sz w:val="28"/>
          <w:szCs w:val="28"/>
        </w:rPr>
        <w:t>аканси</w:t>
      </w:r>
      <w:r>
        <w:rPr>
          <w:b/>
          <w:sz w:val="28"/>
          <w:szCs w:val="28"/>
        </w:rPr>
        <w:t>й в организациях</w:t>
      </w:r>
      <w:r w:rsidR="001C0789" w:rsidRPr="001C078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агропромышленного комплекса Чувашской Республики по состоянию </w:t>
      </w:r>
      <w:r w:rsidR="00FC1E6C">
        <w:rPr>
          <w:b/>
          <w:sz w:val="28"/>
          <w:szCs w:val="28"/>
        </w:rPr>
        <w:t xml:space="preserve"> </w:t>
      </w:r>
    </w:p>
    <w:p w:rsidR="0072670B" w:rsidRDefault="00BC6FA0" w:rsidP="001C0789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на</w:t>
      </w:r>
      <w:proofErr w:type="gramEnd"/>
      <w:r>
        <w:rPr>
          <w:b/>
          <w:sz w:val="28"/>
          <w:szCs w:val="28"/>
        </w:rPr>
        <w:t xml:space="preserve"> </w:t>
      </w:r>
      <w:r w:rsidR="00A3446A">
        <w:rPr>
          <w:b/>
          <w:sz w:val="28"/>
          <w:szCs w:val="28"/>
        </w:rPr>
        <w:t xml:space="preserve">1 </w:t>
      </w:r>
      <w:r w:rsidR="00D877D1">
        <w:rPr>
          <w:b/>
          <w:sz w:val="28"/>
          <w:szCs w:val="28"/>
        </w:rPr>
        <w:t>августа</w:t>
      </w:r>
      <w:r w:rsidR="00CE007A">
        <w:rPr>
          <w:b/>
          <w:sz w:val="28"/>
          <w:szCs w:val="28"/>
        </w:rPr>
        <w:t xml:space="preserve"> </w:t>
      </w:r>
      <w:r w:rsidR="001C0789" w:rsidRPr="001C0789">
        <w:rPr>
          <w:b/>
          <w:sz w:val="28"/>
          <w:szCs w:val="28"/>
        </w:rPr>
        <w:t>20</w:t>
      </w:r>
      <w:r w:rsidR="00CE007A">
        <w:rPr>
          <w:b/>
          <w:sz w:val="28"/>
          <w:szCs w:val="28"/>
        </w:rPr>
        <w:t>20</w:t>
      </w:r>
      <w:r w:rsidR="00234E88">
        <w:rPr>
          <w:b/>
          <w:sz w:val="28"/>
          <w:szCs w:val="28"/>
        </w:rPr>
        <w:t xml:space="preserve"> </w:t>
      </w:r>
      <w:r w:rsidR="00CB2514">
        <w:rPr>
          <w:b/>
          <w:sz w:val="28"/>
          <w:szCs w:val="28"/>
        </w:rPr>
        <w:t xml:space="preserve">года по </w:t>
      </w:r>
      <w:r w:rsidR="00CB2441">
        <w:rPr>
          <w:b/>
          <w:sz w:val="28"/>
          <w:szCs w:val="28"/>
        </w:rPr>
        <w:t>Чебоксарском</w:t>
      </w:r>
      <w:r w:rsidR="00CB2514">
        <w:rPr>
          <w:b/>
          <w:sz w:val="28"/>
          <w:szCs w:val="28"/>
        </w:rPr>
        <w:t>у району</w:t>
      </w:r>
    </w:p>
    <w:p w:rsidR="00972BA9" w:rsidRPr="001C0789" w:rsidRDefault="00972BA9" w:rsidP="001C0789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40"/>
        <w:tblW w:w="15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2340"/>
        <w:gridCol w:w="3060"/>
        <w:gridCol w:w="2700"/>
        <w:gridCol w:w="1080"/>
        <w:gridCol w:w="1260"/>
        <w:gridCol w:w="1440"/>
        <w:gridCol w:w="1260"/>
        <w:gridCol w:w="1620"/>
      </w:tblGrid>
      <w:tr w:rsidR="0065741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41C" w:rsidRDefault="0065741C" w:rsidP="0065741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№ п/п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41C" w:rsidRDefault="0065741C" w:rsidP="0065741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Наименование </w:t>
            </w:r>
            <w:r w:rsidR="002B5D44">
              <w:rPr>
                <w:color w:val="000000"/>
                <w:sz w:val="26"/>
                <w:szCs w:val="26"/>
              </w:rPr>
              <w:t>организации</w:t>
            </w:r>
            <w:r>
              <w:rPr>
                <w:color w:val="000000"/>
                <w:sz w:val="26"/>
                <w:szCs w:val="26"/>
              </w:rPr>
              <w:t xml:space="preserve"> АПК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41C" w:rsidRDefault="0065741C" w:rsidP="0065741C">
            <w:pPr>
              <w:jc w:val="center"/>
              <w:rPr>
                <w:color w:val="000000"/>
                <w:sz w:val="26"/>
                <w:szCs w:val="26"/>
              </w:rPr>
            </w:pPr>
            <w:r>
              <w:t xml:space="preserve">Почтовый </w:t>
            </w:r>
            <w:proofErr w:type="gramStart"/>
            <w:r>
              <w:t xml:space="preserve">адрес  </w:t>
            </w:r>
            <w:r w:rsidR="002B5D44">
              <w:t>и</w:t>
            </w:r>
            <w:proofErr w:type="gramEnd"/>
            <w:r w:rsidR="002B5D44">
              <w:t xml:space="preserve"> телефон </w:t>
            </w:r>
            <w:r>
              <w:t>организаци</w:t>
            </w:r>
            <w:r w:rsidR="002B5D44">
              <w:t>и</w:t>
            </w:r>
            <w:r>
              <w:t xml:space="preserve"> АПК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41C" w:rsidRDefault="002B5D44" w:rsidP="0065741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Наименование вакансии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1C" w:rsidRDefault="0065741C" w:rsidP="0065741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Кол-во</w:t>
            </w:r>
          </w:p>
          <w:p w:rsidR="0065741C" w:rsidRDefault="0065741C" w:rsidP="0065741C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proofErr w:type="gramStart"/>
            <w:r>
              <w:rPr>
                <w:color w:val="000000"/>
                <w:sz w:val="26"/>
                <w:szCs w:val="26"/>
              </w:rPr>
              <w:t>вакан</w:t>
            </w:r>
            <w:proofErr w:type="spellEnd"/>
            <w:proofErr w:type="gramEnd"/>
            <w:r>
              <w:rPr>
                <w:color w:val="000000"/>
                <w:sz w:val="26"/>
                <w:szCs w:val="26"/>
              </w:rPr>
              <w:t>-</w:t>
            </w:r>
          </w:p>
          <w:p w:rsidR="0065741C" w:rsidRDefault="0065741C" w:rsidP="0065741C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proofErr w:type="gramStart"/>
            <w:r>
              <w:rPr>
                <w:color w:val="000000"/>
                <w:sz w:val="26"/>
                <w:szCs w:val="26"/>
              </w:rPr>
              <w:t>сий</w:t>
            </w:r>
            <w:proofErr w:type="spellEnd"/>
            <w:proofErr w:type="gramEnd"/>
          </w:p>
          <w:p w:rsidR="002B5D44" w:rsidRDefault="002B5D44" w:rsidP="0065741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(</w:t>
            </w:r>
            <w:proofErr w:type="spellStart"/>
            <w:proofErr w:type="gramStart"/>
            <w:r>
              <w:rPr>
                <w:color w:val="000000"/>
                <w:sz w:val="26"/>
                <w:szCs w:val="26"/>
              </w:rPr>
              <w:t>ед</w:t>
            </w:r>
            <w:proofErr w:type="spellEnd"/>
            <w:proofErr w:type="gramEnd"/>
            <w:r>
              <w:rPr>
                <w:color w:val="000000"/>
                <w:sz w:val="26"/>
                <w:szCs w:val="26"/>
              </w:rPr>
              <w:t>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41C" w:rsidRDefault="0065741C" w:rsidP="0065741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Заработная плата</w:t>
            </w:r>
            <w:r w:rsidR="009D4A84">
              <w:rPr>
                <w:color w:val="000000"/>
                <w:sz w:val="26"/>
                <w:szCs w:val="26"/>
              </w:rPr>
              <w:t>,</w:t>
            </w:r>
          </w:p>
          <w:p w:rsidR="009D4A84" w:rsidRDefault="009D4A84" w:rsidP="0065741C">
            <w:pPr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рублей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41C" w:rsidRDefault="0065741C" w:rsidP="0065741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Наличие жилья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1C" w:rsidRDefault="0065741C" w:rsidP="0065741C">
            <w:pPr>
              <w:jc w:val="center"/>
              <w:rPr>
                <w:color w:val="000000"/>
                <w:sz w:val="26"/>
                <w:szCs w:val="26"/>
              </w:rPr>
            </w:pPr>
            <w:r>
              <w:t>Количество представленных заявок в центр занятости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41C" w:rsidRDefault="0065741C" w:rsidP="0065741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Контактная </w:t>
            </w:r>
          </w:p>
          <w:p w:rsidR="0065741C" w:rsidRDefault="0065741C" w:rsidP="0065741C">
            <w:pPr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информация</w:t>
            </w:r>
            <w:proofErr w:type="gramEnd"/>
          </w:p>
        </w:tc>
      </w:tr>
      <w:tr w:rsidR="0065741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41C" w:rsidRDefault="004C4142" w:rsidP="0065741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41C" w:rsidRDefault="0065741C" w:rsidP="0065741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41C" w:rsidRDefault="0065741C" w:rsidP="0065741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41C" w:rsidRDefault="0065741C" w:rsidP="0065741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1C" w:rsidRDefault="0065741C" w:rsidP="0065741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41C" w:rsidRDefault="0065741C" w:rsidP="0065741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41C" w:rsidRDefault="0065741C" w:rsidP="0065741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1C" w:rsidRDefault="0065741C" w:rsidP="0065741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41C" w:rsidRDefault="0065741C" w:rsidP="0065741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</w:t>
            </w:r>
          </w:p>
        </w:tc>
      </w:tr>
      <w:tr w:rsidR="00D877D1" w:rsidTr="000306DE"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877D1" w:rsidRDefault="00D877D1" w:rsidP="00D877D1">
            <w:pPr>
              <w:pStyle w:val="Standard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877D1" w:rsidRDefault="00D877D1" w:rsidP="00D877D1">
            <w:pPr>
              <w:pStyle w:val="Standard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ООО «ТП «Сувар-2»</w:t>
            </w:r>
          </w:p>
        </w:tc>
        <w:tc>
          <w:tcPr>
            <w:tcW w:w="3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877D1" w:rsidRDefault="00D877D1" w:rsidP="00D877D1">
            <w:pPr>
              <w:pStyle w:val="Standard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428027, г.Чебоксары, пр.9 Пятилетки, 5,</w:t>
            </w:r>
          </w:p>
          <w:p w:rsidR="00D877D1" w:rsidRDefault="00D877D1" w:rsidP="00D877D1">
            <w:pPr>
              <w:pStyle w:val="Standard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8(8352)48-19-48</w:t>
            </w:r>
          </w:p>
        </w:tc>
        <w:tc>
          <w:tcPr>
            <w:tcW w:w="2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877D1" w:rsidRDefault="00D877D1" w:rsidP="00D877D1">
            <w:pPr>
              <w:pStyle w:val="Standard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Подсобный рабочий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877D1" w:rsidRDefault="00D877D1" w:rsidP="00D877D1">
            <w:pPr>
              <w:pStyle w:val="Standard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877D1" w:rsidRDefault="00D877D1" w:rsidP="00D877D1">
            <w:pPr>
              <w:pStyle w:val="Standard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12130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877D1" w:rsidRDefault="00D877D1" w:rsidP="00D877D1">
            <w:pPr>
              <w:pStyle w:val="Standard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нет</w:t>
            </w:r>
            <w:proofErr w:type="gramEnd"/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877D1" w:rsidRDefault="00D877D1" w:rsidP="00D877D1">
            <w:pPr>
              <w:pStyle w:val="Standard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877D1" w:rsidRDefault="00D877D1" w:rsidP="00D877D1">
            <w:pPr>
              <w:pStyle w:val="Standard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Яковлева Наталия Юрьевна</w:t>
            </w:r>
          </w:p>
        </w:tc>
      </w:tr>
      <w:tr w:rsidR="00D877D1" w:rsidTr="00614E78">
        <w:tc>
          <w:tcPr>
            <w:tcW w:w="900" w:type="dxa"/>
            <w:vMerge w:val="restart"/>
            <w:tcBorders>
              <w:left w:val="single" w:sz="4" w:space="0" w:color="000000"/>
            </w:tcBorders>
          </w:tcPr>
          <w:p w:rsidR="00D877D1" w:rsidRPr="003D477C" w:rsidRDefault="00D877D1" w:rsidP="00D877D1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340" w:type="dxa"/>
            <w:vMerge w:val="restart"/>
            <w:tcBorders>
              <w:left w:val="single" w:sz="4" w:space="0" w:color="000000"/>
            </w:tcBorders>
          </w:tcPr>
          <w:p w:rsidR="00D877D1" w:rsidRPr="003D477C" w:rsidRDefault="00D877D1" w:rsidP="00D877D1">
            <w:pPr>
              <w:snapToGrid w:val="0"/>
              <w:jc w:val="center"/>
              <w:rPr>
                <w:sz w:val="26"/>
                <w:szCs w:val="26"/>
              </w:rPr>
            </w:pPr>
            <w:r w:rsidRPr="003D477C">
              <w:rPr>
                <w:sz w:val="26"/>
                <w:szCs w:val="26"/>
              </w:rPr>
              <w:t>СХПК-колхоз им. Ленина</w:t>
            </w:r>
          </w:p>
        </w:tc>
        <w:tc>
          <w:tcPr>
            <w:tcW w:w="3060" w:type="dxa"/>
            <w:vMerge w:val="restart"/>
            <w:tcBorders>
              <w:left w:val="single" w:sz="4" w:space="0" w:color="000000"/>
            </w:tcBorders>
          </w:tcPr>
          <w:p w:rsidR="00D877D1" w:rsidRPr="003D477C" w:rsidRDefault="00D877D1" w:rsidP="00D877D1">
            <w:pPr>
              <w:snapToGrid w:val="0"/>
              <w:jc w:val="center"/>
              <w:rPr>
                <w:sz w:val="26"/>
                <w:szCs w:val="26"/>
              </w:rPr>
            </w:pPr>
            <w:r w:rsidRPr="003D477C">
              <w:rPr>
                <w:sz w:val="26"/>
                <w:szCs w:val="26"/>
              </w:rPr>
              <w:t xml:space="preserve">429500, Чебоксарский район, с. Абашево, </w:t>
            </w:r>
            <w:proofErr w:type="spellStart"/>
            <w:r w:rsidRPr="003D477C">
              <w:rPr>
                <w:sz w:val="26"/>
                <w:szCs w:val="26"/>
              </w:rPr>
              <w:t>Абашевский</w:t>
            </w:r>
            <w:proofErr w:type="spellEnd"/>
            <w:r w:rsidRPr="003D477C">
              <w:rPr>
                <w:sz w:val="26"/>
                <w:szCs w:val="26"/>
              </w:rPr>
              <w:t xml:space="preserve"> проезд, д.1</w:t>
            </w:r>
          </w:p>
          <w:p w:rsidR="00D877D1" w:rsidRPr="003D477C" w:rsidRDefault="00D877D1" w:rsidP="00D877D1">
            <w:pPr>
              <w:snapToGrid w:val="0"/>
              <w:jc w:val="center"/>
              <w:rPr>
                <w:sz w:val="26"/>
                <w:szCs w:val="26"/>
              </w:rPr>
            </w:pPr>
            <w:r w:rsidRPr="003D477C">
              <w:rPr>
                <w:sz w:val="26"/>
                <w:szCs w:val="26"/>
              </w:rPr>
              <w:t>(83540) 27730, 27799</w:t>
            </w: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</w:tcPr>
          <w:p w:rsidR="00D877D1" w:rsidRPr="003D477C" w:rsidRDefault="00D877D1" w:rsidP="00D877D1">
            <w:pPr>
              <w:snapToGrid w:val="0"/>
              <w:jc w:val="center"/>
              <w:rPr>
                <w:sz w:val="26"/>
                <w:szCs w:val="26"/>
              </w:rPr>
            </w:pPr>
            <w:r w:rsidRPr="003D477C">
              <w:rPr>
                <w:sz w:val="26"/>
                <w:szCs w:val="26"/>
              </w:rPr>
              <w:t>Ветеринарный фельдшер молочно-товарной фермы № 1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D877D1" w:rsidRPr="003D477C" w:rsidRDefault="00D877D1" w:rsidP="00D877D1">
            <w:pPr>
              <w:snapToGrid w:val="0"/>
              <w:jc w:val="center"/>
              <w:rPr>
                <w:sz w:val="26"/>
                <w:szCs w:val="26"/>
              </w:rPr>
            </w:pPr>
            <w:r w:rsidRPr="003D477C">
              <w:rPr>
                <w:sz w:val="26"/>
                <w:szCs w:val="26"/>
              </w:rPr>
              <w:t>1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D877D1" w:rsidRPr="003D477C" w:rsidRDefault="00D877D1" w:rsidP="00D877D1">
            <w:pPr>
              <w:snapToGrid w:val="0"/>
              <w:jc w:val="center"/>
              <w:rPr>
                <w:sz w:val="26"/>
                <w:szCs w:val="26"/>
              </w:rPr>
            </w:pPr>
            <w:r w:rsidRPr="003D477C">
              <w:rPr>
                <w:sz w:val="26"/>
                <w:szCs w:val="26"/>
              </w:rPr>
              <w:t>13000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:rsidR="00D877D1" w:rsidRPr="003D477C" w:rsidRDefault="00D877D1" w:rsidP="00D877D1">
            <w:pPr>
              <w:snapToGrid w:val="0"/>
              <w:jc w:val="center"/>
              <w:rPr>
                <w:sz w:val="26"/>
                <w:szCs w:val="26"/>
              </w:rPr>
            </w:pPr>
            <w:r w:rsidRPr="003D477C">
              <w:rPr>
                <w:sz w:val="26"/>
                <w:szCs w:val="26"/>
              </w:rPr>
              <w:t>-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D877D1" w:rsidRDefault="00D877D1" w:rsidP="00D877D1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  <w:p w:rsidR="00D877D1" w:rsidRDefault="00D877D1" w:rsidP="00D877D1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</w:t>
            </w:r>
            <w:proofErr w:type="gramStart"/>
            <w:r>
              <w:rPr>
                <w:sz w:val="26"/>
                <w:szCs w:val="26"/>
              </w:rPr>
              <w:t>с</w:t>
            </w:r>
            <w:proofErr w:type="gramEnd"/>
            <w:r>
              <w:rPr>
                <w:sz w:val="26"/>
                <w:szCs w:val="26"/>
              </w:rPr>
              <w:t xml:space="preserve"> сентября 2019 года)</w:t>
            </w:r>
          </w:p>
          <w:p w:rsidR="00D877D1" w:rsidRPr="003D477C" w:rsidRDefault="00D877D1" w:rsidP="00D877D1">
            <w:pPr>
              <w:snapToGrid w:val="0"/>
              <w:jc w:val="center"/>
              <w:rPr>
                <w:sz w:val="26"/>
                <w:szCs w:val="26"/>
              </w:rPr>
            </w:pPr>
          </w:p>
          <w:p w:rsidR="00D877D1" w:rsidRPr="003D477C" w:rsidRDefault="00D877D1" w:rsidP="00D877D1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7D1" w:rsidRDefault="00D877D1" w:rsidP="00D877D1">
            <w:pPr>
              <w:jc w:val="center"/>
              <w:rPr>
                <w:color w:val="000000"/>
                <w:sz w:val="26"/>
                <w:szCs w:val="26"/>
              </w:rPr>
            </w:pPr>
            <w:r w:rsidRPr="00D877D1">
              <w:rPr>
                <w:color w:val="000000"/>
                <w:sz w:val="26"/>
                <w:szCs w:val="26"/>
              </w:rPr>
              <w:t xml:space="preserve">Сидякова Марина </w:t>
            </w:r>
            <w:proofErr w:type="spellStart"/>
            <w:r w:rsidRPr="00D877D1">
              <w:rPr>
                <w:color w:val="000000"/>
                <w:sz w:val="26"/>
                <w:szCs w:val="26"/>
              </w:rPr>
              <w:t>Ануфриевна</w:t>
            </w:r>
            <w:proofErr w:type="spellEnd"/>
          </w:p>
        </w:tc>
      </w:tr>
      <w:tr w:rsidR="00D877D1" w:rsidTr="00614E78">
        <w:tc>
          <w:tcPr>
            <w:tcW w:w="90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877D1" w:rsidRDefault="00D877D1" w:rsidP="00D877D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4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877D1" w:rsidRDefault="00D877D1" w:rsidP="00D877D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06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877D1" w:rsidRDefault="00D877D1" w:rsidP="00D877D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7D1" w:rsidRDefault="00D877D1" w:rsidP="00D877D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Главный ветеринарный врач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7D1" w:rsidRDefault="00D877D1" w:rsidP="00D877D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7D1" w:rsidRDefault="00D877D1" w:rsidP="00D877D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7D1" w:rsidRDefault="00D877D1" w:rsidP="00D877D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877D1" w:rsidRDefault="00D877D1" w:rsidP="00D877D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7D1" w:rsidRDefault="00D877D1" w:rsidP="00D877D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D877D1" w:rsidTr="005F2118"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7D1" w:rsidRDefault="00D877D1" w:rsidP="00D877D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234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7D1" w:rsidRPr="003D477C" w:rsidRDefault="00D877D1" w:rsidP="00D877D1">
            <w:pPr>
              <w:jc w:val="center"/>
              <w:rPr>
                <w:color w:val="000000"/>
                <w:sz w:val="26"/>
                <w:szCs w:val="26"/>
              </w:rPr>
            </w:pPr>
            <w:r w:rsidRPr="003D477C">
              <w:rPr>
                <w:color w:val="000000"/>
                <w:sz w:val="26"/>
                <w:szCs w:val="26"/>
              </w:rPr>
              <w:t>АО «Приволжское»</w:t>
            </w:r>
          </w:p>
          <w:p w:rsidR="00D877D1" w:rsidRPr="003D477C" w:rsidRDefault="00D877D1" w:rsidP="00D877D1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D877D1" w:rsidRPr="003D477C" w:rsidRDefault="00D877D1" w:rsidP="00D877D1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D877D1" w:rsidRPr="003D477C" w:rsidRDefault="00D877D1" w:rsidP="00D877D1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D877D1" w:rsidRPr="003D477C" w:rsidRDefault="00D877D1" w:rsidP="00D877D1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D877D1" w:rsidRPr="003D477C" w:rsidRDefault="00D877D1" w:rsidP="00D877D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0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7D1" w:rsidRPr="003D477C" w:rsidRDefault="00D877D1" w:rsidP="00D877D1">
            <w:pPr>
              <w:jc w:val="center"/>
              <w:rPr>
                <w:color w:val="000000"/>
                <w:sz w:val="26"/>
                <w:szCs w:val="26"/>
              </w:rPr>
            </w:pPr>
            <w:r w:rsidRPr="003D477C">
              <w:rPr>
                <w:color w:val="000000"/>
                <w:sz w:val="26"/>
                <w:szCs w:val="26"/>
              </w:rPr>
              <w:t xml:space="preserve">Чебоксарский район, д. </w:t>
            </w:r>
            <w:proofErr w:type="spellStart"/>
            <w:r w:rsidRPr="003D477C">
              <w:rPr>
                <w:color w:val="000000"/>
                <w:sz w:val="26"/>
                <w:szCs w:val="26"/>
              </w:rPr>
              <w:t>Курмыши</w:t>
            </w:r>
            <w:proofErr w:type="spellEnd"/>
            <w:r w:rsidRPr="003D477C">
              <w:rPr>
                <w:color w:val="000000"/>
                <w:sz w:val="26"/>
                <w:szCs w:val="26"/>
              </w:rPr>
              <w:t>, ул. 9ой Пятилетки, д.2,</w:t>
            </w:r>
          </w:p>
          <w:p w:rsidR="00D877D1" w:rsidRPr="003D477C" w:rsidRDefault="00D877D1" w:rsidP="00D877D1">
            <w:pPr>
              <w:jc w:val="center"/>
              <w:rPr>
                <w:color w:val="000000"/>
                <w:sz w:val="26"/>
                <w:szCs w:val="26"/>
              </w:rPr>
            </w:pPr>
            <w:r w:rsidRPr="003D477C">
              <w:rPr>
                <w:color w:val="000000"/>
                <w:sz w:val="26"/>
                <w:szCs w:val="26"/>
              </w:rPr>
              <w:t>тел. 8(835-40) 25-802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7D1" w:rsidRPr="003D477C" w:rsidRDefault="00D877D1" w:rsidP="00D877D1">
            <w:pPr>
              <w:jc w:val="center"/>
              <w:rPr>
                <w:color w:val="000000"/>
                <w:sz w:val="26"/>
                <w:szCs w:val="26"/>
              </w:rPr>
            </w:pPr>
            <w:r w:rsidRPr="003D477C">
              <w:rPr>
                <w:color w:val="000000"/>
                <w:sz w:val="26"/>
                <w:szCs w:val="26"/>
              </w:rPr>
              <w:t>Ветеринарный врач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7D1" w:rsidRPr="003D477C" w:rsidRDefault="00D877D1" w:rsidP="00D877D1">
            <w:pPr>
              <w:jc w:val="center"/>
              <w:rPr>
                <w:color w:val="000000"/>
                <w:sz w:val="26"/>
                <w:szCs w:val="26"/>
              </w:rPr>
            </w:pPr>
            <w:r w:rsidRPr="003D477C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7D1" w:rsidRPr="003D477C" w:rsidRDefault="00D877D1" w:rsidP="00D877D1">
            <w:pPr>
              <w:jc w:val="center"/>
              <w:rPr>
                <w:color w:val="000000"/>
                <w:sz w:val="26"/>
                <w:szCs w:val="26"/>
              </w:rPr>
            </w:pPr>
            <w:r w:rsidRPr="003D477C">
              <w:rPr>
                <w:color w:val="000000"/>
                <w:sz w:val="26"/>
                <w:szCs w:val="26"/>
              </w:rPr>
              <w:t>20000-25000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7D1" w:rsidRPr="003D477C" w:rsidRDefault="00D877D1" w:rsidP="00D877D1">
            <w:pPr>
              <w:jc w:val="center"/>
              <w:rPr>
                <w:color w:val="000000"/>
                <w:sz w:val="26"/>
                <w:szCs w:val="26"/>
              </w:rPr>
            </w:pPr>
            <w:r w:rsidRPr="003D477C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7D1" w:rsidRPr="003D477C" w:rsidRDefault="00D877D1" w:rsidP="00D877D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7D1" w:rsidRDefault="00D877D1" w:rsidP="00D877D1">
            <w:pPr>
              <w:jc w:val="center"/>
              <w:rPr>
                <w:color w:val="000000"/>
                <w:sz w:val="26"/>
                <w:szCs w:val="26"/>
              </w:rPr>
            </w:pPr>
            <w:r w:rsidRPr="00D877D1">
              <w:rPr>
                <w:color w:val="000000"/>
                <w:sz w:val="26"/>
                <w:szCs w:val="26"/>
              </w:rPr>
              <w:t>Карпова Ирина Михайловна</w:t>
            </w:r>
          </w:p>
        </w:tc>
      </w:tr>
      <w:tr w:rsidR="00D877D1" w:rsidTr="005F2118"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7D1" w:rsidRDefault="00D877D1" w:rsidP="00D877D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7D1" w:rsidRPr="003D477C" w:rsidRDefault="00D877D1" w:rsidP="00D877D1">
            <w:pPr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3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7D1" w:rsidRPr="003D477C" w:rsidRDefault="00D877D1" w:rsidP="00D877D1">
            <w:pPr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7D1" w:rsidRPr="003D477C" w:rsidRDefault="00D877D1" w:rsidP="00D877D1">
            <w:pPr>
              <w:jc w:val="center"/>
              <w:rPr>
                <w:color w:val="000000"/>
                <w:sz w:val="26"/>
                <w:szCs w:val="26"/>
              </w:rPr>
            </w:pPr>
            <w:r w:rsidRPr="003D477C">
              <w:rPr>
                <w:color w:val="000000"/>
                <w:sz w:val="26"/>
                <w:szCs w:val="26"/>
              </w:rPr>
              <w:t>Инженер-механик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7D1" w:rsidRPr="003D477C" w:rsidRDefault="00D877D1" w:rsidP="00D877D1">
            <w:pPr>
              <w:jc w:val="center"/>
              <w:rPr>
                <w:color w:val="000000"/>
                <w:sz w:val="26"/>
                <w:szCs w:val="26"/>
              </w:rPr>
            </w:pPr>
            <w:r w:rsidRPr="003D477C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7D1" w:rsidRPr="003D477C" w:rsidRDefault="00D877D1" w:rsidP="00D877D1">
            <w:pPr>
              <w:jc w:val="center"/>
              <w:rPr>
                <w:color w:val="000000"/>
                <w:sz w:val="26"/>
                <w:szCs w:val="26"/>
              </w:rPr>
            </w:pPr>
            <w:r w:rsidRPr="003D477C">
              <w:rPr>
                <w:color w:val="000000"/>
                <w:sz w:val="26"/>
                <w:szCs w:val="26"/>
              </w:rPr>
              <w:t>20000-25000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7D1" w:rsidRPr="003D477C" w:rsidRDefault="00D877D1" w:rsidP="00D877D1">
            <w:pPr>
              <w:jc w:val="center"/>
              <w:rPr>
                <w:color w:val="000000"/>
                <w:sz w:val="26"/>
                <w:szCs w:val="26"/>
              </w:rPr>
            </w:pPr>
            <w:r w:rsidRPr="003D477C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7D1" w:rsidRPr="003D477C" w:rsidRDefault="00D877D1" w:rsidP="00D877D1">
            <w:pPr>
              <w:jc w:val="center"/>
              <w:rPr>
                <w:color w:val="000000"/>
                <w:sz w:val="26"/>
                <w:szCs w:val="26"/>
              </w:rPr>
            </w:pPr>
            <w:r w:rsidRPr="003D477C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7D1" w:rsidRDefault="00D877D1" w:rsidP="00D877D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D877D1" w:rsidTr="005F2118"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7D1" w:rsidRDefault="00D877D1" w:rsidP="00D877D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7D1" w:rsidRPr="003D477C" w:rsidRDefault="00D877D1" w:rsidP="00D877D1">
            <w:pPr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3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7D1" w:rsidRPr="003D477C" w:rsidRDefault="00D877D1" w:rsidP="00D877D1">
            <w:pPr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7D1" w:rsidRPr="003D477C" w:rsidRDefault="00D877D1" w:rsidP="00D877D1">
            <w:pPr>
              <w:jc w:val="center"/>
              <w:rPr>
                <w:color w:val="000000"/>
                <w:sz w:val="26"/>
                <w:szCs w:val="26"/>
              </w:rPr>
            </w:pPr>
            <w:r w:rsidRPr="003D477C">
              <w:rPr>
                <w:color w:val="000000"/>
                <w:sz w:val="26"/>
                <w:szCs w:val="26"/>
              </w:rPr>
              <w:t>Свиновод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7D1" w:rsidRPr="003D477C" w:rsidRDefault="00D877D1" w:rsidP="00D877D1">
            <w:pPr>
              <w:jc w:val="center"/>
              <w:rPr>
                <w:color w:val="000000"/>
                <w:sz w:val="26"/>
                <w:szCs w:val="26"/>
              </w:rPr>
            </w:pPr>
            <w:r w:rsidRPr="003D477C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7D1" w:rsidRPr="003D477C" w:rsidRDefault="00D877D1" w:rsidP="00D877D1">
            <w:pPr>
              <w:jc w:val="center"/>
              <w:rPr>
                <w:color w:val="000000"/>
                <w:sz w:val="26"/>
                <w:szCs w:val="26"/>
              </w:rPr>
            </w:pPr>
            <w:r w:rsidRPr="003D477C">
              <w:rPr>
                <w:color w:val="000000"/>
                <w:sz w:val="26"/>
                <w:szCs w:val="26"/>
              </w:rPr>
              <w:t>25000-30000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7D1" w:rsidRPr="003D477C" w:rsidRDefault="00D877D1" w:rsidP="00D877D1">
            <w:pPr>
              <w:jc w:val="center"/>
              <w:rPr>
                <w:color w:val="000000"/>
                <w:sz w:val="26"/>
                <w:szCs w:val="26"/>
              </w:rPr>
            </w:pPr>
            <w:r w:rsidRPr="003D477C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7D1" w:rsidRPr="003D477C" w:rsidRDefault="00D877D1" w:rsidP="00D877D1">
            <w:pPr>
              <w:jc w:val="center"/>
              <w:rPr>
                <w:color w:val="000000"/>
                <w:sz w:val="26"/>
                <w:szCs w:val="26"/>
              </w:rPr>
            </w:pPr>
            <w:r w:rsidRPr="003D477C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7D1" w:rsidRDefault="00D877D1" w:rsidP="00D877D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D877D1" w:rsidTr="005F2118"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7D1" w:rsidRDefault="00D877D1" w:rsidP="00D877D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7D1" w:rsidRPr="003D477C" w:rsidRDefault="00D877D1" w:rsidP="00D877D1">
            <w:pPr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3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7D1" w:rsidRPr="003D477C" w:rsidRDefault="00D877D1" w:rsidP="00D877D1">
            <w:pPr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7D1" w:rsidRPr="003D477C" w:rsidRDefault="00D877D1" w:rsidP="00D877D1">
            <w:pPr>
              <w:jc w:val="center"/>
              <w:rPr>
                <w:color w:val="000000"/>
                <w:sz w:val="26"/>
                <w:szCs w:val="26"/>
              </w:rPr>
            </w:pPr>
            <w:r w:rsidRPr="003D477C">
              <w:rPr>
                <w:color w:val="000000"/>
                <w:sz w:val="26"/>
                <w:szCs w:val="26"/>
              </w:rPr>
              <w:t>Животновод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7D1" w:rsidRPr="003D477C" w:rsidRDefault="00D877D1" w:rsidP="00D877D1">
            <w:pPr>
              <w:jc w:val="center"/>
              <w:rPr>
                <w:color w:val="000000"/>
                <w:sz w:val="26"/>
                <w:szCs w:val="26"/>
              </w:rPr>
            </w:pPr>
            <w:r w:rsidRPr="003D477C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7D1" w:rsidRPr="003D477C" w:rsidRDefault="00D877D1" w:rsidP="00D877D1">
            <w:pPr>
              <w:jc w:val="center"/>
              <w:rPr>
                <w:color w:val="000000"/>
                <w:sz w:val="26"/>
                <w:szCs w:val="26"/>
              </w:rPr>
            </w:pPr>
            <w:r w:rsidRPr="003D477C">
              <w:rPr>
                <w:color w:val="000000"/>
                <w:sz w:val="26"/>
                <w:szCs w:val="26"/>
              </w:rPr>
              <w:t>15000-20000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7D1" w:rsidRPr="003D477C" w:rsidRDefault="00D877D1" w:rsidP="00D877D1">
            <w:pPr>
              <w:jc w:val="center"/>
              <w:rPr>
                <w:color w:val="000000"/>
                <w:sz w:val="26"/>
                <w:szCs w:val="26"/>
              </w:rPr>
            </w:pPr>
            <w:r w:rsidRPr="003D477C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7D1" w:rsidRPr="003D477C" w:rsidRDefault="00D877D1" w:rsidP="00D877D1">
            <w:pPr>
              <w:jc w:val="center"/>
              <w:rPr>
                <w:color w:val="000000"/>
                <w:sz w:val="26"/>
                <w:szCs w:val="26"/>
              </w:rPr>
            </w:pPr>
            <w:r w:rsidRPr="003D477C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7D1" w:rsidRDefault="00D877D1" w:rsidP="00D877D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D877D1" w:rsidTr="005F2118"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7D1" w:rsidRDefault="00D877D1" w:rsidP="00D877D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7D1" w:rsidRPr="003D477C" w:rsidRDefault="00D877D1" w:rsidP="00D877D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7D1" w:rsidRPr="003D477C" w:rsidRDefault="00D877D1" w:rsidP="00D877D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7D1" w:rsidRPr="003D477C" w:rsidRDefault="00D877D1" w:rsidP="00D877D1">
            <w:pPr>
              <w:jc w:val="center"/>
              <w:rPr>
                <w:color w:val="000000"/>
                <w:sz w:val="26"/>
                <w:szCs w:val="26"/>
              </w:rPr>
            </w:pPr>
            <w:r w:rsidRPr="003D477C">
              <w:rPr>
                <w:color w:val="000000"/>
                <w:sz w:val="26"/>
                <w:szCs w:val="26"/>
              </w:rPr>
              <w:t>Тракторист-</w:t>
            </w:r>
            <w:r w:rsidRPr="003D477C">
              <w:rPr>
                <w:color w:val="000000"/>
                <w:sz w:val="26"/>
                <w:szCs w:val="26"/>
              </w:rPr>
              <w:lastRenderedPageBreak/>
              <w:t>машинист</w:t>
            </w:r>
          </w:p>
          <w:p w:rsidR="00D877D1" w:rsidRPr="003D477C" w:rsidRDefault="00D877D1" w:rsidP="00D877D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7D1" w:rsidRPr="003D477C" w:rsidRDefault="00D877D1" w:rsidP="00D877D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7D1" w:rsidRPr="003D477C" w:rsidRDefault="00D877D1" w:rsidP="00D877D1">
            <w:pPr>
              <w:jc w:val="center"/>
              <w:rPr>
                <w:color w:val="000000"/>
                <w:sz w:val="26"/>
                <w:szCs w:val="26"/>
              </w:rPr>
            </w:pPr>
            <w:r w:rsidRPr="003D477C">
              <w:rPr>
                <w:color w:val="000000"/>
                <w:sz w:val="26"/>
                <w:szCs w:val="26"/>
              </w:rPr>
              <w:t>15000-</w:t>
            </w:r>
            <w:r w:rsidRPr="003D477C">
              <w:rPr>
                <w:color w:val="000000"/>
                <w:sz w:val="26"/>
                <w:szCs w:val="26"/>
              </w:rPr>
              <w:lastRenderedPageBreak/>
              <w:t>20000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7D1" w:rsidRPr="003D477C" w:rsidRDefault="00D877D1" w:rsidP="00D877D1">
            <w:pPr>
              <w:jc w:val="center"/>
              <w:rPr>
                <w:color w:val="000000"/>
                <w:sz w:val="26"/>
                <w:szCs w:val="26"/>
              </w:rPr>
            </w:pPr>
            <w:r w:rsidRPr="003D477C">
              <w:rPr>
                <w:color w:val="000000"/>
                <w:sz w:val="26"/>
                <w:szCs w:val="26"/>
              </w:rPr>
              <w:lastRenderedPageBreak/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7D1" w:rsidRPr="003D477C" w:rsidRDefault="00D877D1" w:rsidP="00D877D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7D1" w:rsidRDefault="00D877D1" w:rsidP="00D877D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D877D1" w:rsidTr="005F2118"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7D1" w:rsidRDefault="00D877D1" w:rsidP="00D877D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7D1" w:rsidRDefault="00D877D1" w:rsidP="00D877D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7D1" w:rsidRDefault="00D877D1" w:rsidP="00D877D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7D1" w:rsidRDefault="00D877D1" w:rsidP="00D877D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Водитель автомобиля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7D1" w:rsidRDefault="00D877D1" w:rsidP="00D877D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7D1" w:rsidRDefault="00D877D1" w:rsidP="00D877D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20000-25000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7D1" w:rsidRDefault="00D877D1" w:rsidP="00D877D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7D1" w:rsidRDefault="00D877D1" w:rsidP="00D877D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7D1" w:rsidRDefault="00D877D1" w:rsidP="00D877D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D877D1" w:rsidTr="00124444"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7D1" w:rsidRPr="005811F7" w:rsidRDefault="00D877D1" w:rsidP="00D877D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7D1" w:rsidRPr="005811F7" w:rsidRDefault="00D877D1" w:rsidP="00D877D1">
            <w:pPr>
              <w:jc w:val="center"/>
              <w:rPr>
                <w:color w:val="000000"/>
                <w:sz w:val="26"/>
                <w:szCs w:val="26"/>
              </w:rPr>
            </w:pPr>
            <w:r w:rsidRPr="00416765">
              <w:rPr>
                <w:color w:val="000000"/>
                <w:sz w:val="26"/>
                <w:szCs w:val="26"/>
              </w:rPr>
              <w:t>ООО Агрохолдинг ЮРМА</w:t>
            </w:r>
          </w:p>
          <w:p w:rsidR="00D877D1" w:rsidRPr="005811F7" w:rsidRDefault="00D877D1" w:rsidP="00F40F9C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7D1" w:rsidRDefault="00D877D1" w:rsidP="00D877D1">
            <w:pPr>
              <w:jc w:val="center"/>
              <w:rPr>
                <w:color w:val="000000"/>
                <w:sz w:val="26"/>
                <w:szCs w:val="26"/>
              </w:rPr>
            </w:pPr>
            <w:r w:rsidRPr="0065660C">
              <w:rPr>
                <w:color w:val="000000"/>
                <w:sz w:val="26"/>
                <w:szCs w:val="26"/>
              </w:rPr>
              <w:t>428903, Чебоксарск</w:t>
            </w:r>
            <w:r>
              <w:rPr>
                <w:color w:val="000000"/>
                <w:sz w:val="26"/>
                <w:szCs w:val="26"/>
              </w:rPr>
              <w:t xml:space="preserve">ий р-н, д. </w:t>
            </w:r>
            <w:proofErr w:type="spellStart"/>
            <w:r>
              <w:rPr>
                <w:color w:val="000000"/>
                <w:sz w:val="26"/>
                <w:szCs w:val="26"/>
              </w:rPr>
              <w:t>Лапсары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ул. Луговая, </w:t>
            </w:r>
            <w:r w:rsidRPr="0065660C">
              <w:rPr>
                <w:color w:val="000000"/>
                <w:sz w:val="26"/>
                <w:szCs w:val="26"/>
              </w:rPr>
              <w:t>31</w:t>
            </w:r>
          </w:p>
          <w:p w:rsidR="00D877D1" w:rsidRPr="00D877D1" w:rsidRDefault="00D877D1" w:rsidP="00D877D1">
            <w:pPr>
              <w:jc w:val="center"/>
              <w:rPr>
                <w:color w:val="000000"/>
                <w:sz w:val="26"/>
                <w:szCs w:val="26"/>
              </w:rPr>
            </w:pPr>
            <w:r w:rsidRPr="00D877D1">
              <w:rPr>
                <w:color w:val="000000"/>
                <w:sz w:val="26"/>
                <w:szCs w:val="26"/>
              </w:rPr>
              <w:t>8-917-078-78-48</w:t>
            </w:r>
          </w:p>
          <w:p w:rsidR="00D877D1" w:rsidRPr="005811F7" w:rsidRDefault="00D877D1" w:rsidP="00124444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7D1" w:rsidRPr="00E74146" w:rsidRDefault="00D877D1" w:rsidP="00D877D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</w:t>
            </w:r>
            <w:r w:rsidRPr="00E74146">
              <w:rPr>
                <w:color w:val="000000"/>
                <w:sz w:val="26"/>
                <w:szCs w:val="26"/>
              </w:rPr>
              <w:t>ойщик внутрицеховой тары</w:t>
            </w:r>
            <w:r>
              <w:rPr>
                <w:color w:val="000000"/>
                <w:sz w:val="26"/>
                <w:szCs w:val="26"/>
              </w:rPr>
              <w:t>, мойщик-уборщик, мойщик птичников</w:t>
            </w:r>
          </w:p>
          <w:p w:rsidR="00D877D1" w:rsidRPr="00E74146" w:rsidRDefault="00D877D1" w:rsidP="00D877D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7D1" w:rsidRPr="005811F7" w:rsidRDefault="00D877D1" w:rsidP="00D877D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7D1" w:rsidRPr="00503744" w:rsidRDefault="00D877D1" w:rsidP="00D877D1">
            <w:pPr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 w:rsidRPr="00503744">
              <w:rPr>
                <w:color w:val="000000"/>
                <w:sz w:val="26"/>
                <w:szCs w:val="26"/>
              </w:rPr>
              <w:t>от</w:t>
            </w:r>
            <w:proofErr w:type="gramEnd"/>
            <w:r w:rsidRPr="00503744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25</w:t>
            </w:r>
            <w:r w:rsidRPr="00503744">
              <w:rPr>
                <w:color w:val="000000"/>
                <w:sz w:val="26"/>
                <w:szCs w:val="26"/>
              </w:rPr>
              <w:t xml:space="preserve"> 000 руб.</w:t>
            </w:r>
          </w:p>
          <w:p w:rsidR="00D877D1" w:rsidRPr="005811F7" w:rsidRDefault="00D877D1" w:rsidP="00D877D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7D1" w:rsidRPr="005811F7" w:rsidRDefault="00D877D1" w:rsidP="00D877D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7D1" w:rsidRPr="005811F7" w:rsidRDefault="00D877D1" w:rsidP="00D877D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7D1" w:rsidRPr="005811F7" w:rsidRDefault="00D877D1" w:rsidP="0073686B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Маркова Олеся</w:t>
            </w:r>
          </w:p>
        </w:tc>
      </w:tr>
      <w:tr w:rsidR="00D877D1" w:rsidTr="00124444"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7D1" w:rsidRPr="005811F7" w:rsidRDefault="00D877D1" w:rsidP="00606DFD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7D1" w:rsidRPr="005811F7" w:rsidRDefault="00D877D1" w:rsidP="00F40F9C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3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7D1" w:rsidRPr="005811F7" w:rsidRDefault="00D877D1" w:rsidP="00124444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7D1" w:rsidRPr="003B7E2F" w:rsidRDefault="00D877D1" w:rsidP="00D877D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</w:t>
            </w:r>
            <w:r w:rsidRPr="003B7E2F">
              <w:rPr>
                <w:color w:val="000000"/>
                <w:sz w:val="26"/>
                <w:szCs w:val="26"/>
              </w:rPr>
              <w:t>кладчик-упаковщик</w:t>
            </w:r>
          </w:p>
          <w:p w:rsidR="00D877D1" w:rsidRPr="00E74146" w:rsidRDefault="00D877D1" w:rsidP="00D877D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7D1" w:rsidRPr="005811F7" w:rsidRDefault="00D877D1" w:rsidP="00D877D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7D1" w:rsidRPr="00503744" w:rsidRDefault="00D877D1" w:rsidP="00D877D1">
            <w:pPr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 w:rsidRPr="00503744">
              <w:rPr>
                <w:color w:val="000000"/>
                <w:sz w:val="26"/>
                <w:szCs w:val="26"/>
              </w:rPr>
              <w:t>от</w:t>
            </w:r>
            <w:proofErr w:type="gramEnd"/>
            <w:r w:rsidRPr="00503744">
              <w:rPr>
                <w:color w:val="000000"/>
                <w:sz w:val="26"/>
                <w:szCs w:val="26"/>
              </w:rPr>
              <w:t xml:space="preserve"> 2</w:t>
            </w:r>
            <w:r>
              <w:rPr>
                <w:color w:val="000000"/>
                <w:sz w:val="26"/>
                <w:szCs w:val="26"/>
              </w:rPr>
              <w:t>0</w:t>
            </w:r>
            <w:r w:rsidRPr="00503744">
              <w:rPr>
                <w:color w:val="000000"/>
                <w:sz w:val="26"/>
                <w:szCs w:val="26"/>
              </w:rPr>
              <w:t xml:space="preserve"> 000 руб. (сдельная система оплаты труда)</w:t>
            </w:r>
          </w:p>
          <w:p w:rsidR="00D877D1" w:rsidRPr="005811F7" w:rsidRDefault="00D877D1" w:rsidP="00D877D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7D1" w:rsidRPr="005811F7" w:rsidRDefault="00D877D1" w:rsidP="00D877D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7D1" w:rsidRPr="005811F7" w:rsidRDefault="00D877D1" w:rsidP="00D877D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7D1" w:rsidRPr="005811F7" w:rsidRDefault="00D877D1" w:rsidP="0073686B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D877D1" w:rsidTr="00124444"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7D1" w:rsidRDefault="00D877D1" w:rsidP="00606DFD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7D1" w:rsidRPr="00416765" w:rsidRDefault="00D877D1" w:rsidP="00F40F9C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3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7D1" w:rsidRPr="0065660C" w:rsidRDefault="00D877D1" w:rsidP="00124444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7D1" w:rsidRPr="003B7E2F" w:rsidRDefault="00D877D1" w:rsidP="00D877D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Обработчик птицы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7D1" w:rsidRDefault="00D877D1" w:rsidP="00D877D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7D1" w:rsidRPr="00541EC6" w:rsidRDefault="00D877D1" w:rsidP="00D877D1">
            <w:pPr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 w:rsidRPr="00541EC6">
              <w:rPr>
                <w:color w:val="000000"/>
                <w:sz w:val="26"/>
                <w:szCs w:val="26"/>
              </w:rPr>
              <w:t>от</w:t>
            </w:r>
            <w:proofErr w:type="gramEnd"/>
            <w:r w:rsidRPr="00541EC6">
              <w:rPr>
                <w:color w:val="000000"/>
                <w:sz w:val="26"/>
                <w:szCs w:val="26"/>
              </w:rPr>
              <w:t xml:space="preserve"> 2</w:t>
            </w:r>
            <w:r>
              <w:rPr>
                <w:color w:val="000000"/>
                <w:sz w:val="26"/>
                <w:szCs w:val="26"/>
              </w:rPr>
              <w:t>0</w:t>
            </w:r>
            <w:r w:rsidRPr="00541EC6">
              <w:rPr>
                <w:color w:val="000000"/>
                <w:sz w:val="26"/>
                <w:szCs w:val="26"/>
              </w:rPr>
              <w:t xml:space="preserve"> 000 руб. (сдельная система оплаты труда)</w:t>
            </w:r>
          </w:p>
          <w:p w:rsidR="00D877D1" w:rsidRPr="00503744" w:rsidRDefault="00D877D1" w:rsidP="00D877D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7D1" w:rsidRPr="005811F7" w:rsidRDefault="00D877D1" w:rsidP="00D877D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7D1" w:rsidRPr="005811F7" w:rsidRDefault="00D877D1" w:rsidP="00D877D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7D1" w:rsidRPr="00503744" w:rsidRDefault="00D877D1" w:rsidP="0073686B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D877D1" w:rsidTr="00124444"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7D1" w:rsidRPr="005811F7" w:rsidRDefault="00D877D1" w:rsidP="00606DFD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7D1" w:rsidRPr="005811F7" w:rsidRDefault="00D877D1" w:rsidP="00F40F9C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3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7D1" w:rsidRPr="005811F7" w:rsidRDefault="00D877D1" w:rsidP="00124444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7D1" w:rsidRPr="00567AD0" w:rsidRDefault="00D877D1" w:rsidP="00D877D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Слесарь </w:t>
            </w:r>
            <w:proofErr w:type="spellStart"/>
            <w:r>
              <w:rPr>
                <w:color w:val="000000"/>
                <w:sz w:val="26"/>
                <w:szCs w:val="26"/>
              </w:rPr>
              <w:t>КИПиА</w:t>
            </w:r>
            <w:proofErr w:type="spellEnd"/>
          </w:p>
          <w:p w:rsidR="00D877D1" w:rsidRPr="00567AD0" w:rsidRDefault="00D877D1" w:rsidP="00D877D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7D1" w:rsidRPr="005811F7" w:rsidRDefault="00D877D1" w:rsidP="00D877D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7D1" w:rsidRPr="00E84655" w:rsidRDefault="00D877D1" w:rsidP="00D877D1">
            <w:pPr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от</w:t>
            </w:r>
            <w:proofErr w:type="gramEnd"/>
            <w:r>
              <w:rPr>
                <w:color w:val="000000"/>
                <w:sz w:val="26"/>
                <w:szCs w:val="26"/>
              </w:rPr>
              <w:t xml:space="preserve"> 20 000</w:t>
            </w:r>
            <w:r w:rsidRPr="00E84655">
              <w:rPr>
                <w:color w:val="000000"/>
                <w:sz w:val="26"/>
                <w:szCs w:val="26"/>
              </w:rPr>
              <w:t xml:space="preserve"> руб.</w:t>
            </w:r>
          </w:p>
          <w:p w:rsidR="00D877D1" w:rsidRPr="005811F7" w:rsidRDefault="00D877D1" w:rsidP="00D877D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7D1" w:rsidRPr="005811F7" w:rsidRDefault="00D877D1" w:rsidP="00D877D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7D1" w:rsidRPr="005811F7" w:rsidRDefault="00D877D1" w:rsidP="00D877D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7D1" w:rsidRPr="005811F7" w:rsidRDefault="00D877D1" w:rsidP="0073686B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D877D1" w:rsidTr="00124444"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7D1" w:rsidRPr="005811F7" w:rsidRDefault="00D877D1" w:rsidP="00606DFD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7D1" w:rsidRPr="005811F7" w:rsidRDefault="00D877D1" w:rsidP="00F40F9C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3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7D1" w:rsidRPr="005811F7" w:rsidRDefault="00D877D1" w:rsidP="00124444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7D1" w:rsidRPr="00567AD0" w:rsidRDefault="00D877D1" w:rsidP="00D877D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Оператор птицефабрик и механизированных </w:t>
            </w:r>
            <w:r>
              <w:rPr>
                <w:color w:val="000000"/>
                <w:sz w:val="26"/>
                <w:szCs w:val="26"/>
              </w:rPr>
              <w:lastRenderedPageBreak/>
              <w:t xml:space="preserve">ферм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7D1" w:rsidRDefault="00D877D1" w:rsidP="00D877D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7D1" w:rsidRPr="005912D9" w:rsidRDefault="00D877D1" w:rsidP="00D877D1">
            <w:pPr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 w:rsidRPr="005912D9">
              <w:rPr>
                <w:color w:val="000000"/>
                <w:sz w:val="26"/>
                <w:szCs w:val="26"/>
              </w:rPr>
              <w:t>от</w:t>
            </w:r>
            <w:proofErr w:type="gramEnd"/>
            <w:r w:rsidRPr="005912D9">
              <w:rPr>
                <w:color w:val="000000"/>
                <w:sz w:val="26"/>
                <w:szCs w:val="26"/>
              </w:rPr>
              <w:t xml:space="preserve"> 20 000 руб.</w:t>
            </w:r>
          </w:p>
          <w:p w:rsidR="00D877D1" w:rsidRPr="005811F7" w:rsidRDefault="00D877D1" w:rsidP="00D877D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7D1" w:rsidRPr="005811F7" w:rsidRDefault="00D877D1" w:rsidP="00D877D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7D1" w:rsidRPr="005811F7" w:rsidRDefault="00D877D1" w:rsidP="00D877D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7D1" w:rsidRPr="005811F7" w:rsidRDefault="00D877D1" w:rsidP="0073686B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D877D1" w:rsidTr="00124444"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7D1" w:rsidRDefault="00D877D1" w:rsidP="00606DFD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7D1" w:rsidRPr="00BF428E" w:rsidRDefault="00D877D1" w:rsidP="00F40F9C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3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7D1" w:rsidRPr="00BF428E" w:rsidRDefault="00D877D1" w:rsidP="00124444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7D1" w:rsidRDefault="00D877D1" w:rsidP="00D877D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Грузчик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7D1" w:rsidRDefault="00D877D1" w:rsidP="00D877D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7D1" w:rsidRPr="005912D9" w:rsidRDefault="00D877D1" w:rsidP="00D877D1">
            <w:pPr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 w:rsidRPr="005912D9">
              <w:rPr>
                <w:color w:val="000000"/>
                <w:sz w:val="26"/>
                <w:szCs w:val="26"/>
              </w:rPr>
              <w:t>до</w:t>
            </w:r>
            <w:proofErr w:type="gramEnd"/>
            <w:r w:rsidRPr="005912D9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25</w:t>
            </w:r>
            <w:r w:rsidRPr="005912D9">
              <w:rPr>
                <w:color w:val="000000"/>
                <w:sz w:val="26"/>
                <w:szCs w:val="26"/>
              </w:rPr>
              <w:t xml:space="preserve"> 000 руб.</w:t>
            </w:r>
          </w:p>
          <w:p w:rsidR="00D877D1" w:rsidRPr="005912D9" w:rsidRDefault="00D877D1" w:rsidP="00D877D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7D1" w:rsidRPr="005811F7" w:rsidRDefault="00D877D1" w:rsidP="00D877D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7D1" w:rsidRPr="005811F7" w:rsidRDefault="00D877D1" w:rsidP="00D877D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7D1" w:rsidRPr="00BF428E" w:rsidRDefault="00D877D1" w:rsidP="0073686B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D877D1" w:rsidTr="00124444"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7D1" w:rsidRPr="00B47EFF" w:rsidRDefault="00D877D1" w:rsidP="00606DFD">
            <w:pPr>
              <w:jc w:val="both"/>
              <w:rPr>
                <w:szCs w:val="28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7D1" w:rsidRPr="00B47EFF" w:rsidRDefault="00D877D1" w:rsidP="00F40F9C">
            <w:pPr>
              <w:jc w:val="both"/>
              <w:rPr>
                <w:szCs w:val="28"/>
              </w:rPr>
            </w:pPr>
          </w:p>
        </w:tc>
        <w:tc>
          <w:tcPr>
            <w:tcW w:w="3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7D1" w:rsidRPr="00B47EFF" w:rsidRDefault="00D877D1" w:rsidP="00124444">
            <w:pPr>
              <w:jc w:val="both"/>
              <w:rPr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7D1" w:rsidRPr="00B47EFF" w:rsidRDefault="00D877D1" w:rsidP="00D877D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Автоэлектрик-диагност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7D1" w:rsidRPr="00B47EFF" w:rsidRDefault="00D877D1" w:rsidP="00D877D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7D1" w:rsidRPr="00B47EFF" w:rsidRDefault="00D877D1" w:rsidP="00D877D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От 23</w:t>
            </w:r>
            <w:r w:rsidRPr="00B47EFF">
              <w:rPr>
                <w:szCs w:val="28"/>
              </w:rPr>
              <w:t xml:space="preserve"> 000 руб.</w:t>
            </w:r>
          </w:p>
          <w:p w:rsidR="00D877D1" w:rsidRPr="00B47EFF" w:rsidRDefault="00D877D1" w:rsidP="00D877D1">
            <w:pPr>
              <w:jc w:val="both"/>
              <w:rPr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7D1" w:rsidRPr="00B47EFF" w:rsidRDefault="00D877D1" w:rsidP="00D877D1">
            <w:pPr>
              <w:jc w:val="both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7D1" w:rsidRPr="00B47EFF" w:rsidRDefault="00D877D1" w:rsidP="00D877D1">
            <w:pPr>
              <w:jc w:val="both"/>
              <w:rPr>
                <w:szCs w:val="28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7D1" w:rsidRPr="00B47EFF" w:rsidRDefault="00D877D1" w:rsidP="0073686B">
            <w:pPr>
              <w:jc w:val="both"/>
              <w:rPr>
                <w:szCs w:val="28"/>
              </w:rPr>
            </w:pPr>
          </w:p>
        </w:tc>
      </w:tr>
      <w:tr w:rsidR="00D877D1" w:rsidTr="00124444"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7D1" w:rsidRPr="00B47EFF" w:rsidRDefault="00D877D1" w:rsidP="00606DFD">
            <w:pPr>
              <w:jc w:val="both"/>
              <w:rPr>
                <w:szCs w:val="28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7D1" w:rsidRPr="00B47EFF" w:rsidRDefault="00D877D1" w:rsidP="00F40F9C">
            <w:pPr>
              <w:jc w:val="both"/>
              <w:rPr>
                <w:szCs w:val="28"/>
              </w:rPr>
            </w:pPr>
          </w:p>
        </w:tc>
        <w:tc>
          <w:tcPr>
            <w:tcW w:w="3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7D1" w:rsidRPr="00B47EFF" w:rsidRDefault="00D877D1" w:rsidP="00124444">
            <w:pPr>
              <w:jc w:val="both"/>
              <w:rPr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7D1" w:rsidRPr="00B47EFF" w:rsidRDefault="00D877D1" w:rsidP="00D877D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Водитель </w:t>
            </w:r>
            <w:proofErr w:type="spellStart"/>
            <w:r>
              <w:rPr>
                <w:szCs w:val="28"/>
              </w:rPr>
              <w:t>кормовоза</w:t>
            </w:r>
            <w:proofErr w:type="spellEnd"/>
            <w:r>
              <w:rPr>
                <w:szCs w:val="28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7D1" w:rsidRPr="00B47EFF" w:rsidRDefault="00D877D1" w:rsidP="00D877D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7D1" w:rsidRPr="00B47EFF" w:rsidRDefault="00D877D1" w:rsidP="00D877D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От 30</w:t>
            </w:r>
            <w:r w:rsidRPr="00B47EFF">
              <w:rPr>
                <w:szCs w:val="28"/>
              </w:rPr>
              <w:t xml:space="preserve"> 000 руб.</w:t>
            </w:r>
          </w:p>
          <w:p w:rsidR="00D877D1" w:rsidRPr="00B47EFF" w:rsidRDefault="00D877D1" w:rsidP="00D877D1">
            <w:pPr>
              <w:jc w:val="both"/>
              <w:rPr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7D1" w:rsidRPr="00B47EFF" w:rsidRDefault="00D877D1" w:rsidP="00D877D1">
            <w:pPr>
              <w:jc w:val="both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7D1" w:rsidRPr="00B47EFF" w:rsidRDefault="00D877D1" w:rsidP="00D877D1">
            <w:pPr>
              <w:jc w:val="both"/>
              <w:rPr>
                <w:szCs w:val="28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7D1" w:rsidRPr="00B47EFF" w:rsidRDefault="00D877D1" w:rsidP="0073686B">
            <w:pPr>
              <w:jc w:val="both"/>
              <w:rPr>
                <w:szCs w:val="28"/>
              </w:rPr>
            </w:pPr>
          </w:p>
        </w:tc>
      </w:tr>
      <w:tr w:rsidR="00D877D1" w:rsidTr="00124444"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7D1" w:rsidRPr="00B47EFF" w:rsidRDefault="00D877D1" w:rsidP="00606DFD">
            <w:pPr>
              <w:jc w:val="both"/>
              <w:rPr>
                <w:szCs w:val="28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7D1" w:rsidRPr="00B47EFF" w:rsidRDefault="00D877D1" w:rsidP="00F40F9C">
            <w:pPr>
              <w:jc w:val="both"/>
              <w:rPr>
                <w:szCs w:val="28"/>
              </w:rPr>
            </w:pPr>
          </w:p>
        </w:tc>
        <w:tc>
          <w:tcPr>
            <w:tcW w:w="3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7D1" w:rsidRPr="00B47EFF" w:rsidRDefault="00D877D1" w:rsidP="00124444">
            <w:pPr>
              <w:jc w:val="both"/>
              <w:rPr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7D1" w:rsidRPr="00B47EFF" w:rsidRDefault="00D877D1" w:rsidP="00D877D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Водитель ГАЗ 53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7D1" w:rsidRPr="00B47EFF" w:rsidRDefault="00D877D1" w:rsidP="00D877D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7D1" w:rsidRPr="00B47EFF" w:rsidRDefault="00D877D1" w:rsidP="00D877D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От 20</w:t>
            </w:r>
            <w:r w:rsidRPr="00B47EFF">
              <w:rPr>
                <w:szCs w:val="28"/>
              </w:rPr>
              <w:t xml:space="preserve"> 000 руб.</w:t>
            </w:r>
          </w:p>
          <w:p w:rsidR="00D877D1" w:rsidRPr="00B47EFF" w:rsidRDefault="00D877D1" w:rsidP="00D877D1">
            <w:pPr>
              <w:jc w:val="both"/>
              <w:rPr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7D1" w:rsidRPr="00B47EFF" w:rsidRDefault="00D877D1" w:rsidP="00D877D1">
            <w:pPr>
              <w:jc w:val="both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7D1" w:rsidRPr="00B47EFF" w:rsidRDefault="00D877D1" w:rsidP="00D877D1">
            <w:pPr>
              <w:jc w:val="both"/>
              <w:rPr>
                <w:szCs w:val="28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7D1" w:rsidRPr="00B47EFF" w:rsidRDefault="00D877D1" w:rsidP="0073686B">
            <w:pPr>
              <w:jc w:val="both"/>
              <w:rPr>
                <w:szCs w:val="28"/>
              </w:rPr>
            </w:pPr>
          </w:p>
        </w:tc>
      </w:tr>
      <w:tr w:rsidR="00D877D1" w:rsidTr="00124444"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7D1" w:rsidRPr="00B47EFF" w:rsidRDefault="00D877D1" w:rsidP="00606DFD">
            <w:pPr>
              <w:jc w:val="both"/>
              <w:rPr>
                <w:szCs w:val="28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7D1" w:rsidRPr="00B47EFF" w:rsidRDefault="00D877D1" w:rsidP="00F40F9C">
            <w:pPr>
              <w:jc w:val="both"/>
              <w:rPr>
                <w:szCs w:val="28"/>
              </w:rPr>
            </w:pPr>
          </w:p>
        </w:tc>
        <w:tc>
          <w:tcPr>
            <w:tcW w:w="3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7D1" w:rsidRPr="00B47EFF" w:rsidRDefault="00D877D1" w:rsidP="00124444">
            <w:pPr>
              <w:jc w:val="both"/>
              <w:rPr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7D1" w:rsidRPr="00B47EFF" w:rsidRDefault="00D877D1" w:rsidP="00D877D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Механик-наладчик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7D1" w:rsidRPr="00B47EFF" w:rsidRDefault="00D877D1" w:rsidP="00D877D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7D1" w:rsidRPr="00B47EFF" w:rsidRDefault="00D877D1" w:rsidP="00D877D1">
            <w:pPr>
              <w:rPr>
                <w:szCs w:val="28"/>
              </w:rPr>
            </w:pPr>
            <w:proofErr w:type="gramStart"/>
            <w:r>
              <w:rPr>
                <w:szCs w:val="28"/>
              </w:rPr>
              <w:t>от</w:t>
            </w:r>
            <w:proofErr w:type="gramEnd"/>
            <w:r>
              <w:rPr>
                <w:szCs w:val="28"/>
              </w:rPr>
              <w:t xml:space="preserve"> 22 </w:t>
            </w:r>
            <w:r w:rsidRPr="00B47EFF">
              <w:rPr>
                <w:szCs w:val="28"/>
              </w:rPr>
              <w:t>000</w:t>
            </w:r>
            <w:r>
              <w:rPr>
                <w:szCs w:val="28"/>
              </w:rPr>
              <w:t xml:space="preserve"> </w:t>
            </w:r>
            <w:r w:rsidRPr="00B47EFF">
              <w:rPr>
                <w:szCs w:val="28"/>
              </w:rPr>
              <w:t>руб.</w:t>
            </w:r>
          </w:p>
          <w:p w:rsidR="00D877D1" w:rsidRPr="00B47EFF" w:rsidRDefault="00D877D1" w:rsidP="00D877D1">
            <w:pPr>
              <w:jc w:val="both"/>
              <w:rPr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7D1" w:rsidRPr="00B47EFF" w:rsidRDefault="00D877D1" w:rsidP="00D877D1">
            <w:pPr>
              <w:jc w:val="both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7D1" w:rsidRPr="00B47EFF" w:rsidRDefault="00D877D1" w:rsidP="00D877D1">
            <w:pPr>
              <w:jc w:val="both"/>
              <w:rPr>
                <w:szCs w:val="28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7D1" w:rsidRPr="00B47EFF" w:rsidRDefault="00D877D1" w:rsidP="0073686B">
            <w:pPr>
              <w:jc w:val="both"/>
              <w:rPr>
                <w:szCs w:val="28"/>
              </w:rPr>
            </w:pPr>
          </w:p>
        </w:tc>
      </w:tr>
      <w:tr w:rsidR="00D877D1" w:rsidTr="00124444"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7D1" w:rsidRPr="00B47EFF" w:rsidRDefault="00D877D1" w:rsidP="00606DFD">
            <w:pPr>
              <w:jc w:val="both"/>
              <w:rPr>
                <w:szCs w:val="28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7D1" w:rsidRPr="00B47EFF" w:rsidRDefault="00D877D1" w:rsidP="00F40F9C">
            <w:pPr>
              <w:jc w:val="both"/>
              <w:rPr>
                <w:szCs w:val="28"/>
              </w:rPr>
            </w:pPr>
          </w:p>
        </w:tc>
        <w:tc>
          <w:tcPr>
            <w:tcW w:w="3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7D1" w:rsidRPr="00B47EFF" w:rsidRDefault="00D877D1" w:rsidP="00124444">
            <w:pPr>
              <w:jc w:val="both"/>
              <w:rPr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7D1" w:rsidRPr="00B47EFF" w:rsidRDefault="00D877D1" w:rsidP="00D877D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Слесарь-ремонтник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7D1" w:rsidRPr="00B47EFF" w:rsidRDefault="00D877D1" w:rsidP="00D877D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7D1" w:rsidRPr="00B47EFF" w:rsidRDefault="00D877D1" w:rsidP="00D877D1">
            <w:pPr>
              <w:rPr>
                <w:szCs w:val="28"/>
              </w:rPr>
            </w:pPr>
            <w:r>
              <w:rPr>
                <w:szCs w:val="28"/>
              </w:rPr>
              <w:t>От 22 </w:t>
            </w:r>
            <w:r w:rsidRPr="00B47EFF">
              <w:rPr>
                <w:szCs w:val="28"/>
              </w:rPr>
              <w:t>000</w:t>
            </w:r>
            <w:r>
              <w:rPr>
                <w:szCs w:val="28"/>
              </w:rPr>
              <w:t xml:space="preserve"> </w:t>
            </w:r>
            <w:r w:rsidRPr="00B47EFF">
              <w:rPr>
                <w:szCs w:val="28"/>
              </w:rPr>
              <w:t>руб.</w:t>
            </w:r>
          </w:p>
          <w:p w:rsidR="00D877D1" w:rsidRPr="00B47EFF" w:rsidRDefault="00D877D1" w:rsidP="00D877D1">
            <w:pPr>
              <w:jc w:val="both"/>
              <w:rPr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7D1" w:rsidRPr="00B47EFF" w:rsidRDefault="00D877D1" w:rsidP="00D877D1">
            <w:pPr>
              <w:jc w:val="both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7D1" w:rsidRPr="00B47EFF" w:rsidRDefault="00D877D1" w:rsidP="00D877D1">
            <w:pPr>
              <w:jc w:val="both"/>
              <w:rPr>
                <w:szCs w:val="28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7D1" w:rsidRPr="00B47EFF" w:rsidRDefault="00D877D1" w:rsidP="0073686B">
            <w:pPr>
              <w:jc w:val="both"/>
              <w:rPr>
                <w:szCs w:val="28"/>
              </w:rPr>
            </w:pPr>
          </w:p>
        </w:tc>
      </w:tr>
      <w:tr w:rsidR="00D877D1" w:rsidTr="00124444"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7D1" w:rsidRPr="00B47EFF" w:rsidRDefault="00D877D1" w:rsidP="00606DFD">
            <w:pPr>
              <w:jc w:val="both"/>
              <w:rPr>
                <w:szCs w:val="28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7D1" w:rsidRPr="00B47EFF" w:rsidRDefault="00D877D1" w:rsidP="00F40F9C">
            <w:pPr>
              <w:jc w:val="both"/>
              <w:rPr>
                <w:szCs w:val="28"/>
              </w:rPr>
            </w:pPr>
          </w:p>
        </w:tc>
        <w:tc>
          <w:tcPr>
            <w:tcW w:w="3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7D1" w:rsidRPr="00B47EFF" w:rsidRDefault="00D877D1" w:rsidP="00124444">
            <w:pPr>
              <w:jc w:val="both"/>
              <w:rPr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7D1" w:rsidRPr="00B47EFF" w:rsidRDefault="00D877D1" w:rsidP="00D877D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Уборщик помещений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7D1" w:rsidRPr="00B47EFF" w:rsidRDefault="00D877D1" w:rsidP="00D877D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7D1" w:rsidRPr="00B47EFF" w:rsidRDefault="00D877D1" w:rsidP="00D877D1">
            <w:pPr>
              <w:rPr>
                <w:szCs w:val="28"/>
              </w:rPr>
            </w:pPr>
            <w:r>
              <w:rPr>
                <w:szCs w:val="28"/>
              </w:rPr>
              <w:t>От 15 </w:t>
            </w:r>
            <w:r w:rsidRPr="00B47EFF">
              <w:rPr>
                <w:szCs w:val="28"/>
              </w:rPr>
              <w:t>000</w:t>
            </w:r>
            <w:r>
              <w:rPr>
                <w:szCs w:val="28"/>
              </w:rPr>
              <w:t xml:space="preserve"> </w:t>
            </w:r>
            <w:r w:rsidRPr="00B47EFF">
              <w:rPr>
                <w:szCs w:val="28"/>
              </w:rPr>
              <w:t>руб.</w:t>
            </w:r>
          </w:p>
          <w:p w:rsidR="00D877D1" w:rsidRPr="00B47EFF" w:rsidRDefault="00D877D1" w:rsidP="00D877D1">
            <w:pPr>
              <w:jc w:val="both"/>
              <w:rPr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7D1" w:rsidRPr="00B47EFF" w:rsidRDefault="00D877D1" w:rsidP="00D877D1">
            <w:pPr>
              <w:jc w:val="both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7D1" w:rsidRPr="00B47EFF" w:rsidRDefault="00D877D1" w:rsidP="00D877D1">
            <w:pPr>
              <w:jc w:val="both"/>
              <w:rPr>
                <w:szCs w:val="28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7D1" w:rsidRPr="00B47EFF" w:rsidRDefault="00D877D1" w:rsidP="0073686B">
            <w:pPr>
              <w:jc w:val="both"/>
              <w:rPr>
                <w:szCs w:val="28"/>
              </w:rPr>
            </w:pPr>
          </w:p>
        </w:tc>
      </w:tr>
      <w:tr w:rsidR="00D877D1" w:rsidTr="00124444"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7D1" w:rsidRPr="00B47EFF" w:rsidRDefault="00D877D1" w:rsidP="00606DFD">
            <w:pPr>
              <w:jc w:val="both"/>
              <w:rPr>
                <w:szCs w:val="28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7D1" w:rsidRPr="00B47EFF" w:rsidRDefault="00D877D1" w:rsidP="00F40F9C">
            <w:pPr>
              <w:jc w:val="both"/>
              <w:rPr>
                <w:szCs w:val="28"/>
              </w:rPr>
            </w:pPr>
          </w:p>
        </w:tc>
        <w:tc>
          <w:tcPr>
            <w:tcW w:w="3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7D1" w:rsidRPr="00B47EFF" w:rsidRDefault="00D877D1" w:rsidP="00124444">
            <w:pPr>
              <w:jc w:val="both"/>
              <w:rPr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7D1" w:rsidRPr="00B47EFF" w:rsidRDefault="00D877D1" w:rsidP="00D877D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Машинист холодильных установок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7D1" w:rsidRPr="00B47EFF" w:rsidRDefault="00D877D1" w:rsidP="00D877D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7D1" w:rsidRPr="00B47EFF" w:rsidRDefault="00D877D1" w:rsidP="00D877D1">
            <w:pPr>
              <w:rPr>
                <w:szCs w:val="28"/>
              </w:rPr>
            </w:pPr>
            <w:r>
              <w:rPr>
                <w:szCs w:val="28"/>
              </w:rPr>
              <w:t>От 20 </w:t>
            </w:r>
            <w:r w:rsidRPr="00B47EFF">
              <w:rPr>
                <w:szCs w:val="28"/>
              </w:rPr>
              <w:t>000</w:t>
            </w:r>
            <w:r>
              <w:rPr>
                <w:szCs w:val="28"/>
              </w:rPr>
              <w:t xml:space="preserve"> </w:t>
            </w:r>
            <w:r w:rsidRPr="00B47EFF">
              <w:rPr>
                <w:szCs w:val="28"/>
              </w:rPr>
              <w:t>руб.</w:t>
            </w:r>
          </w:p>
          <w:p w:rsidR="00D877D1" w:rsidRPr="00B47EFF" w:rsidRDefault="00D877D1" w:rsidP="00D877D1">
            <w:pPr>
              <w:jc w:val="both"/>
              <w:rPr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7D1" w:rsidRPr="00B47EFF" w:rsidRDefault="00D877D1" w:rsidP="00D877D1">
            <w:pPr>
              <w:jc w:val="both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7D1" w:rsidRPr="00B47EFF" w:rsidRDefault="00D877D1" w:rsidP="00D877D1">
            <w:pPr>
              <w:jc w:val="both"/>
              <w:rPr>
                <w:szCs w:val="28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7D1" w:rsidRPr="00B47EFF" w:rsidRDefault="00D877D1" w:rsidP="0073686B">
            <w:pPr>
              <w:jc w:val="both"/>
              <w:rPr>
                <w:szCs w:val="28"/>
              </w:rPr>
            </w:pPr>
          </w:p>
        </w:tc>
      </w:tr>
      <w:tr w:rsidR="00D877D1" w:rsidTr="00124444"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7D1" w:rsidRPr="00B47EFF" w:rsidRDefault="00D877D1" w:rsidP="00606DFD">
            <w:pPr>
              <w:jc w:val="both"/>
              <w:rPr>
                <w:szCs w:val="28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7D1" w:rsidRPr="00B47EFF" w:rsidRDefault="00D877D1" w:rsidP="00F40F9C">
            <w:pPr>
              <w:jc w:val="both"/>
              <w:rPr>
                <w:szCs w:val="28"/>
              </w:rPr>
            </w:pPr>
          </w:p>
        </w:tc>
        <w:tc>
          <w:tcPr>
            <w:tcW w:w="3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7D1" w:rsidRPr="00B47EFF" w:rsidRDefault="00D877D1" w:rsidP="00124444">
            <w:pPr>
              <w:jc w:val="both"/>
              <w:rPr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7D1" w:rsidRPr="00B47EFF" w:rsidRDefault="00D877D1" w:rsidP="00D877D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Тракторист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7D1" w:rsidRPr="00B47EFF" w:rsidRDefault="00D877D1" w:rsidP="00D877D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7D1" w:rsidRPr="00B47EFF" w:rsidRDefault="00D877D1" w:rsidP="00D877D1">
            <w:pPr>
              <w:rPr>
                <w:szCs w:val="28"/>
              </w:rPr>
            </w:pPr>
            <w:r>
              <w:rPr>
                <w:szCs w:val="28"/>
              </w:rPr>
              <w:t>От 20 </w:t>
            </w:r>
            <w:r w:rsidRPr="00B47EFF">
              <w:rPr>
                <w:szCs w:val="28"/>
              </w:rPr>
              <w:t>000</w:t>
            </w:r>
            <w:r>
              <w:rPr>
                <w:szCs w:val="28"/>
              </w:rPr>
              <w:t xml:space="preserve"> </w:t>
            </w:r>
            <w:r w:rsidRPr="00B47EFF">
              <w:rPr>
                <w:szCs w:val="28"/>
              </w:rPr>
              <w:t>руб.</w:t>
            </w:r>
          </w:p>
          <w:p w:rsidR="00D877D1" w:rsidRPr="00B47EFF" w:rsidRDefault="00D877D1" w:rsidP="00D877D1">
            <w:pPr>
              <w:jc w:val="both"/>
              <w:rPr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7D1" w:rsidRPr="00B47EFF" w:rsidRDefault="00D877D1" w:rsidP="00D877D1">
            <w:pPr>
              <w:jc w:val="both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7D1" w:rsidRPr="00B47EFF" w:rsidRDefault="00D877D1" w:rsidP="00D877D1">
            <w:pPr>
              <w:jc w:val="both"/>
              <w:rPr>
                <w:szCs w:val="28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7D1" w:rsidRPr="00B47EFF" w:rsidRDefault="00D877D1" w:rsidP="0073686B">
            <w:pPr>
              <w:jc w:val="both"/>
              <w:rPr>
                <w:szCs w:val="28"/>
              </w:rPr>
            </w:pPr>
          </w:p>
        </w:tc>
      </w:tr>
      <w:tr w:rsidR="00D877D1" w:rsidTr="00124444"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7D1" w:rsidRDefault="00D877D1" w:rsidP="00D877D1">
            <w:pPr>
              <w:jc w:val="both"/>
              <w:rPr>
                <w:szCs w:val="28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7D1" w:rsidRPr="00B47EFF" w:rsidRDefault="00D877D1" w:rsidP="00D877D1">
            <w:pPr>
              <w:jc w:val="both"/>
              <w:rPr>
                <w:szCs w:val="28"/>
              </w:rPr>
            </w:pPr>
          </w:p>
        </w:tc>
        <w:tc>
          <w:tcPr>
            <w:tcW w:w="3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7D1" w:rsidRPr="00B47EFF" w:rsidRDefault="00D877D1" w:rsidP="00D877D1">
            <w:pPr>
              <w:jc w:val="both"/>
              <w:rPr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7D1" w:rsidRDefault="00D877D1" w:rsidP="00D877D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Электромонтер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7D1" w:rsidRDefault="00D877D1" w:rsidP="00D877D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7D1" w:rsidRDefault="00D877D1" w:rsidP="00D877D1">
            <w:pPr>
              <w:rPr>
                <w:szCs w:val="28"/>
              </w:rPr>
            </w:pPr>
            <w:r>
              <w:rPr>
                <w:szCs w:val="28"/>
              </w:rPr>
              <w:t>От 24 000 руб.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7D1" w:rsidRPr="00B47EFF" w:rsidRDefault="00D877D1" w:rsidP="00D877D1">
            <w:pPr>
              <w:jc w:val="both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7D1" w:rsidRPr="00B47EFF" w:rsidRDefault="00D877D1" w:rsidP="00D877D1">
            <w:pPr>
              <w:jc w:val="both"/>
              <w:rPr>
                <w:szCs w:val="28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7D1" w:rsidRPr="00B47EFF" w:rsidRDefault="00D877D1" w:rsidP="00D877D1">
            <w:pPr>
              <w:jc w:val="both"/>
              <w:rPr>
                <w:szCs w:val="28"/>
              </w:rPr>
            </w:pPr>
          </w:p>
        </w:tc>
      </w:tr>
      <w:tr w:rsidR="00D877D1" w:rsidTr="005727DC">
        <w:tc>
          <w:tcPr>
            <w:tcW w:w="900" w:type="dxa"/>
            <w:vMerge w:val="restart"/>
          </w:tcPr>
          <w:p w:rsidR="00D877D1" w:rsidRDefault="00D877D1" w:rsidP="00D877D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2340" w:type="dxa"/>
            <w:vMerge w:val="restart"/>
          </w:tcPr>
          <w:p w:rsidR="00D877D1" w:rsidRDefault="00D877D1" w:rsidP="00D877D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АО «Агрофирма «Ольдеевская»</w:t>
            </w:r>
          </w:p>
        </w:tc>
        <w:tc>
          <w:tcPr>
            <w:tcW w:w="3060" w:type="dxa"/>
            <w:vMerge w:val="restart"/>
          </w:tcPr>
          <w:p w:rsidR="00D877D1" w:rsidRPr="00D877D1" w:rsidRDefault="00D877D1" w:rsidP="00D877D1">
            <w:pPr>
              <w:jc w:val="center"/>
              <w:rPr>
                <w:color w:val="000000"/>
                <w:sz w:val="26"/>
                <w:szCs w:val="26"/>
              </w:rPr>
            </w:pPr>
            <w:r w:rsidRPr="00D877D1">
              <w:rPr>
                <w:color w:val="000000"/>
                <w:sz w:val="26"/>
                <w:szCs w:val="26"/>
              </w:rPr>
              <w:t xml:space="preserve">429960 Чувашская Республика, Чебоксарский район, д. </w:t>
            </w:r>
            <w:proofErr w:type="spellStart"/>
            <w:r w:rsidRPr="00D877D1">
              <w:rPr>
                <w:color w:val="000000"/>
                <w:sz w:val="26"/>
                <w:szCs w:val="26"/>
              </w:rPr>
              <w:lastRenderedPageBreak/>
              <w:t>Юраково</w:t>
            </w:r>
            <w:proofErr w:type="spellEnd"/>
            <w:r w:rsidRPr="00D877D1">
              <w:rPr>
                <w:color w:val="000000"/>
                <w:sz w:val="26"/>
                <w:szCs w:val="26"/>
              </w:rPr>
              <w:t xml:space="preserve"> ул. Восточная, 10</w:t>
            </w:r>
          </w:p>
          <w:p w:rsidR="00D877D1" w:rsidRDefault="00D877D1" w:rsidP="00D877D1">
            <w:pPr>
              <w:jc w:val="center"/>
              <w:rPr>
                <w:color w:val="000000"/>
                <w:sz w:val="26"/>
                <w:szCs w:val="26"/>
              </w:rPr>
            </w:pPr>
            <w:r w:rsidRPr="00D877D1">
              <w:rPr>
                <w:color w:val="000000"/>
                <w:sz w:val="26"/>
                <w:szCs w:val="26"/>
              </w:rPr>
              <w:t>8(8352) 75 79 70</w:t>
            </w:r>
          </w:p>
        </w:tc>
        <w:tc>
          <w:tcPr>
            <w:tcW w:w="2700" w:type="dxa"/>
          </w:tcPr>
          <w:p w:rsidR="00D877D1" w:rsidRDefault="00D877D1" w:rsidP="00D877D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 xml:space="preserve">Слесарь по эксплуатации и ремонту газового </w:t>
            </w:r>
            <w:r>
              <w:rPr>
                <w:color w:val="000000"/>
                <w:sz w:val="26"/>
                <w:szCs w:val="26"/>
              </w:rPr>
              <w:lastRenderedPageBreak/>
              <w:t>оборудования</w:t>
            </w:r>
          </w:p>
        </w:tc>
        <w:tc>
          <w:tcPr>
            <w:tcW w:w="1080" w:type="dxa"/>
          </w:tcPr>
          <w:p w:rsidR="00D877D1" w:rsidRDefault="00D877D1" w:rsidP="00D877D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1</w:t>
            </w:r>
          </w:p>
        </w:tc>
        <w:tc>
          <w:tcPr>
            <w:tcW w:w="1260" w:type="dxa"/>
          </w:tcPr>
          <w:p w:rsidR="00D877D1" w:rsidRDefault="00D877D1" w:rsidP="00D877D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29000</w:t>
            </w:r>
          </w:p>
        </w:tc>
        <w:tc>
          <w:tcPr>
            <w:tcW w:w="1440" w:type="dxa"/>
          </w:tcPr>
          <w:p w:rsidR="00D877D1" w:rsidRDefault="00D877D1" w:rsidP="00D877D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260" w:type="dxa"/>
          </w:tcPr>
          <w:p w:rsidR="00D877D1" w:rsidRDefault="00D877D1" w:rsidP="00D877D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7D1" w:rsidRPr="00D877D1" w:rsidRDefault="00D877D1" w:rsidP="00D877D1">
            <w:pPr>
              <w:jc w:val="center"/>
              <w:rPr>
                <w:color w:val="000000"/>
                <w:sz w:val="26"/>
                <w:szCs w:val="26"/>
              </w:rPr>
            </w:pPr>
            <w:r w:rsidRPr="00D877D1">
              <w:rPr>
                <w:color w:val="000000"/>
                <w:sz w:val="26"/>
                <w:szCs w:val="26"/>
              </w:rPr>
              <w:t>Сабурова</w:t>
            </w:r>
          </w:p>
          <w:p w:rsidR="00D877D1" w:rsidRPr="00D877D1" w:rsidRDefault="00D877D1" w:rsidP="00D877D1">
            <w:pPr>
              <w:jc w:val="center"/>
              <w:rPr>
                <w:color w:val="000000"/>
                <w:sz w:val="26"/>
                <w:szCs w:val="26"/>
              </w:rPr>
            </w:pPr>
            <w:r w:rsidRPr="00D877D1">
              <w:rPr>
                <w:color w:val="000000"/>
                <w:sz w:val="26"/>
                <w:szCs w:val="26"/>
              </w:rPr>
              <w:t>Екатерина</w:t>
            </w:r>
          </w:p>
          <w:p w:rsidR="00D877D1" w:rsidRDefault="00D877D1" w:rsidP="00D877D1">
            <w:pPr>
              <w:jc w:val="center"/>
              <w:rPr>
                <w:color w:val="000000"/>
                <w:sz w:val="26"/>
                <w:szCs w:val="26"/>
              </w:rPr>
            </w:pPr>
            <w:r w:rsidRPr="00D877D1">
              <w:rPr>
                <w:color w:val="000000"/>
                <w:sz w:val="26"/>
                <w:szCs w:val="26"/>
              </w:rPr>
              <w:t>Юрьевна</w:t>
            </w:r>
          </w:p>
        </w:tc>
      </w:tr>
      <w:tr w:rsidR="00D877D1" w:rsidTr="005727DC">
        <w:tc>
          <w:tcPr>
            <w:tcW w:w="900" w:type="dxa"/>
            <w:vMerge/>
          </w:tcPr>
          <w:p w:rsidR="00D877D1" w:rsidRDefault="00D877D1" w:rsidP="00D877D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40" w:type="dxa"/>
            <w:vMerge/>
          </w:tcPr>
          <w:p w:rsidR="00D877D1" w:rsidRDefault="00D877D1" w:rsidP="00D877D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060" w:type="dxa"/>
            <w:vMerge/>
          </w:tcPr>
          <w:p w:rsidR="00D877D1" w:rsidRDefault="00D877D1" w:rsidP="00D877D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700" w:type="dxa"/>
          </w:tcPr>
          <w:p w:rsidR="00D877D1" w:rsidRDefault="00D877D1" w:rsidP="00D877D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Грузчик</w:t>
            </w:r>
          </w:p>
        </w:tc>
        <w:tc>
          <w:tcPr>
            <w:tcW w:w="1080" w:type="dxa"/>
          </w:tcPr>
          <w:p w:rsidR="00D877D1" w:rsidRDefault="00D877D1" w:rsidP="00D877D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260" w:type="dxa"/>
          </w:tcPr>
          <w:p w:rsidR="00D877D1" w:rsidRDefault="00D877D1" w:rsidP="00D877D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27600</w:t>
            </w:r>
          </w:p>
        </w:tc>
        <w:tc>
          <w:tcPr>
            <w:tcW w:w="1440" w:type="dxa"/>
          </w:tcPr>
          <w:p w:rsidR="00D877D1" w:rsidRDefault="00D877D1" w:rsidP="00D877D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260" w:type="dxa"/>
          </w:tcPr>
          <w:p w:rsidR="00D877D1" w:rsidRDefault="00D877D1" w:rsidP="00D877D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7D1" w:rsidRDefault="00D877D1" w:rsidP="00D877D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D877D1" w:rsidTr="005727DC">
        <w:tc>
          <w:tcPr>
            <w:tcW w:w="900" w:type="dxa"/>
            <w:vMerge/>
          </w:tcPr>
          <w:p w:rsidR="00D877D1" w:rsidRDefault="00D877D1" w:rsidP="00D877D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40" w:type="dxa"/>
            <w:vMerge/>
          </w:tcPr>
          <w:p w:rsidR="00D877D1" w:rsidRDefault="00D877D1" w:rsidP="00D877D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060" w:type="dxa"/>
            <w:vMerge/>
          </w:tcPr>
          <w:p w:rsidR="00D877D1" w:rsidRDefault="00D877D1" w:rsidP="00D877D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700" w:type="dxa"/>
          </w:tcPr>
          <w:p w:rsidR="00D877D1" w:rsidRDefault="00D877D1" w:rsidP="00D877D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Слесарь-ремонтник</w:t>
            </w:r>
          </w:p>
        </w:tc>
        <w:tc>
          <w:tcPr>
            <w:tcW w:w="1080" w:type="dxa"/>
          </w:tcPr>
          <w:p w:rsidR="00D877D1" w:rsidRDefault="00D877D1" w:rsidP="00D877D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260" w:type="dxa"/>
          </w:tcPr>
          <w:p w:rsidR="00D877D1" w:rsidRDefault="00D877D1" w:rsidP="00D877D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28000</w:t>
            </w:r>
          </w:p>
        </w:tc>
        <w:tc>
          <w:tcPr>
            <w:tcW w:w="1440" w:type="dxa"/>
          </w:tcPr>
          <w:p w:rsidR="00D877D1" w:rsidRDefault="00D877D1" w:rsidP="00D877D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260" w:type="dxa"/>
          </w:tcPr>
          <w:p w:rsidR="00D877D1" w:rsidRDefault="00D877D1" w:rsidP="00D877D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7D1" w:rsidRDefault="00D877D1" w:rsidP="00D877D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D751A2" w:rsidTr="008404D9"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51A2" w:rsidRDefault="00D751A2" w:rsidP="00D751A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51A2" w:rsidRDefault="00D751A2" w:rsidP="00D751A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ООО ТК «</w:t>
            </w:r>
            <w:proofErr w:type="spellStart"/>
            <w:r>
              <w:rPr>
                <w:color w:val="000000"/>
                <w:sz w:val="26"/>
                <w:szCs w:val="26"/>
              </w:rPr>
              <w:t>Новочебоксарский</w:t>
            </w:r>
            <w:proofErr w:type="spellEnd"/>
            <w:r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51A2" w:rsidRDefault="00D751A2" w:rsidP="00D751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429965, Российская Федерация, Чувашская Республика – Чувашия, Чебоксарский муниципальный район, сельское поселение Атлашевское, деревня </w:t>
            </w:r>
            <w:proofErr w:type="spellStart"/>
            <w:r>
              <w:rPr>
                <w:sz w:val="28"/>
                <w:szCs w:val="28"/>
              </w:rPr>
              <w:t>Кодеркасы</w:t>
            </w:r>
            <w:proofErr w:type="spellEnd"/>
            <w:r>
              <w:rPr>
                <w:sz w:val="28"/>
                <w:szCs w:val="28"/>
              </w:rPr>
              <w:t xml:space="preserve">, территория тепличный комплекс </w:t>
            </w:r>
            <w:proofErr w:type="spellStart"/>
            <w:r>
              <w:rPr>
                <w:sz w:val="28"/>
                <w:szCs w:val="28"/>
              </w:rPr>
              <w:t>Новочебоксарский</w:t>
            </w:r>
            <w:proofErr w:type="spellEnd"/>
          </w:p>
          <w:p w:rsidR="00D751A2" w:rsidRDefault="00D751A2" w:rsidP="00D751A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1A2" w:rsidRDefault="00D751A2" w:rsidP="00D751A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Овощевод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A2" w:rsidRDefault="00D751A2" w:rsidP="00D751A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1A2" w:rsidRDefault="00D751A2" w:rsidP="00D751A2">
            <w:pPr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от</w:t>
            </w:r>
            <w:proofErr w:type="gramEnd"/>
            <w:r>
              <w:rPr>
                <w:color w:val="000000"/>
                <w:sz w:val="26"/>
                <w:szCs w:val="26"/>
              </w:rPr>
              <w:t xml:space="preserve"> 15 000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51A2" w:rsidRDefault="00D751A2" w:rsidP="00D751A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  <w:p w:rsidR="00D751A2" w:rsidRDefault="00D751A2" w:rsidP="00D751A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51A2" w:rsidRDefault="00D751A2" w:rsidP="00D751A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62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51A2" w:rsidRDefault="00D751A2" w:rsidP="00D751A2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Горбатина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Елена Геннадьевна</w:t>
            </w:r>
            <w:bookmarkStart w:id="0" w:name="_GoBack"/>
            <w:bookmarkEnd w:id="0"/>
          </w:p>
        </w:tc>
      </w:tr>
      <w:tr w:rsidR="00D751A2" w:rsidTr="00E36D2C"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1A2" w:rsidRDefault="00D751A2" w:rsidP="00D751A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1A2" w:rsidRDefault="00D751A2" w:rsidP="00D751A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0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1A2" w:rsidRDefault="00D751A2" w:rsidP="00D751A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1A2" w:rsidRDefault="00D751A2" w:rsidP="00D751A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Архивариус (КВОТА)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A2" w:rsidRDefault="00D751A2" w:rsidP="00D751A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1A2" w:rsidRDefault="00D751A2" w:rsidP="00D751A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20 000</w:t>
            </w:r>
          </w:p>
        </w:tc>
        <w:tc>
          <w:tcPr>
            <w:tcW w:w="1440" w:type="dxa"/>
          </w:tcPr>
          <w:p w:rsidR="00D751A2" w:rsidRDefault="00D751A2" w:rsidP="00D751A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260" w:type="dxa"/>
          </w:tcPr>
          <w:p w:rsidR="00D751A2" w:rsidRDefault="00D751A2" w:rsidP="00D751A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51A2" w:rsidRDefault="00D751A2" w:rsidP="00D751A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D751A2" w:rsidTr="00E36D2C"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1A2" w:rsidRDefault="00D751A2" w:rsidP="00D751A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1A2" w:rsidRDefault="00D751A2" w:rsidP="00D751A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0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1A2" w:rsidRDefault="00D751A2" w:rsidP="00D751A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1A2" w:rsidRPr="00D751A2" w:rsidRDefault="00D751A2" w:rsidP="00D751A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Специалист </w:t>
            </w:r>
            <w:r>
              <w:rPr>
                <w:color w:val="000000"/>
                <w:sz w:val="26"/>
                <w:szCs w:val="26"/>
                <w:lang w:val="en-US"/>
              </w:rPr>
              <w:t>IT</w:t>
            </w:r>
            <w:r>
              <w:rPr>
                <w:color w:val="000000"/>
                <w:sz w:val="26"/>
                <w:szCs w:val="26"/>
              </w:rPr>
              <w:t xml:space="preserve"> (КВОТА)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A2" w:rsidRPr="006E23A3" w:rsidRDefault="00D751A2" w:rsidP="00D751A2">
            <w:pPr>
              <w:jc w:val="center"/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1A2" w:rsidRPr="006E23A3" w:rsidRDefault="00D751A2" w:rsidP="00D751A2">
            <w:pPr>
              <w:jc w:val="center"/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>20 000</w:t>
            </w:r>
          </w:p>
        </w:tc>
        <w:tc>
          <w:tcPr>
            <w:tcW w:w="1440" w:type="dxa"/>
          </w:tcPr>
          <w:p w:rsidR="00D751A2" w:rsidRDefault="00D751A2" w:rsidP="00D751A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260" w:type="dxa"/>
          </w:tcPr>
          <w:p w:rsidR="00D751A2" w:rsidRDefault="00D751A2" w:rsidP="00D751A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51A2" w:rsidRDefault="00D751A2" w:rsidP="00D751A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</w:tbl>
    <w:p w:rsidR="001C629D" w:rsidRDefault="00D877D1" w:rsidP="00D877D1">
      <w:pPr>
        <w:tabs>
          <w:tab w:val="left" w:pos="1620"/>
        </w:tabs>
        <w:jc w:val="both"/>
        <w:rPr>
          <w:szCs w:val="28"/>
        </w:rPr>
      </w:pPr>
      <w:r>
        <w:rPr>
          <w:szCs w:val="28"/>
        </w:rPr>
        <w:tab/>
      </w:r>
    </w:p>
    <w:p w:rsidR="004C4142" w:rsidRDefault="004C4142">
      <w:pPr>
        <w:jc w:val="both"/>
        <w:rPr>
          <w:szCs w:val="28"/>
        </w:rPr>
      </w:pPr>
    </w:p>
    <w:sectPr w:rsidR="004C4142" w:rsidSect="001C629D">
      <w:pgSz w:w="16838" w:h="11906" w:orient="landscape"/>
      <w:pgMar w:top="1418" w:right="1077" w:bottom="851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A1B8D"/>
    <w:rsid w:val="00000C27"/>
    <w:rsid w:val="00000D59"/>
    <w:rsid w:val="000059A5"/>
    <w:rsid w:val="0001658A"/>
    <w:rsid w:val="00024703"/>
    <w:rsid w:val="00024A2A"/>
    <w:rsid w:val="00032BB5"/>
    <w:rsid w:val="00043C66"/>
    <w:rsid w:val="000453E9"/>
    <w:rsid w:val="0005649E"/>
    <w:rsid w:val="00066E9A"/>
    <w:rsid w:val="000753C5"/>
    <w:rsid w:val="000A1B8D"/>
    <w:rsid w:val="000A6718"/>
    <w:rsid w:val="000B1866"/>
    <w:rsid w:val="000D5670"/>
    <w:rsid w:val="00115A2C"/>
    <w:rsid w:val="001302C6"/>
    <w:rsid w:val="001420AD"/>
    <w:rsid w:val="00170780"/>
    <w:rsid w:val="001B4A67"/>
    <w:rsid w:val="001C0789"/>
    <w:rsid w:val="001C5F05"/>
    <w:rsid w:val="001C629D"/>
    <w:rsid w:val="001E0639"/>
    <w:rsid w:val="001F3B4E"/>
    <w:rsid w:val="00234E88"/>
    <w:rsid w:val="00270407"/>
    <w:rsid w:val="002931AE"/>
    <w:rsid w:val="002A525C"/>
    <w:rsid w:val="002B5D44"/>
    <w:rsid w:val="002C600C"/>
    <w:rsid w:val="002C70D9"/>
    <w:rsid w:val="002D10CF"/>
    <w:rsid w:val="002F02FD"/>
    <w:rsid w:val="002F14C0"/>
    <w:rsid w:val="002F1C8A"/>
    <w:rsid w:val="003238C8"/>
    <w:rsid w:val="00325648"/>
    <w:rsid w:val="003432CC"/>
    <w:rsid w:val="00364762"/>
    <w:rsid w:val="003734BD"/>
    <w:rsid w:val="00386E59"/>
    <w:rsid w:val="003D6143"/>
    <w:rsid w:val="004177A4"/>
    <w:rsid w:val="00436DA9"/>
    <w:rsid w:val="004424F3"/>
    <w:rsid w:val="00445BF1"/>
    <w:rsid w:val="004561D1"/>
    <w:rsid w:val="00470195"/>
    <w:rsid w:val="00476782"/>
    <w:rsid w:val="004954F1"/>
    <w:rsid w:val="004A049C"/>
    <w:rsid w:val="004C4142"/>
    <w:rsid w:val="004D73B1"/>
    <w:rsid w:val="004E04CB"/>
    <w:rsid w:val="004F020E"/>
    <w:rsid w:val="004F19A8"/>
    <w:rsid w:val="004F3F22"/>
    <w:rsid w:val="00547A9B"/>
    <w:rsid w:val="00562BDA"/>
    <w:rsid w:val="005644B1"/>
    <w:rsid w:val="00592519"/>
    <w:rsid w:val="005C370A"/>
    <w:rsid w:val="005E5089"/>
    <w:rsid w:val="00614772"/>
    <w:rsid w:val="0063402B"/>
    <w:rsid w:val="00642D7C"/>
    <w:rsid w:val="0065741C"/>
    <w:rsid w:val="00675FD8"/>
    <w:rsid w:val="006768A8"/>
    <w:rsid w:val="00690132"/>
    <w:rsid w:val="00691DCD"/>
    <w:rsid w:val="006A0C88"/>
    <w:rsid w:val="006A25B6"/>
    <w:rsid w:val="006C746A"/>
    <w:rsid w:val="006E17C0"/>
    <w:rsid w:val="006E2782"/>
    <w:rsid w:val="0072670B"/>
    <w:rsid w:val="00726BDE"/>
    <w:rsid w:val="00730281"/>
    <w:rsid w:val="00734AC0"/>
    <w:rsid w:val="007570C3"/>
    <w:rsid w:val="00764C40"/>
    <w:rsid w:val="00776606"/>
    <w:rsid w:val="007814FF"/>
    <w:rsid w:val="007A5A66"/>
    <w:rsid w:val="007A647B"/>
    <w:rsid w:val="007B7B9B"/>
    <w:rsid w:val="007C2B6D"/>
    <w:rsid w:val="007E6683"/>
    <w:rsid w:val="0080578E"/>
    <w:rsid w:val="0082660A"/>
    <w:rsid w:val="00833117"/>
    <w:rsid w:val="00835F73"/>
    <w:rsid w:val="00843333"/>
    <w:rsid w:val="00843847"/>
    <w:rsid w:val="00860047"/>
    <w:rsid w:val="008821F8"/>
    <w:rsid w:val="00884A47"/>
    <w:rsid w:val="00893E29"/>
    <w:rsid w:val="0089642D"/>
    <w:rsid w:val="008A5130"/>
    <w:rsid w:val="008A56C6"/>
    <w:rsid w:val="008B06B6"/>
    <w:rsid w:val="008B2094"/>
    <w:rsid w:val="008E238B"/>
    <w:rsid w:val="00923AEF"/>
    <w:rsid w:val="00951F24"/>
    <w:rsid w:val="00952FCC"/>
    <w:rsid w:val="009560E3"/>
    <w:rsid w:val="009566E6"/>
    <w:rsid w:val="009646BE"/>
    <w:rsid w:val="00972BA9"/>
    <w:rsid w:val="0099198D"/>
    <w:rsid w:val="009A2B27"/>
    <w:rsid w:val="009A3B74"/>
    <w:rsid w:val="009D4A84"/>
    <w:rsid w:val="009D7BB5"/>
    <w:rsid w:val="009F0E69"/>
    <w:rsid w:val="00A03FBA"/>
    <w:rsid w:val="00A060C2"/>
    <w:rsid w:val="00A11C17"/>
    <w:rsid w:val="00A16F24"/>
    <w:rsid w:val="00A31027"/>
    <w:rsid w:val="00A3446A"/>
    <w:rsid w:val="00A50AAB"/>
    <w:rsid w:val="00A56C76"/>
    <w:rsid w:val="00A60D26"/>
    <w:rsid w:val="00A71CF1"/>
    <w:rsid w:val="00A73F1A"/>
    <w:rsid w:val="00A7797D"/>
    <w:rsid w:val="00A77A00"/>
    <w:rsid w:val="00A86BCA"/>
    <w:rsid w:val="00AA3CDB"/>
    <w:rsid w:val="00AA4D86"/>
    <w:rsid w:val="00AB36D2"/>
    <w:rsid w:val="00AB485A"/>
    <w:rsid w:val="00AB6AD6"/>
    <w:rsid w:val="00AC2A4F"/>
    <w:rsid w:val="00AC4C90"/>
    <w:rsid w:val="00AE6055"/>
    <w:rsid w:val="00AF36D1"/>
    <w:rsid w:val="00AF3DC6"/>
    <w:rsid w:val="00B075C5"/>
    <w:rsid w:val="00B10696"/>
    <w:rsid w:val="00B474FF"/>
    <w:rsid w:val="00B51778"/>
    <w:rsid w:val="00B62442"/>
    <w:rsid w:val="00B64846"/>
    <w:rsid w:val="00B65429"/>
    <w:rsid w:val="00B73D96"/>
    <w:rsid w:val="00B8240A"/>
    <w:rsid w:val="00B85FD2"/>
    <w:rsid w:val="00B93B63"/>
    <w:rsid w:val="00BB6CE4"/>
    <w:rsid w:val="00BC6BBE"/>
    <w:rsid w:val="00BC6FA0"/>
    <w:rsid w:val="00BD176C"/>
    <w:rsid w:val="00C02D8C"/>
    <w:rsid w:val="00C04C31"/>
    <w:rsid w:val="00C17DF7"/>
    <w:rsid w:val="00C5498B"/>
    <w:rsid w:val="00C645F5"/>
    <w:rsid w:val="00C67CB2"/>
    <w:rsid w:val="00C80AF0"/>
    <w:rsid w:val="00C83835"/>
    <w:rsid w:val="00C91539"/>
    <w:rsid w:val="00C9404B"/>
    <w:rsid w:val="00C9433D"/>
    <w:rsid w:val="00CA2811"/>
    <w:rsid w:val="00CA3ADA"/>
    <w:rsid w:val="00CB2441"/>
    <w:rsid w:val="00CB2514"/>
    <w:rsid w:val="00CE007A"/>
    <w:rsid w:val="00CE3CEF"/>
    <w:rsid w:val="00CF7FB8"/>
    <w:rsid w:val="00D06D0D"/>
    <w:rsid w:val="00D1073F"/>
    <w:rsid w:val="00D26CAD"/>
    <w:rsid w:val="00D413AF"/>
    <w:rsid w:val="00D56E55"/>
    <w:rsid w:val="00D751A2"/>
    <w:rsid w:val="00D75945"/>
    <w:rsid w:val="00D877D1"/>
    <w:rsid w:val="00D93DF0"/>
    <w:rsid w:val="00D96749"/>
    <w:rsid w:val="00DA44D1"/>
    <w:rsid w:val="00DB50C4"/>
    <w:rsid w:val="00DC1983"/>
    <w:rsid w:val="00DF4F06"/>
    <w:rsid w:val="00E0141F"/>
    <w:rsid w:val="00E020F8"/>
    <w:rsid w:val="00E07BBA"/>
    <w:rsid w:val="00E1267E"/>
    <w:rsid w:val="00E25282"/>
    <w:rsid w:val="00E53415"/>
    <w:rsid w:val="00E56349"/>
    <w:rsid w:val="00E614F6"/>
    <w:rsid w:val="00E80ADE"/>
    <w:rsid w:val="00E82162"/>
    <w:rsid w:val="00E86FED"/>
    <w:rsid w:val="00EA2959"/>
    <w:rsid w:val="00EA35DD"/>
    <w:rsid w:val="00EB78B5"/>
    <w:rsid w:val="00EC44E5"/>
    <w:rsid w:val="00EC46BD"/>
    <w:rsid w:val="00EC6767"/>
    <w:rsid w:val="00ED1806"/>
    <w:rsid w:val="00ED5525"/>
    <w:rsid w:val="00ED7281"/>
    <w:rsid w:val="00EE0D1B"/>
    <w:rsid w:val="00EF536C"/>
    <w:rsid w:val="00F0083F"/>
    <w:rsid w:val="00F25508"/>
    <w:rsid w:val="00F33C27"/>
    <w:rsid w:val="00F562C3"/>
    <w:rsid w:val="00F56E2A"/>
    <w:rsid w:val="00F67CA9"/>
    <w:rsid w:val="00F705D4"/>
    <w:rsid w:val="00F8703F"/>
    <w:rsid w:val="00FB53DD"/>
    <w:rsid w:val="00FC1E6C"/>
    <w:rsid w:val="00FC252E"/>
    <w:rsid w:val="00FE2D1D"/>
    <w:rsid w:val="00FF4825"/>
    <w:rsid w:val="00FF5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04FC6E7-0C53-417A-B923-7C79CFA08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6D0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5649E"/>
    <w:rPr>
      <w:rFonts w:ascii="Tahoma" w:hAnsi="Tahoma" w:cs="Tahoma"/>
      <w:sz w:val="16"/>
      <w:szCs w:val="16"/>
    </w:rPr>
  </w:style>
  <w:style w:type="character" w:styleId="a4">
    <w:name w:val="Hyperlink"/>
    <w:basedOn w:val="a0"/>
    <w:rsid w:val="009566E6"/>
    <w:rPr>
      <w:color w:val="0000FF"/>
      <w:u w:val="single"/>
    </w:rPr>
  </w:style>
  <w:style w:type="paragraph" w:customStyle="1" w:styleId="Standard">
    <w:name w:val="Standard"/>
    <w:rsid w:val="00D877D1"/>
    <w:pPr>
      <w:suppressAutoHyphens/>
      <w:autoSpaceDN w:val="0"/>
      <w:textAlignment w:val="baseline"/>
    </w:pPr>
    <w:rPr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6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71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348023">
              <w:marLeft w:val="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90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239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4CD8F0-5ACC-406B-9CAF-2110DEC90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29C732F</Template>
  <TotalTime>30</TotalTime>
  <Pages>4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 п/п</vt:lpstr>
    </vt:vector>
  </TitlesOfParts>
  <Company/>
  <LinksUpToDate>false</LinksUpToDate>
  <CharactersWithSpaces>2675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 п/п</dc:title>
  <dc:creator>Администратор</dc:creator>
  <cp:lastModifiedBy>Николаев Б.В.</cp:lastModifiedBy>
  <cp:revision>11</cp:revision>
  <cp:lastPrinted>2020-07-08T09:01:00Z</cp:lastPrinted>
  <dcterms:created xsi:type="dcterms:W3CDTF">2019-07-03T12:07:00Z</dcterms:created>
  <dcterms:modified xsi:type="dcterms:W3CDTF">2020-08-07T07:10:00Z</dcterms:modified>
</cp:coreProperties>
</file>