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4" w:rsidRDefault="00CB2514" w:rsidP="0036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325648">
        <w:rPr>
          <w:b/>
          <w:sz w:val="28"/>
          <w:szCs w:val="28"/>
        </w:rPr>
        <w:t>аканси</w:t>
      </w:r>
      <w:r>
        <w:rPr>
          <w:b/>
          <w:sz w:val="28"/>
          <w:szCs w:val="28"/>
        </w:rPr>
        <w:t>й в организациях</w:t>
      </w:r>
      <w:r w:rsidR="001C0789" w:rsidRPr="001C0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агропромышленного комплекса Чувашской Республики по состоянию </w:t>
      </w:r>
      <w:r w:rsidR="00FC1E6C">
        <w:rPr>
          <w:b/>
          <w:sz w:val="28"/>
          <w:szCs w:val="28"/>
        </w:rPr>
        <w:t xml:space="preserve"> </w:t>
      </w:r>
    </w:p>
    <w:p w:rsidR="0072670B" w:rsidRDefault="00BC6FA0" w:rsidP="001C0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01 </w:t>
      </w:r>
      <w:r w:rsidR="00CE007A">
        <w:rPr>
          <w:b/>
          <w:sz w:val="28"/>
          <w:szCs w:val="28"/>
        </w:rPr>
        <w:t xml:space="preserve">января </w:t>
      </w:r>
      <w:r w:rsidR="001C0789" w:rsidRPr="001C0789">
        <w:rPr>
          <w:b/>
          <w:sz w:val="28"/>
          <w:szCs w:val="28"/>
        </w:rPr>
        <w:t>20</w:t>
      </w:r>
      <w:r w:rsidR="00CE007A">
        <w:rPr>
          <w:b/>
          <w:sz w:val="28"/>
          <w:szCs w:val="28"/>
        </w:rPr>
        <w:t>20</w:t>
      </w:r>
      <w:r w:rsidR="00234E88">
        <w:rPr>
          <w:b/>
          <w:sz w:val="28"/>
          <w:szCs w:val="28"/>
        </w:rPr>
        <w:t xml:space="preserve"> </w:t>
      </w:r>
      <w:r w:rsidR="00CB2514">
        <w:rPr>
          <w:b/>
          <w:sz w:val="28"/>
          <w:szCs w:val="28"/>
        </w:rPr>
        <w:t xml:space="preserve">года по </w:t>
      </w:r>
      <w:r w:rsidR="00CB2441">
        <w:rPr>
          <w:b/>
          <w:sz w:val="28"/>
          <w:szCs w:val="28"/>
        </w:rPr>
        <w:t>Чебоксарском</w:t>
      </w:r>
      <w:r w:rsidR="00CB2514">
        <w:rPr>
          <w:b/>
          <w:sz w:val="28"/>
          <w:szCs w:val="28"/>
        </w:rPr>
        <w:t>у району</w:t>
      </w:r>
    </w:p>
    <w:p w:rsidR="00972BA9" w:rsidRPr="001C0789" w:rsidRDefault="00972BA9" w:rsidP="001C078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40"/>
        <w:gridCol w:w="3060"/>
        <w:gridCol w:w="2700"/>
        <w:gridCol w:w="1080"/>
        <w:gridCol w:w="1877"/>
        <w:gridCol w:w="1440"/>
        <w:gridCol w:w="1260"/>
        <w:gridCol w:w="1620"/>
      </w:tblGrid>
      <w:tr w:rsidR="0065741C" w:rsidRPr="006368E8" w:rsidTr="008A1F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Наименование </w:t>
            </w:r>
            <w:r w:rsidR="002B5D44" w:rsidRPr="006368E8">
              <w:rPr>
                <w:color w:val="000000"/>
              </w:rPr>
              <w:t>организации</w:t>
            </w:r>
            <w:r w:rsidRPr="006368E8">
              <w:rPr>
                <w:color w:val="000000"/>
              </w:rPr>
              <w:t xml:space="preserve"> АПК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t xml:space="preserve">Почтовый </w:t>
            </w:r>
            <w:proofErr w:type="gramStart"/>
            <w:r w:rsidRPr="006368E8">
              <w:t xml:space="preserve">адрес  </w:t>
            </w:r>
            <w:r w:rsidR="002B5D44" w:rsidRPr="006368E8">
              <w:t>и</w:t>
            </w:r>
            <w:proofErr w:type="gramEnd"/>
            <w:r w:rsidR="002B5D44" w:rsidRPr="006368E8">
              <w:t xml:space="preserve"> телефон </w:t>
            </w:r>
            <w:r w:rsidRPr="006368E8">
              <w:t>организаци</w:t>
            </w:r>
            <w:r w:rsidR="002B5D44" w:rsidRPr="006368E8">
              <w:t>и</w:t>
            </w:r>
            <w:r w:rsidRPr="006368E8">
              <w:t xml:space="preserve"> АПК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2B5D44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Наименование вакансии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Кол-во</w:t>
            </w:r>
          </w:p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368E8">
              <w:rPr>
                <w:color w:val="000000"/>
              </w:rPr>
              <w:t>вакан</w:t>
            </w:r>
            <w:proofErr w:type="spellEnd"/>
            <w:proofErr w:type="gramEnd"/>
            <w:r w:rsidRPr="006368E8">
              <w:rPr>
                <w:color w:val="000000"/>
              </w:rPr>
              <w:t>-</w:t>
            </w:r>
          </w:p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368E8">
              <w:rPr>
                <w:color w:val="000000"/>
              </w:rPr>
              <w:t>сий</w:t>
            </w:r>
            <w:proofErr w:type="spellEnd"/>
            <w:proofErr w:type="gramEnd"/>
          </w:p>
          <w:p w:rsidR="002B5D44" w:rsidRPr="006368E8" w:rsidRDefault="002B5D44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(</w:t>
            </w:r>
            <w:proofErr w:type="spellStart"/>
            <w:proofErr w:type="gramStart"/>
            <w:r w:rsidRPr="006368E8">
              <w:rPr>
                <w:color w:val="000000"/>
              </w:rPr>
              <w:t>ед</w:t>
            </w:r>
            <w:proofErr w:type="spellEnd"/>
            <w:proofErr w:type="gramEnd"/>
            <w:r w:rsidRPr="006368E8">
              <w:rPr>
                <w:color w:val="000000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Заработная плата</w:t>
            </w:r>
            <w:r w:rsidR="009D4A84" w:rsidRPr="006368E8">
              <w:rPr>
                <w:color w:val="000000"/>
              </w:rPr>
              <w:t>,</w:t>
            </w:r>
          </w:p>
          <w:p w:rsidR="009D4A84" w:rsidRPr="006368E8" w:rsidRDefault="009D4A84" w:rsidP="0065741C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рублей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Наличие жилья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t>Количество представленных заявок в центр занятости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Контактная </w:t>
            </w:r>
          </w:p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информация</w:t>
            </w:r>
            <w:proofErr w:type="gramEnd"/>
          </w:p>
        </w:tc>
      </w:tr>
      <w:tr w:rsidR="0065741C" w:rsidRPr="006368E8" w:rsidTr="008A1F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153043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6368E8" w:rsidRDefault="0065741C" w:rsidP="0065741C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9</w:t>
            </w:r>
          </w:p>
        </w:tc>
      </w:tr>
      <w:tr w:rsidR="00153043" w:rsidRPr="006368E8" w:rsidTr="008A1FA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СХПК – колхоз им. Ленина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429500,</w:t>
            </w:r>
          </w:p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Чебоксарский район, с Абашево, </w:t>
            </w:r>
            <w:proofErr w:type="spellStart"/>
            <w:r w:rsidRPr="006368E8">
              <w:rPr>
                <w:color w:val="000000"/>
              </w:rPr>
              <w:t>Абашевский</w:t>
            </w:r>
            <w:proofErr w:type="spellEnd"/>
            <w:r w:rsidRPr="006368E8">
              <w:rPr>
                <w:color w:val="000000"/>
              </w:rPr>
              <w:t xml:space="preserve"> проезд, д.1</w:t>
            </w:r>
          </w:p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8(83540)27730,27799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Ветеринарный фельдшер молочно-товарной фермы №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Сидякова Марина </w:t>
            </w:r>
            <w:proofErr w:type="spellStart"/>
            <w:r w:rsidRPr="006368E8">
              <w:rPr>
                <w:color w:val="000000"/>
              </w:rPr>
              <w:t>Ануфриевна</w:t>
            </w:r>
            <w:proofErr w:type="spellEnd"/>
          </w:p>
        </w:tc>
      </w:tr>
      <w:tr w:rsidR="00153043" w:rsidRPr="006368E8" w:rsidTr="008A1FA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Свиновод в </w:t>
            </w:r>
            <w:proofErr w:type="spellStart"/>
            <w:r w:rsidRPr="006368E8">
              <w:rPr>
                <w:color w:val="000000"/>
              </w:rPr>
              <w:t>Байсубаковскую</w:t>
            </w:r>
            <w:proofErr w:type="spellEnd"/>
            <w:r w:rsidRPr="006368E8">
              <w:rPr>
                <w:color w:val="000000"/>
              </w:rPr>
              <w:t xml:space="preserve"> </w:t>
            </w:r>
            <w:proofErr w:type="spellStart"/>
            <w:proofErr w:type="gramStart"/>
            <w:r w:rsidRPr="006368E8">
              <w:rPr>
                <w:color w:val="000000"/>
              </w:rPr>
              <w:t>свино</w:t>
            </w:r>
            <w:proofErr w:type="spellEnd"/>
            <w:r w:rsidRPr="006368E8">
              <w:rPr>
                <w:color w:val="000000"/>
              </w:rPr>
              <w:t>-товарную</w:t>
            </w:r>
            <w:proofErr w:type="gramEnd"/>
            <w:r w:rsidRPr="006368E8">
              <w:rPr>
                <w:color w:val="000000"/>
              </w:rPr>
              <w:t xml:space="preserve"> ферму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12 130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3" w:rsidRPr="006368E8" w:rsidRDefault="00153043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АО «Приволжское»</w:t>
            </w: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Чебоксарский район, д. </w:t>
            </w:r>
            <w:proofErr w:type="spellStart"/>
            <w:r w:rsidRPr="006368E8">
              <w:rPr>
                <w:color w:val="000000"/>
              </w:rPr>
              <w:t>Курмыши</w:t>
            </w:r>
            <w:proofErr w:type="spellEnd"/>
            <w:r w:rsidRPr="006368E8">
              <w:rPr>
                <w:color w:val="000000"/>
              </w:rPr>
              <w:t>, ул. 9ой Пятилетки, д.2,</w:t>
            </w: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тел. 8(835-40) 25-804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Зоотехник по племенному учету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18000-20000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proofErr w:type="spellStart"/>
            <w:r w:rsidRPr="006368E8">
              <w:rPr>
                <w:color w:val="000000"/>
              </w:rPr>
              <w:t>Капчикова</w:t>
            </w:r>
            <w:proofErr w:type="spellEnd"/>
            <w:r w:rsidRPr="006368E8">
              <w:rPr>
                <w:color w:val="000000"/>
              </w:rPr>
              <w:t xml:space="preserve"> Валентина </w:t>
            </w:r>
            <w:proofErr w:type="spellStart"/>
            <w:r w:rsidRPr="006368E8">
              <w:rPr>
                <w:color w:val="000000"/>
              </w:rPr>
              <w:t>Венариевна</w:t>
            </w:r>
            <w:proofErr w:type="spellEnd"/>
          </w:p>
        </w:tc>
      </w:tr>
      <w:tr w:rsidR="000712A5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18000-22000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Свиновод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16000-18000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Инженер-механик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18000-20000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АО «Агрофирма «Ольдеевская»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429960 Чувашская Республика, Чебоксарский район, д. </w:t>
            </w:r>
            <w:proofErr w:type="spellStart"/>
            <w:r w:rsidRPr="006368E8">
              <w:rPr>
                <w:color w:val="000000"/>
              </w:rPr>
              <w:t>Юраково</w:t>
            </w:r>
            <w:proofErr w:type="spellEnd"/>
            <w:r w:rsidRPr="006368E8">
              <w:rPr>
                <w:color w:val="000000"/>
              </w:rPr>
              <w:t xml:space="preserve"> ул. Восточная, 10</w:t>
            </w: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8352) 75 79 70</w:t>
            </w:r>
          </w:p>
        </w:tc>
        <w:tc>
          <w:tcPr>
            <w:tcW w:w="2700" w:type="dxa"/>
          </w:tcPr>
          <w:p w:rsidR="000712A5" w:rsidRPr="006368E8" w:rsidRDefault="000712A5" w:rsidP="000712A5">
            <w:pPr>
              <w:jc w:val="center"/>
            </w:pPr>
            <w:r w:rsidRPr="006368E8">
              <w:t>Овощевод</w:t>
            </w:r>
          </w:p>
          <w:p w:rsidR="000712A5" w:rsidRPr="006368E8" w:rsidRDefault="000712A5" w:rsidP="000712A5">
            <w:pPr>
              <w:jc w:val="center"/>
            </w:pPr>
          </w:p>
          <w:p w:rsidR="000712A5" w:rsidRPr="006368E8" w:rsidRDefault="000712A5" w:rsidP="000712A5">
            <w:pPr>
              <w:jc w:val="center"/>
            </w:pPr>
          </w:p>
          <w:p w:rsidR="000712A5" w:rsidRPr="006368E8" w:rsidRDefault="000712A5" w:rsidP="000712A5">
            <w:pPr>
              <w:jc w:val="center"/>
            </w:pPr>
          </w:p>
          <w:p w:rsidR="000712A5" w:rsidRPr="006368E8" w:rsidRDefault="000712A5" w:rsidP="000712A5">
            <w:pPr>
              <w:jc w:val="center"/>
            </w:pPr>
          </w:p>
          <w:p w:rsidR="000712A5" w:rsidRPr="006368E8" w:rsidRDefault="000712A5" w:rsidP="000712A5">
            <w:pPr>
              <w:jc w:val="center"/>
            </w:pPr>
          </w:p>
          <w:p w:rsidR="000712A5" w:rsidRPr="006368E8" w:rsidRDefault="000712A5" w:rsidP="000712A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</w:tcPr>
          <w:p w:rsidR="000712A5" w:rsidRPr="006368E8" w:rsidRDefault="000712A5" w:rsidP="000712A5">
            <w:pPr>
              <w:jc w:val="center"/>
            </w:pPr>
            <w:r w:rsidRPr="006368E8">
              <w:t>28000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Сабурова</w:t>
            </w: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Екатерина</w:t>
            </w: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Юрьевна</w:t>
            </w:r>
          </w:p>
        </w:tc>
      </w:tr>
      <w:tr w:rsidR="000712A5" w:rsidRPr="006368E8" w:rsidTr="008A1FAE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0712A5" w:rsidRPr="006368E8" w:rsidRDefault="000712A5" w:rsidP="000712A5">
            <w:pPr>
              <w:jc w:val="center"/>
            </w:pPr>
            <w:r w:rsidRPr="006368E8">
              <w:t>Уборщик производственных и служебных помещений (специально созданное рабочее место для инвалида)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</w:tcPr>
          <w:p w:rsidR="000712A5" w:rsidRPr="006368E8" w:rsidRDefault="000712A5" w:rsidP="000712A5">
            <w:pPr>
              <w:jc w:val="center"/>
            </w:pPr>
            <w:r w:rsidRPr="006368E8">
              <w:t>12500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0712A5" w:rsidRPr="006368E8" w:rsidRDefault="000712A5" w:rsidP="000712A5">
            <w:pPr>
              <w:jc w:val="center"/>
            </w:pPr>
            <w:proofErr w:type="gramStart"/>
            <w:r w:rsidRPr="006368E8">
              <w:t xml:space="preserve">Слесарь  </w:t>
            </w:r>
            <w:proofErr w:type="spellStart"/>
            <w:r w:rsidRPr="006368E8">
              <w:t>КИПиА</w:t>
            </w:r>
            <w:proofErr w:type="spellEnd"/>
            <w:proofErr w:type="gramEnd"/>
            <w:r w:rsidRPr="006368E8">
              <w:t xml:space="preserve"> 6 разряд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</w:tcPr>
          <w:p w:rsidR="000712A5" w:rsidRPr="006368E8" w:rsidRDefault="000712A5" w:rsidP="000712A5">
            <w:pPr>
              <w:jc w:val="center"/>
            </w:pPr>
            <w:r w:rsidRPr="006368E8">
              <w:t>29000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ОАО «ЧУРАЧИКСКОЕ»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</w:pPr>
            <w:r w:rsidRPr="006368E8">
              <w:t xml:space="preserve">429520, ул. Совхозная, д.4 дер. </w:t>
            </w:r>
            <w:proofErr w:type="spellStart"/>
            <w:r w:rsidRPr="006368E8">
              <w:t>Корак</w:t>
            </w:r>
            <w:proofErr w:type="spellEnd"/>
            <w:r w:rsidRPr="006368E8">
              <w:t>-</w:t>
            </w:r>
            <w:proofErr w:type="gramStart"/>
            <w:r w:rsidRPr="006368E8">
              <w:t>Чурачики,  Чебоксарского</w:t>
            </w:r>
            <w:proofErr w:type="gramEnd"/>
            <w:r w:rsidRPr="006368E8">
              <w:t xml:space="preserve"> р-на</w:t>
            </w: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t>8(83540) 2-53-51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Рабочий по уходу за животными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proofErr w:type="spellStart"/>
            <w:r w:rsidRPr="006368E8">
              <w:rPr>
                <w:color w:val="000000"/>
              </w:rPr>
              <w:t>Шадрикова</w:t>
            </w:r>
            <w:proofErr w:type="spellEnd"/>
            <w:r w:rsidRPr="006368E8">
              <w:rPr>
                <w:color w:val="000000"/>
              </w:rPr>
              <w:t xml:space="preserve"> Надежда Николаевна</w:t>
            </w:r>
          </w:p>
        </w:tc>
      </w:tr>
      <w:tr w:rsidR="000712A5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Оператор машинного доения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0712A5" w:rsidRPr="006368E8" w:rsidTr="008A1FA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Тракторист-машинист с/х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  <w:p w:rsidR="000712A5" w:rsidRPr="006368E8" w:rsidRDefault="000712A5" w:rsidP="000712A5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A5" w:rsidRPr="006368E8" w:rsidRDefault="000712A5" w:rsidP="000712A5">
            <w:pPr>
              <w:jc w:val="center"/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ООО Агрохолдинг ЮРМА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428903, Чебоксарский р-н, д. </w:t>
            </w:r>
            <w:proofErr w:type="spellStart"/>
            <w:r w:rsidRPr="006368E8">
              <w:rPr>
                <w:color w:val="000000"/>
              </w:rPr>
              <w:t>Лапсары</w:t>
            </w:r>
            <w:proofErr w:type="spellEnd"/>
            <w:r w:rsidRPr="006368E8">
              <w:rPr>
                <w:color w:val="000000"/>
              </w:rPr>
              <w:t>, ул. Луговая 31</w:t>
            </w:r>
          </w:p>
          <w:p w:rsidR="0088458E" w:rsidRPr="006368E8" w:rsidRDefault="0088458E" w:rsidP="0088458E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слесарь</w:t>
            </w:r>
            <w:proofErr w:type="gramEnd"/>
            <w:r w:rsidRPr="006368E8">
              <w:rPr>
                <w:color w:val="000000"/>
              </w:rPr>
              <w:t xml:space="preserve"> по эксплуатации и ремонту газового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 </w:t>
            </w: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17 000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  <w:r w:rsidRPr="006368E8">
              <w:rPr>
                <w:color w:val="000000"/>
              </w:rPr>
              <w:t>Николаева Марина</w:t>
            </w: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слесарь</w:t>
            </w:r>
            <w:proofErr w:type="gramEnd"/>
            <w:r w:rsidRPr="006368E8">
              <w:rPr>
                <w:color w:val="000000"/>
              </w:rPr>
              <w:t>-ремонтник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20 000 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мойщик</w:t>
            </w:r>
            <w:proofErr w:type="gramEnd"/>
            <w:r w:rsidRPr="006368E8">
              <w:rPr>
                <w:color w:val="000000"/>
              </w:rPr>
              <w:t xml:space="preserve"> внутрицеховой тары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20 000 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укладчик</w:t>
            </w:r>
            <w:proofErr w:type="gramEnd"/>
            <w:r w:rsidRPr="006368E8">
              <w:rPr>
                <w:color w:val="000000"/>
              </w:rPr>
              <w:t>-упаковщик</w:t>
            </w:r>
          </w:p>
          <w:p w:rsidR="0088458E" w:rsidRPr="006368E8" w:rsidRDefault="0088458E" w:rsidP="006368E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6368E8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28 000 (сдельная система оплаты труда</w:t>
            </w:r>
            <w:r w:rsidR="006368E8"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обработчик</w:t>
            </w:r>
            <w:proofErr w:type="gramEnd"/>
            <w:r w:rsidRPr="006368E8">
              <w:rPr>
                <w:color w:val="000000"/>
              </w:rPr>
              <w:t xml:space="preserve"> птицы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28 000 (сдельная система оплаты труда)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мойщик</w:t>
            </w:r>
            <w:proofErr w:type="gramEnd"/>
            <w:r w:rsidRPr="006368E8">
              <w:rPr>
                <w:color w:val="000000"/>
              </w:rPr>
              <w:t xml:space="preserve"> производственных помещений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20 000 (сдельная система оплаты труда)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разнорабочие</w:t>
            </w:r>
            <w:proofErr w:type="gramEnd"/>
            <w:r w:rsidRPr="006368E8">
              <w:rPr>
                <w:color w:val="000000"/>
              </w:rPr>
              <w:t xml:space="preserve"> на полевые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  <w:r w:rsidRPr="006368E8">
              <w:rPr>
                <w:color w:val="000000"/>
              </w:rPr>
              <w:t xml:space="preserve">От 20000 </w:t>
            </w:r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оператор</w:t>
            </w:r>
            <w:proofErr w:type="gramEnd"/>
            <w:r w:rsidRPr="006368E8">
              <w:rPr>
                <w:color w:val="000000"/>
              </w:rPr>
              <w:t xml:space="preserve"> по искусственному осеменению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20 000 до 30 000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оператор</w:t>
            </w:r>
            <w:proofErr w:type="gramEnd"/>
            <w:r w:rsidRPr="006368E8">
              <w:rPr>
                <w:color w:val="000000"/>
              </w:rPr>
              <w:t xml:space="preserve"> птицефабрик и механизированных ферм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20 000 до 30 000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ветеринарный</w:t>
            </w:r>
            <w:proofErr w:type="gramEnd"/>
            <w:r w:rsidRPr="006368E8">
              <w:rPr>
                <w:color w:val="000000"/>
              </w:rPr>
              <w:t xml:space="preserve"> санитар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14000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</w:p>
        </w:tc>
      </w:tr>
      <w:tr w:rsidR="0088458E" w:rsidRPr="006368E8" w:rsidTr="008A1FA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ООО ТК «</w:t>
            </w:r>
            <w:proofErr w:type="spellStart"/>
            <w:r w:rsidRPr="006368E8">
              <w:rPr>
                <w:color w:val="000000"/>
              </w:rPr>
              <w:t>Новочебоксарский</w:t>
            </w:r>
            <w:proofErr w:type="spellEnd"/>
            <w:r w:rsidRPr="006368E8">
              <w:rPr>
                <w:color w:val="000000"/>
              </w:rPr>
              <w:t>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r w:rsidRPr="006368E8">
              <w:t xml:space="preserve">429965, Российская Федерация, Чувашская Республика – Чувашия, Чебоксарский муниципальный район, сельское поселение Атлашевское, деревня </w:t>
            </w:r>
            <w:proofErr w:type="spellStart"/>
            <w:r w:rsidRPr="006368E8">
              <w:t>Кодеркасы</w:t>
            </w:r>
            <w:proofErr w:type="spellEnd"/>
            <w:r w:rsidRPr="006368E8">
              <w:t xml:space="preserve">, территория тепличный комплекс </w:t>
            </w:r>
            <w:proofErr w:type="spellStart"/>
            <w:r w:rsidRPr="006368E8">
              <w:t>Новочебоксарский</w:t>
            </w:r>
            <w:proofErr w:type="spellEnd"/>
          </w:p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Овощевод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proofErr w:type="gramStart"/>
            <w:r w:rsidRPr="006368E8">
              <w:rPr>
                <w:color w:val="000000"/>
              </w:rPr>
              <w:t>от</w:t>
            </w:r>
            <w:proofErr w:type="gramEnd"/>
            <w:r w:rsidRPr="006368E8">
              <w:rPr>
                <w:color w:val="000000"/>
              </w:rPr>
              <w:t xml:space="preserve"> 15 000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rPr>
                <w:color w:val="000000"/>
              </w:rPr>
            </w:pPr>
            <w:proofErr w:type="spellStart"/>
            <w:r w:rsidRPr="006368E8">
              <w:rPr>
                <w:color w:val="000000"/>
              </w:rPr>
              <w:t>Горбатина</w:t>
            </w:r>
            <w:proofErr w:type="spellEnd"/>
            <w:r w:rsidRPr="006368E8">
              <w:rPr>
                <w:color w:val="000000"/>
              </w:rPr>
              <w:t xml:space="preserve"> Елена Геннадьевна</w:t>
            </w:r>
          </w:p>
        </w:tc>
      </w:tr>
      <w:tr w:rsidR="0088458E" w:rsidRPr="006368E8" w:rsidTr="008A1FA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 xml:space="preserve">Оператор </w:t>
            </w:r>
            <w:proofErr w:type="spellStart"/>
            <w:r w:rsidRPr="006368E8">
              <w:rPr>
                <w:color w:val="000000"/>
              </w:rPr>
              <w:t>энергоцентра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30</w:t>
            </w:r>
            <w:r w:rsidR="00BF0111">
              <w:rPr>
                <w:color w:val="000000"/>
              </w:rPr>
              <w:t> </w:t>
            </w:r>
            <w:r w:rsidRPr="006368E8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  <w:r w:rsidRPr="006368E8"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8E" w:rsidRPr="006368E8" w:rsidRDefault="0088458E" w:rsidP="0088458E">
            <w:pPr>
              <w:jc w:val="center"/>
              <w:rPr>
                <w:color w:val="000000"/>
              </w:rPr>
            </w:pPr>
          </w:p>
        </w:tc>
      </w:tr>
      <w:tr w:rsidR="00BF0111" w:rsidRPr="006368E8" w:rsidTr="00BF011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 w:rsidRPr="000145F7">
              <w:rPr>
                <w:color w:val="000000"/>
              </w:rPr>
              <w:t>ООО СХК "Атлашевский"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 w:rsidRPr="000145F7">
              <w:rPr>
                <w:color w:val="000000"/>
              </w:rPr>
              <w:t xml:space="preserve">429509, Чувашская Республика - Чувашия, Чебоксарский р-н, Новое </w:t>
            </w:r>
            <w:proofErr w:type="spellStart"/>
            <w:r w:rsidRPr="000145F7">
              <w:rPr>
                <w:color w:val="000000"/>
              </w:rPr>
              <w:t>Атлашево</w:t>
            </w:r>
            <w:proofErr w:type="spellEnd"/>
            <w:r w:rsidRPr="000145F7">
              <w:rPr>
                <w:color w:val="000000"/>
              </w:rPr>
              <w:t xml:space="preserve"> п, Промышленная </w:t>
            </w:r>
            <w:proofErr w:type="spellStart"/>
            <w:r w:rsidRPr="000145F7">
              <w:rPr>
                <w:color w:val="000000"/>
              </w:rPr>
              <w:t>ул</w:t>
            </w:r>
            <w:proofErr w:type="spellEnd"/>
            <w:r w:rsidRPr="000145F7">
              <w:rPr>
                <w:color w:val="000000"/>
              </w:rPr>
              <w:t>, дом № 9, офис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Животновод</w:t>
            </w:r>
          </w:p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BF0111" w:rsidRDefault="00BF0111" w:rsidP="00BF0111">
            <w:pPr>
              <w:jc w:val="center"/>
              <w:rPr>
                <w:color w:val="000000"/>
              </w:rPr>
            </w:pPr>
            <w:r w:rsidRPr="00BF0111">
              <w:rPr>
                <w:color w:val="000000"/>
              </w:rPr>
              <w:t>Оленева</w:t>
            </w:r>
          </w:p>
          <w:p w:rsidR="00BF0111" w:rsidRPr="006368E8" w:rsidRDefault="00BF0111" w:rsidP="00BF0111">
            <w:pPr>
              <w:jc w:val="center"/>
              <w:rPr>
                <w:color w:val="000000"/>
              </w:rPr>
            </w:pPr>
            <w:r w:rsidRPr="00BF0111">
              <w:rPr>
                <w:color w:val="000000"/>
              </w:rPr>
              <w:t>Татьяна Анатольевна</w:t>
            </w:r>
          </w:p>
        </w:tc>
      </w:tr>
      <w:tr w:rsidR="00BF0111" w:rsidRPr="006368E8" w:rsidTr="00BF01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Эмбриолог</w:t>
            </w:r>
          </w:p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BF01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</w:t>
            </w:r>
          </w:p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BF01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8648B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"</w:t>
            </w:r>
            <w:proofErr w:type="spellStart"/>
            <w:r>
              <w:rPr>
                <w:color w:val="000000"/>
                <w:sz w:val="26"/>
                <w:szCs w:val="26"/>
              </w:rPr>
              <w:t>ЧебоМилк</w:t>
            </w:r>
            <w:proofErr w:type="spellEnd"/>
            <w:r>
              <w:rPr>
                <w:color w:val="000000"/>
                <w:sz w:val="26"/>
                <w:szCs w:val="26"/>
              </w:rPr>
              <w:t>"</w:t>
            </w:r>
          </w:p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429509, Чувашская Республика - Чувашия, Чебоксарский р-н, Новое </w:t>
            </w:r>
            <w:proofErr w:type="spellStart"/>
            <w:r>
              <w:rPr>
                <w:color w:val="000000"/>
                <w:sz w:val="26"/>
                <w:szCs w:val="26"/>
              </w:rPr>
              <w:t>Атлашево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п, Промышленная ул,</w:t>
            </w:r>
            <w:proofErr w:type="gramStart"/>
            <w:r>
              <w:rPr>
                <w:color w:val="000000"/>
                <w:sz w:val="26"/>
                <w:szCs w:val="26"/>
              </w:rPr>
              <w:t>1,Б</w:t>
            </w:r>
            <w:proofErr w:type="gramEnd"/>
            <w:r>
              <w:rPr>
                <w:color w:val="000000"/>
                <w:sz w:val="26"/>
                <w:szCs w:val="26"/>
              </w:rPr>
              <w:t>, тел. +79276676065</w:t>
            </w:r>
          </w:p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Животновод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BF0111" w:rsidRDefault="00BF0111" w:rsidP="00BF0111">
            <w:pPr>
              <w:jc w:val="center"/>
              <w:rPr>
                <w:color w:val="000000"/>
              </w:rPr>
            </w:pPr>
            <w:r w:rsidRPr="00BF0111">
              <w:rPr>
                <w:color w:val="000000"/>
              </w:rPr>
              <w:t>Оленева</w:t>
            </w:r>
          </w:p>
          <w:p w:rsidR="00BF0111" w:rsidRPr="006368E8" w:rsidRDefault="00BF0111" w:rsidP="00BF0111">
            <w:pPr>
              <w:jc w:val="center"/>
              <w:rPr>
                <w:color w:val="000000"/>
              </w:rPr>
            </w:pPr>
            <w:r w:rsidRPr="00BF0111">
              <w:rPr>
                <w:color w:val="000000"/>
              </w:rPr>
              <w:t>Татьяна Анатольевна</w:t>
            </w:r>
          </w:p>
        </w:tc>
      </w:tr>
      <w:tr w:rsidR="00BF0111" w:rsidRPr="006368E8" w:rsidTr="008648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Эмбриолог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8648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8648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8648B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"Агрофирма "Атлашевская"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Default="00BF0111" w:rsidP="00BF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429509, Чувашская Республика - Чувашия, Чебоксарский р-н, Новое </w:t>
            </w:r>
            <w:proofErr w:type="spellStart"/>
            <w:r>
              <w:rPr>
                <w:color w:val="000000"/>
                <w:sz w:val="26"/>
                <w:szCs w:val="26"/>
              </w:rPr>
              <w:t>Атлашево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п, Промышленная ул,1б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Животновод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BF0111" w:rsidRDefault="00BF0111" w:rsidP="00BF0111">
            <w:pPr>
              <w:jc w:val="center"/>
              <w:rPr>
                <w:color w:val="000000"/>
              </w:rPr>
            </w:pPr>
            <w:r w:rsidRPr="00BF0111">
              <w:rPr>
                <w:color w:val="000000"/>
              </w:rPr>
              <w:t>Оленева</w:t>
            </w:r>
          </w:p>
          <w:p w:rsidR="00BF0111" w:rsidRPr="006368E8" w:rsidRDefault="00BF0111" w:rsidP="00BF0111">
            <w:pPr>
              <w:jc w:val="center"/>
              <w:rPr>
                <w:color w:val="000000"/>
              </w:rPr>
            </w:pPr>
            <w:r w:rsidRPr="00BF0111">
              <w:rPr>
                <w:color w:val="000000"/>
              </w:rPr>
              <w:t>Татьяна Анатольевна</w:t>
            </w:r>
            <w:bookmarkStart w:id="0" w:name="_GoBack"/>
            <w:bookmarkEnd w:id="0"/>
          </w:p>
        </w:tc>
      </w:tr>
      <w:tr w:rsidR="00BF0111" w:rsidRPr="006368E8" w:rsidTr="008648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Эмбриолог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8648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  <w:tr w:rsidR="00BF0111" w:rsidRPr="006368E8" w:rsidTr="008648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1" w:rsidRPr="00FC433D" w:rsidRDefault="00BF0111" w:rsidP="00BF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111" w:rsidRPr="006368E8" w:rsidRDefault="00BF0111" w:rsidP="00BF0111">
            <w:pPr>
              <w:jc w:val="center"/>
              <w:rPr>
                <w:color w:val="000000"/>
              </w:rPr>
            </w:pPr>
          </w:p>
        </w:tc>
      </w:tr>
    </w:tbl>
    <w:p w:rsidR="001C629D" w:rsidRDefault="001C629D" w:rsidP="00A16F24">
      <w:pPr>
        <w:jc w:val="both"/>
      </w:pPr>
    </w:p>
    <w:p w:rsidR="008A1FAE" w:rsidRDefault="008A1FAE" w:rsidP="00A16F24">
      <w:pPr>
        <w:jc w:val="both"/>
      </w:pPr>
    </w:p>
    <w:p w:rsidR="008A1FAE" w:rsidRDefault="008A1FAE" w:rsidP="00A16F24">
      <w:pPr>
        <w:jc w:val="both"/>
      </w:pPr>
    </w:p>
    <w:p w:rsidR="008A1FAE" w:rsidRDefault="008A1FAE" w:rsidP="00A16F24">
      <w:pPr>
        <w:jc w:val="both"/>
      </w:pPr>
    </w:p>
    <w:p w:rsidR="008A1FAE" w:rsidRPr="006368E8" w:rsidRDefault="008A1FAE" w:rsidP="00A16F24">
      <w:pPr>
        <w:jc w:val="both"/>
      </w:pPr>
      <w:r>
        <w:t xml:space="preserve">   Начальник отдела сельского хозяйства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А.А.Иванов</w:t>
      </w:r>
      <w:proofErr w:type="spellEnd"/>
    </w:p>
    <w:sectPr w:rsidR="008A1FAE" w:rsidRPr="006368E8" w:rsidSect="001C629D">
      <w:pgSz w:w="16838" w:h="11906" w:orient="landscape"/>
      <w:pgMar w:top="1418" w:right="107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8D"/>
    <w:rsid w:val="00000C27"/>
    <w:rsid w:val="00000D59"/>
    <w:rsid w:val="000059A5"/>
    <w:rsid w:val="0001658A"/>
    <w:rsid w:val="00024703"/>
    <w:rsid w:val="00024A2A"/>
    <w:rsid w:val="00032BB5"/>
    <w:rsid w:val="00043C66"/>
    <w:rsid w:val="000453E9"/>
    <w:rsid w:val="0005649E"/>
    <w:rsid w:val="00066E9A"/>
    <w:rsid w:val="000712A5"/>
    <w:rsid w:val="000753C5"/>
    <w:rsid w:val="000A1B8D"/>
    <w:rsid w:val="000A6718"/>
    <w:rsid w:val="000B1866"/>
    <w:rsid w:val="00115A2C"/>
    <w:rsid w:val="001302C6"/>
    <w:rsid w:val="001420AD"/>
    <w:rsid w:val="00153043"/>
    <w:rsid w:val="00170780"/>
    <w:rsid w:val="001B4A67"/>
    <w:rsid w:val="001C0789"/>
    <w:rsid w:val="001C5F05"/>
    <w:rsid w:val="001C629D"/>
    <w:rsid w:val="001E0639"/>
    <w:rsid w:val="001F3B4E"/>
    <w:rsid w:val="00234E88"/>
    <w:rsid w:val="00270407"/>
    <w:rsid w:val="002931AE"/>
    <w:rsid w:val="002A525C"/>
    <w:rsid w:val="002B5D44"/>
    <w:rsid w:val="002C600C"/>
    <w:rsid w:val="002C70D9"/>
    <w:rsid w:val="002D10CF"/>
    <w:rsid w:val="002F02FD"/>
    <w:rsid w:val="002F14C0"/>
    <w:rsid w:val="002F1C8A"/>
    <w:rsid w:val="003238C8"/>
    <w:rsid w:val="00325648"/>
    <w:rsid w:val="003432CC"/>
    <w:rsid w:val="00364762"/>
    <w:rsid w:val="003734BD"/>
    <w:rsid w:val="00386E59"/>
    <w:rsid w:val="003D6143"/>
    <w:rsid w:val="004177A4"/>
    <w:rsid w:val="00436DA9"/>
    <w:rsid w:val="004424F3"/>
    <w:rsid w:val="00445BF1"/>
    <w:rsid w:val="004561D1"/>
    <w:rsid w:val="00470195"/>
    <w:rsid w:val="00476782"/>
    <w:rsid w:val="004954F1"/>
    <w:rsid w:val="004A049C"/>
    <w:rsid w:val="004D73B1"/>
    <w:rsid w:val="004E04CB"/>
    <w:rsid w:val="004F020E"/>
    <w:rsid w:val="004F19A8"/>
    <w:rsid w:val="004F3F22"/>
    <w:rsid w:val="00547A9B"/>
    <w:rsid w:val="00562BDA"/>
    <w:rsid w:val="005644B1"/>
    <w:rsid w:val="00592519"/>
    <w:rsid w:val="005C370A"/>
    <w:rsid w:val="005E5089"/>
    <w:rsid w:val="00614772"/>
    <w:rsid w:val="0063402B"/>
    <w:rsid w:val="006368E8"/>
    <w:rsid w:val="00642D7C"/>
    <w:rsid w:val="0065741C"/>
    <w:rsid w:val="00675FD8"/>
    <w:rsid w:val="006768A8"/>
    <w:rsid w:val="00690132"/>
    <w:rsid w:val="00691DCD"/>
    <w:rsid w:val="006A0C88"/>
    <w:rsid w:val="006A25B6"/>
    <w:rsid w:val="006C746A"/>
    <w:rsid w:val="006E17C0"/>
    <w:rsid w:val="006E2782"/>
    <w:rsid w:val="0072670B"/>
    <w:rsid w:val="00726BDE"/>
    <w:rsid w:val="00730281"/>
    <w:rsid w:val="00734AC0"/>
    <w:rsid w:val="007570C3"/>
    <w:rsid w:val="00764C40"/>
    <w:rsid w:val="00776606"/>
    <w:rsid w:val="007814FF"/>
    <w:rsid w:val="007A5A66"/>
    <w:rsid w:val="007A647B"/>
    <w:rsid w:val="007B7B9B"/>
    <w:rsid w:val="007C2B6D"/>
    <w:rsid w:val="007E6683"/>
    <w:rsid w:val="0080578E"/>
    <w:rsid w:val="0082660A"/>
    <w:rsid w:val="00833117"/>
    <w:rsid w:val="00835F73"/>
    <w:rsid w:val="00843333"/>
    <w:rsid w:val="00843847"/>
    <w:rsid w:val="00860047"/>
    <w:rsid w:val="008821F8"/>
    <w:rsid w:val="0088458E"/>
    <w:rsid w:val="00884A47"/>
    <w:rsid w:val="00893E29"/>
    <w:rsid w:val="0089642D"/>
    <w:rsid w:val="008A1FAE"/>
    <w:rsid w:val="008A5130"/>
    <w:rsid w:val="008A56C6"/>
    <w:rsid w:val="008B06B6"/>
    <w:rsid w:val="008B2094"/>
    <w:rsid w:val="008E238B"/>
    <w:rsid w:val="00923AEF"/>
    <w:rsid w:val="00951F24"/>
    <w:rsid w:val="00952FCC"/>
    <w:rsid w:val="009560E3"/>
    <w:rsid w:val="009566E6"/>
    <w:rsid w:val="009646BE"/>
    <w:rsid w:val="00972BA9"/>
    <w:rsid w:val="0099198D"/>
    <w:rsid w:val="009A2B27"/>
    <w:rsid w:val="009A3B74"/>
    <w:rsid w:val="009D4A84"/>
    <w:rsid w:val="009D7BB5"/>
    <w:rsid w:val="009F0E69"/>
    <w:rsid w:val="00A03FBA"/>
    <w:rsid w:val="00A060C2"/>
    <w:rsid w:val="00A11C17"/>
    <w:rsid w:val="00A16F24"/>
    <w:rsid w:val="00A31027"/>
    <w:rsid w:val="00A50AAB"/>
    <w:rsid w:val="00A56C76"/>
    <w:rsid w:val="00A60D26"/>
    <w:rsid w:val="00A71CF1"/>
    <w:rsid w:val="00A73F1A"/>
    <w:rsid w:val="00A7797D"/>
    <w:rsid w:val="00A77A00"/>
    <w:rsid w:val="00A86BCA"/>
    <w:rsid w:val="00AA3CDB"/>
    <w:rsid w:val="00AA4D86"/>
    <w:rsid w:val="00AB36D2"/>
    <w:rsid w:val="00AB485A"/>
    <w:rsid w:val="00AB6AD6"/>
    <w:rsid w:val="00AC2A4F"/>
    <w:rsid w:val="00AC4C90"/>
    <w:rsid w:val="00AE6055"/>
    <w:rsid w:val="00AF36D1"/>
    <w:rsid w:val="00AF3DC6"/>
    <w:rsid w:val="00B075C5"/>
    <w:rsid w:val="00B10696"/>
    <w:rsid w:val="00B474FF"/>
    <w:rsid w:val="00B51778"/>
    <w:rsid w:val="00B62442"/>
    <w:rsid w:val="00B64846"/>
    <w:rsid w:val="00B65429"/>
    <w:rsid w:val="00B73D96"/>
    <w:rsid w:val="00B8240A"/>
    <w:rsid w:val="00B85FD2"/>
    <w:rsid w:val="00B93B63"/>
    <w:rsid w:val="00BB6CE4"/>
    <w:rsid w:val="00BC6BBE"/>
    <w:rsid w:val="00BC6FA0"/>
    <w:rsid w:val="00BD176C"/>
    <w:rsid w:val="00BF0111"/>
    <w:rsid w:val="00C02D8C"/>
    <w:rsid w:val="00C04C31"/>
    <w:rsid w:val="00C17DF7"/>
    <w:rsid w:val="00C5498B"/>
    <w:rsid w:val="00C645F5"/>
    <w:rsid w:val="00C67CB2"/>
    <w:rsid w:val="00C80AF0"/>
    <w:rsid w:val="00C83835"/>
    <w:rsid w:val="00C91539"/>
    <w:rsid w:val="00C9404B"/>
    <w:rsid w:val="00C9433D"/>
    <w:rsid w:val="00CA2811"/>
    <w:rsid w:val="00CA3ADA"/>
    <w:rsid w:val="00CB2441"/>
    <w:rsid w:val="00CB2514"/>
    <w:rsid w:val="00CE007A"/>
    <w:rsid w:val="00CE3CEF"/>
    <w:rsid w:val="00CF7FB8"/>
    <w:rsid w:val="00D06D0D"/>
    <w:rsid w:val="00D1073F"/>
    <w:rsid w:val="00D26CAD"/>
    <w:rsid w:val="00D413AF"/>
    <w:rsid w:val="00D56E55"/>
    <w:rsid w:val="00D75945"/>
    <w:rsid w:val="00D93DF0"/>
    <w:rsid w:val="00D96749"/>
    <w:rsid w:val="00DA44D1"/>
    <w:rsid w:val="00DB50C4"/>
    <w:rsid w:val="00DC1983"/>
    <w:rsid w:val="00DF4F06"/>
    <w:rsid w:val="00E0141F"/>
    <w:rsid w:val="00E020F8"/>
    <w:rsid w:val="00E1267E"/>
    <w:rsid w:val="00E25282"/>
    <w:rsid w:val="00E53415"/>
    <w:rsid w:val="00E56349"/>
    <w:rsid w:val="00E614F6"/>
    <w:rsid w:val="00E80ADE"/>
    <w:rsid w:val="00E82162"/>
    <w:rsid w:val="00E86FED"/>
    <w:rsid w:val="00EA2959"/>
    <w:rsid w:val="00EA35DD"/>
    <w:rsid w:val="00EB78B5"/>
    <w:rsid w:val="00EC44E5"/>
    <w:rsid w:val="00EC46BD"/>
    <w:rsid w:val="00EC6767"/>
    <w:rsid w:val="00ED1806"/>
    <w:rsid w:val="00ED5525"/>
    <w:rsid w:val="00ED7281"/>
    <w:rsid w:val="00EE0D1B"/>
    <w:rsid w:val="00EF536C"/>
    <w:rsid w:val="00F0083F"/>
    <w:rsid w:val="00F25508"/>
    <w:rsid w:val="00F33C27"/>
    <w:rsid w:val="00F562C3"/>
    <w:rsid w:val="00F56E2A"/>
    <w:rsid w:val="00F705D4"/>
    <w:rsid w:val="00F8703F"/>
    <w:rsid w:val="00FB53DD"/>
    <w:rsid w:val="00FC1E6C"/>
    <w:rsid w:val="00FC252E"/>
    <w:rsid w:val="00FE2D1D"/>
    <w:rsid w:val="00FF482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FC6E7-0C53-417A-B923-7C79CFA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0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649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5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02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81B4D-0637-48DB-8A68-21F076EA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318DD75</Template>
  <TotalTime>48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Администратор</dc:creator>
  <cp:lastModifiedBy>Николаев Б.В.</cp:lastModifiedBy>
  <cp:revision>9</cp:revision>
  <cp:lastPrinted>2020-01-13T07:22:00Z</cp:lastPrinted>
  <dcterms:created xsi:type="dcterms:W3CDTF">2019-07-03T12:07:00Z</dcterms:created>
  <dcterms:modified xsi:type="dcterms:W3CDTF">2020-01-13T07:24:00Z</dcterms:modified>
</cp:coreProperties>
</file>