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14" w:rsidRDefault="00CB2514" w:rsidP="0036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</w:t>
      </w:r>
      <w:r w:rsidR="00325648">
        <w:rPr>
          <w:b/>
          <w:sz w:val="28"/>
          <w:szCs w:val="28"/>
        </w:rPr>
        <w:t>аканси</w:t>
      </w:r>
      <w:r>
        <w:rPr>
          <w:b/>
          <w:sz w:val="28"/>
          <w:szCs w:val="28"/>
        </w:rPr>
        <w:t>й в организациях</w:t>
      </w:r>
      <w:r w:rsidR="001C0789" w:rsidRPr="001C07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агропромышленного комплекса Чувашской Республики по состоянию </w:t>
      </w:r>
      <w:r w:rsidR="00FC1E6C">
        <w:rPr>
          <w:b/>
          <w:sz w:val="28"/>
          <w:szCs w:val="28"/>
        </w:rPr>
        <w:t xml:space="preserve"> </w:t>
      </w:r>
    </w:p>
    <w:p w:rsidR="005B6854" w:rsidRDefault="00BC6FA0" w:rsidP="005B685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  <w:r w:rsidR="00A3446A">
        <w:rPr>
          <w:b/>
          <w:sz w:val="28"/>
          <w:szCs w:val="28"/>
        </w:rPr>
        <w:t xml:space="preserve">1 </w:t>
      </w:r>
      <w:r w:rsidR="008D6364">
        <w:rPr>
          <w:b/>
          <w:sz w:val="28"/>
          <w:szCs w:val="28"/>
        </w:rPr>
        <w:t>декабря</w:t>
      </w:r>
      <w:r w:rsidR="009E4AB7">
        <w:rPr>
          <w:b/>
          <w:sz w:val="28"/>
          <w:szCs w:val="28"/>
        </w:rPr>
        <w:t xml:space="preserve"> </w:t>
      </w:r>
      <w:r w:rsidR="00CE007A">
        <w:rPr>
          <w:b/>
          <w:sz w:val="28"/>
          <w:szCs w:val="28"/>
        </w:rPr>
        <w:t xml:space="preserve"> </w:t>
      </w:r>
      <w:r w:rsidR="001C0789" w:rsidRPr="001C0789">
        <w:rPr>
          <w:b/>
          <w:sz w:val="28"/>
          <w:szCs w:val="28"/>
        </w:rPr>
        <w:t>20</w:t>
      </w:r>
      <w:r w:rsidR="00CE007A">
        <w:rPr>
          <w:b/>
          <w:sz w:val="28"/>
          <w:szCs w:val="28"/>
        </w:rPr>
        <w:t>20</w:t>
      </w:r>
      <w:r w:rsidR="00234E88">
        <w:rPr>
          <w:b/>
          <w:sz w:val="28"/>
          <w:szCs w:val="28"/>
        </w:rPr>
        <w:t xml:space="preserve"> </w:t>
      </w:r>
      <w:r w:rsidR="00CB2514">
        <w:rPr>
          <w:b/>
          <w:sz w:val="28"/>
          <w:szCs w:val="28"/>
        </w:rPr>
        <w:t xml:space="preserve">года по </w:t>
      </w:r>
      <w:r w:rsidR="00CB2441">
        <w:rPr>
          <w:b/>
          <w:sz w:val="28"/>
          <w:szCs w:val="28"/>
        </w:rPr>
        <w:t>Чебоксарском</w:t>
      </w:r>
      <w:r w:rsidR="00CB2514">
        <w:rPr>
          <w:b/>
          <w:sz w:val="28"/>
          <w:szCs w:val="28"/>
        </w:rPr>
        <w:t>у району</w:t>
      </w:r>
    </w:p>
    <w:p w:rsidR="00972BA9" w:rsidRPr="008D6364" w:rsidRDefault="008D6364" w:rsidP="005B685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40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40"/>
        <w:gridCol w:w="3060"/>
        <w:gridCol w:w="2700"/>
        <w:gridCol w:w="1080"/>
        <w:gridCol w:w="1260"/>
        <w:gridCol w:w="1440"/>
        <w:gridCol w:w="1260"/>
        <w:gridCol w:w="1620"/>
      </w:tblGrid>
      <w:tr w:rsidR="006574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9E4AB7" w:rsidRDefault="0065741C" w:rsidP="0065741C">
            <w:pPr>
              <w:jc w:val="center"/>
              <w:rPr>
                <w:color w:val="000000"/>
              </w:rPr>
            </w:pPr>
            <w:r w:rsidRPr="009E4AB7">
              <w:rPr>
                <w:color w:val="000000"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9E4AB7" w:rsidRDefault="0065741C" w:rsidP="0065741C">
            <w:pPr>
              <w:jc w:val="center"/>
              <w:rPr>
                <w:color w:val="000000"/>
              </w:rPr>
            </w:pPr>
            <w:r w:rsidRPr="009E4AB7">
              <w:rPr>
                <w:color w:val="000000"/>
              </w:rPr>
              <w:t xml:space="preserve">Наименование </w:t>
            </w:r>
            <w:r w:rsidR="002B5D44" w:rsidRPr="009E4AB7">
              <w:rPr>
                <w:color w:val="000000"/>
              </w:rPr>
              <w:t>организации</w:t>
            </w:r>
            <w:r w:rsidRPr="009E4AB7">
              <w:rPr>
                <w:color w:val="000000"/>
              </w:rPr>
              <w:t xml:space="preserve"> АПК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9E4AB7" w:rsidRDefault="0065741C" w:rsidP="0065741C">
            <w:pPr>
              <w:jc w:val="center"/>
              <w:rPr>
                <w:color w:val="000000"/>
              </w:rPr>
            </w:pPr>
            <w:r w:rsidRPr="009E4AB7">
              <w:t xml:space="preserve">Почтовый </w:t>
            </w:r>
            <w:proofErr w:type="gramStart"/>
            <w:r w:rsidRPr="009E4AB7">
              <w:t xml:space="preserve">адрес  </w:t>
            </w:r>
            <w:r w:rsidR="002B5D44" w:rsidRPr="009E4AB7">
              <w:t>и</w:t>
            </w:r>
            <w:proofErr w:type="gramEnd"/>
            <w:r w:rsidR="002B5D44" w:rsidRPr="009E4AB7">
              <w:t xml:space="preserve"> телефон </w:t>
            </w:r>
            <w:r w:rsidRPr="009E4AB7">
              <w:t>организаци</w:t>
            </w:r>
            <w:r w:rsidR="002B5D44" w:rsidRPr="009E4AB7">
              <w:t>и</w:t>
            </w:r>
            <w:r w:rsidRPr="009E4AB7">
              <w:t xml:space="preserve"> АПК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9E4AB7" w:rsidRDefault="002B5D44" w:rsidP="0065741C">
            <w:pPr>
              <w:jc w:val="center"/>
              <w:rPr>
                <w:color w:val="000000"/>
              </w:rPr>
            </w:pPr>
            <w:r w:rsidRPr="009E4AB7">
              <w:rPr>
                <w:color w:val="000000"/>
              </w:rPr>
              <w:t>Наименование вакансии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1C" w:rsidRPr="009E4AB7" w:rsidRDefault="0065741C" w:rsidP="0065741C">
            <w:pPr>
              <w:jc w:val="center"/>
              <w:rPr>
                <w:color w:val="000000"/>
              </w:rPr>
            </w:pPr>
            <w:r w:rsidRPr="009E4AB7">
              <w:rPr>
                <w:color w:val="000000"/>
              </w:rPr>
              <w:t>Кол-во</w:t>
            </w:r>
          </w:p>
          <w:p w:rsidR="0065741C" w:rsidRPr="009E4AB7" w:rsidRDefault="0065741C" w:rsidP="0065741C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E4AB7">
              <w:rPr>
                <w:color w:val="000000"/>
              </w:rPr>
              <w:t>вакан</w:t>
            </w:r>
            <w:proofErr w:type="spellEnd"/>
            <w:proofErr w:type="gramEnd"/>
            <w:r w:rsidRPr="009E4AB7">
              <w:rPr>
                <w:color w:val="000000"/>
              </w:rPr>
              <w:t>-</w:t>
            </w:r>
          </w:p>
          <w:p w:rsidR="0065741C" w:rsidRPr="009E4AB7" w:rsidRDefault="0065741C" w:rsidP="0065741C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E4AB7">
              <w:rPr>
                <w:color w:val="000000"/>
              </w:rPr>
              <w:t>сий</w:t>
            </w:r>
            <w:proofErr w:type="spellEnd"/>
            <w:proofErr w:type="gramEnd"/>
          </w:p>
          <w:p w:rsidR="002B5D44" w:rsidRPr="009E4AB7" w:rsidRDefault="002B5D44" w:rsidP="0065741C">
            <w:pPr>
              <w:jc w:val="center"/>
              <w:rPr>
                <w:color w:val="000000"/>
              </w:rPr>
            </w:pPr>
            <w:r w:rsidRPr="009E4AB7">
              <w:rPr>
                <w:color w:val="000000"/>
              </w:rPr>
              <w:t>(</w:t>
            </w:r>
            <w:proofErr w:type="spellStart"/>
            <w:proofErr w:type="gramStart"/>
            <w:r w:rsidRPr="009E4AB7">
              <w:rPr>
                <w:color w:val="000000"/>
              </w:rPr>
              <w:t>ед</w:t>
            </w:r>
            <w:proofErr w:type="spellEnd"/>
            <w:proofErr w:type="gramEnd"/>
            <w:r w:rsidRPr="009E4AB7">
              <w:rPr>
                <w:color w:val="00000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9E4AB7" w:rsidRDefault="0065741C" w:rsidP="0065741C">
            <w:pPr>
              <w:jc w:val="center"/>
              <w:rPr>
                <w:color w:val="000000"/>
              </w:rPr>
            </w:pPr>
            <w:r w:rsidRPr="009E4AB7">
              <w:rPr>
                <w:color w:val="000000"/>
              </w:rPr>
              <w:t>Заработная плата</w:t>
            </w:r>
            <w:r w:rsidR="009D4A84" w:rsidRPr="009E4AB7">
              <w:rPr>
                <w:color w:val="000000"/>
              </w:rPr>
              <w:t>,</w:t>
            </w:r>
          </w:p>
          <w:p w:rsidR="009D4A84" w:rsidRPr="009E4AB7" w:rsidRDefault="009D4A84" w:rsidP="0065741C">
            <w:pPr>
              <w:jc w:val="center"/>
              <w:rPr>
                <w:color w:val="000000"/>
              </w:rPr>
            </w:pPr>
            <w:proofErr w:type="gramStart"/>
            <w:r w:rsidRPr="009E4AB7">
              <w:rPr>
                <w:color w:val="000000"/>
              </w:rPr>
              <w:t>рублей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9E4AB7" w:rsidRDefault="0065741C" w:rsidP="0065741C">
            <w:pPr>
              <w:jc w:val="center"/>
              <w:rPr>
                <w:color w:val="000000"/>
              </w:rPr>
            </w:pPr>
            <w:r w:rsidRPr="009E4AB7">
              <w:rPr>
                <w:color w:val="000000"/>
              </w:rPr>
              <w:t>Наличие жилья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1C" w:rsidRPr="009E4AB7" w:rsidRDefault="0065741C" w:rsidP="0065741C">
            <w:pPr>
              <w:jc w:val="center"/>
              <w:rPr>
                <w:color w:val="000000"/>
              </w:rPr>
            </w:pPr>
            <w:r w:rsidRPr="009E4AB7">
              <w:t>Количество представленных заявок в центр занятости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9E4AB7" w:rsidRDefault="0065741C" w:rsidP="0065741C">
            <w:pPr>
              <w:jc w:val="center"/>
              <w:rPr>
                <w:color w:val="000000"/>
              </w:rPr>
            </w:pPr>
            <w:r w:rsidRPr="009E4AB7">
              <w:rPr>
                <w:color w:val="000000"/>
              </w:rPr>
              <w:t xml:space="preserve">Контактная </w:t>
            </w:r>
          </w:p>
          <w:p w:rsidR="0065741C" w:rsidRPr="009E4AB7" w:rsidRDefault="0065741C" w:rsidP="0065741C">
            <w:pPr>
              <w:jc w:val="center"/>
              <w:rPr>
                <w:color w:val="000000"/>
              </w:rPr>
            </w:pPr>
            <w:proofErr w:type="gramStart"/>
            <w:r w:rsidRPr="009E4AB7">
              <w:rPr>
                <w:color w:val="000000"/>
              </w:rPr>
              <w:t>информация</w:t>
            </w:r>
            <w:proofErr w:type="gramEnd"/>
          </w:p>
        </w:tc>
      </w:tr>
      <w:tr w:rsidR="006574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9E4AB7" w:rsidRDefault="009E4AB7" w:rsidP="0065741C">
            <w:pPr>
              <w:jc w:val="center"/>
              <w:rPr>
                <w:color w:val="000000"/>
              </w:rPr>
            </w:pPr>
            <w:r w:rsidRPr="009E4AB7">
              <w:rPr>
                <w:color w:val="00000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9E4AB7" w:rsidRDefault="0065741C" w:rsidP="0065741C">
            <w:pPr>
              <w:jc w:val="center"/>
              <w:rPr>
                <w:color w:val="000000"/>
              </w:rPr>
            </w:pPr>
            <w:r w:rsidRPr="009E4AB7"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9E4AB7" w:rsidRDefault="0065741C" w:rsidP="0065741C">
            <w:pPr>
              <w:jc w:val="center"/>
              <w:rPr>
                <w:color w:val="000000"/>
              </w:rPr>
            </w:pPr>
            <w:r w:rsidRPr="009E4AB7">
              <w:rPr>
                <w:color w:val="00000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9E4AB7" w:rsidRDefault="0065741C" w:rsidP="0065741C">
            <w:pPr>
              <w:jc w:val="center"/>
              <w:rPr>
                <w:color w:val="000000"/>
              </w:rPr>
            </w:pPr>
            <w:r w:rsidRPr="009E4AB7">
              <w:rPr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1C" w:rsidRPr="009E4AB7" w:rsidRDefault="0065741C" w:rsidP="0065741C">
            <w:pPr>
              <w:jc w:val="center"/>
              <w:rPr>
                <w:color w:val="000000"/>
              </w:rPr>
            </w:pPr>
            <w:r w:rsidRPr="009E4AB7">
              <w:rPr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9E4AB7" w:rsidRDefault="0065741C" w:rsidP="0065741C">
            <w:pPr>
              <w:jc w:val="center"/>
              <w:rPr>
                <w:color w:val="000000"/>
              </w:rPr>
            </w:pPr>
            <w:r w:rsidRPr="009E4AB7">
              <w:rPr>
                <w:color w:val="00000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9E4AB7" w:rsidRDefault="0065741C" w:rsidP="0065741C">
            <w:pPr>
              <w:jc w:val="center"/>
              <w:rPr>
                <w:color w:val="000000"/>
              </w:rPr>
            </w:pPr>
            <w:r w:rsidRPr="009E4AB7">
              <w:rPr>
                <w:color w:val="00000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1C" w:rsidRPr="009E4AB7" w:rsidRDefault="0065741C" w:rsidP="0065741C">
            <w:pPr>
              <w:jc w:val="center"/>
              <w:rPr>
                <w:color w:val="000000"/>
              </w:rPr>
            </w:pPr>
            <w:r w:rsidRPr="009E4AB7">
              <w:rPr>
                <w:color w:val="00000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9E4AB7" w:rsidRDefault="0065741C" w:rsidP="0065741C">
            <w:pPr>
              <w:jc w:val="center"/>
              <w:rPr>
                <w:color w:val="000000"/>
              </w:rPr>
            </w:pPr>
            <w:r w:rsidRPr="009E4AB7">
              <w:rPr>
                <w:color w:val="000000"/>
              </w:rPr>
              <w:t>9</w:t>
            </w:r>
          </w:p>
        </w:tc>
      </w:tr>
      <w:tr w:rsidR="008D63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Default="008D6364" w:rsidP="008D63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Pr="00F14A8F" w:rsidRDefault="008D6364" w:rsidP="008D6364">
            <w:pPr>
              <w:jc w:val="center"/>
              <w:rPr>
                <w:color w:val="000000"/>
              </w:rPr>
            </w:pPr>
            <w:r w:rsidRPr="00F14A8F">
              <w:rPr>
                <w:color w:val="000000"/>
              </w:rPr>
              <w:t>ОАО «ЧУРАЧИКСКОЕ»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Default="008D6364" w:rsidP="008D6364">
            <w:pPr>
              <w:jc w:val="center"/>
            </w:pPr>
            <w:r>
              <w:t xml:space="preserve">429520, ул. Совхозная, д.4 дер. </w:t>
            </w:r>
            <w:proofErr w:type="spellStart"/>
            <w:r>
              <w:t>Корак</w:t>
            </w:r>
            <w:proofErr w:type="spellEnd"/>
            <w:r>
              <w:t>-</w:t>
            </w:r>
            <w:proofErr w:type="gramStart"/>
            <w:r>
              <w:t>Чурачики,  Чебоксарского</w:t>
            </w:r>
            <w:proofErr w:type="gramEnd"/>
            <w:r>
              <w:t xml:space="preserve"> р-на</w:t>
            </w:r>
          </w:p>
          <w:p w:rsidR="008D6364" w:rsidRPr="00F14A8F" w:rsidRDefault="008D6364" w:rsidP="008D6364">
            <w:pPr>
              <w:jc w:val="center"/>
              <w:rPr>
                <w:color w:val="000000"/>
              </w:rPr>
            </w:pPr>
            <w:r>
              <w:t>8(83540) 2-53-51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Default="008D6364" w:rsidP="008D63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Рабочий по уходу за животными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64" w:rsidRDefault="008D6364" w:rsidP="008D63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Default="008D6364" w:rsidP="008D63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Default="008D6364" w:rsidP="008D63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64" w:rsidRDefault="008D6364" w:rsidP="008D63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Default="008D6364" w:rsidP="008D636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D6364">
              <w:rPr>
                <w:color w:val="000000"/>
                <w:sz w:val="26"/>
                <w:szCs w:val="26"/>
              </w:rPr>
              <w:t>Шадрикова</w:t>
            </w:r>
            <w:proofErr w:type="spellEnd"/>
            <w:r w:rsidRPr="008D6364">
              <w:rPr>
                <w:color w:val="000000"/>
                <w:sz w:val="26"/>
                <w:szCs w:val="26"/>
              </w:rPr>
              <w:t xml:space="preserve"> Надежда Николаевна</w:t>
            </w:r>
          </w:p>
        </w:tc>
      </w:tr>
      <w:tr w:rsidR="008D6364" w:rsidTr="00B10C79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Default="008D6364" w:rsidP="008D63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Pr="00F14A8F" w:rsidRDefault="008D6364" w:rsidP="008D63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СХПК – колхоз им. Ленина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Pr="008D6364" w:rsidRDefault="008D6364" w:rsidP="008D6364">
            <w:pPr>
              <w:jc w:val="center"/>
            </w:pPr>
            <w:r w:rsidRPr="008D6364">
              <w:t xml:space="preserve">429500, Чебоксарский район, с. Абашево, </w:t>
            </w:r>
            <w:proofErr w:type="spellStart"/>
            <w:r w:rsidRPr="008D6364">
              <w:t>Абашевский</w:t>
            </w:r>
            <w:proofErr w:type="spellEnd"/>
            <w:r w:rsidRPr="008D6364">
              <w:t xml:space="preserve"> проезд, д.1</w:t>
            </w:r>
          </w:p>
          <w:p w:rsidR="008D6364" w:rsidRDefault="008D6364" w:rsidP="008D6364">
            <w:pPr>
              <w:jc w:val="center"/>
            </w:pPr>
            <w:r w:rsidRPr="008D6364">
              <w:t>(83540) 27730, 27799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Default="008D6364" w:rsidP="008D63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ветеринарный врач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64" w:rsidRDefault="008D6364" w:rsidP="008D63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Default="008D6364" w:rsidP="008D63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Default="008D6364" w:rsidP="008D63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64" w:rsidRDefault="008D6364" w:rsidP="008D63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  <w:p w:rsidR="008D6364" w:rsidRDefault="008D6364" w:rsidP="008D63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proofErr w:type="gramStart"/>
            <w:r>
              <w:rPr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июля 2020 г.)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Pr="008D6364" w:rsidRDefault="008D6364" w:rsidP="008D63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Сидякова Марина </w:t>
            </w:r>
            <w:proofErr w:type="spellStart"/>
            <w:r>
              <w:rPr>
                <w:color w:val="000000"/>
                <w:sz w:val="26"/>
                <w:szCs w:val="26"/>
              </w:rPr>
              <w:t>Ануфриевна</w:t>
            </w:r>
            <w:proofErr w:type="spellEnd"/>
          </w:p>
        </w:tc>
      </w:tr>
      <w:tr w:rsidR="008D6364" w:rsidTr="00B10C79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Default="008D6364" w:rsidP="008D636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Default="008D6364" w:rsidP="008D6364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Pr="008D6364" w:rsidRDefault="008D6364" w:rsidP="008D636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Default="008D6364" w:rsidP="008D63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Оператор машинного доения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64" w:rsidRDefault="008D6364" w:rsidP="008D63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Default="008D6364" w:rsidP="008D63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Default="008D6364" w:rsidP="008D63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64" w:rsidRDefault="008D6364" w:rsidP="008D63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Pr="008D6364" w:rsidRDefault="008D6364" w:rsidP="008D636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D6364" w:rsidTr="00B10C79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Default="008D6364" w:rsidP="008D636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Default="008D6364" w:rsidP="008D6364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Pr="008D6364" w:rsidRDefault="008D6364" w:rsidP="008D636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Default="008D6364" w:rsidP="008D63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Свиновод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64" w:rsidRDefault="008D6364" w:rsidP="008D63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Default="008D6364" w:rsidP="008D63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12130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Default="008D6364" w:rsidP="008D63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64" w:rsidRDefault="008D6364" w:rsidP="008D63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Pr="008D6364" w:rsidRDefault="008D6364" w:rsidP="008D636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D2641" w:rsidTr="0040387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Агрохолдинг ЮРМА</w:t>
            </w:r>
          </w:p>
          <w:p w:rsidR="00DD2641" w:rsidRDefault="00DD2641" w:rsidP="00DD2641">
            <w:pPr>
              <w:jc w:val="both"/>
              <w:rPr>
                <w:color w:val="00000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428903, Чебоксарский р-н, д. </w:t>
            </w:r>
            <w:proofErr w:type="spellStart"/>
            <w:r>
              <w:rPr>
                <w:color w:val="000000"/>
              </w:rPr>
              <w:t>Лапсары</w:t>
            </w:r>
            <w:proofErr w:type="spellEnd"/>
            <w:r>
              <w:rPr>
                <w:color w:val="000000"/>
              </w:rPr>
              <w:t>, ул. Луговая 31,</w:t>
            </w:r>
          </w:p>
          <w:p w:rsidR="00DD2641" w:rsidRDefault="00DD2641" w:rsidP="00DD2641">
            <w:pPr>
              <w:jc w:val="center"/>
              <w:rPr>
                <w:color w:val="000000"/>
              </w:rPr>
            </w:pPr>
            <w:r w:rsidRPr="008D6364">
              <w:rPr>
                <w:color w:val="000000"/>
              </w:rPr>
              <w:t xml:space="preserve">8-917-078-78-48, </w:t>
            </w:r>
          </w:p>
          <w:p w:rsidR="00DD2641" w:rsidRPr="008D6364" w:rsidRDefault="00DD2641" w:rsidP="00DD2641">
            <w:pPr>
              <w:jc w:val="center"/>
              <w:rPr>
                <w:color w:val="000000"/>
              </w:rPr>
            </w:pPr>
            <w:r w:rsidRPr="008D6364">
              <w:rPr>
                <w:color w:val="000000"/>
              </w:rPr>
              <w:t>8-917-660-34-64</w:t>
            </w:r>
          </w:p>
          <w:p w:rsidR="00DD2641" w:rsidRDefault="00DD2641" w:rsidP="00DD2641">
            <w:pPr>
              <w:jc w:val="center"/>
              <w:rPr>
                <w:color w:val="000000"/>
              </w:rPr>
            </w:pPr>
          </w:p>
          <w:p w:rsidR="00DD2641" w:rsidRDefault="00DD2641" w:rsidP="00DD2641">
            <w:pPr>
              <w:jc w:val="both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Мойщик внутрицеховой тары, мойщик-уборщик</w:t>
            </w:r>
          </w:p>
          <w:p w:rsidR="00DD2641" w:rsidRDefault="00DD2641" w:rsidP="00DD264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41" w:rsidRDefault="00DD2641" w:rsidP="00DD26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5B68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20 000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41" w:rsidRDefault="00DD2641" w:rsidP="00DD2641">
            <w:pPr>
              <w:jc w:val="center"/>
            </w:pPr>
            <w:r w:rsidRPr="00527AE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Маркова Олеся</w:t>
            </w:r>
          </w:p>
        </w:tc>
      </w:tr>
      <w:tr w:rsidR="00DD2641" w:rsidTr="0040387C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Укладчик-упаковщик</w:t>
            </w:r>
          </w:p>
          <w:p w:rsidR="00DD2641" w:rsidRDefault="00DD2641" w:rsidP="00DD2641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41" w:rsidRDefault="00DD2641" w:rsidP="00DD2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25 000 (сдельная система оплаты труда)</w:t>
            </w:r>
          </w:p>
          <w:p w:rsidR="00DD2641" w:rsidRDefault="00DD2641" w:rsidP="00DD2641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41" w:rsidRDefault="00DD2641" w:rsidP="00DD2641">
            <w:pPr>
              <w:jc w:val="center"/>
            </w:pPr>
            <w:r w:rsidRPr="00527AE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  <w:rPr>
                <w:color w:val="000000"/>
              </w:rPr>
            </w:pPr>
          </w:p>
        </w:tc>
      </w:tr>
      <w:tr w:rsidR="00DD2641" w:rsidTr="0040387C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Обработчик птицы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41" w:rsidRDefault="00DD2641" w:rsidP="00DD2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25 000 (сдельная система оплаты </w:t>
            </w:r>
            <w:r>
              <w:rPr>
                <w:color w:val="000000"/>
              </w:rPr>
              <w:lastRenderedPageBreak/>
              <w:t>труда)</w:t>
            </w:r>
          </w:p>
          <w:p w:rsidR="00DD2641" w:rsidRDefault="00DD2641" w:rsidP="00DD2641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41" w:rsidRDefault="00DD2641" w:rsidP="00DD2641">
            <w:pPr>
              <w:jc w:val="center"/>
            </w:pPr>
            <w:r w:rsidRPr="00527AE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  <w:rPr>
                <w:color w:val="000000"/>
              </w:rPr>
            </w:pPr>
          </w:p>
        </w:tc>
      </w:tr>
      <w:tr w:rsidR="00DD2641" w:rsidTr="0040387C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Машинист холодильных установок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41" w:rsidRDefault="00DD2641" w:rsidP="00DD2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24 000 </w:t>
            </w:r>
          </w:p>
          <w:p w:rsidR="00DD2641" w:rsidRDefault="00DD2641" w:rsidP="00DD2641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41" w:rsidRDefault="00DD2641" w:rsidP="00DD2641">
            <w:pPr>
              <w:jc w:val="center"/>
            </w:pPr>
            <w:r w:rsidRPr="00527AE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  <w:rPr>
                <w:color w:val="000000"/>
              </w:rPr>
            </w:pPr>
          </w:p>
        </w:tc>
      </w:tr>
      <w:tr w:rsidR="00DD2641" w:rsidTr="0040387C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Оператор птицефабрик и механизированных ферм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41" w:rsidRDefault="00DD2641" w:rsidP="00DD2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20 000 </w:t>
            </w:r>
          </w:p>
          <w:p w:rsidR="00DD2641" w:rsidRDefault="00DD2641" w:rsidP="00DD2641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41" w:rsidRDefault="00DD2641" w:rsidP="00DD2641">
            <w:pPr>
              <w:jc w:val="center"/>
            </w:pPr>
            <w:r w:rsidRPr="00527AE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  <w:rPr>
                <w:color w:val="000000"/>
              </w:rPr>
            </w:pPr>
          </w:p>
        </w:tc>
      </w:tr>
      <w:tr w:rsidR="00DD2641" w:rsidTr="0040387C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Грузчик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41" w:rsidRDefault="00DD2641" w:rsidP="00DD2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5B68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25 000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41" w:rsidRDefault="00DD2641" w:rsidP="00DD2641">
            <w:pPr>
              <w:jc w:val="center"/>
            </w:pPr>
            <w:r w:rsidRPr="00527AE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  <w:rPr>
                <w:color w:val="000000"/>
              </w:rPr>
            </w:pPr>
          </w:p>
        </w:tc>
      </w:tr>
      <w:tr w:rsidR="00DD2641" w:rsidTr="0040387C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</w:pPr>
            <w:r>
              <w:t>Автоэлектрик-диагност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41" w:rsidRDefault="00DD2641" w:rsidP="00DD2641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5B6854">
            <w:pPr>
              <w:jc w:val="center"/>
            </w:pPr>
            <w:r>
              <w:t>23</w:t>
            </w:r>
            <w:r w:rsidR="005B6854">
              <w:t xml:space="preserve"> </w:t>
            </w:r>
            <w: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41" w:rsidRDefault="00DD2641" w:rsidP="00DD2641">
            <w:pPr>
              <w:jc w:val="center"/>
            </w:pPr>
            <w:r w:rsidRPr="00527AE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</w:pPr>
          </w:p>
        </w:tc>
      </w:tr>
      <w:tr w:rsidR="00DD2641" w:rsidTr="0040387C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</w:pPr>
            <w:r>
              <w:t xml:space="preserve">Водитель </w:t>
            </w:r>
            <w:proofErr w:type="spellStart"/>
            <w:r>
              <w:t>кормовоза</w:t>
            </w:r>
            <w:proofErr w:type="spellEnd"/>
            <w:r>
              <w:t xml:space="preserve"> категория прав 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41" w:rsidRDefault="00DD2641" w:rsidP="00DD2641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5B6854" w:rsidP="005B6854">
            <w:pPr>
              <w:jc w:val="both"/>
            </w:pPr>
            <w:proofErr w:type="gramStart"/>
            <w:r>
              <w:t>о</w:t>
            </w:r>
            <w:r w:rsidR="00DD2641">
              <w:t>т</w:t>
            </w:r>
            <w:proofErr w:type="gramEnd"/>
            <w:r w:rsidR="00DD2641">
              <w:t xml:space="preserve"> 45 000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41" w:rsidRDefault="00DD2641" w:rsidP="00DD2641">
            <w:pPr>
              <w:jc w:val="center"/>
            </w:pPr>
            <w:r w:rsidRPr="00527AE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</w:pPr>
          </w:p>
        </w:tc>
      </w:tr>
      <w:tr w:rsidR="00DD2641" w:rsidTr="0040387C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</w:pPr>
            <w:r>
              <w:t>Тракторист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41" w:rsidRDefault="00DD2641" w:rsidP="00DD2641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5B6854" w:rsidP="005B6854">
            <w:pPr>
              <w:jc w:val="both"/>
            </w:pPr>
            <w:proofErr w:type="gramStart"/>
            <w:r>
              <w:t>о</w:t>
            </w:r>
            <w:r w:rsidR="00DD2641">
              <w:t>т</w:t>
            </w:r>
            <w:proofErr w:type="gramEnd"/>
            <w:r w:rsidR="00DD2641">
              <w:t xml:space="preserve"> 35 000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41" w:rsidRDefault="00DD2641" w:rsidP="00DD2641">
            <w:pPr>
              <w:jc w:val="center"/>
            </w:pPr>
            <w:r w:rsidRPr="00527AE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</w:pPr>
          </w:p>
        </w:tc>
      </w:tr>
      <w:tr w:rsidR="00DD2641" w:rsidTr="0040387C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</w:pPr>
            <w:r>
              <w:t>Механик-наладчик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41" w:rsidRDefault="00DD2641" w:rsidP="00DD2641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5B6854" w:rsidP="005B6854">
            <w:proofErr w:type="gramStart"/>
            <w:r>
              <w:t>от</w:t>
            </w:r>
            <w:proofErr w:type="gramEnd"/>
            <w:r>
              <w:t xml:space="preserve"> 22 000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41" w:rsidRDefault="00DD2641" w:rsidP="00DD2641">
            <w:pPr>
              <w:jc w:val="center"/>
            </w:pPr>
            <w:r w:rsidRPr="00527AE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</w:pPr>
          </w:p>
        </w:tc>
      </w:tr>
      <w:tr w:rsidR="00DD2641" w:rsidTr="0040387C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</w:pPr>
            <w:r>
              <w:t>Слесарь-ремонтник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41" w:rsidRDefault="00DD2641" w:rsidP="00DD2641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5B6854" w:rsidP="005B6854">
            <w:proofErr w:type="gramStart"/>
            <w:r>
              <w:t>от</w:t>
            </w:r>
            <w:proofErr w:type="gramEnd"/>
            <w:r>
              <w:t xml:space="preserve"> 22 000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41" w:rsidRDefault="00DD2641" w:rsidP="00DD2641">
            <w:pPr>
              <w:jc w:val="center"/>
            </w:pPr>
            <w:r w:rsidRPr="00527AE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</w:pPr>
          </w:p>
        </w:tc>
      </w:tr>
      <w:tr w:rsidR="00DD2641" w:rsidTr="0040387C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</w:pPr>
            <w:proofErr w:type="spellStart"/>
            <w:r>
              <w:t>Фаршесоставитель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41" w:rsidRDefault="00DD2641" w:rsidP="00DD2641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5B6854" w:rsidP="005B6854">
            <w:proofErr w:type="gramStart"/>
            <w:r>
              <w:t>от</w:t>
            </w:r>
            <w:proofErr w:type="gramEnd"/>
            <w:r>
              <w:t xml:space="preserve"> 30 000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41" w:rsidRDefault="00DD2641" w:rsidP="00DD2641">
            <w:pPr>
              <w:jc w:val="center"/>
            </w:pPr>
            <w:r w:rsidRPr="00527AE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</w:pPr>
          </w:p>
        </w:tc>
      </w:tr>
      <w:tr w:rsidR="00DD2641" w:rsidTr="0040387C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</w:pPr>
            <w:r>
              <w:t>Обвальщик мяса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41" w:rsidRDefault="00DD2641" w:rsidP="00DD2641">
            <w:pPr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5B6854" w:rsidP="00DD2641">
            <w:proofErr w:type="gramStart"/>
            <w:r>
              <w:t>о</w:t>
            </w:r>
            <w:r w:rsidR="00DD2641">
              <w:t>т</w:t>
            </w:r>
            <w:proofErr w:type="gramEnd"/>
            <w:r w:rsidR="00DD2641">
              <w:t xml:space="preserve"> 30 000 </w:t>
            </w:r>
          </w:p>
          <w:p w:rsidR="00DD2641" w:rsidRDefault="00DD2641" w:rsidP="00DD2641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41" w:rsidRDefault="00DD2641" w:rsidP="00DD2641">
            <w:pPr>
              <w:jc w:val="center"/>
            </w:pPr>
            <w:r w:rsidRPr="00527AE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41" w:rsidRDefault="00DD2641" w:rsidP="00DD2641">
            <w:pPr>
              <w:jc w:val="both"/>
            </w:pPr>
          </w:p>
        </w:tc>
      </w:tr>
      <w:tr w:rsidR="005B6854" w:rsidTr="00E5428A"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Default="005B6854" w:rsidP="008D636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Default="005B6854" w:rsidP="008D63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АО «Чувашское» по </w:t>
            </w:r>
            <w:proofErr w:type="spellStart"/>
            <w:r>
              <w:rPr>
                <w:color w:val="000000"/>
              </w:rPr>
              <w:t>племработе</w:t>
            </w:r>
            <w:proofErr w:type="spellEnd"/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Default="005B6854" w:rsidP="008D6364">
            <w:pPr>
              <w:jc w:val="center"/>
            </w:pPr>
            <w:r>
              <w:t>429525, Чебоксарский район, д. Большие Карачуры, ул. Дачная, д. 2,</w:t>
            </w:r>
          </w:p>
          <w:p w:rsidR="005B6854" w:rsidRPr="008D6364" w:rsidRDefault="005B6854" w:rsidP="005B6854">
            <w:pPr>
              <w:jc w:val="center"/>
            </w:pPr>
            <w:r>
              <w:t>тел. 8(8352)54-84-59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Pr="005B6854" w:rsidRDefault="005B6854" w:rsidP="008D6364">
            <w:pPr>
              <w:jc w:val="center"/>
              <w:rPr>
                <w:color w:val="000000"/>
              </w:rPr>
            </w:pPr>
            <w:r w:rsidRPr="005B6854">
              <w:rPr>
                <w:color w:val="000000"/>
              </w:rPr>
              <w:t>Зоотехник-консультант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54" w:rsidRPr="005B6854" w:rsidRDefault="005B6854" w:rsidP="008D6364">
            <w:pPr>
              <w:jc w:val="center"/>
              <w:rPr>
                <w:color w:val="000000"/>
              </w:rPr>
            </w:pPr>
            <w:r w:rsidRPr="005B6854">
              <w:rPr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Pr="005B6854" w:rsidRDefault="005B6854" w:rsidP="008D6364">
            <w:pPr>
              <w:jc w:val="center"/>
              <w:rPr>
                <w:color w:val="000000"/>
              </w:rPr>
            </w:pPr>
            <w:proofErr w:type="gramStart"/>
            <w:r w:rsidRPr="005B6854">
              <w:rPr>
                <w:color w:val="000000"/>
              </w:rPr>
              <w:t>от</w:t>
            </w:r>
            <w:proofErr w:type="gramEnd"/>
            <w:r w:rsidRPr="005B6854">
              <w:rPr>
                <w:color w:val="000000"/>
              </w:rPr>
              <w:t xml:space="preserve"> 25 000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Pr="005B6854" w:rsidRDefault="005B6854" w:rsidP="008D6364">
            <w:pPr>
              <w:jc w:val="center"/>
              <w:rPr>
                <w:color w:val="000000"/>
              </w:rPr>
            </w:pPr>
            <w:r w:rsidRPr="005B6854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54" w:rsidRPr="005B6854" w:rsidRDefault="005B6854" w:rsidP="008D6364">
            <w:pPr>
              <w:jc w:val="center"/>
              <w:rPr>
                <w:color w:val="000000"/>
              </w:rPr>
            </w:pPr>
            <w:r w:rsidRPr="005B6854">
              <w:rPr>
                <w:color w:val="000000"/>
              </w:rPr>
              <w:t>1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Pr="005B6854" w:rsidRDefault="005B6854" w:rsidP="008D6364">
            <w:pPr>
              <w:jc w:val="center"/>
              <w:rPr>
                <w:color w:val="000000"/>
              </w:rPr>
            </w:pPr>
          </w:p>
        </w:tc>
      </w:tr>
      <w:tr w:rsidR="005B6854" w:rsidTr="00E5428A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Default="005B6854" w:rsidP="005B685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Default="005B6854" w:rsidP="005B6854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Pr="008D6364" w:rsidRDefault="005B6854" w:rsidP="005B6854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Pr="005B6854" w:rsidRDefault="005B6854" w:rsidP="005B6854">
            <w:pPr>
              <w:jc w:val="center"/>
              <w:rPr>
                <w:color w:val="000000"/>
              </w:rPr>
            </w:pPr>
            <w:r w:rsidRPr="005B6854">
              <w:rPr>
                <w:color w:val="000000"/>
              </w:rPr>
              <w:t>Ветеринарный врач-консультант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54" w:rsidRPr="005B6854" w:rsidRDefault="005B6854" w:rsidP="005B6854">
            <w:pPr>
              <w:jc w:val="center"/>
            </w:pPr>
            <w:r w:rsidRPr="005B6854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Pr="005B6854" w:rsidRDefault="005B6854" w:rsidP="005B6854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</w:t>
            </w:r>
            <w:r w:rsidRPr="005B6854">
              <w:rPr>
                <w:color w:val="000000"/>
              </w:rPr>
              <w:t>т</w:t>
            </w:r>
            <w:proofErr w:type="gramEnd"/>
            <w:r w:rsidRPr="005B6854">
              <w:rPr>
                <w:color w:val="000000"/>
              </w:rPr>
              <w:t xml:space="preserve"> 30 000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Pr="005B6854" w:rsidRDefault="005B6854" w:rsidP="005B6854">
            <w:pPr>
              <w:jc w:val="center"/>
            </w:pPr>
            <w:r w:rsidRPr="005B6854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54" w:rsidRPr="005B6854" w:rsidRDefault="005B6854" w:rsidP="005B6854">
            <w:pPr>
              <w:jc w:val="center"/>
            </w:pPr>
            <w:r w:rsidRPr="005B6854"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Pr="005B6854" w:rsidRDefault="005B6854" w:rsidP="005B6854">
            <w:pPr>
              <w:jc w:val="center"/>
              <w:rPr>
                <w:color w:val="000000"/>
              </w:rPr>
            </w:pPr>
          </w:p>
        </w:tc>
      </w:tr>
      <w:tr w:rsidR="005B6854" w:rsidTr="00E5428A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Default="005B6854" w:rsidP="005B685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Default="005B6854" w:rsidP="005B6854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Pr="008D6364" w:rsidRDefault="005B6854" w:rsidP="005B685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Pr="005B6854" w:rsidRDefault="005B6854" w:rsidP="005B6854">
            <w:pPr>
              <w:jc w:val="center"/>
              <w:rPr>
                <w:color w:val="000000"/>
              </w:rPr>
            </w:pPr>
            <w:r w:rsidRPr="005B6854">
              <w:rPr>
                <w:color w:val="000000"/>
              </w:rPr>
              <w:t>Ночной животновод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54" w:rsidRPr="005B6854" w:rsidRDefault="005B6854" w:rsidP="005B6854">
            <w:pPr>
              <w:jc w:val="center"/>
            </w:pPr>
            <w:r w:rsidRPr="005B6854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Pr="005B6854" w:rsidRDefault="005B6854" w:rsidP="005B6854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21 000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Pr="005B6854" w:rsidRDefault="005B6854" w:rsidP="005B6854">
            <w:pPr>
              <w:jc w:val="center"/>
            </w:pPr>
            <w:r w:rsidRPr="005B6854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54" w:rsidRPr="005B6854" w:rsidRDefault="005B6854" w:rsidP="005B6854">
            <w:pPr>
              <w:jc w:val="center"/>
            </w:pPr>
            <w:r w:rsidRPr="005B6854"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Pr="005B6854" w:rsidRDefault="005B6854" w:rsidP="005B6854">
            <w:pPr>
              <w:jc w:val="center"/>
              <w:rPr>
                <w:color w:val="000000"/>
              </w:rPr>
            </w:pPr>
          </w:p>
        </w:tc>
      </w:tr>
      <w:tr w:rsidR="005B6854" w:rsidTr="00E5428A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Default="005B6854" w:rsidP="005B685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Default="005B6854" w:rsidP="005B6854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Pr="008D6364" w:rsidRDefault="005B6854" w:rsidP="005B685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Pr="005B6854" w:rsidRDefault="005B6854" w:rsidP="005B6854">
            <w:pPr>
              <w:jc w:val="center"/>
              <w:rPr>
                <w:color w:val="000000"/>
              </w:rPr>
            </w:pPr>
            <w:r w:rsidRPr="005B6854">
              <w:rPr>
                <w:color w:val="000000"/>
              </w:rPr>
              <w:t>Уборщица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54" w:rsidRPr="005B6854" w:rsidRDefault="005B6854" w:rsidP="005B6854">
            <w:pPr>
              <w:jc w:val="center"/>
            </w:pPr>
            <w:r w:rsidRPr="005B6854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Pr="005B6854" w:rsidRDefault="005B6854" w:rsidP="005B6854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12 000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Pr="005B6854" w:rsidRDefault="005B6854" w:rsidP="005B6854">
            <w:pPr>
              <w:jc w:val="center"/>
            </w:pPr>
            <w:r w:rsidRPr="005B6854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54" w:rsidRPr="005B6854" w:rsidRDefault="005B6854" w:rsidP="005B6854">
            <w:pPr>
              <w:jc w:val="center"/>
            </w:pPr>
            <w:r>
              <w:t>-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Pr="005B6854" w:rsidRDefault="005B6854" w:rsidP="005B6854">
            <w:pPr>
              <w:jc w:val="center"/>
              <w:rPr>
                <w:color w:val="000000"/>
              </w:rPr>
            </w:pPr>
          </w:p>
        </w:tc>
      </w:tr>
      <w:tr w:rsidR="005B6854" w:rsidTr="00B10C79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Default="005B6854" w:rsidP="005B685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Default="005B6854" w:rsidP="005B6854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Pr="008D6364" w:rsidRDefault="005B6854" w:rsidP="005B685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Pr="005B6854" w:rsidRDefault="005B6854" w:rsidP="005B6854">
            <w:pPr>
              <w:jc w:val="center"/>
              <w:rPr>
                <w:color w:val="000000"/>
              </w:rPr>
            </w:pPr>
            <w:r w:rsidRPr="005B6854">
              <w:rPr>
                <w:color w:val="000000"/>
              </w:rPr>
              <w:t>Водитель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54" w:rsidRPr="005B6854" w:rsidRDefault="005B6854" w:rsidP="005B6854">
            <w:pPr>
              <w:jc w:val="center"/>
            </w:pPr>
            <w:r w:rsidRPr="005B6854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Pr="005B6854" w:rsidRDefault="005B6854" w:rsidP="005B6854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20 000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Pr="005B6854" w:rsidRDefault="005B6854" w:rsidP="005B6854">
            <w:pPr>
              <w:jc w:val="center"/>
            </w:pPr>
            <w:r w:rsidRPr="005B6854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54" w:rsidRPr="005B6854" w:rsidRDefault="005B6854" w:rsidP="005B6854">
            <w:pPr>
              <w:jc w:val="center"/>
            </w:pPr>
            <w:r w:rsidRPr="005B6854"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54" w:rsidRPr="005B6854" w:rsidRDefault="005B6854" w:rsidP="005B6854">
            <w:pPr>
              <w:jc w:val="center"/>
              <w:rPr>
                <w:color w:val="000000"/>
              </w:rPr>
            </w:pPr>
          </w:p>
        </w:tc>
      </w:tr>
      <w:tr w:rsidR="008D6364" w:rsidTr="00544E0F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Pr="00265750" w:rsidRDefault="00265750" w:rsidP="008D6364">
            <w:pPr>
              <w:jc w:val="center"/>
              <w:rPr>
                <w:color w:val="000000"/>
              </w:rPr>
            </w:pPr>
            <w:r w:rsidRPr="00265750">
              <w:rPr>
                <w:color w:val="000000"/>
              </w:rPr>
              <w:t>5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364" w:rsidRPr="00265750" w:rsidRDefault="008D6364" w:rsidP="008D6364">
            <w:pPr>
              <w:jc w:val="center"/>
              <w:rPr>
                <w:color w:val="000000"/>
              </w:rPr>
            </w:pPr>
            <w:r w:rsidRPr="00265750">
              <w:rPr>
                <w:color w:val="000000"/>
              </w:rPr>
              <w:t>АО «Приволжское»</w:t>
            </w:r>
          </w:p>
          <w:p w:rsidR="008D6364" w:rsidRPr="00265750" w:rsidRDefault="008D6364" w:rsidP="008D6364">
            <w:pPr>
              <w:jc w:val="center"/>
              <w:rPr>
                <w:color w:val="000000"/>
              </w:rPr>
            </w:pPr>
          </w:p>
          <w:p w:rsidR="008D6364" w:rsidRPr="00265750" w:rsidRDefault="008D6364" w:rsidP="008D6364">
            <w:pPr>
              <w:jc w:val="center"/>
              <w:rPr>
                <w:color w:val="000000"/>
              </w:rPr>
            </w:pPr>
          </w:p>
          <w:p w:rsidR="008D6364" w:rsidRPr="00265750" w:rsidRDefault="008D6364" w:rsidP="008D6364">
            <w:pPr>
              <w:jc w:val="center"/>
              <w:rPr>
                <w:color w:val="000000"/>
              </w:rPr>
            </w:pPr>
          </w:p>
          <w:p w:rsidR="008D6364" w:rsidRPr="00265750" w:rsidRDefault="008D6364" w:rsidP="008D6364">
            <w:pPr>
              <w:jc w:val="center"/>
              <w:rPr>
                <w:color w:val="000000"/>
              </w:rPr>
            </w:pPr>
          </w:p>
          <w:p w:rsidR="008D6364" w:rsidRPr="00265750" w:rsidRDefault="008D6364" w:rsidP="008D6364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364" w:rsidRPr="00265750" w:rsidRDefault="008D6364" w:rsidP="008D6364">
            <w:pPr>
              <w:jc w:val="center"/>
              <w:rPr>
                <w:color w:val="000000"/>
              </w:rPr>
            </w:pPr>
            <w:r w:rsidRPr="00265750">
              <w:rPr>
                <w:color w:val="000000"/>
              </w:rPr>
              <w:t xml:space="preserve">Чебоксарский район, д. </w:t>
            </w:r>
            <w:proofErr w:type="spellStart"/>
            <w:r w:rsidRPr="00265750">
              <w:rPr>
                <w:color w:val="000000"/>
              </w:rPr>
              <w:t>Курмыши</w:t>
            </w:r>
            <w:proofErr w:type="spellEnd"/>
            <w:r w:rsidRPr="00265750">
              <w:rPr>
                <w:color w:val="000000"/>
              </w:rPr>
              <w:t>, ул. 9ой Пятилетки, д.2,</w:t>
            </w:r>
          </w:p>
          <w:p w:rsidR="008D6364" w:rsidRPr="00265750" w:rsidRDefault="008D6364" w:rsidP="008D6364">
            <w:pPr>
              <w:jc w:val="center"/>
              <w:rPr>
                <w:color w:val="000000"/>
              </w:rPr>
            </w:pPr>
            <w:r w:rsidRPr="00265750">
              <w:rPr>
                <w:color w:val="000000"/>
              </w:rPr>
              <w:t>тел. 8(835-40) 25-802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64" w:rsidRPr="00265750" w:rsidRDefault="008D6364" w:rsidP="008D6364">
            <w:pPr>
              <w:jc w:val="center"/>
              <w:rPr>
                <w:color w:val="000000"/>
              </w:rPr>
            </w:pPr>
            <w:r w:rsidRPr="00265750">
              <w:rPr>
                <w:color w:val="000000"/>
              </w:rPr>
              <w:t>Ветеринарный врач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64" w:rsidRPr="00265750" w:rsidRDefault="00265750" w:rsidP="008D63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64" w:rsidRPr="00265750" w:rsidRDefault="008D6364" w:rsidP="008D6364">
            <w:pPr>
              <w:jc w:val="center"/>
              <w:rPr>
                <w:color w:val="000000"/>
              </w:rPr>
            </w:pPr>
            <w:r w:rsidRPr="00265750">
              <w:rPr>
                <w:color w:val="000000"/>
              </w:rPr>
              <w:t>20000-25000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64" w:rsidRPr="00265750" w:rsidRDefault="008D6364" w:rsidP="008D6364">
            <w:pPr>
              <w:jc w:val="center"/>
              <w:rPr>
                <w:color w:val="000000"/>
              </w:rPr>
            </w:pPr>
            <w:r w:rsidRPr="00265750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64" w:rsidRPr="00265750" w:rsidRDefault="008D6364" w:rsidP="008D6364">
            <w:pPr>
              <w:jc w:val="center"/>
              <w:rPr>
                <w:color w:val="000000"/>
              </w:rPr>
            </w:pPr>
            <w:r w:rsidRPr="00265750">
              <w:rPr>
                <w:color w:val="000000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Pr="009E4AB7" w:rsidRDefault="008D6364" w:rsidP="008D6364">
            <w:pPr>
              <w:jc w:val="center"/>
              <w:rPr>
                <w:color w:val="000000"/>
              </w:rPr>
            </w:pPr>
            <w:r w:rsidRPr="009E4AB7">
              <w:rPr>
                <w:color w:val="000000"/>
              </w:rPr>
              <w:t>Карпова Ирина Михайловна</w:t>
            </w:r>
          </w:p>
        </w:tc>
      </w:tr>
      <w:tr w:rsidR="00265750" w:rsidTr="00544E0F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750" w:rsidRPr="00265750" w:rsidRDefault="00265750" w:rsidP="008D6364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50" w:rsidRPr="00265750" w:rsidRDefault="00265750" w:rsidP="008D6364">
            <w:pPr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50" w:rsidRPr="00265750" w:rsidRDefault="00265750" w:rsidP="008D6364">
            <w:pPr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50" w:rsidRPr="00265750" w:rsidRDefault="00265750" w:rsidP="008D63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агроном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50" w:rsidRPr="00265750" w:rsidRDefault="00265750" w:rsidP="008D63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50" w:rsidRPr="00265750" w:rsidRDefault="00265750" w:rsidP="008D63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25000-30000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50" w:rsidRPr="00265750" w:rsidRDefault="00265750" w:rsidP="008D63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50" w:rsidRPr="00265750" w:rsidRDefault="00265750" w:rsidP="008D63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750" w:rsidRPr="009E4AB7" w:rsidRDefault="00265750" w:rsidP="008D6364">
            <w:pPr>
              <w:jc w:val="center"/>
              <w:rPr>
                <w:color w:val="000000"/>
              </w:rPr>
            </w:pPr>
          </w:p>
        </w:tc>
      </w:tr>
      <w:tr w:rsidR="00265750" w:rsidTr="00544E0F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750" w:rsidRPr="00265750" w:rsidRDefault="00265750" w:rsidP="008D6364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50" w:rsidRPr="00265750" w:rsidRDefault="00265750" w:rsidP="008D6364">
            <w:pPr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750" w:rsidRPr="00265750" w:rsidRDefault="00265750" w:rsidP="008D6364">
            <w:pPr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50" w:rsidRPr="00265750" w:rsidRDefault="00265750" w:rsidP="008D63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Инженер-механик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50" w:rsidRPr="00265750" w:rsidRDefault="00265750" w:rsidP="008D63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50" w:rsidRPr="00265750" w:rsidRDefault="00265750" w:rsidP="008D63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20000-30000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50" w:rsidRPr="00265750" w:rsidRDefault="00265750" w:rsidP="008D63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50" w:rsidRPr="00265750" w:rsidRDefault="00265750" w:rsidP="008D63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750" w:rsidRPr="009E4AB7" w:rsidRDefault="00265750" w:rsidP="008D6364">
            <w:pPr>
              <w:jc w:val="center"/>
              <w:rPr>
                <w:color w:val="000000"/>
              </w:rPr>
            </w:pPr>
          </w:p>
        </w:tc>
      </w:tr>
      <w:tr w:rsidR="008D6364" w:rsidTr="00544E0F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Pr="00265750" w:rsidRDefault="008D6364" w:rsidP="008D6364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364" w:rsidRPr="00265750" w:rsidRDefault="008D6364" w:rsidP="008D6364">
            <w:pPr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364" w:rsidRPr="00265750" w:rsidRDefault="008D6364" w:rsidP="008D6364">
            <w:pPr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64" w:rsidRPr="00265750" w:rsidRDefault="008D6364" w:rsidP="008D6364">
            <w:pPr>
              <w:jc w:val="center"/>
              <w:rPr>
                <w:color w:val="000000"/>
              </w:rPr>
            </w:pPr>
            <w:r w:rsidRPr="00265750">
              <w:rPr>
                <w:color w:val="000000"/>
              </w:rPr>
              <w:t>Животновод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64" w:rsidRPr="00265750" w:rsidRDefault="00265750" w:rsidP="008D63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64" w:rsidRPr="00265750" w:rsidRDefault="008D6364" w:rsidP="008D6364">
            <w:pPr>
              <w:jc w:val="center"/>
              <w:rPr>
                <w:color w:val="000000"/>
              </w:rPr>
            </w:pPr>
            <w:r w:rsidRPr="00265750">
              <w:rPr>
                <w:color w:val="000000"/>
              </w:rPr>
              <w:t>15000-20000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64" w:rsidRPr="00265750" w:rsidRDefault="008D6364" w:rsidP="008D6364">
            <w:pPr>
              <w:jc w:val="center"/>
              <w:rPr>
                <w:color w:val="000000"/>
              </w:rPr>
            </w:pPr>
            <w:r w:rsidRPr="00265750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64" w:rsidRPr="00265750" w:rsidRDefault="00265750" w:rsidP="008D63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Pr="009E4AB7" w:rsidRDefault="008D6364" w:rsidP="008D6364">
            <w:pPr>
              <w:jc w:val="center"/>
              <w:rPr>
                <w:color w:val="000000"/>
              </w:rPr>
            </w:pPr>
          </w:p>
        </w:tc>
      </w:tr>
      <w:tr w:rsidR="008D6364" w:rsidTr="00544E0F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Pr="00265750" w:rsidRDefault="008D6364" w:rsidP="008D6364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364" w:rsidRPr="00265750" w:rsidRDefault="008D6364" w:rsidP="008D6364">
            <w:pPr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364" w:rsidRPr="00265750" w:rsidRDefault="008D6364" w:rsidP="008D6364">
            <w:pPr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64" w:rsidRPr="00265750" w:rsidRDefault="00265750" w:rsidP="008D63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Оператор машинного доения</w:t>
            </w:r>
          </w:p>
          <w:p w:rsidR="008D6364" w:rsidRPr="00265750" w:rsidRDefault="00265750" w:rsidP="00265750">
            <w:pPr>
              <w:tabs>
                <w:tab w:val="left" w:pos="705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64" w:rsidRPr="00265750" w:rsidRDefault="00265750" w:rsidP="008D63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64" w:rsidRPr="00265750" w:rsidRDefault="008D6364" w:rsidP="008D6364">
            <w:pPr>
              <w:jc w:val="center"/>
              <w:rPr>
                <w:color w:val="000000"/>
              </w:rPr>
            </w:pPr>
            <w:r w:rsidRPr="00265750">
              <w:rPr>
                <w:color w:val="000000"/>
              </w:rPr>
              <w:t>15000-20000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64" w:rsidRPr="00265750" w:rsidRDefault="008D6364" w:rsidP="008D6364">
            <w:pPr>
              <w:jc w:val="center"/>
              <w:rPr>
                <w:color w:val="000000"/>
              </w:rPr>
            </w:pPr>
            <w:r w:rsidRPr="00265750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64" w:rsidRPr="00265750" w:rsidRDefault="00265750" w:rsidP="008D63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bookmarkStart w:id="0" w:name="_GoBack"/>
            <w:bookmarkEnd w:id="0"/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64" w:rsidRPr="009E4AB7" w:rsidRDefault="008D6364" w:rsidP="008D6364">
            <w:pPr>
              <w:jc w:val="center"/>
              <w:rPr>
                <w:color w:val="000000"/>
              </w:rPr>
            </w:pPr>
          </w:p>
        </w:tc>
      </w:tr>
    </w:tbl>
    <w:p w:rsidR="001C629D" w:rsidRDefault="001C629D" w:rsidP="00A16F24">
      <w:pPr>
        <w:jc w:val="both"/>
        <w:rPr>
          <w:szCs w:val="28"/>
        </w:rPr>
      </w:pPr>
    </w:p>
    <w:p w:rsidR="001C629D" w:rsidRDefault="001C629D" w:rsidP="00A16F24">
      <w:pPr>
        <w:jc w:val="both"/>
        <w:rPr>
          <w:szCs w:val="28"/>
        </w:rPr>
      </w:pPr>
    </w:p>
    <w:sectPr w:rsidR="001C629D" w:rsidSect="005B6854">
      <w:pgSz w:w="16838" w:h="11906" w:orient="landscape"/>
      <w:pgMar w:top="709" w:right="1077" w:bottom="851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B8D"/>
    <w:rsid w:val="00000C27"/>
    <w:rsid w:val="00000D59"/>
    <w:rsid w:val="000059A5"/>
    <w:rsid w:val="0001658A"/>
    <w:rsid w:val="00024703"/>
    <w:rsid w:val="00024A2A"/>
    <w:rsid w:val="00032BB5"/>
    <w:rsid w:val="00043C66"/>
    <w:rsid w:val="000453E9"/>
    <w:rsid w:val="0005649E"/>
    <w:rsid w:val="00066E9A"/>
    <w:rsid w:val="000753C5"/>
    <w:rsid w:val="000A1B8D"/>
    <w:rsid w:val="000A6718"/>
    <w:rsid w:val="000B1866"/>
    <w:rsid w:val="00115A2C"/>
    <w:rsid w:val="001302C6"/>
    <w:rsid w:val="001420AD"/>
    <w:rsid w:val="00170780"/>
    <w:rsid w:val="001B4A67"/>
    <w:rsid w:val="001C0789"/>
    <w:rsid w:val="001C5F05"/>
    <w:rsid w:val="001C629D"/>
    <w:rsid w:val="001E0639"/>
    <w:rsid w:val="001F3B4E"/>
    <w:rsid w:val="00234E88"/>
    <w:rsid w:val="00265750"/>
    <w:rsid w:val="00270407"/>
    <w:rsid w:val="002931AE"/>
    <w:rsid w:val="002A525C"/>
    <w:rsid w:val="002B5D44"/>
    <w:rsid w:val="002C600C"/>
    <w:rsid w:val="002C70D9"/>
    <w:rsid w:val="002D10CF"/>
    <w:rsid w:val="002F02FD"/>
    <w:rsid w:val="002F14C0"/>
    <w:rsid w:val="002F1C8A"/>
    <w:rsid w:val="003238C8"/>
    <w:rsid w:val="00325648"/>
    <w:rsid w:val="003432CC"/>
    <w:rsid w:val="00364762"/>
    <w:rsid w:val="003734BD"/>
    <w:rsid w:val="00386E59"/>
    <w:rsid w:val="003D6143"/>
    <w:rsid w:val="004177A4"/>
    <w:rsid w:val="00436DA9"/>
    <w:rsid w:val="004424F3"/>
    <w:rsid w:val="00445BF1"/>
    <w:rsid w:val="004561D1"/>
    <w:rsid w:val="00470195"/>
    <w:rsid w:val="00476782"/>
    <w:rsid w:val="004954F1"/>
    <w:rsid w:val="004A049C"/>
    <w:rsid w:val="004D73B1"/>
    <w:rsid w:val="004E04CB"/>
    <w:rsid w:val="004F020E"/>
    <w:rsid w:val="004F19A8"/>
    <w:rsid w:val="004F3F22"/>
    <w:rsid w:val="00547A9B"/>
    <w:rsid w:val="00562BDA"/>
    <w:rsid w:val="005644B1"/>
    <w:rsid w:val="00592519"/>
    <w:rsid w:val="005B6854"/>
    <w:rsid w:val="005C370A"/>
    <w:rsid w:val="005E5089"/>
    <w:rsid w:val="00614772"/>
    <w:rsid w:val="0063402B"/>
    <w:rsid w:val="00642D7C"/>
    <w:rsid w:val="0065741C"/>
    <w:rsid w:val="00675FD8"/>
    <w:rsid w:val="006768A8"/>
    <w:rsid w:val="00690132"/>
    <w:rsid w:val="00691DCD"/>
    <w:rsid w:val="006A0C88"/>
    <w:rsid w:val="006A25B6"/>
    <w:rsid w:val="006C746A"/>
    <w:rsid w:val="006E17C0"/>
    <w:rsid w:val="006E2782"/>
    <w:rsid w:val="0072670B"/>
    <w:rsid w:val="00726BDE"/>
    <w:rsid w:val="00730281"/>
    <w:rsid w:val="00734AC0"/>
    <w:rsid w:val="007570C3"/>
    <w:rsid w:val="00764C40"/>
    <w:rsid w:val="00776606"/>
    <w:rsid w:val="007814FF"/>
    <w:rsid w:val="007A5A66"/>
    <w:rsid w:val="007A647B"/>
    <w:rsid w:val="007B7B9B"/>
    <w:rsid w:val="007C2B6D"/>
    <w:rsid w:val="007E6683"/>
    <w:rsid w:val="0080578E"/>
    <w:rsid w:val="0082660A"/>
    <w:rsid w:val="00833117"/>
    <w:rsid w:val="00835F73"/>
    <w:rsid w:val="00843333"/>
    <w:rsid w:val="00843847"/>
    <w:rsid w:val="00860047"/>
    <w:rsid w:val="008821F8"/>
    <w:rsid w:val="00884A47"/>
    <w:rsid w:val="00893E29"/>
    <w:rsid w:val="0089642D"/>
    <w:rsid w:val="008A5130"/>
    <w:rsid w:val="008A56C6"/>
    <w:rsid w:val="008B06B6"/>
    <w:rsid w:val="008B2094"/>
    <w:rsid w:val="008D6364"/>
    <w:rsid w:val="008E238B"/>
    <w:rsid w:val="00923AEF"/>
    <w:rsid w:val="00951F24"/>
    <w:rsid w:val="00952FCC"/>
    <w:rsid w:val="009560E3"/>
    <w:rsid w:val="009566E6"/>
    <w:rsid w:val="009646BE"/>
    <w:rsid w:val="00972BA9"/>
    <w:rsid w:val="0099198D"/>
    <w:rsid w:val="009A2B27"/>
    <w:rsid w:val="009A3B74"/>
    <w:rsid w:val="009D4A84"/>
    <w:rsid w:val="009D7BB5"/>
    <w:rsid w:val="009E4AB7"/>
    <w:rsid w:val="009F0E69"/>
    <w:rsid w:val="00A03FBA"/>
    <w:rsid w:val="00A060C2"/>
    <w:rsid w:val="00A11C17"/>
    <w:rsid w:val="00A16F24"/>
    <w:rsid w:val="00A31027"/>
    <w:rsid w:val="00A3446A"/>
    <w:rsid w:val="00A50AAB"/>
    <w:rsid w:val="00A56C76"/>
    <w:rsid w:val="00A60D26"/>
    <w:rsid w:val="00A71CF1"/>
    <w:rsid w:val="00A73F1A"/>
    <w:rsid w:val="00A7797D"/>
    <w:rsid w:val="00A77A00"/>
    <w:rsid w:val="00A86BCA"/>
    <w:rsid w:val="00AA3CDB"/>
    <w:rsid w:val="00AA4D86"/>
    <w:rsid w:val="00AB36D2"/>
    <w:rsid w:val="00AB485A"/>
    <w:rsid w:val="00AB6AD6"/>
    <w:rsid w:val="00AC2A4F"/>
    <w:rsid w:val="00AC4C90"/>
    <w:rsid w:val="00AE6055"/>
    <w:rsid w:val="00AF36D1"/>
    <w:rsid w:val="00AF3DC6"/>
    <w:rsid w:val="00B075C5"/>
    <w:rsid w:val="00B10696"/>
    <w:rsid w:val="00B474FF"/>
    <w:rsid w:val="00B51778"/>
    <w:rsid w:val="00B62442"/>
    <w:rsid w:val="00B64846"/>
    <w:rsid w:val="00B65429"/>
    <w:rsid w:val="00B73D96"/>
    <w:rsid w:val="00B8240A"/>
    <w:rsid w:val="00B85FD2"/>
    <w:rsid w:val="00B93B63"/>
    <w:rsid w:val="00BB6CE4"/>
    <w:rsid w:val="00BC6BBE"/>
    <w:rsid w:val="00BC6FA0"/>
    <w:rsid w:val="00BD176C"/>
    <w:rsid w:val="00C02D8C"/>
    <w:rsid w:val="00C04C31"/>
    <w:rsid w:val="00C17DF7"/>
    <w:rsid w:val="00C51990"/>
    <w:rsid w:val="00C5498B"/>
    <w:rsid w:val="00C645F5"/>
    <w:rsid w:val="00C67CB2"/>
    <w:rsid w:val="00C80AF0"/>
    <w:rsid w:val="00C83835"/>
    <w:rsid w:val="00C91539"/>
    <w:rsid w:val="00C9404B"/>
    <w:rsid w:val="00C9433D"/>
    <w:rsid w:val="00CA2811"/>
    <w:rsid w:val="00CA3ADA"/>
    <w:rsid w:val="00CB2441"/>
    <w:rsid w:val="00CB2514"/>
    <w:rsid w:val="00CE007A"/>
    <w:rsid w:val="00CE3CEF"/>
    <w:rsid w:val="00CF7FB8"/>
    <w:rsid w:val="00D06D0D"/>
    <w:rsid w:val="00D1073F"/>
    <w:rsid w:val="00D26CAD"/>
    <w:rsid w:val="00D413AF"/>
    <w:rsid w:val="00D56E55"/>
    <w:rsid w:val="00D75945"/>
    <w:rsid w:val="00D93DF0"/>
    <w:rsid w:val="00D96749"/>
    <w:rsid w:val="00DA44D1"/>
    <w:rsid w:val="00DB50C4"/>
    <w:rsid w:val="00DC1983"/>
    <w:rsid w:val="00DD2641"/>
    <w:rsid w:val="00DF4F06"/>
    <w:rsid w:val="00E0141F"/>
    <w:rsid w:val="00E020F8"/>
    <w:rsid w:val="00E07BBA"/>
    <w:rsid w:val="00E1267E"/>
    <w:rsid w:val="00E25282"/>
    <w:rsid w:val="00E53415"/>
    <w:rsid w:val="00E56349"/>
    <w:rsid w:val="00E614F6"/>
    <w:rsid w:val="00E80ADE"/>
    <w:rsid w:val="00E82162"/>
    <w:rsid w:val="00E86FED"/>
    <w:rsid w:val="00EA2959"/>
    <w:rsid w:val="00EA35DD"/>
    <w:rsid w:val="00EB78B5"/>
    <w:rsid w:val="00EC44E5"/>
    <w:rsid w:val="00EC46BD"/>
    <w:rsid w:val="00EC6767"/>
    <w:rsid w:val="00ED1806"/>
    <w:rsid w:val="00ED5525"/>
    <w:rsid w:val="00ED7281"/>
    <w:rsid w:val="00EE0D1B"/>
    <w:rsid w:val="00EF536C"/>
    <w:rsid w:val="00F0083F"/>
    <w:rsid w:val="00F25508"/>
    <w:rsid w:val="00F33C27"/>
    <w:rsid w:val="00F562C3"/>
    <w:rsid w:val="00F56E2A"/>
    <w:rsid w:val="00F705D4"/>
    <w:rsid w:val="00F8703F"/>
    <w:rsid w:val="00FB53DD"/>
    <w:rsid w:val="00FC1E6C"/>
    <w:rsid w:val="00FC252E"/>
    <w:rsid w:val="00FE2D1D"/>
    <w:rsid w:val="00FF4825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4FC6E7-0C53-417A-B923-7C79CFA0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D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649E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956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8023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68D79-1571-422C-B04E-D0DC19B3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C00C3DAC</Template>
  <TotalTime>38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Администратор</dc:creator>
  <cp:lastModifiedBy>Николаев Б.В.</cp:lastModifiedBy>
  <cp:revision>12</cp:revision>
  <cp:lastPrinted>2018-04-04T13:13:00Z</cp:lastPrinted>
  <dcterms:created xsi:type="dcterms:W3CDTF">2019-07-03T12:07:00Z</dcterms:created>
  <dcterms:modified xsi:type="dcterms:W3CDTF">2020-12-04T08:51:00Z</dcterms:modified>
</cp:coreProperties>
</file>