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in" o:ole="">
                  <v:imagedata r:id="rId9" o:title=""/>
                </v:shape>
                <o:OLEObject Type="Embed" ProgID="Word.Picture.8" ShapeID="_x0000_i1025" DrawAspect="Content" ObjectID="_1693979243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476BDAB8" w14:textId="77777777" w:rsidR="00A35C8B" w:rsidRPr="004F6647" w:rsidRDefault="00A35C8B" w:rsidP="00F859AA">
            <w:pPr>
              <w:jc w:val="center"/>
              <w:rPr>
                <w:b/>
                <w:caps/>
              </w:rPr>
            </w:pPr>
          </w:p>
          <w:p w14:paraId="0FB28D9A" w14:textId="6F41453D" w:rsidR="006545C8" w:rsidRPr="004F6647" w:rsidRDefault="00D31E55" w:rsidP="00D31E55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23 сентября 2021 года</w:t>
            </w:r>
            <w:proofErr w:type="gramStart"/>
            <w:r w:rsidR="002E5C08">
              <w:rPr>
                <w:b/>
              </w:rPr>
              <w:t xml:space="preserve"> </w:t>
            </w:r>
            <w:r w:rsidR="00F75A0B" w:rsidRPr="004F6647">
              <w:rPr>
                <w:b/>
              </w:rPr>
              <w:t xml:space="preserve">№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19-1</w:t>
            </w:r>
          </w:p>
        </w:tc>
      </w:tr>
      <w:tr w:rsidR="004F6647" w:rsidRPr="006E700C" w14:paraId="3EE89ECA" w14:textId="77777777" w:rsidTr="00B45A04">
        <w:trPr>
          <w:trHeight w:val="455"/>
        </w:trPr>
        <w:tc>
          <w:tcPr>
            <w:tcW w:w="9224" w:type="dxa"/>
            <w:gridSpan w:val="3"/>
          </w:tcPr>
          <w:p w14:paraId="21150835" w14:textId="77777777" w:rsidR="004F6647" w:rsidRPr="004F6647" w:rsidRDefault="004F6647" w:rsidP="004F6647">
            <w:pPr>
              <w:ind w:right="-1"/>
              <w:rPr>
                <w:b/>
              </w:rPr>
            </w:pP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77777777" w:rsidR="00067E3B" w:rsidRPr="006E700C" w:rsidRDefault="001E7213" w:rsidP="00444C78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92566A">
              <w:rPr>
                <w:b/>
              </w:rPr>
              <w:t>1</w:t>
            </w:r>
            <w:r w:rsidR="00444C78">
              <w:rPr>
                <w:b/>
              </w:rPr>
              <w:t>7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20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44C78">
              <w:rPr>
                <w:b/>
              </w:rPr>
              <w:t>6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444C78">
              <w:rPr>
                <w:b/>
              </w:rPr>
              <w:t>1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444C78">
              <w:rPr>
                <w:b/>
              </w:rPr>
              <w:t>2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444C78">
              <w:rPr>
                <w:b/>
              </w:rPr>
              <w:t>3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3D4BA1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D4BA1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3D4BA1">
        <w:rPr>
          <w:rFonts w:ascii="Times New Roman" w:hAnsi="Times New Roman"/>
          <w:sz w:val="24"/>
          <w:szCs w:val="24"/>
        </w:rPr>
        <w:t>е</w:t>
      </w:r>
      <w:r w:rsidRPr="003D4BA1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3D4BA1">
        <w:rPr>
          <w:rFonts w:ascii="Times New Roman" w:hAnsi="Times New Roman"/>
          <w:sz w:val="24"/>
          <w:szCs w:val="24"/>
        </w:rPr>
        <w:t>лики</w:t>
      </w:r>
      <w:r w:rsidR="00C00C2C">
        <w:rPr>
          <w:rFonts w:ascii="Times New Roman" w:hAnsi="Times New Roman"/>
          <w:sz w:val="24"/>
          <w:szCs w:val="24"/>
        </w:rPr>
        <w:t xml:space="preserve"> </w:t>
      </w:r>
      <w:r w:rsidR="00985291" w:rsidRPr="003D4BA1">
        <w:rPr>
          <w:rFonts w:ascii="Times New Roman" w:hAnsi="Times New Roman"/>
          <w:sz w:val="24"/>
          <w:szCs w:val="24"/>
        </w:rPr>
        <w:t>р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е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ш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и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л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о:</w:t>
      </w:r>
    </w:p>
    <w:p w14:paraId="08EB625D" w14:textId="77777777" w:rsidR="001E7213" w:rsidRPr="003D4BA1" w:rsidRDefault="001E7213" w:rsidP="00CB2AD5">
      <w:pPr>
        <w:ind w:firstLine="709"/>
        <w:jc w:val="both"/>
      </w:pPr>
      <w:r w:rsidRPr="003D4BA1">
        <w:t xml:space="preserve">1. Внести в решение Новочебоксарского городского Собрания депутатов Чувашской Республики от </w:t>
      </w:r>
      <w:r w:rsidR="0092566A">
        <w:t>1</w:t>
      </w:r>
      <w:r w:rsidR="00444C78">
        <w:t>7</w:t>
      </w:r>
      <w:r w:rsidRPr="003D4BA1">
        <w:t xml:space="preserve"> декабря 20</w:t>
      </w:r>
      <w:r w:rsidR="00444C78">
        <w:t>20</w:t>
      </w:r>
      <w:r w:rsidRPr="003D4BA1">
        <w:t xml:space="preserve"> г. № С </w:t>
      </w:r>
      <w:r w:rsidR="00444C78">
        <w:t>6</w:t>
      </w:r>
      <w:r w:rsidR="0092566A">
        <w:t>-</w:t>
      </w:r>
      <w:r w:rsidR="00444C78">
        <w:t>1</w:t>
      </w:r>
      <w:r w:rsidRPr="003D4BA1">
        <w:t xml:space="preserve"> «О бюджет</w:t>
      </w:r>
      <w:r w:rsidR="00CA74D6">
        <w:t>е города Новочебоксарска на 20</w:t>
      </w:r>
      <w:r w:rsidR="0092566A">
        <w:t>2</w:t>
      </w:r>
      <w:r w:rsidR="00444C78">
        <w:t>1</w:t>
      </w:r>
      <w:r w:rsidRPr="003D4BA1">
        <w:t xml:space="preserve"> год</w:t>
      </w:r>
      <w:r w:rsidR="00905E8B">
        <w:t xml:space="preserve"> </w:t>
      </w:r>
      <w:r w:rsidRPr="003D4BA1">
        <w:t>и на плановый период 20</w:t>
      </w:r>
      <w:r w:rsidR="008969FD">
        <w:t>2</w:t>
      </w:r>
      <w:r w:rsidR="00444C78">
        <w:t>2</w:t>
      </w:r>
      <w:r w:rsidRPr="003D4BA1">
        <w:t xml:space="preserve"> и 20</w:t>
      </w:r>
      <w:r w:rsidR="00CA74D6">
        <w:t>2</w:t>
      </w:r>
      <w:r w:rsidR="00444C78">
        <w:t>3</w:t>
      </w:r>
      <w:r w:rsidRPr="003D4BA1">
        <w:t xml:space="preserve"> годов» (далее – Решение) следующие изменения:</w:t>
      </w:r>
    </w:p>
    <w:p w14:paraId="49293C23" w14:textId="28D9B41E" w:rsidR="00393009" w:rsidRDefault="001E7213" w:rsidP="00393009">
      <w:pPr>
        <w:ind w:firstLine="709"/>
        <w:jc w:val="both"/>
      </w:pPr>
      <w:r w:rsidRPr="00CE6B46">
        <w:t>1)</w:t>
      </w:r>
      <w:r w:rsidR="00204C68" w:rsidRPr="00204C68">
        <w:t xml:space="preserve"> </w:t>
      </w:r>
      <w:r w:rsidR="00B24B77">
        <w:t xml:space="preserve">пункт 1 </w:t>
      </w:r>
      <w:r w:rsidR="00094547">
        <w:t>стать</w:t>
      </w:r>
      <w:r w:rsidR="00B24B77">
        <w:t>и</w:t>
      </w:r>
      <w:r w:rsidR="00393009" w:rsidRPr="00BC30A4">
        <w:t xml:space="preserve"> 1 изложить в следующей редакции:</w:t>
      </w:r>
    </w:p>
    <w:p w14:paraId="474CE91F" w14:textId="18369FED" w:rsidR="00393009" w:rsidRPr="002554A5" w:rsidRDefault="005C1F60" w:rsidP="00393009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554A5">
        <w:rPr>
          <w:rFonts w:ascii="Times New Roman" w:hAnsi="Times New Roman"/>
          <w:sz w:val="24"/>
          <w:szCs w:val="24"/>
        </w:rPr>
        <w:t>«</w:t>
      </w:r>
      <w:r w:rsidR="00393009" w:rsidRPr="002554A5">
        <w:rPr>
          <w:rFonts w:ascii="Times New Roman" w:hAnsi="Times New Roman"/>
          <w:sz w:val="24"/>
          <w:szCs w:val="24"/>
        </w:rPr>
        <w:t>1. Утвердить основные характеристики бюджета города Новочебоксарска на 202</w:t>
      </w:r>
      <w:r w:rsidR="00444C78" w:rsidRPr="002554A5">
        <w:rPr>
          <w:rFonts w:ascii="Times New Roman" w:hAnsi="Times New Roman"/>
          <w:sz w:val="24"/>
          <w:szCs w:val="24"/>
        </w:rPr>
        <w:t>1</w:t>
      </w:r>
      <w:r w:rsidR="00393009" w:rsidRPr="002554A5">
        <w:rPr>
          <w:rFonts w:ascii="Times New Roman" w:hAnsi="Times New Roman"/>
          <w:sz w:val="24"/>
          <w:szCs w:val="24"/>
        </w:rPr>
        <w:t> год:</w:t>
      </w:r>
    </w:p>
    <w:p w14:paraId="6C9812DD" w14:textId="6FDEADEA" w:rsidR="00393009" w:rsidRPr="002554A5" w:rsidRDefault="00393009" w:rsidP="00393009">
      <w:pPr>
        <w:ind w:firstLine="684"/>
        <w:jc w:val="both"/>
      </w:pPr>
      <w:r w:rsidRPr="002554A5">
        <w:t xml:space="preserve">прогнозируемый общий объем доходов бюджета города Новочебоксарска в сумме </w:t>
      </w:r>
      <w:r w:rsidR="00AA6382" w:rsidRPr="002554A5">
        <w:t>2</w:t>
      </w:r>
      <w:r w:rsidR="002554A5" w:rsidRPr="002554A5">
        <w:t> 714 249,6</w:t>
      </w:r>
      <w:r w:rsidRPr="002554A5">
        <w:t xml:space="preserve"> тыс. рублей, в том числе объем безвозмездных поступлений в сумме </w:t>
      </w:r>
      <w:r w:rsidR="00B24B77" w:rsidRPr="002554A5">
        <w:t xml:space="preserve">           </w:t>
      </w:r>
      <w:r w:rsidR="002554A5" w:rsidRPr="002554A5">
        <w:t>2 035 668,9</w:t>
      </w:r>
      <w:r w:rsidR="00CE6B46" w:rsidRPr="002554A5">
        <w:t xml:space="preserve"> </w:t>
      </w:r>
      <w:r w:rsidRPr="002554A5">
        <w:t>тыс. рублей, из них объем межбюджетных трансфертов, получаемых из бюджетов бюджетной системы Российской Федерации, в сумме</w:t>
      </w:r>
      <w:r w:rsidR="0035561D" w:rsidRPr="002554A5">
        <w:t xml:space="preserve"> </w:t>
      </w:r>
      <w:r w:rsidR="00AA6382" w:rsidRPr="002554A5">
        <w:t>2</w:t>
      </w:r>
      <w:r w:rsidR="002554A5" w:rsidRPr="002554A5">
        <w:t> 246 711,5</w:t>
      </w:r>
      <w:r w:rsidR="00945E4F" w:rsidRPr="002554A5">
        <w:t xml:space="preserve"> </w:t>
      </w:r>
      <w:r w:rsidRPr="002554A5">
        <w:t xml:space="preserve">тыс. рублей; </w:t>
      </w:r>
    </w:p>
    <w:p w14:paraId="2118A8DD" w14:textId="48A1B428" w:rsidR="00393009" w:rsidRPr="002554A5" w:rsidRDefault="00393009" w:rsidP="00393009">
      <w:pPr>
        <w:shd w:val="clear" w:color="auto" w:fill="FFFFFF"/>
        <w:ind w:firstLine="709"/>
        <w:jc w:val="both"/>
      </w:pPr>
      <w:r w:rsidRPr="002554A5">
        <w:t xml:space="preserve">общий объем расходов бюджета города Новочебоксарска в сумме </w:t>
      </w:r>
      <w:r w:rsidR="00AA6382" w:rsidRPr="002554A5">
        <w:t>2</w:t>
      </w:r>
      <w:r w:rsidR="002554A5" w:rsidRPr="002554A5">
        <w:t> 979 249,6</w:t>
      </w:r>
      <w:r w:rsidR="00E70A73" w:rsidRPr="002554A5">
        <w:t xml:space="preserve"> </w:t>
      </w:r>
      <w:r w:rsidRPr="002554A5">
        <w:t>тыс. рублей;</w:t>
      </w:r>
    </w:p>
    <w:p w14:paraId="54383179" w14:textId="77777777" w:rsidR="00393009" w:rsidRPr="002554A5" w:rsidRDefault="00393009" w:rsidP="00393009">
      <w:pPr>
        <w:shd w:val="clear" w:color="auto" w:fill="FFFFFF"/>
        <w:ind w:firstLine="709"/>
        <w:jc w:val="both"/>
      </w:pPr>
      <w:r w:rsidRPr="002554A5">
        <w:t>верхний предел муниципального внутреннего долга города Новочебоксарска на 1 января 202</w:t>
      </w:r>
      <w:r w:rsidR="00444C78" w:rsidRPr="002554A5">
        <w:t>2</w:t>
      </w:r>
      <w:r w:rsidRPr="002554A5">
        <w:t xml:space="preserve"> года в сумме </w:t>
      </w:r>
      <w:r w:rsidR="00444C78" w:rsidRPr="002554A5">
        <w:t>35 000</w:t>
      </w:r>
      <w:r w:rsidRPr="002554A5">
        <w:t>,0 тыс. рублей, в том числе верхний предел долга по муниципальным гарантиям города Новочебоксарска в сумме 0,0 тыс. рублей;</w:t>
      </w:r>
    </w:p>
    <w:p w14:paraId="0ACEBF0F" w14:textId="77777777" w:rsidR="00393009" w:rsidRPr="002554A5" w:rsidRDefault="00393009" w:rsidP="00393009">
      <w:pPr>
        <w:shd w:val="clear" w:color="auto" w:fill="FFFFFF"/>
        <w:ind w:firstLine="709"/>
        <w:jc w:val="both"/>
      </w:pPr>
      <w:r w:rsidRPr="002554A5">
        <w:t xml:space="preserve">объем расходов на обслуживание муниципального долга города Новочебоксарска в сумме </w:t>
      </w:r>
      <w:r w:rsidR="00444C78" w:rsidRPr="002554A5">
        <w:t xml:space="preserve">2 </w:t>
      </w:r>
      <w:r w:rsidR="001F5398" w:rsidRPr="002554A5">
        <w:t>100</w:t>
      </w:r>
      <w:r w:rsidR="00BE5EA2" w:rsidRPr="002554A5">
        <w:t>,0</w:t>
      </w:r>
      <w:r w:rsidRPr="002554A5">
        <w:t xml:space="preserve"> тыс. рублей;</w:t>
      </w:r>
    </w:p>
    <w:p w14:paraId="0A2DC1EF" w14:textId="1E1348AD" w:rsidR="005C1F60" w:rsidRPr="002554A5" w:rsidRDefault="00393009" w:rsidP="00B24B77">
      <w:pPr>
        <w:shd w:val="clear" w:color="auto" w:fill="FFFFFF"/>
        <w:ind w:firstLine="709"/>
        <w:jc w:val="both"/>
      </w:pPr>
      <w:r w:rsidRPr="002554A5">
        <w:t xml:space="preserve">дефицит бюджета города Новочебоксарска в сумме </w:t>
      </w:r>
      <w:r w:rsidR="00AA6382" w:rsidRPr="002554A5">
        <w:t>265</w:t>
      </w:r>
      <w:r w:rsidRPr="002554A5">
        <w:t> 000,0 тыс. рублей.</w:t>
      </w:r>
      <w:r w:rsidR="005C1F60" w:rsidRPr="002554A5">
        <w:t>»;</w:t>
      </w:r>
    </w:p>
    <w:p w14:paraId="175C97FB" w14:textId="64D5A111" w:rsidR="00A16290" w:rsidRPr="004A3D43" w:rsidRDefault="00A16290" w:rsidP="00A16290">
      <w:pPr>
        <w:shd w:val="clear" w:color="auto" w:fill="FFFFFF"/>
        <w:ind w:firstLine="709"/>
        <w:jc w:val="both"/>
      </w:pPr>
      <w:r w:rsidRPr="004A3D43">
        <w:t xml:space="preserve">2) </w:t>
      </w:r>
      <w:r w:rsidR="00983C71" w:rsidRPr="004A3D43">
        <w:t xml:space="preserve">абзац 4 </w:t>
      </w:r>
      <w:r w:rsidRPr="004A3D43">
        <w:t>пункт</w:t>
      </w:r>
      <w:r w:rsidR="00983C71" w:rsidRPr="004A3D43">
        <w:t>а</w:t>
      </w:r>
      <w:r w:rsidRPr="004A3D43">
        <w:t xml:space="preserve"> 2 статьи 1 исключить;</w:t>
      </w:r>
    </w:p>
    <w:p w14:paraId="5E7769A2" w14:textId="25D88F01" w:rsidR="00A16290" w:rsidRPr="0069201A" w:rsidRDefault="00A16290" w:rsidP="00A16290">
      <w:pPr>
        <w:shd w:val="clear" w:color="auto" w:fill="FFFFFF"/>
        <w:ind w:firstLine="709"/>
        <w:jc w:val="both"/>
      </w:pPr>
      <w:r w:rsidRPr="004A3D43">
        <w:t xml:space="preserve">3) </w:t>
      </w:r>
      <w:r w:rsidR="004A3D43" w:rsidRPr="004A3D43">
        <w:t>абзац 4 пункта 3 статьи 1 исключить;</w:t>
      </w:r>
    </w:p>
    <w:p w14:paraId="2DAE203E" w14:textId="0AEE7613" w:rsidR="00D51C66" w:rsidRPr="00A16290" w:rsidRDefault="00A16290" w:rsidP="00D51C6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9201A">
        <w:rPr>
          <w:rFonts w:ascii="Times New Roman" w:hAnsi="Times New Roman"/>
          <w:sz w:val="24"/>
          <w:szCs w:val="24"/>
        </w:rPr>
        <w:t>4</w:t>
      </w:r>
      <w:r w:rsidR="00D51C66" w:rsidRPr="0069201A">
        <w:rPr>
          <w:rFonts w:ascii="Times New Roman" w:hAnsi="Times New Roman"/>
          <w:sz w:val="24"/>
          <w:szCs w:val="24"/>
        </w:rPr>
        <w:t>)</w:t>
      </w:r>
      <w:r w:rsidR="00D51C66" w:rsidRPr="00A16290">
        <w:t xml:space="preserve"> </w:t>
      </w:r>
      <w:r w:rsidR="00D51C66" w:rsidRPr="00A16290">
        <w:rPr>
          <w:rFonts w:ascii="Times New Roman" w:hAnsi="Times New Roman"/>
          <w:sz w:val="24"/>
          <w:szCs w:val="24"/>
        </w:rPr>
        <w:t>пункт 4 статьи 4 изложить в следующей редакции:</w:t>
      </w:r>
    </w:p>
    <w:p w14:paraId="0C17C62A" w14:textId="77777777" w:rsidR="00D51C66" w:rsidRPr="00A16290" w:rsidRDefault="00D51C66" w:rsidP="00D51C66">
      <w:pPr>
        <w:ind w:firstLine="709"/>
        <w:jc w:val="both"/>
      </w:pPr>
      <w:r w:rsidRPr="00A16290">
        <w:t>«4. Утвердить:</w:t>
      </w:r>
    </w:p>
    <w:p w14:paraId="0719F25B" w14:textId="77777777" w:rsidR="00D51C66" w:rsidRPr="0069201A" w:rsidRDefault="00D51C66" w:rsidP="00D51C66">
      <w:pPr>
        <w:autoSpaceDE w:val="0"/>
        <w:autoSpaceDN w:val="0"/>
        <w:adjustRightInd w:val="0"/>
        <w:ind w:firstLine="720"/>
        <w:jc w:val="both"/>
      </w:pPr>
      <w:r w:rsidRPr="0069201A">
        <w:t>объем бюджетных ассигнований Дорожного фонда города Новочебоксарска:</w:t>
      </w:r>
    </w:p>
    <w:p w14:paraId="09735046" w14:textId="27A2B989" w:rsidR="00444C78" w:rsidRPr="0069201A" w:rsidRDefault="00444C78" w:rsidP="0069201A">
      <w:pPr>
        <w:ind w:firstLine="709"/>
        <w:jc w:val="both"/>
        <w:rPr>
          <w:color w:val="000000"/>
        </w:rPr>
      </w:pPr>
      <w:r w:rsidRPr="0069201A">
        <w:t xml:space="preserve">на 2021 год в сумме </w:t>
      </w:r>
      <w:r w:rsidR="0069201A" w:rsidRPr="0069201A">
        <w:t xml:space="preserve">372 052,6 </w:t>
      </w:r>
      <w:r w:rsidRPr="0069201A">
        <w:t>тыс. рублей;</w:t>
      </w:r>
    </w:p>
    <w:p w14:paraId="27DB3E49" w14:textId="7E2E0E14" w:rsidR="00444C78" w:rsidRPr="0069201A" w:rsidRDefault="00444C78" w:rsidP="0069201A">
      <w:pPr>
        <w:ind w:firstLine="709"/>
        <w:jc w:val="both"/>
        <w:rPr>
          <w:color w:val="000000"/>
        </w:rPr>
      </w:pPr>
      <w:r w:rsidRPr="0069201A">
        <w:t xml:space="preserve">на 2022 год в сумме </w:t>
      </w:r>
      <w:r w:rsidR="00566381" w:rsidRPr="0069201A">
        <w:rPr>
          <w:color w:val="000000"/>
        </w:rPr>
        <w:t>218 310,0</w:t>
      </w:r>
      <w:r w:rsidRPr="0069201A">
        <w:rPr>
          <w:color w:val="000000"/>
        </w:rPr>
        <w:t xml:space="preserve"> </w:t>
      </w:r>
      <w:r w:rsidRPr="0069201A">
        <w:t>тыс. рублей;</w:t>
      </w:r>
    </w:p>
    <w:p w14:paraId="20F13A7B" w14:textId="30C989F4" w:rsidR="00444C78" w:rsidRPr="0069201A" w:rsidRDefault="00444C78" w:rsidP="0069201A">
      <w:pPr>
        <w:ind w:firstLine="709"/>
        <w:jc w:val="both"/>
        <w:rPr>
          <w:color w:val="000000"/>
        </w:rPr>
      </w:pPr>
      <w:r w:rsidRPr="0069201A">
        <w:t xml:space="preserve">на 2023 год в сумме </w:t>
      </w:r>
      <w:r w:rsidR="0069201A" w:rsidRPr="0069201A">
        <w:t xml:space="preserve">219 310,0 </w:t>
      </w:r>
      <w:r w:rsidRPr="0069201A">
        <w:t>тыс. рублей;</w:t>
      </w:r>
    </w:p>
    <w:p w14:paraId="615D50DB" w14:textId="77777777" w:rsidR="00444C78" w:rsidRPr="0069201A" w:rsidRDefault="00444C78" w:rsidP="00444C78">
      <w:pPr>
        <w:autoSpaceDE w:val="0"/>
        <w:autoSpaceDN w:val="0"/>
        <w:adjustRightInd w:val="0"/>
        <w:ind w:firstLine="709"/>
        <w:jc w:val="both"/>
      </w:pPr>
      <w:r w:rsidRPr="0069201A">
        <w:t xml:space="preserve"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</w:t>
      </w:r>
      <w:r w:rsidRPr="0069201A">
        <w:lastRenderedPageBreak/>
        <w:t>Чувашской Республики от 29 декабря 2011 года № С 23-2 «О Дорожном фонде города Новочебоксарска Чувашской Республики»:</w:t>
      </w:r>
    </w:p>
    <w:p w14:paraId="53F3C909" w14:textId="1CEC0480" w:rsidR="00444C78" w:rsidRPr="0069201A" w:rsidRDefault="00444C78" w:rsidP="0069201A">
      <w:pPr>
        <w:ind w:firstLine="709"/>
        <w:jc w:val="both"/>
        <w:rPr>
          <w:color w:val="000000"/>
        </w:rPr>
      </w:pPr>
      <w:r w:rsidRPr="0069201A">
        <w:t xml:space="preserve">на 2021 год в сумме </w:t>
      </w:r>
      <w:r w:rsidR="0069201A" w:rsidRPr="0069201A">
        <w:t xml:space="preserve">372 052,6 </w:t>
      </w:r>
      <w:r w:rsidRPr="0069201A">
        <w:t>тыс. рублей;</w:t>
      </w:r>
    </w:p>
    <w:p w14:paraId="4A743230" w14:textId="242E2CBB" w:rsidR="00444C78" w:rsidRPr="0069201A" w:rsidRDefault="00444C78" w:rsidP="0069201A">
      <w:pPr>
        <w:ind w:firstLine="709"/>
        <w:jc w:val="both"/>
        <w:rPr>
          <w:color w:val="000000"/>
        </w:rPr>
      </w:pPr>
      <w:r w:rsidRPr="0069201A">
        <w:t xml:space="preserve">на 2022 год в сумме </w:t>
      </w:r>
      <w:r w:rsidR="00FB460E" w:rsidRPr="0069201A">
        <w:rPr>
          <w:color w:val="000000"/>
        </w:rPr>
        <w:t xml:space="preserve">218 310,0 </w:t>
      </w:r>
      <w:r w:rsidRPr="0069201A">
        <w:t>тыс. рублей;</w:t>
      </w:r>
    </w:p>
    <w:p w14:paraId="66B6460F" w14:textId="261633F4" w:rsidR="00444C78" w:rsidRPr="00566381" w:rsidRDefault="00444C78" w:rsidP="0069201A">
      <w:pPr>
        <w:ind w:firstLine="709"/>
        <w:jc w:val="both"/>
        <w:rPr>
          <w:color w:val="000000"/>
        </w:rPr>
      </w:pPr>
      <w:r w:rsidRPr="0069201A">
        <w:t xml:space="preserve">на 2023 год в сумме </w:t>
      </w:r>
      <w:r w:rsidR="0069201A" w:rsidRPr="0069201A">
        <w:t>219 310,0</w:t>
      </w:r>
      <w:r w:rsidR="0069201A" w:rsidRPr="0069201A">
        <w:rPr>
          <w:b/>
          <w:bCs/>
        </w:rPr>
        <w:t xml:space="preserve"> </w:t>
      </w:r>
      <w:r w:rsidRPr="0069201A">
        <w:t>тыс. рублей.</w:t>
      </w:r>
      <w:r w:rsidR="00213FD4" w:rsidRPr="0069201A">
        <w:t>»;</w:t>
      </w:r>
    </w:p>
    <w:p w14:paraId="1C85339F" w14:textId="302330BE" w:rsidR="00E70E9A" w:rsidRPr="003D4BA1" w:rsidRDefault="00A16290" w:rsidP="00E70E9A">
      <w:pPr>
        <w:ind w:firstLine="709"/>
        <w:jc w:val="both"/>
        <w:rPr>
          <w:spacing w:val="-2"/>
        </w:rPr>
      </w:pPr>
      <w:r w:rsidRPr="0060143D">
        <w:t>5</w:t>
      </w:r>
      <w:r w:rsidR="00E70E9A" w:rsidRPr="0060143D">
        <w:t>)</w:t>
      </w:r>
      <w:r w:rsidR="00E70E9A" w:rsidRPr="0035561D">
        <w:t xml:space="preserve"> </w:t>
      </w:r>
      <w:r w:rsidR="00E70E9A" w:rsidRPr="0035561D">
        <w:rPr>
          <w:spacing w:val="-2"/>
        </w:rPr>
        <w:t>внести</w:t>
      </w:r>
      <w:r w:rsidR="00E70E9A" w:rsidRPr="00E01D09">
        <w:rPr>
          <w:spacing w:val="-2"/>
        </w:rPr>
        <w:t xml:space="preserve"> в приложение 1 следующие изменения:</w:t>
      </w:r>
    </w:p>
    <w:p w14:paraId="3D1A2C6F" w14:textId="77777777" w:rsidR="00E70E9A" w:rsidRPr="00B4416C" w:rsidRDefault="00E70E9A" w:rsidP="00E70E9A">
      <w:pPr>
        <w:ind w:firstLine="567"/>
        <w:jc w:val="both"/>
        <w:rPr>
          <w:spacing w:val="-2"/>
          <w:sz w:val="16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5845"/>
      </w:tblGrid>
      <w:tr w:rsidR="00E70E9A" w:rsidRPr="00F16349" w14:paraId="0091E458" w14:textId="77777777" w:rsidTr="00E70E9A">
        <w:trPr>
          <w:cantSplit/>
          <w:tblHeader/>
        </w:trPr>
        <w:tc>
          <w:tcPr>
            <w:tcW w:w="3936" w:type="dxa"/>
            <w:gridSpan w:val="2"/>
          </w:tcPr>
          <w:p w14:paraId="302777B7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Код бюджетной классификации</w:t>
            </w:r>
          </w:p>
          <w:p w14:paraId="752875B4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845" w:type="dxa"/>
            <w:vMerge w:val="restart"/>
            <w:tcBorders>
              <w:bottom w:val="nil"/>
            </w:tcBorders>
          </w:tcPr>
          <w:p w14:paraId="2C386C82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</w:p>
          <w:p w14:paraId="0BA78348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</w:p>
          <w:p w14:paraId="346422A5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CA2840">
              <w:rPr>
                <w:sz w:val="20"/>
                <w:szCs w:val="20"/>
              </w:rPr>
              <w:t>Наименование главного администратора доходов бюджета города Новочебоксарска</w:t>
            </w:r>
          </w:p>
        </w:tc>
      </w:tr>
      <w:tr w:rsidR="00E70E9A" w:rsidRPr="00F16349" w14:paraId="1F2BBCBF" w14:textId="77777777" w:rsidTr="00E70E9A">
        <w:trPr>
          <w:trHeight w:val="470"/>
          <w:tblHeader/>
        </w:trPr>
        <w:tc>
          <w:tcPr>
            <w:tcW w:w="1668" w:type="dxa"/>
            <w:tcBorders>
              <w:bottom w:val="nil"/>
            </w:tcBorders>
            <w:vAlign w:val="center"/>
          </w:tcPr>
          <w:p w14:paraId="77F1B39F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E84C8B0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доходов бюджета</w:t>
            </w:r>
          </w:p>
          <w:p w14:paraId="1713B293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 xml:space="preserve">города </w:t>
            </w:r>
          </w:p>
          <w:p w14:paraId="69B67270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Новочебоксарска</w:t>
            </w:r>
          </w:p>
        </w:tc>
        <w:tc>
          <w:tcPr>
            <w:tcW w:w="5845" w:type="dxa"/>
            <w:vMerge/>
            <w:tcBorders>
              <w:top w:val="nil"/>
              <w:bottom w:val="nil"/>
            </w:tcBorders>
          </w:tcPr>
          <w:p w14:paraId="17512601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F4B0B1" w14:textId="77777777" w:rsidR="00E70E9A" w:rsidRPr="00F16349" w:rsidRDefault="00E70E9A" w:rsidP="00E70E9A">
      <w:pPr>
        <w:jc w:val="center"/>
        <w:rPr>
          <w:b/>
          <w:sz w:val="2"/>
          <w:szCs w:val="2"/>
        </w:rPr>
      </w:pPr>
    </w:p>
    <w:p w14:paraId="252B772E" w14:textId="77777777" w:rsidR="00E70E9A" w:rsidRPr="00F16349" w:rsidRDefault="00E70E9A" w:rsidP="00E70E9A">
      <w:pPr>
        <w:jc w:val="center"/>
        <w:rPr>
          <w:sz w:val="4"/>
          <w:szCs w:val="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268"/>
        <w:gridCol w:w="5845"/>
      </w:tblGrid>
      <w:tr w:rsidR="00E70E9A" w:rsidRPr="00F16349" w14:paraId="59C58769" w14:textId="77777777" w:rsidTr="00E70E9A">
        <w:trPr>
          <w:tblHeader/>
        </w:trPr>
        <w:tc>
          <w:tcPr>
            <w:tcW w:w="1668" w:type="dxa"/>
          </w:tcPr>
          <w:p w14:paraId="0F87E360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B2A8E2C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2</w:t>
            </w:r>
          </w:p>
        </w:tc>
        <w:tc>
          <w:tcPr>
            <w:tcW w:w="5845" w:type="dxa"/>
          </w:tcPr>
          <w:p w14:paraId="5A9D25F1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3</w:t>
            </w:r>
          </w:p>
        </w:tc>
      </w:tr>
      <w:tr w:rsidR="00E70E9A" w:rsidRPr="00F16349" w14:paraId="3C609620" w14:textId="77777777" w:rsidTr="00E70E9A">
        <w:trPr>
          <w:trHeight w:val="114"/>
        </w:trPr>
        <w:tc>
          <w:tcPr>
            <w:tcW w:w="9781" w:type="dxa"/>
            <w:gridSpan w:val="3"/>
          </w:tcPr>
          <w:p w14:paraId="09E8A076" w14:textId="77777777" w:rsidR="00E70E9A" w:rsidRPr="004E117C" w:rsidRDefault="00E70E9A" w:rsidP="00E70E9A">
            <w:pPr>
              <w:pStyle w:val="20"/>
              <w:jc w:val="both"/>
              <w:rPr>
                <w:bCs/>
                <w:sz w:val="20"/>
              </w:rPr>
            </w:pPr>
            <w:r w:rsidRPr="00F16349">
              <w:rPr>
                <w:sz w:val="20"/>
              </w:rPr>
              <w:t>после позиции</w:t>
            </w:r>
          </w:p>
        </w:tc>
      </w:tr>
      <w:tr w:rsidR="00E70E9A" w:rsidRPr="00F16349" w14:paraId="4C6E39F5" w14:textId="77777777" w:rsidTr="00E70E9A">
        <w:tc>
          <w:tcPr>
            <w:tcW w:w="1668" w:type="dxa"/>
          </w:tcPr>
          <w:p w14:paraId="606C197F" w14:textId="3D52F2F9" w:rsidR="00E70E9A" w:rsidRPr="00915B66" w:rsidRDefault="00E70E9A" w:rsidP="00E70E9A">
            <w:pPr>
              <w:pStyle w:val="2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915B66">
              <w:rPr>
                <w:sz w:val="20"/>
              </w:rPr>
              <w:t>9</w:t>
            </w:r>
            <w:r>
              <w:rPr>
                <w:sz w:val="20"/>
              </w:rPr>
              <w:t>03</w:t>
            </w:r>
          </w:p>
        </w:tc>
        <w:tc>
          <w:tcPr>
            <w:tcW w:w="2268" w:type="dxa"/>
          </w:tcPr>
          <w:p w14:paraId="2E1B0F1B" w14:textId="488B3DCE" w:rsidR="00E70E9A" w:rsidRPr="00915B66" w:rsidRDefault="00E13585" w:rsidP="00E70E9A">
            <w:pPr>
              <w:pStyle w:val="20"/>
              <w:jc w:val="center"/>
              <w:rPr>
                <w:sz w:val="20"/>
              </w:rPr>
            </w:pPr>
            <w:r w:rsidRPr="00915B66">
              <w:rPr>
                <w:sz w:val="20"/>
              </w:rPr>
              <w:t>1 14 01040 04 0000 410</w:t>
            </w:r>
          </w:p>
        </w:tc>
        <w:tc>
          <w:tcPr>
            <w:tcW w:w="5845" w:type="dxa"/>
          </w:tcPr>
          <w:p w14:paraId="5F1F3CD9" w14:textId="328BA8AD" w:rsidR="00E70E9A" w:rsidRPr="00915B66" w:rsidRDefault="00E13585" w:rsidP="00E70E9A">
            <w:pPr>
              <w:pStyle w:val="20"/>
              <w:jc w:val="both"/>
              <w:rPr>
                <w:sz w:val="20"/>
              </w:rPr>
            </w:pPr>
            <w:r w:rsidRPr="00915B66">
              <w:rPr>
                <w:sz w:val="20"/>
              </w:rPr>
              <w:t>Доходы от продажи квартир, находящихся в собственности городских округов</w:t>
            </w:r>
            <w:r>
              <w:rPr>
                <w:sz w:val="20"/>
              </w:rPr>
              <w:t>»</w:t>
            </w:r>
          </w:p>
        </w:tc>
      </w:tr>
      <w:tr w:rsidR="00E70E9A" w:rsidRPr="00F16349" w14:paraId="40456B9E" w14:textId="77777777" w:rsidTr="00E70E9A">
        <w:tc>
          <w:tcPr>
            <w:tcW w:w="9781" w:type="dxa"/>
            <w:gridSpan w:val="3"/>
          </w:tcPr>
          <w:p w14:paraId="3BB23FC6" w14:textId="77777777" w:rsidR="00E70E9A" w:rsidRPr="004E117C" w:rsidRDefault="00E70E9A" w:rsidP="00E70E9A">
            <w:pPr>
              <w:pStyle w:val="20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дополнить позицией</w:t>
            </w:r>
          </w:p>
        </w:tc>
      </w:tr>
      <w:tr w:rsidR="00E70E9A" w:rsidRPr="00F16349" w14:paraId="752612B3" w14:textId="77777777" w:rsidTr="00E70E9A">
        <w:tc>
          <w:tcPr>
            <w:tcW w:w="1668" w:type="dxa"/>
          </w:tcPr>
          <w:p w14:paraId="423E5A53" w14:textId="14C73AED" w:rsidR="00E70E9A" w:rsidRPr="00E13585" w:rsidRDefault="00E70E9A" w:rsidP="00E70E9A">
            <w:pPr>
              <w:pStyle w:val="20"/>
              <w:jc w:val="center"/>
              <w:rPr>
                <w:sz w:val="20"/>
              </w:rPr>
            </w:pPr>
            <w:r w:rsidRPr="00E13585">
              <w:rPr>
                <w:sz w:val="20"/>
              </w:rPr>
              <w:t>«903</w:t>
            </w:r>
          </w:p>
        </w:tc>
        <w:tc>
          <w:tcPr>
            <w:tcW w:w="2268" w:type="dxa"/>
          </w:tcPr>
          <w:p w14:paraId="6D1BF864" w14:textId="32D2D3A2" w:rsidR="00E70E9A" w:rsidRPr="00E13585" w:rsidRDefault="00E13585" w:rsidP="00E70E9A">
            <w:pPr>
              <w:pStyle w:val="20"/>
              <w:jc w:val="center"/>
              <w:rPr>
                <w:bCs/>
                <w:sz w:val="20"/>
              </w:rPr>
            </w:pPr>
            <w:r w:rsidRPr="00E13585">
              <w:rPr>
                <w:bCs/>
                <w:sz w:val="20"/>
              </w:rPr>
              <w:t>1 16 07090 04 0000 140</w:t>
            </w:r>
          </w:p>
        </w:tc>
        <w:tc>
          <w:tcPr>
            <w:tcW w:w="5845" w:type="dxa"/>
          </w:tcPr>
          <w:p w14:paraId="65151727" w14:textId="10518D96" w:rsidR="00E70E9A" w:rsidRPr="00D63255" w:rsidRDefault="00E13585" w:rsidP="00E70E9A">
            <w:pPr>
              <w:pStyle w:val="20"/>
              <w:jc w:val="both"/>
              <w:rPr>
                <w:bCs/>
                <w:sz w:val="20"/>
              </w:rPr>
            </w:pPr>
            <w:r w:rsidRPr="00A97791">
              <w:rPr>
                <w:bCs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="00E70E9A">
              <w:rPr>
                <w:sz w:val="20"/>
              </w:rPr>
              <w:t>»;</w:t>
            </w:r>
          </w:p>
        </w:tc>
      </w:tr>
      <w:tr w:rsidR="00E70E9A" w:rsidRPr="00F16349" w14:paraId="63B4AD48" w14:textId="77777777" w:rsidTr="00E70E9A">
        <w:tc>
          <w:tcPr>
            <w:tcW w:w="9781" w:type="dxa"/>
            <w:gridSpan w:val="3"/>
          </w:tcPr>
          <w:p w14:paraId="50A84D92" w14:textId="77777777" w:rsidR="00E70E9A" w:rsidRPr="00E13585" w:rsidRDefault="00E70E9A" w:rsidP="00E70E9A">
            <w:pPr>
              <w:pStyle w:val="20"/>
              <w:jc w:val="both"/>
              <w:rPr>
                <w:sz w:val="20"/>
              </w:rPr>
            </w:pPr>
            <w:r w:rsidRPr="00E13585">
              <w:rPr>
                <w:sz w:val="20"/>
              </w:rPr>
              <w:t>после позиции</w:t>
            </w:r>
          </w:p>
        </w:tc>
      </w:tr>
      <w:tr w:rsidR="00E70E9A" w:rsidRPr="00F16349" w14:paraId="7890A7EA" w14:textId="77777777" w:rsidTr="00E70E9A">
        <w:tc>
          <w:tcPr>
            <w:tcW w:w="1668" w:type="dxa"/>
          </w:tcPr>
          <w:p w14:paraId="25689BCB" w14:textId="46B47EB6" w:rsidR="00E70E9A" w:rsidRPr="00E13585" w:rsidRDefault="00E70E9A" w:rsidP="00E13585">
            <w:pPr>
              <w:pStyle w:val="20"/>
              <w:jc w:val="center"/>
              <w:rPr>
                <w:sz w:val="20"/>
              </w:rPr>
            </w:pPr>
            <w:r w:rsidRPr="00E13585">
              <w:rPr>
                <w:sz w:val="20"/>
              </w:rPr>
              <w:t>«9</w:t>
            </w:r>
            <w:r w:rsidR="00E13585" w:rsidRPr="00E13585">
              <w:rPr>
                <w:sz w:val="20"/>
              </w:rPr>
              <w:t>32</w:t>
            </w:r>
          </w:p>
        </w:tc>
        <w:tc>
          <w:tcPr>
            <w:tcW w:w="2268" w:type="dxa"/>
          </w:tcPr>
          <w:p w14:paraId="392D7F28" w14:textId="3AF62C10" w:rsidR="00E70E9A" w:rsidRPr="00E13585" w:rsidRDefault="00E13585" w:rsidP="00E70E9A">
            <w:pPr>
              <w:pStyle w:val="20"/>
              <w:jc w:val="center"/>
              <w:rPr>
                <w:sz w:val="20"/>
              </w:rPr>
            </w:pPr>
            <w:r w:rsidRPr="00E13585">
              <w:rPr>
                <w:sz w:val="20"/>
              </w:rPr>
              <w:t>1 17 05040 04 0000 180</w:t>
            </w:r>
          </w:p>
        </w:tc>
        <w:tc>
          <w:tcPr>
            <w:tcW w:w="5845" w:type="dxa"/>
          </w:tcPr>
          <w:p w14:paraId="2173F527" w14:textId="57884A19" w:rsidR="00E70E9A" w:rsidRPr="00915B66" w:rsidRDefault="00E13585" w:rsidP="00E70E9A">
            <w:pPr>
              <w:pStyle w:val="20"/>
              <w:jc w:val="both"/>
              <w:rPr>
                <w:sz w:val="20"/>
              </w:rPr>
            </w:pPr>
            <w:r w:rsidRPr="00915B66">
              <w:rPr>
                <w:sz w:val="20"/>
              </w:rPr>
              <w:t>Прочие неналоговые доходы бюджетов городских округов</w:t>
            </w:r>
            <w:r>
              <w:rPr>
                <w:sz w:val="20"/>
              </w:rPr>
              <w:t>»</w:t>
            </w:r>
          </w:p>
        </w:tc>
      </w:tr>
      <w:tr w:rsidR="00E70E9A" w:rsidRPr="00F16349" w14:paraId="2B625BC7" w14:textId="77777777" w:rsidTr="00E70E9A">
        <w:tc>
          <w:tcPr>
            <w:tcW w:w="9781" w:type="dxa"/>
            <w:gridSpan w:val="3"/>
          </w:tcPr>
          <w:p w14:paraId="6086B889" w14:textId="77777777" w:rsidR="00E70E9A" w:rsidRPr="00E13585" w:rsidRDefault="00E70E9A" w:rsidP="00E70E9A">
            <w:pPr>
              <w:pStyle w:val="20"/>
              <w:jc w:val="both"/>
              <w:rPr>
                <w:sz w:val="20"/>
              </w:rPr>
            </w:pPr>
            <w:r w:rsidRPr="00E13585">
              <w:rPr>
                <w:sz w:val="20"/>
              </w:rPr>
              <w:t>дополнить позицией</w:t>
            </w:r>
          </w:p>
        </w:tc>
      </w:tr>
      <w:tr w:rsidR="00E70E9A" w:rsidRPr="00F16349" w14:paraId="00B59B32" w14:textId="77777777" w:rsidTr="00E70E9A">
        <w:tc>
          <w:tcPr>
            <w:tcW w:w="1668" w:type="dxa"/>
          </w:tcPr>
          <w:p w14:paraId="7767AC5E" w14:textId="259BA45A" w:rsidR="00E70E9A" w:rsidRPr="00E13585" w:rsidRDefault="00E13585" w:rsidP="00E13585">
            <w:pPr>
              <w:pStyle w:val="20"/>
              <w:jc w:val="center"/>
              <w:rPr>
                <w:sz w:val="20"/>
              </w:rPr>
            </w:pPr>
            <w:r w:rsidRPr="00E13585">
              <w:rPr>
                <w:sz w:val="20"/>
              </w:rPr>
              <w:t>«932</w:t>
            </w:r>
          </w:p>
        </w:tc>
        <w:tc>
          <w:tcPr>
            <w:tcW w:w="2268" w:type="dxa"/>
          </w:tcPr>
          <w:p w14:paraId="5F4C9280" w14:textId="6A5CBD6E" w:rsidR="00E70E9A" w:rsidRPr="00E13585" w:rsidRDefault="00E70E9A" w:rsidP="00E13585">
            <w:pPr>
              <w:pStyle w:val="20"/>
              <w:jc w:val="center"/>
              <w:rPr>
                <w:sz w:val="20"/>
              </w:rPr>
            </w:pPr>
            <w:r w:rsidRPr="00E13585">
              <w:rPr>
                <w:sz w:val="20"/>
              </w:rPr>
              <w:t>1</w:t>
            </w:r>
            <w:r w:rsidR="00E13585" w:rsidRPr="00E13585">
              <w:rPr>
                <w:sz w:val="20"/>
              </w:rPr>
              <w:t> 17 15020 04 0000 150</w:t>
            </w:r>
          </w:p>
        </w:tc>
        <w:tc>
          <w:tcPr>
            <w:tcW w:w="5845" w:type="dxa"/>
          </w:tcPr>
          <w:p w14:paraId="179D1830" w14:textId="3955D108" w:rsidR="00E70E9A" w:rsidRPr="00915B66" w:rsidRDefault="00E13585" w:rsidP="00E13585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>Инициативные платежи, зачисляемые в бюджеты городских округов</w:t>
            </w:r>
            <w:r w:rsidR="00E70E9A">
              <w:rPr>
                <w:sz w:val="20"/>
              </w:rPr>
              <w:t>»;</w:t>
            </w:r>
          </w:p>
        </w:tc>
      </w:tr>
      <w:tr w:rsidR="00E13585" w:rsidRPr="00F16349" w14:paraId="511A1F4C" w14:textId="77777777" w:rsidTr="002554A5">
        <w:tc>
          <w:tcPr>
            <w:tcW w:w="9781" w:type="dxa"/>
            <w:gridSpan w:val="3"/>
          </w:tcPr>
          <w:p w14:paraId="04872EC6" w14:textId="65E1A6CA" w:rsidR="00E13585" w:rsidRPr="00E13585" w:rsidRDefault="00E13585" w:rsidP="00E13585">
            <w:pPr>
              <w:pStyle w:val="20"/>
              <w:jc w:val="both"/>
              <w:rPr>
                <w:sz w:val="20"/>
              </w:rPr>
            </w:pPr>
            <w:r w:rsidRPr="00E13585">
              <w:rPr>
                <w:sz w:val="20"/>
              </w:rPr>
              <w:t>после позиции</w:t>
            </w:r>
          </w:p>
        </w:tc>
      </w:tr>
      <w:tr w:rsidR="00E13585" w:rsidRPr="00F16349" w14:paraId="24650828" w14:textId="77777777" w:rsidTr="00E70E9A">
        <w:tc>
          <w:tcPr>
            <w:tcW w:w="1668" w:type="dxa"/>
          </w:tcPr>
          <w:p w14:paraId="612E8D2E" w14:textId="323D6C50" w:rsidR="00E13585" w:rsidRPr="00E13585" w:rsidRDefault="00E13585" w:rsidP="00E13585">
            <w:pPr>
              <w:pStyle w:val="20"/>
              <w:jc w:val="center"/>
              <w:rPr>
                <w:sz w:val="20"/>
              </w:rPr>
            </w:pPr>
            <w:r w:rsidRPr="00E13585">
              <w:rPr>
                <w:sz w:val="20"/>
              </w:rPr>
              <w:t>«974</w:t>
            </w:r>
          </w:p>
        </w:tc>
        <w:tc>
          <w:tcPr>
            <w:tcW w:w="2268" w:type="dxa"/>
          </w:tcPr>
          <w:p w14:paraId="51EB0FD3" w14:textId="79D66D93" w:rsidR="00E13585" w:rsidRPr="00E13585" w:rsidRDefault="00E13585" w:rsidP="00E13585">
            <w:pPr>
              <w:pStyle w:val="20"/>
              <w:jc w:val="center"/>
              <w:rPr>
                <w:sz w:val="20"/>
              </w:rPr>
            </w:pPr>
            <w:r w:rsidRPr="00E13585">
              <w:rPr>
                <w:sz w:val="20"/>
              </w:rPr>
              <w:t>1 17 05040 04 0000 180</w:t>
            </w:r>
          </w:p>
        </w:tc>
        <w:tc>
          <w:tcPr>
            <w:tcW w:w="5845" w:type="dxa"/>
          </w:tcPr>
          <w:p w14:paraId="41CB03FE" w14:textId="3236A21B" w:rsidR="00E13585" w:rsidRDefault="00E13585" w:rsidP="00E13585">
            <w:pPr>
              <w:pStyle w:val="20"/>
              <w:jc w:val="both"/>
              <w:rPr>
                <w:sz w:val="20"/>
              </w:rPr>
            </w:pPr>
            <w:r w:rsidRPr="00915B66">
              <w:rPr>
                <w:sz w:val="20"/>
              </w:rPr>
              <w:t>Прочие неналоговые доходы бюджетов городских округов</w:t>
            </w:r>
            <w:r>
              <w:rPr>
                <w:sz w:val="20"/>
              </w:rPr>
              <w:t>»</w:t>
            </w:r>
          </w:p>
        </w:tc>
      </w:tr>
      <w:tr w:rsidR="00E13585" w:rsidRPr="00F16349" w14:paraId="33192073" w14:textId="77777777" w:rsidTr="002554A5">
        <w:tc>
          <w:tcPr>
            <w:tcW w:w="9781" w:type="dxa"/>
            <w:gridSpan w:val="3"/>
          </w:tcPr>
          <w:p w14:paraId="2C4A2278" w14:textId="7228974F" w:rsidR="00E13585" w:rsidRPr="00E13585" w:rsidRDefault="00E13585" w:rsidP="00E13585">
            <w:pPr>
              <w:pStyle w:val="20"/>
              <w:jc w:val="both"/>
              <w:rPr>
                <w:sz w:val="20"/>
              </w:rPr>
            </w:pPr>
            <w:r w:rsidRPr="00E13585">
              <w:rPr>
                <w:sz w:val="20"/>
              </w:rPr>
              <w:t>дополнить позицией</w:t>
            </w:r>
          </w:p>
        </w:tc>
      </w:tr>
      <w:tr w:rsidR="00E13585" w:rsidRPr="00F16349" w14:paraId="5A0B2079" w14:textId="77777777" w:rsidTr="00E70E9A">
        <w:tc>
          <w:tcPr>
            <w:tcW w:w="1668" w:type="dxa"/>
          </w:tcPr>
          <w:p w14:paraId="0A4EAD92" w14:textId="16A5BFF0" w:rsidR="00E13585" w:rsidRPr="00E13585" w:rsidRDefault="00E13585" w:rsidP="00E13585">
            <w:pPr>
              <w:pStyle w:val="20"/>
              <w:jc w:val="center"/>
              <w:rPr>
                <w:sz w:val="20"/>
              </w:rPr>
            </w:pPr>
            <w:r w:rsidRPr="00E13585">
              <w:rPr>
                <w:sz w:val="20"/>
              </w:rPr>
              <w:t>«974</w:t>
            </w:r>
          </w:p>
        </w:tc>
        <w:tc>
          <w:tcPr>
            <w:tcW w:w="2268" w:type="dxa"/>
          </w:tcPr>
          <w:p w14:paraId="07655DC9" w14:textId="79B4D5B9" w:rsidR="00E13585" w:rsidRPr="00E13585" w:rsidRDefault="00E13585" w:rsidP="00E13585">
            <w:pPr>
              <w:pStyle w:val="20"/>
              <w:jc w:val="center"/>
              <w:rPr>
                <w:sz w:val="20"/>
              </w:rPr>
            </w:pPr>
            <w:r w:rsidRPr="00E13585">
              <w:rPr>
                <w:sz w:val="20"/>
              </w:rPr>
              <w:t>1 17 15020 04 0000 150</w:t>
            </w:r>
          </w:p>
        </w:tc>
        <w:tc>
          <w:tcPr>
            <w:tcW w:w="5845" w:type="dxa"/>
          </w:tcPr>
          <w:p w14:paraId="56CB8DC8" w14:textId="2978034C" w:rsidR="00E13585" w:rsidRDefault="00E13585" w:rsidP="00E13585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>Инициативные платежи, зачисляемые в бюджеты городских округов»;</w:t>
            </w:r>
          </w:p>
        </w:tc>
      </w:tr>
    </w:tbl>
    <w:p w14:paraId="35F0D018" w14:textId="77777777" w:rsidR="00854356" w:rsidRDefault="00854356" w:rsidP="00205A7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51044A" w14:textId="49289BE1" w:rsidR="00205A74" w:rsidRPr="008D07E0" w:rsidRDefault="00A16290" w:rsidP="00205A74">
      <w:pPr>
        <w:pStyle w:val="ConsPlusNormal"/>
        <w:widowControl/>
        <w:ind w:firstLine="709"/>
        <w:jc w:val="both"/>
      </w:pPr>
      <w:r w:rsidRPr="0060143D">
        <w:rPr>
          <w:rFonts w:ascii="Times New Roman" w:hAnsi="Times New Roman"/>
          <w:sz w:val="24"/>
          <w:szCs w:val="24"/>
        </w:rPr>
        <w:t>6</w:t>
      </w:r>
      <w:r w:rsidR="009541E9" w:rsidRPr="0060143D">
        <w:rPr>
          <w:rFonts w:ascii="Times New Roman" w:hAnsi="Times New Roman"/>
          <w:sz w:val="24"/>
          <w:szCs w:val="24"/>
        </w:rPr>
        <w:t>)</w:t>
      </w:r>
      <w:r w:rsidR="00FE0E9E" w:rsidRPr="00566381">
        <w:rPr>
          <w:rFonts w:ascii="Times New Roman" w:hAnsi="Times New Roman"/>
          <w:sz w:val="24"/>
          <w:szCs w:val="24"/>
        </w:rPr>
        <w:t xml:space="preserve"> </w:t>
      </w:r>
      <w:r w:rsidR="00205A74" w:rsidRPr="00566381">
        <w:rPr>
          <w:rFonts w:ascii="Times New Roman" w:hAnsi="Times New Roman"/>
          <w:sz w:val="24"/>
          <w:szCs w:val="24"/>
        </w:rPr>
        <w:t>приложение 3 изложить в следующей редакции</w:t>
      </w:r>
      <w:r w:rsidR="00205A74" w:rsidRPr="008D07E0">
        <w:rPr>
          <w:rFonts w:ascii="Times New Roman" w:hAnsi="Times New Roman"/>
          <w:color w:val="000000"/>
          <w:sz w:val="24"/>
          <w:szCs w:val="24"/>
        </w:rPr>
        <w:t>:</w:t>
      </w:r>
    </w:p>
    <w:p w14:paraId="7D83ED04" w14:textId="77777777" w:rsidR="00854356" w:rsidRDefault="00854356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</w:p>
    <w:p w14:paraId="611E4207" w14:textId="03FF8AFE" w:rsidR="00F8595A" w:rsidRPr="00810BC3" w:rsidRDefault="00F8595A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  <w:r w:rsidRPr="00810BC3">
        <w:rPr>
          <w:bCs/>
          <w:sz w:val="22"/>
          <w:szCs w:val="22"/>
        </w:rPr>
        <w:t>«Приложение 3</w:t>
      </w:r>
    </w:p>
    <w:p w14:paraId="60D7FAC1" w14:textId="77777777" w:rsidR="00F8595A" w:rsidRDefault="00F8595A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>Чувашской Республики «О бюджете города Новочебоксарска на 20</w:t>
      </w:r>
      <w:r w:rsidR="000C1FCF">
        <w:rPr>
          <w:sz w:val="22"/>
          <w:szCs w:val="22"/>
        </w:rPr>
        <w:t>2</w:t>
      </w:r>
      <w:r w:rsidR="00D437EF">
        <w:rPr>
          <w:sz w:val="22"/>
          <w:szCs w:val="22"/>
        </w:rPr>
        <w:t>1</w:t>
      </w:r>
      <w:r w:rsidRPr="00810BC3">
        <w:rPr>
          <w:sz w:val="22"/>
          <w:szCs w:val="22"/>
        </w:rPr>
        <w:t xml:space="preserve"> год</w:t>
      </w:r>
      <w:r w:rsidR="00103CBD">
        <w:rPr>
          <w:sz w:val="22"/>
          <w:szCs w:val="22"/>
        </w:rPr>
        <w:t xml:space="preserve"> </w:t>
      </w:r>
      <w:r w:rsidRPr="00810BC3">
        <w:rPr>
          <w:sz w:val="22"/>
          <w:szCs w:val="22"/>
        </w:rPr>
        <w:t>и на плановый период 20</w:t>
      </w:r>
      <w:r w:rsidR="00140808">
        <w:rPr>
          <w:sz w:val="22"/>
          <w:szCs w:val="22"/>
        </w:rPr>
        <w:t>2</w:t>
      </w:r>
      <w:r w:rsidR="00D437EF">
        <w:rPr>
          <w:sz w:val="22"/>
          <w:szCs w:val="22"/>
        </w:rPr>
        <w:t>2</w:t>
      </w:r>
      <w:r w:rsidRPr="00810BC3">
        <w:rPr>
          <w:sz w:val="22"/>
          <w:szCs w:val="22"/>
        </w:rPr>
        <w:t xml:space="preserve"> и 202</w:t>
      </w:r>
      <w:r w:rsidR="00D437EF">
        <w:rPr>
          <w:sz w:val="22"/>
          <w:szCs w:val="22"/>
        </w:rPr>
        <w:t>3</w:t>
      </w:r>
      <w:r w:rsidRPr="00810BC3">
        <w:rPr>
          <w:sz w:val="22"/>
          <w:szCs w:val="22"/>
        </w:rPr>
        <w:t xml:space="preserve"> годов»</w:t>
      </w:r>
    </w:p>
    <w:p w14:paraId="58BBB3C0" w14:textId="77777777" w:rsidR="005306F8" w:rsidRDefault="005306F8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</w:p>
    <w:p w14:paraId="33EBAD55" w14:textId="77777777" w:rsidR="005306F8" w:rsidRDefault="005306F8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</w:p>
    <w:p w14:paraId="736574E3" w14:textId="77777777" w:rsidR="005306F8" w:rsidRPr="00E36F9D" w:rsidRDefault="005306F8" w:rsidP="005306F8">
      <w:pPr>
        <w:jc w:val="center"/>
        <w:rPr>
          <w:b/>
          <w:bCs/>
          <w:caps/>
          <w:color w:val="000000"/>
          <w:sz w:val="22"/>
          <w:szCs w:val="22"/>
        </w:rPr>
      </w:pPr>
      <w:r w:rsidRPr="00E36F9D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16420E98" w14:textId="77777777" w:rsidR="005306F8" w:rsidRDefault="005306F8" w:rsidP="005306F8">
      <w:pPr>
        <w:tabs>
          <w:tab w:val="left" w:pos="10065"/>
        </w:tabs>
        <w:ind w:right="140"/>
        <w:jc w:val="center"/>
        <w:rPr>
          <w:sz w:val="22"/>
          <w:szCs w:val="22"/>
        </w:rPr>
      </w:pPr>
      <w:r w:rsidRPr="00E36F9D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</w:t>
      </w:r>
      <w:r w:rsidR="00D437EF">
        <w:rPr>
          <w:b/>
          <w:bCs/>
          <w:color w:val="000000"/>
          <w:sz w:val="22"/>
          <w:szCs w:val="22"/>
        </w:rPr>
        <w:t>1</w:t>
      </w:r>
      <w:r w:rsidRPr="00E36F9D">
        <w:rPr>
          <w:b/>
          <w:bCs/>
          <w:color w:val="000000"/>
          <w:sz w:val="22"/>
          <w:szCs w:val="22"/>
        </w:rPr>
        <w:t xml:space="preserve"> год</w:t>
      </w:r>
    </w:p>
    <w:p w14:paraId="7F36A6DF" w14:textId="77777777" w:rsidR="00E36F9D" w:rsidRDefault="005306F8" w:rsidP="005306F8">
      <w:pPr>
        <w:jc w:val="right"/>
        <w:rPr>
          <w:color w:val="000000"/>
          <w:sz w:val="20"/>
          <w:szCs w:val="20"/>
        </w:rPr>
      </w:pPr>
      <w:r w:rsidRPr="00E36F9D">
        <w:rPr>
          <w:color w:val="000000"/>
          <w:sz w:val="20"/>
          <w:szCs w:val="20"/>
        </w:rPr>
        <w:t>(тыс. рублей)</w:t>
      </w:r>
    </w:p>
    <w:tbl>
      <w:tblPr>
        <w:tblW w:w="5050" w:type="pct"/>
        <w:tblInd w:w="-132" w:type="dxa"/>
        <w:tblLook w:val="04A0" w:firstRow="1" w:lastRow="0" w:firstColumn="1" w:lastColumn="0" w:noHBand="0" w:noVBand="1"/>
      </w:tblPr>
      <w:tblGrid>
        <w:gridCol w:w="2136"/>
        <w:gridCol w:w="6089"/>
        <w:gridCol w:w="1728"/>
      </w:tblGrid>
      <w:tr w:rsidR="005306F8" w14:paraId="15E0C6F8" w14:textId="77777777" w:rsidTr="0032140B">
        <w:trPr>
          <w:trHeight w:val="607"/>
          <w:tblHeader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ACA80E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</w:t>
            </w:r>
            <w:r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8026A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419AE9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14:paraId="6B3DE844" w14:textId="77777777" w:rsidR="005306F8" w:rsidRPr="005306F8" w:rsidRDefault="005306F8" w:rsidP="00F8595A">
      <w:pPr>
        <w:jc w:val="center"/>
        <w:rPr>
          <w:b/>
          <w:bCs/>
          <w:caps/>
          <w:color w:val="000000"/>
          <w:sz w:val="4"/>
          <w:szCs w:val="4"/>
        </w:rPr>
      </w:pPr>
    </w:p>
    <w:tbl>
      <w:tblPr>
        <w:tblW w:w="5063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2137"/>
        <w:gridCol w:w="14"/>
        <w:gridCol w:w="6081"/>
        <w:gridCol w:w="1730"/>
      </w:tblGrid>
      <w:tr w:rsidR="001133DE" w:rsidRPr="00E36F9D" w14:paraId="4ED7DF1C" w14:textId="77777777" w:rsidTr="005306F8">
        <w:trPr>
          <w:gridBefore w:val="1"/>
          <w:wBefore w:w="8" w:type="pct"/>
          <w:trHeight w:val="270"/>
          <w:tblHeader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4104602E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pct"/>
            <w:gridSpan w:val="2"/>
            <w:shd w:val="clear" w:color="auto" w:fill="auto"/>
            <w:vAlign w:val="center"/>
            <w:hideMark/>
          </w:tcPr>
          <w:p w14:paraId="5FEA98B4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45F122FB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3</w:t>
            </w:r>
          </w:p>
        </w:tc>
      </w:tr>
      <w:tr w:rsidR="001133DE" w:rsidRPr="00E36F9D" w14:paraId="657D87F7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A970C8A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FC8DC08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7ADE6D6" w14:textId="58F174A9" w:rsidR="00E36F9D" w:rsidRPr="002554A5" w:rsidRDefault="002F146A" w:rsidP="00EA6DDC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678 580,7</w:t>
            </w:r>
          </w:p>
        </w:tc>
      </w:tr>
      <w:tr w:rsidR="001133DE" w:rsidRPr="00E36F9D" w14:paraId="68BD5B77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BD6020C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7C194EBD" w14:textId="77777777" w:rsidR="00E36F9D" w:rsidRPr="00E36F9D" w:rsidRDefault="00E36F9D" w:rsidP="00E36F9D">
            <w:pPr>
              <w:tabs>
                <w:tab w:val="left" w:pos="318"/>
              </w:tabs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в том числе</w:t>
            </w: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1EE9454" w14:textId="77777777" w:rsidR="00E36F9D" w:rsidRPr="002554A5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0B0020E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36AD54C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10100000000000000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7485A21E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5A94D1D" w14:textId="77777777" w:rsidR="00E36F9D" w:rsidRPr="002554A5" w:rsidRDefault="006C44F4" w:rsidP="00E36F9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265 200,0</w:t>
            </w:r>
          </w:p>
        </w:tc>
      </w:tr>
      <w:tr w:rsidR="001133DE" w:rsidRPr="00E36F9D" w14:paraId="28F5906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EFA65A8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10102000010000110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071A928F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1753817" w14:textId="77777777" w:rsidR="00E36F9D" w:rsidRPr="002554A5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color w:val="000000"/>
                <w:sz w:val="20"/>
                <w:szCs w:val="20"/>
                <w:lang w:eastAsia="en-US"/>
              </w:rPr>
              <w:t>265 200,0</w:t>
            </w:r>
          </w:p>
        </w:tc>
      </w:tr>
      <w:tr w:rsidR="001133DE" w:rsidRPr="00E36F9D" w14:paraId="5F543FF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FB205FA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B9C2F00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1C3CB1F" w14:textId="77777777" w:rsidR="00E36F9D" w:rsidRPr="002554A5" w:rsidRDefault="006C44F4" w:rsidP="00E36F9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4 700,0</w:t>
            </w:r>
          </w:p>
        </w:tc>
      </w:tr>
      <w:tr w:rsidR="001133DE" w:rsidRPr="00E36F9D" w14:paraId="3F0C803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3E2719E2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10302000010000110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7D18D88D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D38972D" w14:textId="77777777" w:rsidR="00E36F9D" w:rsidRPr="002554A5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color w:val="000000"/>
                <w:sz w:val="20"/>
                <w:szCs w:val="20"/>
                <w:lang w:eastAsia="en-US"/>
              </w:rPr>
              <w:t>4 700,0</w:t>
            </w:r>
          </w:p>
        </w:tc>
      </w:tr>
      <w:tr w:rsidR="001133DE" w:rsidRPr="00E36F9D" w14:paraId="1B290B18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D9FF39B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10500000000000000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C516689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СОВОКУПНЫЙ ДОХОД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9D77ED2" w14:textId="59D521AE" w:rsidR="00E36F9D" w:rsidRPr="002554A5" w:rsidRDefault="002554A5" w:rsidP="00485AC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92 507,7</w:t>
            </w:r>
          </w:p>
        </w:tc>
      </w:tr>
      <w:tr w:rsidR="001133DE" w:rsidRPr="00E36F9D" w14:paraId="00E3E670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09B522B" w14:textId="1EE4CFFD" w:rsidR="00E36F9D" w:rsidRPr="00E36F9D" w:rsidRDefault="00E36F9D" w:rsidP="00E36F9D">
            <w:pPr>
              <w:rPr>
                <w:sz w:val="20"/>
                <w:szCs w:val="20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31ABE2CF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A28F8F7" w14:textId="77777777" w:rsidR="00E36F9D" w:rsidRPr="002554A5" w:rsidRDefault="00E36F9D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044B649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20C0DD6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10501000000000110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37B9898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799D9F6" w14:textId="106EDE7E" w:rsidR="00E36F9D" w:rsidRPr="002554A5" w:rsidRDefault="002554A5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color w:val="000000"/>
                <w:sz w:val="20"/>
                <w:szCs w:val="20"/>
                <w:lang w:eastAsia="en-US"/>
              </w:rPr>
              <w:t>63 757,7</w:t>
            </w:r>
          </w:p>
        </w:tc>
      </w:tr>
      <w:tr w:rsidR="001133DE" w:rsidRPr="00E36F9D" w14:paraId="6E2E0EC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B5E0356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10502000000000110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0B2F354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C2DA560" w14:textId="79570D3B" w:rsidR="00E36F9D" w:rsidRPr="002554A5" w:rsidRDefault="002554A5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color w:val="000000"/>
                <w:sz w:val="20"/>
                <w:szCs w:val="20"/>
                <w:lang w:eastAsia="en-US"/>
              </w:rPr>
              <w:t>11 600,0</w:t>
            </w:r>
          </w:p>
        </w:tc>
      </w:tr>
      <w:tr w:rsidR="001133DE" w:rsidRPr="00E36F9D" w14:paraId="1F9A1878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7F96C90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10503000010000110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6C6B7CA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0859462" w14:textId="1BA38360" w:rsidR="00E36F9D" w:rsidRPr="002554A5" w:rsidRDefault="002554A5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1133DE" w:rsidRPr="00E36F9D" w14:paraId="521D233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5A97527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10504000020000110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01006267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6CBC3A4" w14:textId="6A49B8DC" w:rsidR="00E36F9D" w:rsidRPr="002554A5" w:rsidRDefault="002554A5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color w:val="000000"/>
                <w:sz w:val="20"/>
                <w:szCs w:val="20"/>
                <w:lang w:eastAsia="en-US"/>
              </w:rPr>
              <w:t>17 000,0</w:t>
            </w:r>
          </w:p>
        </w:tc>
      </w:tr>
      <w:tr w:rsidR="001133DE" w:rsidRPr="00E36F9D" w14:paraId="34B0D2A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2DD3356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B074282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08F4E05" w14:textId="0E3A3A5F" w:rsidR="00E36F9D" w:rsidRPr="002554A5" w:rsidRDefault="002554A5" w:rsidP="00485AC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139 000,0</w:t>
            </w:r>
          </w:p>
        </w:tc>
      </w:tr>
      <w:tr w:rsidR="001133DE" w:rsidRPr="00E36F9D" w14:paraId="5914BAC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E8E63C0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3795AC18" w14:textId="77777777" w:rsidR="00E36F9D" w:rsidRPr="00E36F9D" w:rsidRDefault="00E36F9D" w:rsidP="00E36F9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3F7EB91" w14:textId="77777777" w:rsidR="00E36F9D" w:rsidRPr="002554A5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414C5F35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0B4EE287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10601000040000110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C551448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6F7F3B0" w14:textId="2B618FD9" w:rsidR="00E36F9D" w:rsidRPr="002554A5" w:rsidRDefault="002554A5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color w:val="000000"/>
                <w:sz w:val="20"/>
                <w:szCs w:val="20"/>
                <w:lang w:eastAsia="en-US"/>
              </w:rPr>
              <w:t>38 000,0</w:t>
            </w:r>
          </w:p>
        </w:tc>
      </w:tr>
      <w:tr w:rsidR="001133DE" w:rsidRPr="00E36F9D" w14:paraId="42809CD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9ED5DE8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10604000020000110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238451B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3BFDCA7" w14:textId="218288A7" w:rsidR="00E36F9D" w:rsidRPr="002554A5" w:rsidRDefault="002554A5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</w:t>
            </w:r>
          </w:p>
        </w:tc>
      </w:tr>
      <w:tr w:rsidR="001133DE" w:rsidRPr="00E36F9D" w14:paraId="476C8426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B0E3B26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10606000040000110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C00067B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805892E" w14:textId="10CC10CC" w:rsidR="00E36F9D" w:rsidRPr="002554A5" w:rsidRDefault="002554A5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color w:val="000000"/>
                <w:sz w:val="20"/>
                <w:szCs w:val="20"/>
                <w:lang w:eastAsia="en-US"/>
              </w:rPr>
              <w:t>90 000,0</w:t>
            </w:r>
          </w:p>
        </w:tc>
      </w:tr>
      <w:tr w:rsidR="001133DE" w:rsidRPr="00E36F9D" w14:paraId="3E002AC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91688DD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10700000000000000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08D3EB4" w14:textId="77777777" w:rsidR="00E36F9D" w:rsidRPr="00E36F9D" w:rsidRDefault="00E36F9D" w:rsidP="00E36F9D">
            <w:pPr>
              <w:jc w:val="both"/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5AB76FA" w14:textId="02E0D70C" w:rsidR="00E36F9D" w:rsidRPr="002554A5" w:rsidRDefault="002554A5" w:rsidP="0012582C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6 ,0</w:t>
            </w:r>
          </w:p>
        </w:tc>
      </w:tr>
      <w:tr w:rsidR="001133DE" w:rsidRPr="00E36F9D" w14:paraId="7A34A67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77561CB" w14:textId="77777777" w:rsidR="00E36F9D" w:rsidRPr="00E36F9D" w:rsidRDefault="00E36F9D" w:rsidP="00E36F9D">
            <w:pPr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10701000010000110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D357240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66CE25B" w14:textId="6E4881E6" w:rsidR="00E36F9D" w:rsidRPr="002554A5" w:rsidRDefault="002554A5" w:rsidP="0012582C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6 ,0</w:t>
            </w:r>
          </w:p>
        </w:tc>
      </w:tr>
      <w:tr w:rsidR="001133DE" w:rsidRPr="00E36F9D" w14:paraId="2CF5DB01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0E3AC53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10800000000000000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56DEDE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4B0C803" w14:textId="3D4943DE" w:rsidR="00E36F9D" w:rsidRPr="002554A5" w:rsidRDefault="002554A5" w:rsidP="00830615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554A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11 600,0</w:t>
            </w:r>
          </w:p>
        </w:tc>
      </w:tr>
      <w:tr w:rsidR="001133DE" w:rsidRPr="00E36F9D" w14:paraId="3A0CD13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EDF8CE1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12C7393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15A8E2A" w14:textId="04D835E6" w:rsidR="00E36F9D" w:rsidRPr="002554A5" w:rsidRDefault="002554A5" w:rsidP="00EA6DDC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108 161,4</w:t>
            </w:r>
          </w:p>
        </w:tc>
      </w:tr>
      <w:tr w:rsidR="001133DE" w:rsidRPr="00E36F9D" w14:paraId="1590EB72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8C279C1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77C5ADFD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5B0AAAF" w14:textId="77777777" w:rsidR="00E36F9D" w:rsidRPr="002554A5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73B3D6EC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3A52F3B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11101000000000120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2311DAD4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F04BC2C" w14:textId="34B9B1D0" w:rsidR="00E36F9D" w:rsidRPr="002554A5" w:rsidRDefault="002554A5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2 426,4</w:t>
            </w:r>
          </w:p>
        </w:tc>
      </w:tr>
      <w:tr w:rsidR="001133DE" w:rsidRPr="00E36F9D" w14:paraId="74AB0C0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5490E26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11105000000000120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EB0AFBA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B52704E" w14:textId="68AAFF68" w:rsidR="00E36F9D" w:rsidRPr="002554A5" w:rsidRDefault="002554A5" w:rsidP="001F0C57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90 600,0</w:t>
            </w:r>
          </w:p>
        </w:tc>
      </w:tr>
      <w:tr w:rsidR="001133DE" w:rsidRPr="00E36F9D" w14:paraId="422D80E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0F8F1AF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11107000000000120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5CA6B5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2744952" w14:textId="03152E6C" w:rsidR="00E36F9D" w:rsidRPr="002554A5" w:rsidRDefault="002554A5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135,0</w:t>
            </w:r>
          </w:p>
        </w:tc>
      </w:tr>
      <w:tr w:rsidR="001133DE" w:rsidRPr="00E36F9D" w14:paraId="0886DC02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6B77EB4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11109000000000120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2884AD3D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4F6BB94" w14:textId="48F111B3" w:rsidR="00E36F9D" w:rsidRPr="002554A5" w:rsidRDefault="002554A5" w:rsidP="00D5379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15 000,0</w:t>
            </w:r>
          </w:p>
        </w:tc>
      </w:tr>
      <w:tr w:rsidR="001133DE" w:rsidRPr="00E36F9D" w14:paraId="5B91583F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38B2F7E4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11200000000000000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4DCC463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466ECA5" w14:textId="38DC0129" w:rsidR="00E36F9D" w:rsidRPr="002554A5" w:rsidRDefault="002554A5" w:rsidP="00D53792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23 000,0</w:t>
            </w:r>
          </w:p>
        </w:tc>
      </w:tr>
      <w:tr w:rsidR="001133DE" w:rsidRPr="00E36F9D" w14:paraId="6314B96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1F34EB6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11201000010000120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E1F968D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CDF7192" w14:textId="583C4BC3" w:rsidR="00E36F9D" w:rsidRPr="002554A5" w:rsidRDefault="002554A5" w:rsidP="00D5379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23 000,0</w:t>
            </w:r>
          </w:p>
        </w:tc>
      </w:tr>
      <w:tr w:rsidR="001133DE" w:rsidRPr="00E36F9D" w14:paraId="6614A62C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D1A0D5F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11300000000000000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B7FC4A2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FA773DC" w14:textId="25E9CDE2" w:rsidR="00E36F9D" w:rsidRPr="002554A5" w:rsidRDefault="002554A5" w:rsidP="00D5379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1 500,0</w:t>
            </w:r>
          </w:p>
        </w:tc>
      </w:tr>
      <w:tr w:rsidR="001133DE" w:rsidRPr="00E36F9D" w14:paraId="24F211F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137CB5D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4817F69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701A3B4" w14:textId="2B14B511" w:rsidR="00E36F9D" w:rsidRPr="002554A5" w:rsidRDefault="002554A5" w:rsidP="00D5379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20 150,0</w:t>
            </w:r>
          </w:p>
        </w:tc>
      </w:tr>
      <w:tr w:rsidR="001133DE" w:rsidRPr="00E36F9D" w14:paraId="43A30CDF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5A75DC8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0C5BEF0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D3ACBA4" w14:textId="3ECE4E70" w:rsidR="00E36F9D" w:rsidRPr="002554A5" w:rsidRDefault="002554A5" w:rsidP="001F0C57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5 466,0</w:t>
            </w:r>
          </w:p>
        </w:tc>
      </w:tr>
      <w:tr w:rsidR="001133DE" w:rsidRPr="00E36F9D" w14:paraId="63C870B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131ACFD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C647EB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6C1CC53" w14:textId="57B035F6" w:rsidR="00E36F9D" w:rsidRPr="002554A5" w:rsidRDefault="002554A5" w:rsidP="001F0C57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7 289,6</w:t>
            </w:r>
          </w:p>
        </w:tc>
      </w:tr>
      <w:tr w:rsidR="000C1FCF" w:rsidRPr="00D30717" w14:paraId="7A9112D4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1B98A074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3047" w:type="pct"/>
            <w:shd w:val="clear" w:color="auto" w:fill="auto"/>
          </w:tcPr>
          <w:p w14:paraId="49504DAB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8C0768F" w14:textId="2DA3CE8D" w:rsidR="000C1FCF" w:rsidRPr="002554A5" w:rsidRDefault="0032798D" w:rsidP="00735B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2 035 668,9</w:t>
            </w:r>
          </w:p>
        </w:tc>
      </w:tr>
      <w:tr w:rsidR="000C1FCF" w:rsidRPr="00D30717" w14:paraId="069A002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2A8C48C7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3047" w:type="pct"/>
            <w:shd w:val="clear" w:color="auto" w:fill="auto"/>
          </w:tcPr>
          <w:p w14:paraId="62D0B436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B9E651D" w14:textId="670AD73B" w:rsidR="000C1FCF" w:rsidRPr="002554A5" w:rsidRDefault="0032798D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2 246 711,5</w:t>
            </w:r>
          </w:p>
        </w:tc>
      </w:tr>
      <w:tr w:rsidR="000C1FCF" w:rsidRPr="00D30717" w14:paraId="7F01EDF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D0479F6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14:paraId="0FC7A923" w14:textId="77777777" w:rsidR="000C1FCF" w:rsidRPr="00E00F5B" w:rsidRDefault="000C1FCF" w:rsidP="00A07F23">
            <w:pPr>
              <w:jc w:val="both"/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в том числе</w:t>
            </w:r>
            <w:r w:rsidRPr="00E00F5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9B0643A" w14:textId="77777777" w:rsidR="000C1FCF" w:rsidRPr="002554A5" w:rsidRDefault="000C1FCF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1FCF" w:rsidRPr="00E237DD" w14:paraId="5DBA8CFA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8132853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2021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61FEBAE9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45576C8" w14:textId="77777777" w:rsidR="000C1FCF" w:rsidRPr="002554A5" w:rsidRDefault="00EA3666" w:rsidP="00A07F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54A5">
              <w:rPr>
                <w:b/>
                <w:color w:val="000000"/>
                <w:sz w:val="20"/>
                <w:szCs w:val="20"/>
              </w:rPr>
              <w:t>93 250,2</w:t>
            </w:r>
          </w:p>
        </w:tc>
      </w:tr>
      <w:tr w:rsidR="000C1FCF" w:rsidRPr="0086419B" w14:paraId="3452BA7A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8BF471C" w14:textId="77777777" w:rsidR="000C1FCF" w:rsidRPr="00E00F5B" w:rsidRDefault="000C1FCF" w:rsidP="00A07F2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14:paraId="3D17D36A" w14:textId="77777777" w:rsidR="000C1FCF" w:rsidRPr="00E00F5B" w:rsidRDefault="000C1FCF" w:rsidP="004B187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61665F8" w14:textId="77777777" w:rsidR="000C1FCF" w:rsidRPr="002554A5" w:rsidRDefault="000C1FCF" w:rsidP="00A07F2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C1FCF" w:rsidRPr="0086419B" w14:paraId="06847021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64C8BCED" w14:textId="77777777" w:rsidR="000C1FCF" w:rsidRPr="00E00F5B" w:rsidRDefault="000C1FCF" w:rsidP="00A07F23">
            <w:pPr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20215001040000150</w:t>
            </w:r>
          </w:p>
        </w:tc>
        <w:tc>
          <w:tcPr>
            <w:tcW w:w="3047" w:type="pct"/>
            <w:shd w:val="clear" w:color="auto" w:fill="auto"/>
          </w:tcPr>
          <w:p w14:paraId="0404AB70" w14:textId="77777777" w:rsidR="000C1FCF" w:rsidRPr="00E00F5B" w:rsidRDefault="000C1FCF" w:rsidP="003E37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231AB46" w14:textId="77777777" w:rsidR="000C1FCF" w:rsidRPr="002554A5" w:rsidRDefault="002924CF" w:rsidP="00A07F2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554A5">
              <w:rPr>
                <w:bCs/>
                <w:color w:val="000000"/>
                <w:sz w:val="20"/>
                <w:szCs w:val="20"/>
              </w:rPr>
              <w:t>93 250,2</w:t>
            </w:r>
          </w:p>
        </w:tc>
      </w:tr>
      <w:tr w:rsidR="000C1FCF" w:rsidRPr="00D30717" w14:paraId="01A9A3C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21CE5158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</w:t>
            </w:r>
            <w:r w:rsidR="00E00F5B">
              <w:rPr>
                <w:b/>
                <w:bCs/>
                <w:sz w:val="20"/>
                <w:szCs w:val="20"/>
              </w:rPr>
              <w:t>20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03136F05" w14:textId="77777777" w:rsidR="000C1FCF" w:rsidRPr="00E00F5B" w:rsidRDefault="000C1FCF" w:rsidP="003E37F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E00F5B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B96C253" w14:textId="35BF284D" w:rsidR="000C1FCF" w:rsidRPr="002554A5" w:rsidRDefault="00E911D5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716 162,8</w:t>
            </w:r>
          </w:p>
        </w:tc>
      </w:tr>
      <w:tr w:rsidR="000C1FCF" w:rsidRPr="00D30717" w14:paraId="6C9ABD02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63FCC78E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2023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7380909D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638D045" w14:textId="50D18CB1" w:rsidR="000C1FCF" w:rsidRPr="002554A5" w:rsidRDefault="00E911D5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1 209 610,2</w:t>
            </w:r>
          </w:p>
        </w:tc>
      </w:tr>
      <w:tr w:rsidR="000C1FCF" w:rsidRPr="00D30717" w14:paraId="632A38B2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751DCAF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2024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6A8BC8DD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FA5B555" w14:textId="4FDCCFAD" w:rsidR="000C1FCF" w:rsidRPr="002554A5" w:rsidRDefault="00E911D5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227 688,3</w:t>
            </w:r>
          </w:p>
        </w:tc>
      </w:tr>
      <w:tr w:rsidR="00E00F5B" w:rsidRPr="00D30717" w14:paraId="57FE48EF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5AA1729" w14:textId="77777777" w:rsidR="00E00F5B" w:rsidRPr="00666399" w:rsidRDefault="003E37F6" w:rsidP="00E00F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21800000000000000</w:t>
            </w:r>
          </w:p>
        </w:tc>
        <w:tc>
          <w:tcPr>
            <w:tcW w:w="3047" w:type="pct"/>
            <w:shd w:val="clear" w:color="auto" w:fill="auto"/>
          </w:tcPr>
          <w:p w14:paraId="69473936" w14:textId="77777777" w:rsidR="00E00F5B" w:rsidRPr="00666399" w:rsidRDefault="003E37F6" w:rsidP="003E37F6">
            <w:pPr>
              <w:jc w:val="both"/>
              <w:rPr>
                <w:b/>
                <w:bCs/>
                <w:sz w:val="20"/>
                <w:szCs w:val="20"/>
              </w:rPr>
            </w:pPr>
            <w:r w:rsidRPr="003E37F6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оходы бюджетов бюджетной системы Российской Федерации от возврата остатков субсидий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C6ACB18" w14:textId="77777777" w:rsidR="00E00F5B" w:rsidRPr="002554A5" w:rsidRDefault="00EA3666" w:rsidP="00E00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554A5">
              <w:rPr>
                <w:b/>
                <w:bCs/>
                <w:color w:val="000000"/>
                <w:sz w:val="20"/>
                <w:szCs w:val="20"/>
              </w:rPr>
              <w:t>5 020,8</w:t>
            </w:r>
          </w:p>
        </w:tc>
      </w:tr>
      <w:tr w:rsidR="00E00F5B" w:rsidRPr="00D30717" w14:paraId="357E18C6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140E458" w14:textId="77777777" w:rsidR="00E00F5B" w:rsidRPr="00440707" w:rsidRDefault="00E00F5B" w:rsidP="00E00F5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3047" w:type="pct"/>
            <w:shd w:val="clear" w:color="auto" w:fill="auto"/>
          </w:tcPr>
          <w:p w14:paraId="4184F6E9" w14:textId="77777777" w:rsidR="00E00F5B" w:rsidRPr="00440707" w:rsidRDefault="00E00F5B" w:rsidP="00E00F5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озврат остатков субсидий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501148D" w14:textId="77777777" w:rsidR="00E00F5B" w:rsidRPr="002554A5" w:rsidRDefault="00EA3666" w:rsidP="00735B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554A5">
              <w:rPr>
                <w:b/>
                <w:bCs/>
                <w:color w:val="000000"/>
                <w:sz w:val="20"/>
                <w:szCs w:val="20"/>
              </w:rPr>
              <w:t>- 21</w:t>
            </w:r>
            <w:r w:rsidR="00735BC1" w:rsidRPr="002554A5">
              <w:rPr>
                <w:b/>
                <w:bCs/>
                <w:color w:val="000000"/>
                <w:sz w:val="20"/>
                <w:szCs w:val="20"/>
              </w:rPr>
              <w:t>6 063,4</w:t>
            </w:r>
            <w:r w:rsidR="005743CB" w:rsidRPr="002554A5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1C0D066B" w14:textId="77777777" w:rsidR="00DF6E5C" w:rsidRDefault="00DF6E5C" w:rsidP="00DF6E5C">
      <w:pPr>
        <w:shd w:val="clear" w:color="auto" w:fill="FFFFFF" w:themeFill="background1"/>
        <w:jc w:val="both"/>
      </w:pPr>
    </w:p>
    <w:p w14:paraId="21609814" w14:textId="6506764E" w:rsidR="006B0EFD" w:rsidRPr="001A0F17" w:rsidRDefault="00A16290" w:rsidP="00DF6E5C">
      <w:pPr>
        <w:shd w:val="clear" w:color="auto" w:fill="FFFFFF" w:themeFill="background1"/>
        <w:ind w:firstLine="709"/>
        <w:jc w:val="both"/>
      </w:pPr>
      <w:r w:rsidRPr="00E92118">
        <w:t>7</w:t>
      </w:r>
      <w:r w:rsidR="00A16E36" w:rsidRPr="00E92118">
        <w:t>)</w:t>
      </w:r>
      <w:r w:rsidR="00322D27" w:rsidRPr="00E92118">
        <w:rPr>
          <w:spacing w:val="-2"/>
        </w:rPr>
        <w:t xml:space="preserve"> </w:t>
      </w:r>
      <w:r w:rsidR="006B0EFD" w:rsidRPr="00E92118">
        <w:t>дополнить</w:t>
      </w:r>
      <w:r w:rsidR="006B0EFD" w:rsidRPr="001A0F17">
        <w:t xml:space="preserve"> приложением 5</w:t>
      </w:r>
      <w:r w:rsidR="00BB0EF4">
        <w:rPr>
          <w:vertAlign w:val="superscript"/>
        </w:rPr>
        <w:t>3</w:t>
      </w:r>
      <w:r w:rsidR="004858F9" w:rsidRPr="001A0F17">
        <w:t xml:space="preserve"> </w:t>
      </w:r>
      <w:r w:rsidR="006B0EFD" w:rsidRPr="001A0F17">
        <w:t>следующего содержания:</w:t>
      </w:r>
    </w:p>
    <w:p w14:paraId="6D3F6D3D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11B703B2" w14:textId="38F234C9" w:rsidR="006B0EFD" w:rsidRPr="00A977E6" w:rsidRDefault="006B0EFD" w:rsidP="001A0F17">
      <w:pPr>
        <w:shd w:val="clear" w:color="auto" w:fill="FFFFFF" w:themeFill="background1"/>
        <w:ind w:left="5387"/>
        <w:jc w:val="both"/>
        <w:rPr>
          <w:sz w:val="22"/>
          <w:szCs w:val="22"/>
          <w:vertAlign w:val="superscript"/>
        </w:rPr>
      </w:pPr>
      <w:r w:rsidRPr="001A0F17">
        <w:rPr>
          <w:sz w:val="22"/>
          <w:szCs w:val="22"/>
        </w:rPr>
        <w:t>«Приложение 5</w:t>
      </w:r>
      <w:r w:rsidR="00BB0EF4">
        <w:rPr>
          <w:sz w:val="22"/>
          <w:szCs w:val="22"/>
          <w:vertAlign w:val="superscript"/>
        </w:rPr>
        <w:t>3</w:t>
      </w:r>
    </w:p>
    <w:p w14:paraId="351581A1" w14:textId="6C9979EE" w:rsidR="006B0EFD" w:rsidRPr="001A0F17" w:rsidRDefault="006B0EFD" w:rsidP="001A0F17">
      <w:pPr>
        <w:shd w:val="clear" w:color="auto" w:fill="FFFFFF" w:themeFill="background1"/>
        <w:ind w:left="5387"/>
        <w:jc w:val="both"/>
      </w:pPr>
      <w:r w:rsidRPr="001A0F17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1A0F17">
        <w:rPr>
          <w:sz w:val="22"/>
          <w:szCs w:val="22"/>
        </w:rPr>
        <w:t>е города Новочебоксарска на 202</w:t>
      </w:r>
      <w:r w:rsidR="007E0AF9" w:rsidRPr="001A0F17">
        <w:rPr>
          <w:sz w:val="22"/>
          <w:szCs w:val="22"/>
        </w:rPr>
        <w:t>1</w:t>
      </w:r>
      <w:r w:rsidR="00592F0D" w:rsidRPr="001A0F17">
        <w:rPr>
          <w:sz w:val="22"/>
          <w:szCs w:val="22"/>
        </w:rPr>
        <w:t xml:space="preserve"> год </w:t>
      </w:r>
      <w:r w:rsidR="00AD5A79" w:rsidRPr="001A0F17">
        <w:rPr>
          <w:sz w:val="22"/>
          <w:szCs w:val="22"/>
        </w:rPr>
        <w:t>и на плановый период 202</w:t>
      </w:r>
      <w:r w:rsidR="007E0AF9" w:rsidRPr="001A0F17">
        <w:rPr>
          <w:sz w:val="22"/>
          <w:szCs w:val="22"/>
        </w:rPr>
        <w:t>2</w:t>
      </w:r>
      <w:r w:rsidR="00AD5A79" w:rsidRPr="001A0F17">
        <w:rPr>
          <w:sz w:val="22"/>
          <w:szCs w:val="22"/>
        </w:rPr>
        <w:t xml:space="preserve"> и 202</w:t>
      </w:r>
      <w:r w:rsidR="007E0AF9" w:rsidRPr="001A0F17">
        <w:rPr>
          <w:sz w:val="22"/>
          <w:szCs w:val="22"/>
        </w:rPr>
        <w:t>3</w:t>
      </w:r>
      <w:r w:rsidRPr="001A0F17">
        <w:rPr>
          <w:sz w:val="22"/>
          <w:szCs w:val="22"/>
        </w:rPr>
        <w:t xml:space="preserve"> годов»</w:t>
      </w:r>
    </w:p>
    <w:p w14:paraId="151ADFA6" w14:textId="77777777" w:rsidR="006B0EFD" w:rsidRPr="001A0F17" w:rsidRDefault="006B0EFD" w:rsidP="001A0F17">
      <w:pPr>
        <w:shd w:val="clear" w:color="auto" w:fill="FFFFFF" w:themeFill="background1"/>
        <w:jc w:val="center"/>
        <w:rPr>
          <w:b/>
          <w:bCs/>
        </w:rPr>
      </w:pPr>
    </w:p>
    <w:p w14:paraId="430294D5" w14:textId="5E14A1CF" w:rsidR="006B0EFD" w:rsidRPr="001A0F17" w:rsidRDefault="006B0EFD" w:rsidP="001A0F17">
      <w:pPr>
        <w:shd w:val="clear" w:color="auto" w:fill="FFFFFF" w:themeFill="background1"/>
        <w:jc w:val="center"/>
        <w:rPr>
          <w:b/>
          <w:bCs/>
          <w:sz w:val="22"/>
          <w:szCs w:val="22"/>
        </w:rPr>
      </w:pPr>
      <w:r w:rsidRPr="001A0F17">
        <w:rPr>
          <w:b/>
          <w:bCs/>
          <w:sz w:val="22"/>
          <w:szCs w:val="22"/>
        </w:rPr>
        <w:t>ИЗМЕНЕНИЕ</w:t>
      </w:r>
      <w:r w:rsidRPr="001A0F17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 w:rsidR="00592F0D" w:rsidRPr="001A0F17">
        <w:rPr>
          <w:b/>
          <w:bCs/>
          <w:sz w:val="22"/>
          <w:szCs w:val="22"/>
        </w:rPr>
        <w:t>а города Новочебо</w:t>
      </w:r>
      <w:r w:rsidR="0001780F" w:rsidRPr="001A0F17">
        <w:rPr>
          <w:b/>
          <w:bCs/>
          <w:sz w:val="22"/>
          <w:szCs w:val="22"/>
        </w:rPr>
        <w:t>ксарска на 202</w:t>
      </w:r>
      <w:r w:rsidR="001F5398" w:rsidRPr="001A0F17">
        <w:rPr>
          <w:b/>
          <w:bCs/>
          <w:sz w:val="22"/>
          <w:szCs w:val="22"/>
        </w:rPr>
        <w:t>1</w:t>
      </w:r>
      <w:r w:rsidRPr="001A0F17">
        <w:rPr>
          <w:b/>
          <w:bCs/>
          <w:sz w:val="22"/>
          <w:szCs w:val="22"/>
        </w:rPr>
        <w:t xml:space="preserve"> год, преду</w:t>
      </w:r>
      <w:r w:rsidR="00731C59" w:rsidRPr="001A0F17">
        <w:rPr>
          <w:b/>
          <w:bCs/>
          <w:sz w:val="22"/>
          <w:szCs w:val="22"/>
        </w:rPr>
        <w:t>смотренного приложени</w:t>
      </w:r>
      <w:r w:rsidR="0070276E">
        <w:rPr>
          <w:b/>
          <w:bCs/>
          <w:sz w:val="22"/>
          <w:szCs w:val="22"/>
        </w:rPr>
        <w:t>ями</w:t>
      </w:r>
      <w:r w:rsidRPr="001A0F17">
        <w:rPr>
          <w:b/>
          <w:bCs/>
          <w:sz w:val="22"/>
          <w:szCs w:val="22"/>
        </w:rPr>
        <w:t xml:space="preserve"> 5</w:t>
      </w:r>
      <w:r w:rsidR="00BB0EF4">
        <w:rPr>
          <w:b/>
          <w:bCs/>
          <w:sz w:val="22"/>
          <w:szCs w:val="22"/>
        </w:rPr>
        <w:t>, 5</w:t>
      </w:r>
      <w:r w:rsidR="00BB0EF4">
        <w:rPr>
          <w:b/>
          <w:bCs/>
          <w:sz w:val="22"/>
          <w:szCs w:val="22"/>
          <w:vertAlign w:val="superscript"/>
        </w:rPr>
        <w:t>1</w:t>
      </w:r>
      <w:r w:rsidR="001A0F17" w:rsidRPr="001A0F17">
        <w:rPr>
          <w:b/>
          <w:bCs/>
          <w:sz w:val="22"/>
          <w:szCs w:val="22"/>
        </w:rPr>
        <w:t xml:space="preserve"> </w:t>
      </w:r>
      <w:r w:rsidR="001A0F17">
        <w:rPr>
          <w:b/>
          <w:bCs/>
          <w:sz w:val="22"/>
          <w:szCs w:val="22"/>
        </w:rPr>
        <w:t>и 5</w:t>
      </w:r>
      <w:r w:rsidR="00BB0EF4">
        <w:rPr>
          <w:b/>
          <w:bCs/>
          <w:sz w:val="22"/>
          <w:szCs w:val="22"/>
          <w:vertAlign w:val="superscript"/>
        </w:rPr>
        <w:t>2</w:t>
      </w:r>
      <w:r w:rsidR="00DC4C5F" w:rsidRPr="001A0F17">
        <w:rPr>
          <w:b/>
          <w:bCs/>
          <w:sz w:val="22"/>
          <w:szCs w:val="22"/>
        </w:rPr>
        <w:t xml:space="preserve"> </w:t>
      </w:r>
      <w:r w:rsidRPr="001A0F17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1A0F17">
        <w:rPr>
          <w:b/>
          <w:bCs/>
          <w:sz w:val="22"/>
          <w:szCs w:val="22"/>
        </w:rPr>
        <w:t>«</w:t>
      </w:r>
      <w:r w:rsidRPr="001A0F17">
        <w:rPr>
          <w:b/>
          <w:bCs/>
          <w:sz w:val="22"/>
          <w:szCs w:val="22"/>
        </w:rPr>
        <w:t>О бюджет</w:t>
      </w:r>
      <w:r w:rsidR="007E4A87" w:rsidRPr="001A0F17">
        <w:rPr>
          <w:b/>
          <w:bCs/>
          <w:sz w:val="22"/>
          <w:szCs w:val="22"/>
        </w:rPr>
        <w:t>е города Новочебоксарска на 202</w:t>
      </w:r>
      <w:r w:rsidR="001F5398" w:rsidRPr="001A0F17">
        <w:rPr>
          <w:b/>
          <w:bCs/>
          <w:sz w:val="22"/>
          <w:szCs w:val="22"/>
        </w:rPr>
        <w:t>1</w:t>
      </w:r>
      <w:r w:rsidR="00592F0D" w:rsidRPr="001A0F17">
        <w:rPr>
          <w:b/>
          <w:bCs/>
          <w:sz w:val="22"/>
          <w:szCs w:val="22"/>
        </w:rPr>
        <w:t xml:space="preserve"> год и на плановый период 202</w:t>
      </w:r>
      <w:r w:rsidR="001F5398" w:rsidRPr="001A0F17">
        <w:rPr>
          <w:b/>
          <w:bCs/>
          <w:sz w:val="22"/>
          <w:szCs w:val="22"/>
        </w:rPr>
        <w:t>2</w:t>
      </w:r>
      <w:r w:rsidR="007E4A87" w:rsidRPr="001A0F17">
        <w:rPr>
          <w:b/>
          <w:bCs/>
          <w:sz w:val="22"/>
          <w:szCs w:val="22"/>
        </w:rPr>
        <w:t xml:space="preserve"> и 202</w:t>
      </w:r>
      <w:r w:rsidR="001F5398" w:rsidRPr="001A0F17">
        <w:rPr>
          <w:b/>
          <w:bCs/>
          <w:sz w:val="22"/>
          <w:szCs w:val="22"/>
        </w:rPr>
        <w:t>3</w:t>
      </w:r>
      <w:r w:rsidR="004F6647" w:rsidRPr="001A0F17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1A0F17" w:rsidRDefault="006B0EFD" w:rsidP="001A0F17">
      <w:pPr>
        <w:shd w:val="clear" w:color="auto" w:fill="FFFFFF" w:themeFill="background1"/>
        <w:jc w:val="right"/>
        <w:rPr>
          <w:bCs/>
          <w:sz w:val="20"/>
          <w:szCs w:val="20"/>
        </w:rPr>
      </w:pPr>
      <w:r w:rsidRPr="001A0F17">
        <w:rPr>
          <w:bCs/>
          <w:sz w:val="20"/>
          <w:szCs w:val="20"/>
        </w:rPr>
        <w:t>(тыс. рублей)</w:t>
      </w: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59"/>
        <w:gridCol w:w="459"/>
        <w:gridCol w:w="1208"/>
        <w:gridCol w:w="833"/>
        <w:gridCol w:w="1415"/>
      </w:tblGrid>
      <w:tr w:rsidR="00A12CC9" w:rsidRPr="0067797E" w14:paraId="6ACEC757" w14:textId="77777777" w:rsidTr="004D015F">
        <w:trPr>
          <w:cantSplit/>
          <w:trHeight w:val="1600"/>
        </w:trPr>
        <w:tc>
          <w:tcPr>
            <w:tcW w:w="5416" w:type="dxa"/>
            <w:shd w:val="clear" w:color="auto" w:fill="auto"/>
            <w:vAlign w:val="center"/>
          </w:tcPr>
          <w:p w14:paraId="103FD6C0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7C1E483B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30C60063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Подраздел</w:t>
            </w:r>
          </w:p>
        </w:tc>
        <w:tc>
          <w:tcPr>
            <w:tcW w:w="1208" w:type="dxa"/>
            <w:shd w:val="clear" w:color="auto" w:fill="auto"/>
            <w:textDirection w:val="btLr"/>
            <w:vAlign w:val="center"/>
          </w:tcPr>
          <w:p w14:paraId="3709A0AB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07659DA3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05D1DB3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Сумма</w:t>
            </w:r>
          </w:p>
          <w:p w14:paraId="6F4951AA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4" w:right="34" w:firstLine="13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(увеличение, уменьшение (-))</w:t>
            </w:r>
          </w:p>
        </w:tc>
      </w:tr>
    </w:tbl>
    <w:p w14:paraId="19C233B1" w14:textId="77777777" w:rsidR="00C175B0" w:rsidRPr="0067797E" w:rsidRDefault="00C175B0" w:rsidP="008D0939">
      <w:pPr>
        <w:jc w:val="both"/>
        <w:rPr>
          <w:sz w:val="4"/>
          <w:szCs w:val="4"/>
          <w:highlight w:val="yellow"/>
        </w:rPr>
      </w:pPr>
    </w:p>
    <w:tbl>
      <w:tblPr>
        <w:tblW w:w="98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455"/>
        <w:gridCol w:w="455"/>
        <w:gridCol w:w="1302"/>
        <w:gridCol w:w="827"/>
        <w:gridCol w:w="1443"/>
      </w:tblGrid>
      <w:tr w:rsidR="00AE3669" w:rsidRPr="00AE3669" w14:paraId="478ED50E" w14:textId="77777777" w:rsidTr="00AE3669">
        <w:trPr>
          <w:trHeight w:val="20"/>
          <w:tblHeader/>
        </w:trPr>
        <w:tc>
          <w:tcPr>
            <w:tcW w:w="5325" w:type="dxa"/>
            <w:shd w:val="clear" w:color="auto" w:fill="auto"/>
            <w:vAlign w:val="center"/>
            <w:hideMark/>
          </w:tcPr>
          <w:p w14:paraId="5DCC21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B2CD5C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213182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193562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C5E08C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E8320D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</w:t>
            </w:r>
          </w:p>
        </w:tc>
      </w:tr>
      <w:tr w:rsidR="00AE3669" w:rsidRPr="00AE3669" w14:paraId="7AF4DE6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7766D67" w14:textId="77777777" w:rsidR="00AE3669" w:rsidRPr="00AE3669" w:rsidRDefault="00AE3669" w:rsidP="00AE36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4FDED0" w14:textId="77777777" w:rsidR="00AE3669" w:rsidRPr="00AE3669" w:rsidRDefault="00AE3669" w:rsidP="00AE36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239598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42EE5B9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62FCD90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2EDE19C" w14:textId="77777777" w:rsidR="00AE3669" w:rsidRPr="00AE3669" w:rsidRDefault="00AE3669" w:rsidP="00AE36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86 207,8</w:t>
            </w:r>
          </w:p>
        </w:tc>
      </w:tr>
      <w:tr w:rsidR="00AE3669" w:rsidRPr="00AE3669" w14:paraId="7F451460" w14:textId="77777777" w:rsidTr="00AE3669">
        <w:trPr>
          <w:trHeight w:val="20"/>
        </w:trPr>
        <w:tc>
          <w:tcPr>
            <w:tcW w:w="5325" w:type="dxa"/>
            <w:shd w:val="clear" w:color="auto" w:fill="auto"/>
          </w:tcPr>
          <w:p w14:paraId="05508A8D" w14:textId="77777777" w:rsidR="00AE3669" w:rsidRPr="00AE3669" w:rsidRDefault="00AE3669" w:rsidP="00AE36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7DDFF186" w14:textId="77777777" w:rsidR="00AE3669" w:rsidRPr="00AE3669" w:rsidRDefault="00AE3669" w:rsidP="00AE36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1341ABA0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</w:tcPr>
          <w:p w14:paraId="5961DC09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</w:tcPr>
          <w:p w14:paraId="1A4326FB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</w:tcPr>
          <w:p w14:paraId="1D3B1944" w14:textId="77777777" w:rsidR="00AE3669" w:rsidRPr="00AE3669" w:rsidRDefault="00AE3669" w:rsidP="00AE36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669" w:rsidRPr="00AE3669" w14:paraId="4C4F451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F053997" w14:textId="77777777" w:rsidR="00AE3669" w:rsidRPr="00AE3669" w:rsidRDefault="00AE3669" w:rsidP="00AE36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7F1F5D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E2ED87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DBF3D78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CA5EDF3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A65673" w14:textId="77777777" w:rsidR="00AE3669" w:rsidRPr="00AE3669" w:rsidRDefault="00AE3669" w:rsidP="00AE36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2 551,6</w:t>
            </w:r>
          </w:p>
        </w:tc>
      </w:tr>
      <w:tr w:rsidR="00AE3669" w:rsidRPr="00AE3669" w14:paraId="525EC04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819FF2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5E9B2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72865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498EF1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A19B26D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6DEF4B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-766,7</w:t>
            </w:r>
          </w:p>
        </w:tc>
      </w:tr>
      <w:tr w:rsidR="00AE3669" w:rsidRPr="00AE3669" w14:paraId="33AEC24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803860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E3669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AE3669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39049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721D7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CE0A3A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0F27C6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19B739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E3669" w:rsidRPr="00AE3669" w14:paraId="5D949F0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25FBD6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F2580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27300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B6A343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461FA3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DCA1BA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E3669" w:rsidRPr="00AE3669" w14:paraId="018BEE5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9A6A27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B2B86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58D16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9657C9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569543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CFC38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E3669" w:rsidRPr="00AE3669" w14:paraId="6676D75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042C46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75DD5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B8447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827737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C85FEE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90360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E3669" w:rsidRPr="00AE3669" w14:paraId="6D14E6A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830AC4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4E010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8B20E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178DA1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452637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7BF9DC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E3669" w:rsidRPr="00AE3669" w14:paraId="4B68484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5E1B58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FE485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2B4B2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3EF5E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0FFAED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BE3560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E3669" w:rsidRPr="00AE3669" w14:paraId="5E99A94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AA9775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53997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3292A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B306A7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B70CC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1517F9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-382,5</w:t>
            </w:r>
          </w:p>
        </w:tc>
      </w:tr>
      <w:tr w:rsidR="00AE3669" w:rsidRPr="00AE3669" w14:paraId="11F48F9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7FF59A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1F9EE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20F7F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DD4861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D29A46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195FC1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AE3669" w:rsidRPr="00AE3669" w14:paraId="5E67CD0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E35652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76661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36F01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4A5B8F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4B592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4D36F7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AE3669" w:rsidRPr="00AE3669" w14:paraId="04C1A95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F3119C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B69C6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9B866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27F9C2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4960DE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BA06EA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AE3669" w:rsidRPr="00AE3669" w14:paraId="00D3F9C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489B8E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8686E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F111D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447715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3D381D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42955F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AE3669" w:rsidRPr="00AE3669" w14:paraId="069E361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F21928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FFBD2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07901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0300B9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E3A5B8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FD62D8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AE3669" w:rsidRPr="00AE3669" w14:paraId="7545F40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E8DEF4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21C90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2A78D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D6AEC1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9F0A88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07EA32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-322,5</w:t>
            </w:r>
          </w:p>
        </w:tc>
      </w:tr>
      <w:tr w:rsidR="00AE3669" w:rsidRPr="00AE3669" w14:paraId="40FA772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7AF506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ABC77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0F465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D096C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D92DF4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68D978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-322,5</w:t>
            </w:r>
          </w:p>
        </w:tc>
      </w:tr>
      <w:tr w:rsidR="00AE3669" w:rsidRPr="00AE3669" w14:paraId="65E765D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3BAB31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76617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85C45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ACAC4C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FEAF6F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10DC7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-322,5</w:t>
            </w:r>
          </w:p>
        </w:tc>
      </w:tr>
      <w:tr w:rsidR="00AE3669" w:rsidRPr="00AE3669" w14:paraId="6E45C79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9C7727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7E3B4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B518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A6729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2B570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5B3D02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-322,5</w:t>
            </w:r>
          </w:p>
        </w:tc>
      </w:tr>
      <w:tr w:rsidR="00AE3669" w:rsidRPr="00AE3669" w14:paraId="2A90DA7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60751D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DA5D9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448F0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E306D2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2D7D73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D69453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-322,5</w:t>
            </w:r>
          </w:p>
        </w:tc>
      </w:tr>
      <w:tr w:rsidR="00AE3669" w:rsidRPr="00AE3669" w14:paraId="7C64C71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219193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E9FA1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2D639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653242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E9F974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B7B833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-164,2</w:t>
            </w:r>
          </w:p>
        </w:tc>
      </w:tr>
      <w:tr w:rsidR="00AE3669" w:rsidRPr="00AE3669" w14:paraId="5465D2B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135B01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B239C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5E663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B83782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DA4A6B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09D7A3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-234,2</w:t>
            </w:r>
          </w:p>
        </w:tc>
      </w:tr>
      <w:tr w:rsidR="00AE3669" w:rsidRPr="00AE3669" w14:paraId="08C987F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15093C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435F4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AB73B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68351F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6EBDE0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1B0701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-234,2</w:t>
            </w:r>
          </w:p>
        </w:tc>
      </w:tr>
      <w:tr w:rsidR="00AE3669" w:rsidRPr="00AE3669" w14:paraId="0873111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670CAA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1AE83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4B82B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2E350B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59B93C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C82293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-234,2</w:t>
            </w:r>
          </w:p>
        </w:tc>
      </w:tr>
      <w:tr w:rsidR="00AE3669" w:rsidRPr="00AE3669" w14:paraId="72D5A88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163ACD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E9CBB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399DC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067854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E7103C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0A9F2D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-234,2</w:t>
            </w:r>
          </w:p>
        </w:tc>
      </w:tr>
      <w:tr w:rsidR="00AE3669" w:rsidRPr="00AE3669" w14:paraId="68C363A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9AFF48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44A7A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E065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DA36D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1AB597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5938E3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-234,2</w:t>
            </w:r>
          </w:p>
        </w:tc>
      </w:tr>
      <w:tr w:rsidR="00AE3669" w:rsidRPr="00AE3669" w14:paraId="190283C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AD262F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2C910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C387F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443D5D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96F5B0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00488D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E3669" w:rsidRPr="00AE3669" w14:paraId="5217A96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08599A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64258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01B7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5F870A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707AE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CC44F0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E3669" w:rsidRPr="00AE3669" w14:paraId="786B1E7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0CA148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81750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73513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AFF128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677A33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6BC148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E3669" w:rsidRPr="00AE3669" w14:paraId="111F6A6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07D466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0393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34B4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E0E98A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104333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92D7CF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E3669" w:rsidRPr="00AE3669" w14:paraId="36056A1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D42532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7DCA0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BD335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D6813C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CCBC4D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04A1B4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E3669" w:rsidRPr="00AE3669" w14:paraId="35C8198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8C361B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87EF7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FB519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37717F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ADFBC25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41A79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2 350,3</w:t>
            </w:r>
          </w:p>
        </w:tc>
      </w:tr>
      <w:tr w:rsidR="00AE3669" w:rsidRPr="00AE3669" w14:paraId="31512CA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9D5AD9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718BE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10845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4B1E7A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80FE62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4FD37C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2 337,3</w:t>
            </w:r>
          </w:p>
        </w:tc>
      </w:tr>
      <w:tr w:rsidR="00AE3669" w:rsidRPr="00AE3669" w14:paraId="3618F7E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229C87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FC955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F9D3B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E3CEF2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2AF577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BBABE0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2 298,3</w:t>
            </w:r>
          </w:p>
        </w:tc>
      </w:tr>
      <w:tr w:rsidR="00AE3669" w:rsidRPr="00AE3669" w14:paraId="0BFCACF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6EBE95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6432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04A8D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BCD276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86D6D3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903A5C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2 298,3</w:t>
            </w:r>
          </w:p>
        </w:tc>
      </w:tr>
      <w:tr w:rsidR="00AE3669" w:rsidRPr="00AE3669" w14:paraId="46DBEB7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7849DD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Поощрение региональной и муниципальных управленческих команд Чувашской Республики за счет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A7B1E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607CF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9A7540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34FFFF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F1A813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2 298,3</w:t>
            </w:r>
          </w:p>
        </w:tc>
      </w:tr>
      <w:tr w:rsidR="00AE3669" w:rsidRPr="00AE3669" w14:paraId="6EE3811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DE49E2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931B6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8FEA5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01E83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D95281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E30BD8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2 298,3</w:t>
            </w:r>
          </w:p>
        </w:tc>
      </w:tr>
      <w:tr w:rsidR="00AE3669" w:rsidRPr="00AE3669" w14:paraId="5AF4F13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8DD21A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6108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7F4C7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5A463D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E97124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4A64D6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2 298,3</w:t>
            </w:r>
          </w:p>
        </w:tc>
      </w:tr>
      <w:tr w:rsidR="00AE3669" w:rsidRPr="00AE3669" w14:paraId="7BEA688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1D6A1A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05236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2BA05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6B3723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D307EF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882C5C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AE3669" w:rsidRPr="00AE3669" w14:paraId="5CDF0C9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AB8682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80255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25428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A7669F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BCD28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898115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AE3669" w:rsidRPr="00AE3669" w14:paraId="2C8861B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3F263E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EF827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6CD84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1B2462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F3B2E8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C73AB8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AE3669" w:rsidRPr="00AE3669" w14:paraId="18AD520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71A67B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09284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5AF4F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175C63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E42BF5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B35AC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AE3669" w:rsidRPr="00AE3669" w14:paraId="1933856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C311EC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7592C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8CAC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FCCB83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BC2F33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0FA30E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AE3669" w:rsidRPr="00AE3669" w14:paraId="6918CE5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891BF0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5B13A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0DB93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086909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5662AD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B85DA6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E3669" w:rsidRPr="00AE3669" w14:paraId="4EB2460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7B1353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53C67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F0A4E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6F3398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BF3344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C297D2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E3669" w:rsidRPr="00AE3669" w14:paraId="1AF14B1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8369CF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2FAE2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39F26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C143AA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F1AA9C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CEF147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AE3669" w:rsidRPr="00AE3669" w14:paraId="3736305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5DB534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15B58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E2293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85380F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6874B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F771A3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AE3669" w:rsidRPr="00AE3669" w14:paraId="73EB34C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4E82F9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76E5C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5B1F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8CAA7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1777E8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3DF4F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AE3669" w:rsidRPr="00AE3669" w14:paraId="72E0C11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154344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6618A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CC937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442ED9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6A08E4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87EC88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-243,4</w:t>
            </w:r>
          </w:p>
        </w:tc>
      </w:tr>
      <w:tr w:rsidR="00AE3669" w:rsidRPr="00AE3669" w14:paraId="216C031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6B5C32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0C2E0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4F4BD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91E3E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84F4BA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514FE4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-243,4</w:t>
            </w:r>
          </w:p>
        </w:tc>
      </w:tr>
      <w:tr w:rsidR="00AE3669" w:rsidRPr="00AE3669" w14:paraId="51902D5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7BFA1F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B61A7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21F98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86DC57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63E67E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32445A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-243,4</w:t>
            </w:r>
          </w:p>
        </w:tc>
      </w:tr>
      <w:tr w:rsidR="00AE3669" w:rsidRPr="00AE3669" w14:paraId="2D8A95D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8BB0D6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FEBF6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00A93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66910B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7B396C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FAAFBC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256,4</w:t>
            </w:r>
          </w:p>
        </w:tc>
      </w:tr>
      <w:tr w:rsidR="00AE3669" w:rsidRPr="00AE3669" w14:paraId="507BB14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8A3B6B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A67C1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F3CC8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FFB5EF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978165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EFD8FA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256,4</w:t>
            </w:r>
          </w:p>
        </w:tc>
      </w:tr>
      <w:tr w:rsidR="00AE3669" w:rsidRPr="00AE3669" w14:paraId="50D855D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44E08C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B3956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778BD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93BFDB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D8103D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97DF97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256,4</w:t>
            </w:r>
          </w:p>
        </w:tc>
      </w:tr>
      <w:tr w:rsidR="00AE3669" w:rsidRPr="00AE3669" w14:paraId="4A7535D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661425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3AD06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5A069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3BB9C6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F6C1B8B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169949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872,0</w:t>
            </w:r>
          </w:p>
        </w:tc>
      </w:tr>
      <w:tr w:rsidR="00AE3669" w:rsidRPr="00AE3669" w14:paraId="15A5698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D9EAD8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73089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1DD48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E6E73E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E60C48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1611D1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872,0</w:t>
            </w:r>
          </w:p>
        </w:tc>
      </w:tr>
      <w:tr w:rsidR="00AE3669" w:rsidRPr="00AE3669" w14:paraId="11576E0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5CE0AA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7C76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D1423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FE58D4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4697BB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DBCDC2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AE3669" w:rsidRPr="00AE3669" w14:paraId="34122DD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2241D6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8856E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7B94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2FD84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2D7393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5BAA32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AE3669" w:rsidRPr="00AE3669" w14:paraId="08781C6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876838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A1934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9B3F6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8DCA9A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466992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F0E73A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AE3669" w:rsidRPr="00AE3669" w14:paraId="677ED73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2E62E2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85516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8FCD7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3C9DC7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21BAEB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B09F16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AE3669" w:rsidRPr="00AE3669" w14:paraId="018E370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813D1F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6AE14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510D8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680B87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3310DC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BE9C09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AE3669" w:rsidRPr="00AE3669" w14:paraId="3648746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7E1B6D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2F87B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76F66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1D70B8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1E32D7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353F0C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601,6</w:t>
            </w:r>
          </w:p>
        </w:tc>
      </w:tr>
      <w:tr w:rsidR="00AE3669" w:rsidRPr="00AE3669" w14:paraId="0019DCB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4A7890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4004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087F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2155D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8BB01F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94751C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601,6</w:t>
            </w:r>
          </w:p>
        </w:tc>
      </w:tr>
      <w:tr w:rsidR="00AE3669" w:rsidRPr="00AE3669" w14:paraId="208BB10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B346D7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58F9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5D083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9104AD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115054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E7884C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AE3669" w:rsidRPr="00AE3669" w14:paraId="27D0A84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A12F31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04B73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F658A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CB2FE8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9DBDD1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2BE410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AE3669" w:rsidRPr="00AE3669" w14:paraId="5512339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AD5126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30968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0B4BA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66114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5665C4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2EFD02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AE3669" w:rsidRPr="00AE3669" w14:paraId="4828B57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651777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6069F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CD235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FD24DF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206233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0820C8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AE3669" w:rsidRPr="00AE3669" w14:paraId="3C591CF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CC6AF9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4BC68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0C984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13B27E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576744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C588E5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AE3669" w:rsidRPr="00AE3669" w14:paraId="0178308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1B9BBA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61A44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E9109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92F2D6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1EE99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97325A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AE3669" w:rsidRPr="00AE3669" w14:paraId="09F6DEC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AEAF2C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7186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30958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AE5896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2D600B9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6E6A93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E3669" w:rsidRPr="00AE3669" w14:paraId="75E1736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ECC4D1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B5F69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C2088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FCCE3D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24D00D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F27688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E3669" w:rsidRPr="00AE3669" w14:paraId="16367C0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51451D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956E6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B9BE4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2C4DD7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5700E5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6E40F9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E3669" w:rsidRPr="00AE3669" w14:paraId="2EE7E6A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340FB8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FE1B7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71AC7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4F2C0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FC641B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3D4345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E3669" w:rsidRPr="00AE3669" w14:paraId="5EF7069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188B62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C0474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7ABA6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24E75F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711199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60F95E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E3669" w:rsidRPr="00AE3669" w14:paraId="0812D49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5C51E8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321AE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3F10A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D6E660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F4CFD7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7A3F5A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E3669" w:rsidRPr="00AE3669" w14:paraId="66685DE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5727A0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C10C5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03CB6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C9F588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813332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39DC3A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E3669" w:rsidRPr="00AE3669" w14:paraId="0F5EE77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CE808A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A14B1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CB337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882EC7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1B5A76F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0E514E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-195,9</w:t>
            </w:r>
          </w:p>
        </w:tc>
      </w:tr>
      <w:tr w:rsidR="00AE3669" w:rsidRPr="00AE3669" w14:paraId="7242CF2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6E3618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215D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1DE7F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15849B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310D5A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7E1889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E3669" w:rsidRPr="00AE3669" w14:paraId="57590B2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812803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CC63B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1A38B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CFFEC5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11B00E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3FF61D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E3669" w:rsidRPr="00AE3669" w14:paraId="7438E5C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E0D00A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DDDBD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474ED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7A7C35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9FD3CB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30F122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E3669" w:rsidRPr="00AE3669" w14:paraId="13DADA8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5D4855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договорными обязательствами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0C87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C13B4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C0BDAC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DD5B34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A4C801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E3669" w:rsidRPr="00AE3669" w14:paraId="1B985FD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DFD732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36CB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201F4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F5DD10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D27A26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48EF6A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E3669" w:rsidRPr="00AE3669" w14:paraId="7F174EA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FA0D34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D547E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33E9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E92582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F4D8D7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D39D7C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E3669" w:rsidRPr="00AE3669" w14:paraId="36AD5AA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C3104F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98E08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EAA8F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36099E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BFCA65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685D0E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-1 106,0</w:t>
            </w:r>
          </w:p>
        </w:tc>
      </w:tr>
      <w:tr w:rsidR="00AE3669" w:rsidRPr="00AE3669" w14:paraId="0D65E18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37BC63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6FBDA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CBF78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EE2D4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EEDB56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05664C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AE3669" w:rsidRPr="00AE3669" w14:paraId="2328820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889650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F507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1C5D6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3377EF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30DFD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AD5479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AE3669" w:rsidRPr="00AE3669" w14:paraId="0D0A961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410873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20A99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17DB4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F450F1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75F967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91CB2F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AE3669" w:rsidRPr="00AE3669" w14:paraId="3884657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A2D649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7A074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76B8C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39BF07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06563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C94837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AE3669" w:rsidRPr="00AE3669" w14:paraId="175DD1D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A355C0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182B3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3DEEE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103411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4E46D5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A436A9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AE3669" w:rsidRPr="00AE3669" w14:paraId="7EC0943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548FA6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AE3669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AE3669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AE3669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AE3669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BB299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368B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5A3AEC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3762A9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74DCD0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AE3669" w:rsidRPr="00AE3669" w14:paraId="0EF3968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D03AF4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67AC1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41561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2901CC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DADAEA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B120FC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AE3669" w:rsidRPr="00AE3669" w14:paraId="6B3E303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1E2F8C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6F09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DB45A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00ABDD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7222CE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521C2E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AE3669" w:rsidRPr="00AE3669" w14:paraId="72F15EE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BCC9F3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042CB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3328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8A61BD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7877A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3724C9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AE3669" w:rsidRPr="00AE3669" w14:paraId="408BA7B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0D37FA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D5876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B7804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8C1478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9E1420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1AE234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AE3669" w:rsidRPr="00AE3669" w14:paraId="1CAA68A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8AD0FE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92D7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62592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402A04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3CBBAB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9C66F5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-110,4</w:t>
            </w:r>
          </w:p>
        </w:tc>
      </w:tr>
      <w:tr w:rsidR="00AE3669" w:rsidRPr="00AE3669" w14:paraId="2F5305A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07D6E7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02991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B943A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366492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Ч150000000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610EF9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2C4B4A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-110,4</w:t>
            </w:r>
          </w:p>
        </w:tc>
      </w:tr>
      <w:tr w:rsidR="00AE3669" w:rsidRPr="00AE3669" w14:paraId="00892F9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F0C4D6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0246A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5E48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BFDB43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Ч150200000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EF892D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26975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-110,4</w:t>
            </w:r>
          </w:p>
        </w:tc>
      </w:tr>
      <w:tr w:rsidR="00AE3669" w:rsidRPr="00AE3669" w14:paraId="7AC0A9C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9F369C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2ED54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B9218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6473B2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5B48F7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F1D68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-110,4</w:t>
            </w:r>
          </w:p>
        </w:tc>
      </w:tr>
      <w:tr w:rsidR="00AE3669" w:rsidRPr="00AE3669" w14:paraId="7B9B01A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C3E06D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9A48E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EB2F4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082094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7AA6F5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07D225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-90,0</w:t>
            </w:r>
          </w:p>
        </w:tc>
      </w:tr>
      <w:tr w:rsidR="00AE3669" w:rsidRPr="00AE3669" w14:paraId="65C55D1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49B374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A4E0A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4A7D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DAAFE4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3EB00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973AD1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-90,0</w:t>
            </w:r>
          </w:p>
        </w:tc>
      </w:tr>
      <w:tr w:rsidR="00AE3669" w:rsidRPr="00AE3669" w14:paraId="6B942FD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F92469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AB61B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D0157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FD4B0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D72CE8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86A92F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-20,4</w:t>
            </w:r>
          </w:p>
        </w:tc>
      </w:tr>
      <w:tr w:rsidR="00AE3669" w:rsidRPr="00AE3669" w14:paraId="6A4578B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EFC5AD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34ECC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6B600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94F19E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AA158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DF798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-20,4</w:t>
            </w:r>
          </w:p>
        </w:tc>
      </w:tr>
      <w:tr w:rsidR="00AE3669" w:rsidRPr="00AE3669" w14:paraId="5649D33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6360F6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FAB2D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ABF80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E575CD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892843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7E639F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-371,0</w:t>
            </w:r>
          </w:p>
        </w:tc>
      </w:tr>
      <w:tr w:rsidR="00AE3669" w:rsidRPr="00AE3669" w14:paraId="1987A7D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938471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0BDEA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686C7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21661A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FAE36A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972F0A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-371,0</w:t>
            </w:r>
          </w:p>
        </w:tc>
      </w:tr>
      <w:tr w:rsidR="00AE3669" w:rsidRPr="00AE3669" w14:paraId="7ACD1EB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43F97A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AE366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E366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AA081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04F7B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DA07C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0C9A4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2B37CF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-371,0</w:t>
            </w:r>
          </w:p>
        </w:tc>
      </w:tr>
      <w:tr w:rsidR="00AE3669" w:rsidRPr="00AE3669" w14:paraId="348D207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A2115C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4E048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11A67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E2ACAE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AB73D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2C46CC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-371,0</w:t>
            </w:r>
          </w:p>
        </w:tc>
      </w:tr>
      <w:tr w:rsidR="00AE3669" w:rsidRPr="00AE3669" w14:paraId="11078E2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522AAA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FA92F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E467E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5727A1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3C252D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0EFF7F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AE3669" w:rsidRPr="00AE3669" w14:paraId="589D46B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9E4369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0F49C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8F719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605EDE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C8458E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C54B47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AE3669" w:rsidRPr="00AE3669" w14:paraId="1B6CE28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4AF184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4312F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3A756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1B6BF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AE7A9C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4682C0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-422,0</w:t>
            </w:r>
          </w:p>
        </w:tc>
      </w:tr>
      <w:tr w:rsidR="00AE3669" w:rsidRPr="00AE3669" w14:paraId="17B718E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B3A34E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0D15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F353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CC6919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8CBFC3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498746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-422,0</w:t>
            </w:r>
          </w:p>
        </w:tc>
      </w:tr>
      <w:tr w:rsidR="00AE3669" w:rsidRPr="00AE3669" w14:paraId="7E1088F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643C68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2372F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FD823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379125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6C2048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C337B5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-740,1</w:t>
            </w:r>
          </w:p>
        </w:tc>
      </w:tr>
      <w:tr w:rsidR="00AE3669" w:rsidRPr="00AE3669" w14:paraId="09F1FD0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B63079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278EA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98E2E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5468F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F06263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9F43DC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-740,1</w:t>
            </w:r>
          </w:p>
        </w:tc>
      </w:tr>
      <w:tr w:rsidR="00AE3669" w:rsidRPr="00AE3669" w14:paraId="010910F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385400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F511E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BC6C7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C9AB94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6C27F4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E9ABB1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-740,1</w:t>
            </w:r>
          </w:p>
        </w:tc>
      </w:tr>
      <w:tr w:rsidR="00AE3669" w:rsidRPr="00AE3669" w14:paraId="10B4539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3DCADD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070B3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45518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755BC7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F2C67A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590D7D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AE3669" w:rsidRPr="00AE3669" w14:paraId="4408F95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0F728C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E38C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81501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3EACCD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1C0197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19D8BC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AE3669" w:rsidRPr="00AE3669" w14:paraId="5A82E1B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752253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69B78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B33B2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DF1BB2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DA4F16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BCCCA8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AE3669" w:rsidRPr="00AE3669" w14:paraId="37EE322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A1A955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E0966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F6DF2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BDBF76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0AEAC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82B808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AE3669" w:rsidRPr="00AE3669" w14:paraId="3BD4997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805DE4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2E004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CE32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87A491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65222E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81229A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AE3669" w:rsidRPr="00AE3669" w14:paraId="47004B7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60FA9F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F7623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806FE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C522ED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7DCB05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866B37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AE3669" w:rsidRPr="00AE3669" w14:paraId="331FBB2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15C605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E894F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A88E5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569971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ED728E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F47DE1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-1 463,8</w:t>
            </w:r>
          </w:p>
        </w:tc>
      </w:tr>
      <w:tr w:rsidR="00AE3669" w:rsidRPr="00AE3669" w14:paraId="004AFF0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35A78E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DC9A7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1FC18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F50CF4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A2DCD1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A209D9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-1 485,3</w:t>
            </w:r>
          </w:p>
        </w:tc>
      </w:tr>
      <w:tr w:rsidR="00AE3669" w:rsidRPr="00AE3669" w14:paraId="511C474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826807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1B35A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E69A3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7B7198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65C33C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3C29C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-1 485,3</w:t>
            </w:r>
          </w:p>
        </w:tc>
      </w:tr>
      <w:tr w:rsidR="00AE3669" w:rsidRPr="00AE3669" w14:paraId="416A658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4E77CA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A526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CD3E3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5D7A38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CAA82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46FD5D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AE3669" w:rsidRPr="00AE3669" w14:paraId="3B0841D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9C4D0A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8508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92F12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03B415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C47437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4F4B67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AE3669" w:rsidRPr="00AE3669" w14:paraId="0C2C82D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6D32D8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85512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87343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CEADCC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9256E8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C0D100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AE3669" w:rsidRPr="00AE3669" w14:paraId="4EC8661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2A3F84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77850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37D0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B33D4D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E78F61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860DB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AE3669" w:rsidRPr="00AE3669" w14:paraId="05FF116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90166E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D6ABD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8B998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18E51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BC8143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5BD9B6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AE3669" w:rsidRPr="00AE3669" w14:paraId="1FC0EB6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54AD68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14275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3741C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DE42A9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542C9E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E47B39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AE3669" w:rsidRPr="00AE3669" w14:paraId="31A24F5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7131ED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92EAD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47C73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AB281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D0C4FF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C659F7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AE3669" w:rsidRPr="00AE3669" w14:paraId="21FCF8F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ACAE3F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997F3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B2F33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F297DB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5C7BAA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5174D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AE3669" w:rsidRPr="00AE3669" w14:paraId="61079ED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0E8A61B" w14:textId="77777777" w:rsidR="00AE3669" w:rsidRPr="00AE3669" w:rsidRDefault="00AE3669" w:rsidP="00AE36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390304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35ACE9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C3740C9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EBD2633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96F61CC" w14:textId="77777777" w:rsidR="00AE3669" w:rsidRPr="00AE3669" w:rsidRDefault="00AE3669" w:rsidP="00AE36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-1 356,5</w:t>
            </w:r>
          </w:p>
        </w:tc>
      </w:tr>
      <w:tr w:rsidR="00AE3669" w:rsidRPr="00AE3669" w14:paraId="0E9C732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91162C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08150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1AD2F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01BC3B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42F2A1A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06F084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E3669" w:rsidRPr="00AE3669" w14:paraId="1010A68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2FAEC0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Муниципальная программа "Повышение безопасности жизнедеятельности населения и территорий города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3D6C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86F79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ED60F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52C46B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A2A13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E3669" w:rsidRPr="00AE3669" w14:paraId="1BD2B8B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9D1958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62725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C9A86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A4E831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107ACA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E7724F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E3669" w:rsidRPr="00AE3669" w14:paraId="7617515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E05A7F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AE3669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AE3669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0973E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AFBE7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C2B478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364E86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33AA4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E3669" w:rsidRPr="00AE3669" w14:paraId="7945B96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79916C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0BC0E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F484C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796DA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13DC5C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9D9F2D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E3669" w:rsidRPr="00AE3669" w14:paraId="0629BDE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27AF10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7CDC0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11CD8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C05F3A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B623E6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301C68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E3669" w:rsidRPr="00AE3669" w14:paraId="69E109C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A6600E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3CB50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F94F4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462C45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C13E36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207A21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E3669" w:rsidRPr="00AE3669" w14:paraId="722F40F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94088C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CB4B2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0FC8F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59CF6A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1B05A57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586747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E3669" w:rsidRPr="00AE3669" w14:paraId="52A0697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9DD247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CDD5E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9400D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AF136F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2D642B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0C9A3E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E3669" w:rsidRPr="00AE3669" w14:paraId="7410F22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EFBEB8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88714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6F017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F982D6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C1306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0F3625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E3669" w:rsidRPr="00AE3669" w14:paraId="42670BF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927C69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FAA70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E6DAB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2624F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096FFC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DF590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E3669" w:rsidRPr="00AE3669" w14:paraId="6722369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642624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C171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3677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FA44F8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D8C25B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48ED8D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E3669" w:rsidRPr="00AE3669" w14:paraId="71567B1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694B09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4889F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E1D08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0089D6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58C8A7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BA984C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E3669" w:rsidRPr="00AE3669" w14:paraId="460EE34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DBCE3D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7CA74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29831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A97DE5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F3A155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2515AA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E3669" w:rsidRPr="00AE3669" w14:paraId="2A345CE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430E564" w14:textId="77777777" w:rsidR="00AE3669" w:rsidRPr="00AE3669" w:rsidRDefault="00AE3669" w:rsidP="00AE36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DD10AF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D5DDDF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8AD74C0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164C131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1544DAA" w14:textId="77777777" w:rsidR="00AE3669" w:rsidRPr="00AE3669" w:rsidRDefault="00AE3669" w:rsidP="00AE36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35 774,5</w:t>
            </w:r>
          </w:p>
        </w:tc>
      </w:tr>
      <w:tr w:rsidR="00AE3669" w:rsidRPr="00AE3669" w14:paraId="2CB6EE3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5DDFF1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8ED22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218EC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C6FCD0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81A3440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5374D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E3669" w:rsidRPr="00AE3669" w14:paraId="345C784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0DCB89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A1B30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5DBBE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2FF7B2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E23852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3B726E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E3669" w:rsidRPr="00AE3669" w14:paraId="5951409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A7FCDE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0A1B8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CE443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E1B9A5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3FDDE5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D469F1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E3669" w:rsidRPr="00AE3669" w14:paraId="3B8A8D8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D28C76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76009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00D88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D80683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22A313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7AFBA4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E3669" w:rsidRPr="00AE3669" w14:paraId="1F3BAC6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D63B24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BA556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6A6E6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D1A9BD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0DA78E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85C126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E3669" w:rsidRPr="00AE3669" w14:paraId="69AED4D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F51A5D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54DCD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A8D78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C6060E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873680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E6B692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E3669" w:rsidRPr="00AE3669" w14:paraId="67A1CD6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329033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6E3D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276DB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2A7CB5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A315A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27402F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E3669" w:rsidRPr="00AE3669" w14:paraId="1D39483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5522AB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3D3B5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1B684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A7C519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E5414D5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B0019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1 074,5</w:t>
            </w:r>
          </w:p>
        </w:tc>
      </w:tr>
      <w:tr w:rsidR="00AE3669" w:rsidRPr="00AE3669" w14:paraId="7948917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993F0F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91350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AB8DC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C6AF5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E57BED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740BAB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1 074,5</w:t>
            </w:r>
          </w:p>
        </w:tc>
      </w:tr>
      <w:tr w:rsidR="00AE3669" w:rsidRPr="00AE3669" w14:paraId="555C6DD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00173E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 города Новочебоксарска" муниципальной программы "Развитие транспортной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C8072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C78A2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80D023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61A0FD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0DE25C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884,6</w:t>
            </w:r>
          </w:p>
        </w:tc>
      </w:tr>
      <w:tr w:rsidR="00AE3669" w:rsidRPr="00AE3669" w14:paraId="136E8D6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5EE47B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4302D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CFC7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82AD5D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E5B5FB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273E6E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884,6</w:t>
            </w:r>
          </w:p>
        </w:tc>
      </w:tr>
      <w:tr w:rsidR="00AE3669" w:rsidRPr="00AE3669" w14:paraId="0D92232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3328B1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0DFA4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47F76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7EAC9F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552CE4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4BFCFC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966,5</w:t>
            </w:r>
          </w:p>
        </w:tc>
      </w:tr>
      <w:tr w:rsidR="00AE3669" w:rsidRPr="00AE3669" w14:paraId="2439110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A5AD18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2408E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761A8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BE45E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30FC33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C12F1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966,5</w:t>
            </w:r>
          </w:p>
        </w:tc>
      </w:tr>
      <w:tr w:rsidR="00AE3669" w:rsidRPr="00AE3669" w14:paraId="3526843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C4E16F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D33BF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B0952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557B16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03D458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9A25F1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966,5</w:t>
            </w:r>
          </w:p>
        </w:tc>
      </w:tr>
      <w:tr w:rsidR="00AE3669" w:rsidRPr="00AE3669" w14:paraId="4AC4727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1AA244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3F189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9EBC9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6B6742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092E0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DCC898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-81,9</w:t>
            </w:r>
          </w:p>
        </w:tc>
      </w:tr>
      <w:tr w:rsidR="00AE3669" w:rsidRPr="00AE3669" w14:paraId="6690B75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D68C2B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03E45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5AC37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40A072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FC1F36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EA2CC9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-81,9</w:t>
            </w:r>
          </w:p>
        </w:tc>
      </w:tr>
      <w:tr w:rsidR="00AE3669" w:rsidRPr="00AE3669" w14:paraId="5E166BC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8D58A2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229B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B30A2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C98956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4A7EB6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8FEB29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-81,9</w:t>
            </w:r>
          </w:p>
        </w:tc>
      </w:tr>
      <w:tr w:rsidR="00AE3669" w:rsidRPr="00AE3669" w14:paraId="458F741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7BE30A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5D1F2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80121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544271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29BC87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D66386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189,9</w:t>
            </w:r>
          </w:p>
        </w:tc>
      </w:tr>
      <w:tr w:rsidR="00AE3669" w:rsidRPr="00AE3669" w14:paraId="759802D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B661DB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8F545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A288E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66B123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4A5701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9CAD69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189,9</w:t>
            </w:r>
          </w:p>
        </w:tc>
      </w:tr>
      <w:tr w:rsidR="00AE3669" w:rsidRPr="00AE3669" w14:paraId="5B86379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3B2397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54579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B0F3E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489B9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2A472F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9DA6CA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-2 478,7</w:t>
            </w:r>
          </w:p>
        </w:tc>
      </w:tr>
      <w:tr w:rsidR="00AE3669" w:rsidRPr="00AE3669" w14:paraId="60C109F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70FE3F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AA40F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8B3EB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DF0C28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864622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E17591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-2 478,7</w:t>
            </w:r>
          </w:p>
        </w:tc>
      </w:tr>
      <w:tr w:rsidR="00AE3669" w:rsidRPr="00AE3669" w14:paraId="6F1475D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8A911E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202FA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D0A24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8EEA01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580567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781F15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-2 478,7</w:t>
            </w:r>
          </w:p>
        </w:tc>
      </w:tr>
      <w:tr w:rsidR="00AE3669" w:rsidRPr="00AE3669" w14:paraId="50B3682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EF98DC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C0C8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DECC3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A4E3FF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6F9A2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1D26D2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2 668,6</w:t>
            </w:r>
          </w:p>
        </w:tc>
      </w:tr>
      <w:tr w:rsidR="00AE3669" w:rsidRPr="00AE3669" w14:paraId="43C2D3E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DB0B13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8A374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78A65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A9347B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F3393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8B8C74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2 668,6</w:t>
            </w:r>
          </w:p>
        </w:tc>
      </w:tr>
      <w:tr w:rsidR="00AE3669" w:rsidRPr="00AE3669" w14:paraId="49BCCB7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448133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161E1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8C3A0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99B263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016CA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557F0C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2 668,6</w:t>
            </w:r>
          </w:p>
        </w:tc>
      </w:tr>
      <w:tr w:rsidR="00AE3669" w:rsidRPr="00AE3669" w14:paraId="066C3F8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AD7B2C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F389B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F6F52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92740D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1EE6A91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27B11F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19 700,0</w:t>
            </w:r>
          </w:p>
        </w:tc>
      </w:tr>
      <w:tr w:rsidR="00AE3669" w:rsidRPr="00AE3669" w14:paraId="0EB8BA0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1CD733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C8AFC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0D7AF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F32E2E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E382A0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BB08A5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18 700,0</w:t>
            </w:r>
          </w:p>
        </w:tc>
      </w:tr>
      <w:tr w:rsidR="00AE3669" w:rsidRPr="00AE3669" w14:paraId="7548B66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FC5406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"Поддержка малого и среднего предпринимательства города Новочебоксарска" муниципальной программы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44D9E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676F7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C2D1E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Ч120000000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9E694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DCB249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E3669" w:rsidRPr="00AE3669" w14:paraId="6AB2A1B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18BB60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D35EE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EC59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0210F3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Ч120100000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F5122A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6ABDFB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E3669" w:rsidRPr="00AE3669" w14:paraId="6671907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1F387D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AFBF3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4869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802E01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15A73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60E878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E3669" w:rsidRPr="00AE3669" w14:paraId="68F0AA1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DC02A4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23BC9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06C6E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D0A0B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579364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6251DA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E3669" w:rsidRPr="00AE3669" w14:paraId="1072A53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3BB688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5501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FE6EC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AEC9BD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2234E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F9634C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E3669" w:rsidRPr="00AE3669" w14:paraId="2AEEDC6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939AF7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0D125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85709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73D3AA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30004C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2C4975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17 800,0</w:t>
            </w:r>
          </w:p>
        </w:tc>
      </w:tr>
      <w:tr w:rsidR="00AE3669" w:rsidRPr="00AE3669" w14:paraId="4FC92C1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88AB95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"Развитие научного, исследовательского и творческого потенциала для инновационного развития Чувашской Республики"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F5B2A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D354E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E6E2B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382871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1867F2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AE3669" w:rsidRPr="00AE3669" w14:paraId="6263CD3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3ACA93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Разработка документации по созданию и развитию особой экономической зоны промышленно-производственного типа для социально-экономического развития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муниципальных образований, входящих в Чебоксарскую агломерацию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E3CA4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D36A2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B9BE64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6DF288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21EBE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AE3669" w:rsidRPr="00AE3669" w14:paraId="719FE01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9C5929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94DD1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F233A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EB3D93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4A10D7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18F4D9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AE3669" w:rsidRPr="00AE3669" w14:paraId="79B1261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D64841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2CFC9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E20AB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6C1BF4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1D32A5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0BD32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AE3669" w:rsidRPr="00AE3669" w14:paraId="5EDD260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C0EF17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51084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B6E37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A41CA2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8F576F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BE2979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E3669" w:rsidRPr="00AE3669" w14:paraId="59AC57D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5080B7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ADC8C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FC324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721287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E1ACA7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4D710C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E3669" w:rsidRPr="00AE3669" w14:paraId="52D85CB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3B1FAD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F0E4F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8DCAC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3A8FA5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499222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1C08C7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E3669" w:rsidRPr="00AE3669" w14:paraId="6D42CF6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16A6D0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E61A2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87591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B717CE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BD28B6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73BD40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E3669" w:rsidRPr="00AE3669" w14:paraId="2942DA4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71CD7E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9469A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A5FB3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AA44F9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C8F2EE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C07FB5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175B60A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4BCB82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F25CC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DE349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994F0E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1E9C8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0AB515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786A2A9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79894E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AE366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E366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963E4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DF54F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3CBBC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A1DD1E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50B954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7F35DF7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BEFE6D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77FB8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F87A8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D82424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935431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B5C4E5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23F9140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0CA576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80A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12072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9AA1A7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DC7491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14CA23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775A450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581C21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FF774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9066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AA6855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15624E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0D3C5D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066B8CD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D1677DA" w14:textId="77777777" w:rsidR="00AE3669" w:rsidRPr="00AE3669" w:rsidRDefault="00AE3669" w:rsidP="00AE36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00D876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7D00C8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793D14D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CD125E1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EA6F757" w14:textId="77777777" w:rsidR="00AE3669" w:rsidRPr="00AE3669" w:rsidRDefault="00AE3669" w:rsidP="00AE36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42 948,5</w:t>
            </w:r>
          </w:p>
        </w:tc>
      </w:tr>
      <w:tr w:rsidR="00AE3669" w:rsidRPr="00AE3669" w14:paraId="2A459DD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706CB7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B8EA1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F8C42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C8AD4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4F5F189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A3FBD1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18 088,1</w:t>
            </w:r>
          </w:p>
        </w:tc>
      </w:tr>
      <w:tr w:rsidR="00AE3669" w:rsidRPr="00AE3669" w14:paraId="21F21C3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BC4A7A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5FAE9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BAC92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7C3AA4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867EF6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657660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18 040,5</w:t>
            </w:r>
          </w:p>
        </w:tc>
      </w:tr>
      <w:tr w:rsidR="00AE3669" w:rsidRPr="00AE3669" w14:paraId="2CC6D29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032607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ABD5A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03D6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3AFD10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AF235F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90CD7F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18 040,5</w:t>
            </w:r>
          </w:p>
        </w:tc>
      </w:tr>
      <w:tr w:rsidR="00AE3669" w:rsidRPr="00AE3669" w14:paraId="0BAAE60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28A925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1E2F5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0AD48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8871FD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2DC95A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36603C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18 040,5</w:t>
            </w:r>
          </w:p>
        </w:tc>
      </w:tr>
      <w:tr w:rsidR="00AE3669" w:rsidRPr="00AE3669" w14:paraId="118C638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6471EA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в многоквартирном доме по адресу: Чувашская Республика, г. Новочебоксарск, ул. Советская, д. 14 за счет средств резервного фонда Кабинета Министров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70393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5014E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03EA98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EFB529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9BAEC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AE3669" w:rsidRPr="00AE3669" w14:paraId="3012120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1D21E9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EC285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D4BF9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6C6D4D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4E096A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701186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AE3669" w:rsidRPr="00AE3669" w14:paraId="3A84F49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04AF5A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BFEB3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AEFF4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385563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D4A222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00CEA4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AE3669" w:rsidRPr="00AE3669" w14:paraId="7FC710A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9A851A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в многоквартирном доме по адресу: Чувашская Республика, г. Новочебоксарск, ул. Советская, дом 14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510C6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55564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5DBEEF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16B0EF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328D02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2 227,7</w:t>
            </w:r>
          </w:p>
        </w:tc>
      </w:tr>
      <w:tr w:rsidR="00AE3669" w:rsidRPr="00AE3669" w14:paraId="44EE3E0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2D6F3C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5388D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B56EA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161FE1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75E806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F705EB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2 227,7</w:t>
            </w:r>
          </w:p>
        </w:tc>
      </w:tr>
      <w:tr w:rsidR="00AE3669" w:rsidRPr="00AE3669" w14:paraId="43B1102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2CF575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5727B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9B28F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C7E7C6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B76F62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DCEDAE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2 227,7</w:t>
            </w:r>
          </w:p>
        </w:tc>
      </w:tr>
      <w:tr w:rsidR="00AE3669" w:rsidRPr="00AE3669" w14:paraId="2F855A3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AC6B85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9B80B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A6619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5F9FD8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27EDAB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7994F5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3 200,0</w:t>
            </w:r>
          </w:p>
        </w:tc>
      </w:tr>
      <w:tr w:rsidR="00AE3669" w:rsidRPr="00AE3669" w14:paraId="54465C3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9E2641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25BE9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0D553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68BC96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BBAF9E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F12835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3 200,0</w:t>
            </w:r>
          </w:p>
        </w:tc>
      </w:tr>
      <w:tr w:rsidR="00AE3669" w:rsidRPr="00AE3669" w14:paraId="1EEAA01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A4C136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9222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53A2C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B97EE8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EA77DA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A8C2EC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3 200,0</w:t>
            </w:r>
          </w:p>
        </w:tc>
      </w:tr>
      <w:tr w:rsidR="00AE3669" w:rsidRPr="00AE3669" w14:paraId="0F36A34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A0B92F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1262C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63491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8F82CC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3D9DEE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8480D6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-47,6</w:t>
            </w:r>
          </w:p>
        </w:tc>
      </w:tr>
      <w:tr w:rsidR="00AE3669" w:rsidRPr="00AE3669" w14:paraId="7C86F81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E2193A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298F5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6C95C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2BAF4B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94A1EB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8A1CF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-47,6</w:t>
            </w:r>
          </w:p>
        </w:tc>
      </w:tr>
      <w:tr w:rsidR="00AE3669" w:rsidRPr="00AE3669" w14:paraId="1F59D5D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0E77C3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95344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04648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190B6B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7BDEB4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F9205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-47,6</w:t>
            </w:r>
          </w:p>
        </w:tc>
      </w:tr>
      <w:tr w:rsidR="00AE3669" w:rsidRPr="00AE3669" w14:paraId="7282DD8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46D49E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B8467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73CAC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437DB4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DE45DE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CF4483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E3669" w:rsidRPr="00AE3669" w14:paraId="5D8AFFA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178D6B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D1E22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DDCA7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8ABDD1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44E84B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347336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E3669" w:rsidRPr="00AE3669" w14:paraId="6A22A36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87EADB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AE366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E366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DA521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8C20A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2CEBBC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007ACB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17900D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E3669" w:rsidRPr="00AE3669" w14:paraId="6B1F700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DE2A79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432BA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EEBEE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41E427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7E9937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6CA54A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E3669" w:rsidRPr="00AE3669" w14:paraId="580C018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018933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D41E9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A736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ED00E2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EBB815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5E205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E3669" w:rsidRPr="00AE3669" w14:paraId="137FF95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FA4446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E211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C1221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E455EC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652391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B64C25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E3669" w:rsidRPr="00AE3669" w14:paraId="4C9454A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F8D5CF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33575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A9F9D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4E1D1F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641DBE8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79E3CE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-2 097,7</w:t>
            </w:r>
          </w:p>
        </w:tc>
      </w:tr>
      <w:tr w:rsidR="00AE3669" w:rsidRPr="00AE3669" w14:paraId="6A908BA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180242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F76FF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9020F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A4C83D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46A6AC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18E48E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E3669" w:rsidRPr="00AE3669" w14:paraId="5010DA0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649900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27560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1B28B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3F527A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F00112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09F085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E3669" w:rsidRPr="00AE3669" w14:paraId="0C20351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188731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B4169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D291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E12263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950C4B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96F41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E3669" w:rsidRPr="00AE3669" w14:paraId="542EF23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AA14F2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6673E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79D5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F06A5B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D0F1CF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7D7FDC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E3669" w:rsidRPr="00AE3669" w14:paraId="04BE685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80FE42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B1804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29C7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B88C94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99DCEE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61668C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E3669" w:rsidRPr="00AE3669" w14:paraId="013B9D9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7B6C25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49E4B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D8E06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526B78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95B682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2B83E5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E3669" w:rsidRPr="00AE3669" w14:paraId="37F2BD7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7188BF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BF00E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91EE9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679EBF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E5D706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AD7F2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E3669" w:rsidRPr="00AE3669" w14:paraId="1A78BB3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65AC1E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Подпрограмма "Поддержка строительства жилья в городе Новочебоксарске" муниципальной программы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"Обеспечение граждан в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CDFF6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CB104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03BED5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60D57B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8EA959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E3669" w:rsidRPr="00AE3669" w14:paraId="62C88D4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4B2D0C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00F5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CBB69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8288B8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67CCD2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CD7EDB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E3669" w:rsidRPr="00AE3669" w14:paraId="66797D3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2E0D54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62E1A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76B95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7B17FB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F7CACE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D00E5B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E3669" w:rsidRPr="00AE3669" w14:paraId="0F1F55B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DC66C3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33739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E7603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7632CC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2BA49A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FA95B4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E3669" w:rsidRPr="00AE3669" w14:paraId="2B0A941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027F35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AE603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ADE62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562A37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4268C8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5EB32D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E3669" w:rsidRPr="00AE3669" w14:paraId="154EE39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FDEEC7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23B74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3BE5C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BEAF7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01A8606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9438A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26 777,8</w:t>
            </w:r>
          </w:p>
        </w:tc>
      </w:tr>
      <w:tr w:rsidR="00AE3669" w:rsidRPr="00AE3669" w14:paraId="06340F3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E7D2C0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0E688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CCF59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3F6792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19271B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22055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20 177,8</w:t>
            </w:r>
          </w:p>
        </w:tc>
      </w:tr>
      <w:tr w:rsidR="00AE3669" w:rsidRPr="00AE3669" w14:paraId="552DAAF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6374EA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D00DB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AB0B2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6D7EA0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439E8F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CABC83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20 177,8</w:t>
            </w:r>
          </w:p>
        </w:tc>
      </w:tr>
      <w:tr w:rsidR="00AE3669" w:rsidRPr="00AE3669" w14:paraId="46F3605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403D72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612F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6E26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DDA5B0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CE3E2D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D81C87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20 177,8</w:t>
            </w:r>
          </w:p>
        </w:tc>
      </w:tr>
      <w:tr w:rsidR="00AE3669" w:rsidRPr="00AE3669" w14:paraId="69BAB26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1C3691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A31A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2B533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5255F4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5C59E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94D68C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AE3669" w:rsidRPr="00AE3669" w14:paraId="501AA38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A5BE8A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F8F51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DFED9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0AB93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157AB0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498FB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AE3669" w:rsidRPr="00AE3669" w14:paraId="002CB22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900B2F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DF3CD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2D24E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BEC5E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5DFCBF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59FD7F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AE3669" w:rsidRPr="00AE3669" w14:paraId="4468329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DBAC44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08B04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5FB63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3DF143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0170B1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F12843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-449,0</w:t>
            </w:r>
          </w:p>
        </w:tc>
      </w:tr>
      <w:tr w:rsidR="00AE3669" w:rsidRPr="00AE3669" w14:paraId="2C1AF64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C698C3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341CA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3B047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D26F0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9EAB26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CABF5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-449,0</w:t>
            </w:r>
          </w:p>
        </w:tc>
      </w:tr>
      <w:tr w:rsidR="00AE3669" w:rsidRPr="00AE3669" w14:paraId="20C66F7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1669F8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034F3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03DCC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238D33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90BF5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E510E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-449,0</w:t>
            </w:r>
          </w:p>
        </w:tc>
      </w:tr>
      <w:tr w:rsidR="00AE3669" w:rsidRPr="00AE3669" w14:paraId="76FD7A9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7AF2A9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0258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003DE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B54B3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B77CA1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D8F8C1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-64,1</w:t>
            </w:r>
          </w:p>
        </w:tc>
      </w:tr>
      <w:tr w:rsidR="00AE3669" w:rsidRPr="00AE3669" w14:paraId="1857EAF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554A37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0A18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120EB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7CB455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C2F0F2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6596D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-64,1</w:t>
            </w:r>
          </w:p>
        </w:tc>
      </w:tr>
      <w:tr w:rsidR="00AE3669" w:rsidRPr="00AE3669" w14:paraId="4DB7692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FDD655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8668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693CE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6528EA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838B9D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33D9CD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-64,1</w:t>
            </w:r>
          </w:p>
        </w:tc>
      </w:tr>
      <w:tr w:rsidR="00AE3669" w:rsidRPr="00AE3669" w14:paraId="2AD19CB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049F71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9882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C1E0A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9D4156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846C2C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DAC01E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2 456,0</w:t>
            </w:r>
          </w:p>
        </w:tc>
      </w:tr>
      <w:tr w:rsidR="00AE3669" w:rsidRPr="00AE3669" w14:paraId="2D47A6E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675C8E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A86C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699BB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D87C71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CECE6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759DB8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2 456,0</w:t>
            </w:r>
          </w:p>
        </w:tc>
      </w:tr>
      <w:tr w:rsidR="00AE3669" w:rsidRPr="00AE3669" w14:paraId="09D661F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0D9E19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B09EF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CE872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122AEF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A9F197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4A1AF7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2 456,0</w:t>
            </w:r>
          </w:p>
        </w:tc>
      </w:tr>
      <w:tr w:rsidR="00AE3669" w:rsidRPr="00AE3669" w14:paraId="43BF0F6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0784D5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3BE6F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1740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A24C09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EFCB27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F57BB7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-606,7</w:t>
            </w:r>
          </w:p>
        </w:tc>
      </w:tr>
      <w:tr w:rsidR="00AE3669" w:rsidRPr="00AE3669" w14:paraId="1F1FFF3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3BEE07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B5633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AADFE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75BCAD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780E5E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6FFD1C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-606,7</w:t>
            </w:r>
          </w:p>
        </w:tc>
      </w:tr>
      <w:tr w:rsidR="00AE3669" w:rsidRPr="00AE3669" w14:paraId="7275A65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98D8EE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AF41A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767D6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8B6D60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93DA82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D67CEC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-606,7</w:t>
            </w:r>
          </w:p>
        </w:tc>
      </w:tr>
      <w:tr w:rsidR="00AE3669" w:rsidRPr="00AE3669" w14:paraId="4EDADE9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67BABA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75014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BFECC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DEC11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4670DB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0873A7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20 341,6</w:t>
            </w:r>
          </w:p>
        </w:tc>
      </w:tr>
      <w:tr w:rsidR="00AE3669" w:rsidRPr="00AE3669" w14:paraId="4496B59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D9A2E4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ED66E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9280D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365A3C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D48E3C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0583FD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20 341,6</w:t>
            </w:r>
          </w:p>
        </w:tc>
      </w:tr>
      <w:tr w:rsidR="00AE3669" w:rsidRPr="00AE3669" w14:paraId="52419C8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4C10D1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1FFDC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578D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CE197F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58F618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89C60F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20 341,6</w:t>
            </w:r>
          </w:p>
        </w:tc>
      </w:tr>
      <w:tr w:rsidR="00AE3669" w:rsidRPr="00AE3669" w14:paraId="43406D6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A1FDAD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1B291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055AE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C7C7B0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E8876D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442D70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E3669" w:rsidRPr="00AE3669" w14:paraId="4E4AA3E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9B2E3D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DC530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6A00C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EAD501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9E5CB0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FABD65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E3669" w:rsidRPr="00AE3669" w14:paraId="779FF25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07F3FD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Основное мероприятие "Внедрение механизмов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C01FC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8FC98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432BD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9ADC37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303CF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E3669" w:rsidRPr="00AE3669" w14:paraId="588D00A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E21AA1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86535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37686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0AC00D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1A838E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D9AD93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E3669" w:rsidRPr="00AE3669" w14:paraId="22E4DA9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45E09E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AF1F4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50261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8D1E96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7F4760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860C15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E3669" w:rsidRPr="00AE3669" w14:paraId="35CA285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0A2224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0AC9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D5929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365049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56D0F7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3F7D59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E3669" w:rsidRPr="00AE3669" w14:paraId="5CEF255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77AA90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B39BC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6C158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D81EB8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C346E15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26FFAA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E3669" w:rsidRPr="00AE3669" w14:paraId="1D53550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D786A8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9C64E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D90A2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A665D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4234B9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918F3F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E3669" w:rsidRPr="00AE3669" w14:paraId="22C9904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0F16CF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ED48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FE30C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FA28BC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9D9156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816EE8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E3669" w:rsidRPr="00AE3669" w14:paraId="241E02C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9B0C88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0A1A5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A07A8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B88820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EF208B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645F03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E3669" w:rsidRPr="00AE3669" w14:paraId="724732C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E5CF24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C7FFF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B35C9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0F470C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C97BDF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4606D2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E3669" w:rsidRPr="00AE3669" w14:paraId="53CE2BF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073C11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C2EC8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F84C0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B89C51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F5A082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BF8688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E3669" w:rsidRPr="00AE3669" w14:paraId="6F803A7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779ED1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8A3C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3E6D4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2F34B0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A915C2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5880DA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E3669" w:rsidRPr="00AE3669" w14:paraId="0903E66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55105E3" w14:textId="77777777" w:rsidR="00AE3669" w:rsidRPr="00AE3669" w:rsidRDefault="00AE3669" w:rsidP="00AE36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5B90BC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CC49C6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F3703BB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C96C565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F1F90D4" w14:textId="77777777" w:rsidR="00AE3669" w:rsidRPr="00AE3669" w:rsidRDefault="00AE3669" w:rsidP="00AE36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760,9</w:t>
            </w:r>
          </w:p>
        </w:tc>
      </w:tr>
      <w:tr w:rsidR="00AE3669" w:rsidRPr="00AE3669" w14:paraId="2C8FE5E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5AA47D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93082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AD96F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5855BC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81F6153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6E57A4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760,9</w:t>
            </w:r>
          </w:p>
        </w:tc>
      </w:tr>
      <w:tr w:rsidR="00AE3669" w:rsidRPr="00AE3669" w14:paraId="70EB406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774BEE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CC0C1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F8B15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9B808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419FCC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03CD6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600,9</w:t>
            </w:r>
          </w:p>
        </w:tc>
      </w:tr>
      <w:tr w:rsidR="00AE3669" w:rsidRPr="00AE3669" w14:paraId="388221F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C12AFC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EDF8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5987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4AAEC0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C2CA77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820AC6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AE3669" w:rsidRPr="00AE3669" w14:paraId="316168F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35EC07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09D7F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ADFC3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EB17E4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A4661C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920FB9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AE3669" w:rsidRPr="00AE3669" w14:paraId="0C71E09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105792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06367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6571B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DC94F8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EFCCF3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3A6AE1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AE3669" w:rsidRPr="00AE3669" w14:paraId="7294649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7C266E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F1DE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EC961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345BC7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55B836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2CD21B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AE3669" w:rsidRPr="00AE3669" w14:paraId="589C4C2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1E4DF2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50FE3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341AF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3FAE03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A78E5E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B1826F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AE3669" w:rsidRPr="00AE3669" w14:paraId="2BDFE82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F21DC9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17783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6B07F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11DFEA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6BF17A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BFBF48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E3669" w:rsidRPr="00AE3669" w14:paraId="1573925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7D9301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162CE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C6931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8065B5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6EAB4A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5205BE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E3669" w:rsidRPr="00AE3669" w14:paraId="72943DB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DC1645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32ACC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1A317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5E89B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7AC798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EBE38C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E3669" w:rsidRPr="00AE3669" w14:paraId="6617DBB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C10B47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E8973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FF071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2BF772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64A50A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C04254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E3669" w:rsidRPr="00AE3669" w14:paraId="4638B72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C54755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26422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C3B65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436227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BD4C4F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C94DEE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E3669" w:rsidRPr="00AE3669" w14:paraId="131131E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8D6846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A2DA6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A0AF7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177C46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AB6F71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8320C5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E3669" w:rsidRPr="00AE3669" w14:paraId="3AFF6AE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5B4A79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Подпрограмма "Совершенствование муниципального управления в сфере юстиции" муниципальной программы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8E0D9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AB58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A815ED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02026C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C7CCE3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E3669" w:rsidRPr="00AE3669" w14:paraId="079B1BB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3B5A4E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83B1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479E9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B9CFB3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05F96A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E23345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E3669" w:rsidRPr="00AE3669" w14:paraId="7EEB9B0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482DA8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0541F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C1201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2F8C70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CF84BF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C87C05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E3669" w:rsidRPr="00AE3669" w14:paraId="2C6A90C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FA672D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91921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9DE48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A54F2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7D5A7F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A9AB6F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E3669" w:rsidRPr="00AE3669" w14:paraId="2530A03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F40003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5568D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A2F92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F3D6E8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2C76DE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7CFAD1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E3669" w:rsidRPr="00AE3669" w14:paraId="4FE8CC3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57FAC7B" w14:textId="77777777" w:rsidR="00AE3669" w:rsidRPr="00AE3669" w:rsidRDefault="00AE3669" w:rsidP="00AE36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08DB9A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DD7285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E7F2E69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02440AC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9D1C7C0" w14:textId="77777777" w:rsidR="00AE3669" w:rsidRPr="00AE3669" w:rsidRDefault="00AE3669" w:rsidP="00AE36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2 158,9</w:t>
            </w:r>
          </w:p>
        </w:tc>
      </w:tr>
      <w:tr w:rsidR="00AE3669" w:rsidRPr="00AE3669" w14:paraId="082A9F7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0F0574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513DE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BF70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D4211B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AAEFB8A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5F4B75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22 880,2</w:t>
            </w:r>
          </w:p>
        </w:tc>
      </w:tr>
      <w:tr w:rsidR="00AE3669" w:rsidRPr="00AE3669" w14:paraId="02FBD5E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6351CD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9FE77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8013D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785840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827F76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04B475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E3669" w:rsidRPr="00AE3669" w14:paraId="216BCD4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249D2D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2A46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DA60D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1C1BFA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0E2D9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9B9A13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E3669" w:rsidRPr="00AE3669" w14:paraId="223B3BB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FAEB2A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094BD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AEA13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56C74D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CCBCB5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14514C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E3669" w:rsidRPr="00AE3669" w14:paraId="34A8ED9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56F778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498D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BC98D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E40E3C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A6EF11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D23776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E3669" w:rsidRPr="00AE3669" w14:paraId="1FAB1EB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FB033D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C0B0F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51DD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BBDAF6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6FE549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5FEEBD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E3669" w:rsidRPr="00AE3669" w14:paraId="1C90281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2C5B9A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711D5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7F068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02AE9F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95EC97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463325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E3669" w:rsidRPr="00AE3669" w14:paraId="4B2B700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15E385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A460D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23B58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3F8CAE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A8CA9E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5DEBC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-5 893,4</w:t>
            </w:r>
          </w:p>
        </w:tc>
      </w:tr>
      <w:tr w:rsidR="00AE3669" w:rsidRPr="00AE3669" w14:paraId="4362749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C76DAD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B58F4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47046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580497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590467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EBCE9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-5 893,4</w:t>
            </w:r>
          </w:p>
        </w:tc>
      </w:tr>
      <w:tr w:rsidR="00AE3669" w:rsidRPr="00AE3669" w14:paraId="1577269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320968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3CB88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7FDEF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C98C3D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B9D74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291264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AE3669" w:rsidRPr="00AE3669" w14:paraId="74895D6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70F9DA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1F449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972E8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9E1749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942CCD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2B994A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AE3669" w:rsidRPr="00AE3669" w14:paraId="5AD57D1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4D221B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648B4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3EF64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27C094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B7D5ED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3ACE4E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AE3669" w:rsidRPr="00AE3669" w14:paraId="3704486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B2D47D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2973B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4A372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232F26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789BFA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A89E43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AE3669" w:rsidRPr="00AE3669" w14:paraId="70911A5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A5A630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59B3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709C7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12F7B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59C7B7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F399EE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AE3669" w:rsidRPr="00AE3669" w14:paraId="6D711AA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9AC7E6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7B217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C0CF5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6DE298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3EBBE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5E56C1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AE3669" w:rsidRPr="00AE3669" w14:paraId="2A4E9B2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7195B0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C50E7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C850D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BD2BDC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EC8059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8B3A7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AE3669" w:rsidRPr="00AE3669" w14:paraId="2DFEC6C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4A322A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75215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8C8A5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BA47BA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029AC0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9B8B4D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AE3669" w:rsidRPr="00AE3669" w14:paraId="1CD4341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21D2B0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0921E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66A41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5B2B66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40CDE3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CB6D34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1 358,1</w:t>
            </w:r>
          </w:p>
        </w:tc>
      </w:tr>
      <w:tr w:rsidR="00AE3669" w:rsidRPr="00AE3669" w14:paraId="584252D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3DE51E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F81F8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DF0C8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EF0B2F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30EADB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52ADBE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1 358,1</w:t>
            </w:r>
          </w:p>
        </w:tc>
      </w:tr>
      <w:tr w:rsidR="00AE3669" w:rsidRPr="00AE3669" w14:paraId="3B80C4F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37168A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C8F1B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EDB68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580F41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F222C3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D081E5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1 358,1</w:t>
            </w:r>
          </w:p>
        </w:tc>
      </w:tr>
      <w:tr w:rsidR="00AE3669" w:rsidRPr="00AE3669" w14:paraId="58131AA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61073E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3BEFD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6BD88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25F78D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3AB548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D68E0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1 358,1</w:t>
            </w:r>
          </w:p>
        </w:tc>
      </w:tr>
      <w:tr w:rsidR="00AE3669" w:rsidRPr="00AE3669" w14:paraId="28B3A31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FF335E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682E6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C8B12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9421F6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8BBAF9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34D549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-726,6</w:t>
            </w:r>
          </w:p>
        </w:tc>
      </w:tr>
      <w:tr w:rsidR="00AE3669" w:rsidRPr="00AE3669" w14:paraId="16493D7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E84689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муниципальных образовательных организаций (в части модернизации инфраструктуры)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AD74C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64A1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CA5A39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981E08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68F660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-726,6</w:t>
            </w:r>
          </w:p>
        </w:tc>
      </w:tr>
      <w:tr w:rsidR="00AE3669" w:rsidRPr="00AE3669" w14:paraId="2AF39E2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2C880F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0818B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A8D29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DA2ACF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4D3351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5A94CC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-726,6</w:t>
            </w:r>
          </w:p>
        </w:tc>
      </w:tr>
      <w:tr w:rsidR="00AE3669" w:rsidRPr="00AE3669" w14:paraId="107309E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F06FD8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3A24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85DD0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17DAC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D3EBD1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E864E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-726,6</w:t>
            </w:r>
          </w:p>
        </w:tc>
      </w:tr>
      <w:tr w:rsidR="00AE3669" w:rsidRPr="00AE3669" w14:paraId="5AE84A4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85051B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5BAF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5749D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3B84E7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0A7F0A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5C7BE9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E3669" w:rsidRPr="00AE3669" w14:paraId="555BB53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C75627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4EB0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D6908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1730C9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5B7DC1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984591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E3669" w:rsidRPr="00AE3669" w14:paraId="08F8B71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A44706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98DC5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499C9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80851E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23ABBB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23F7F0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E3669" w:rsidRPr="00AE3669" w14:paraId="5D1C430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895945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68F8B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1B65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91BFAC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16F7CD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D14AC2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E3669" w:rsidRPr="00AE3669" w14:paraId="518142B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04469F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A1FD5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8035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19B672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1D16A4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9E6421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E3669" w:rsidRPr="00AE3669" w14:paraId="77400CA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6E95DB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BC28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74BC6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B6C5CA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72C984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4DB2C5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E3669" w:rsidRPr="00AE3669" w14:paraId="25FEA95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F32F5E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0F990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6E3E6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65C598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FE413D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BD92F7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E3669" w:rsidRPr="00AE3669" w14:paraId="3E84BE4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5B368E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CBB71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3BB30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5505DA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724988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1FCE90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E3669" w:rsidRPr="00AE3669" w14:paraId="5B66813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583C87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AE329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D73E3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079C34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A446C3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F7EDB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E3669" w:rsidRPr="00AE3669" w14:paraId="746BED3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6789DD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4CCA3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F5F91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F61DD2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86D9C9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01D705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E3669" w:rsidRPr="00AE3669" w14:paraId="4FD23F1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B77F32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B8046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8D7FD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06D48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B8D914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10BE16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E3669" w:rsidRPr="00AE3669" w14:paraId="5F6CA13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FCB7B6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49BF5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3D2FF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A64D5C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96A8AC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75B2A2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E3669" w:rsidRPr="00AE3669" w14:paraId="2186476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571714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148B4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2F5F9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372B39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260873E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C3111D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-29 623,8</w:t>
            </w:r>
          </w:p>
        </w:tc>
      </w:tr>
      <w:tr w:rsidR="00AE3669" w:rsidRPr="00AE3669" w14:paraId="644E397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76E6CF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57608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1EED3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68020F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C7D7B7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4F69F6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E3669" w:rsidRPr="00AE3669" w14:paraId="2B0BDD7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7FE63A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4252C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6DF32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1162A1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A595EB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9277D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E3669" w:rsidRPr="00AE3669" w14:paraId="1632DC9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13B720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92239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6B9E9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8B0B4A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E0FD07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FBD8F6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E3669" w:rsidRPr="00AE3669" w14:paraId="418AE60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844C6C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8B605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FAE5F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654BC6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BCB769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791057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E3669" w:rsidRPr="00AE3669" w14:paraId="5C0272F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8A70E1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D4F5C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E6AB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33D6CB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681660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D33EC7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E3669" w:rsidRPr="00AE3669" w14:paraId="0F850DD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501EF6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4A5C0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B9139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03177A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4C7F57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61FDD9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E3669" w:rsidRPr="00AE3669" w14:paraId="7AD7072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E718B5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FAE98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DDC9E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F98091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6A1DDE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ACB786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-48 530,5</w:t>
            </w:r>
          </w:p>
        </w:tc>
      </w:tr>
      <w:tr w:rsidR="00AE3669" w:rsidRPr="00AE3669" w14:paraId="4D0FD0E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63AF13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44705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97B87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18D744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AB335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82275D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-48 530,5</w:t>
            </w:r>
          </w:p>
        </w:tc>
      </w:tr>
      <w:tr w:rsidR="00AE3669" w:rsidRPr="00AE3669" w14:paraId="347FD8D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2CE54A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91AA7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4542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F02628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989BA8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3C62B8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AE3669" w:rsidRPr="00AE3669" w14:paraId="77063ED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7AF90C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общеобразовательных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5294E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278E5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48C04A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A9A85B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50835D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AE3669" w:rsidRPr="00AE3669" w14:paraId="487127A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5A6823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DF7C5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B1B3B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B48C12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1270C8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218473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AE3669" w:rsidRPr="00AE3669" w14:paraId="217A3AD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80C0D1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5FCF4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9FA40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E651E3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846587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DBB9CC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AE3669" w:rsidRPr="00AE3669" w14:paraId="3B87197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92FF49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C71E5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304F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442FF4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94733E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BA0311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AE3669" w:rsidRPr="00AE3669" w14:paraId="7B7115B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8E8BE3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D6824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51858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D7CB02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37E00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3F00EB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AE3669" w:rsidRPr="00AE3669" w14:paraId="0D0BC09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C5BC14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12EE4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4AFA3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36D2E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E8C73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D269AC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AE3669" w:rsidRPr="00AE3669" w14:paraId="4FB53E9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6E76E7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84B0E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827AA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0A9685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E14802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38490D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AE3669" w:rsidRPr="00AE3669" w14:paraId="39C4E7E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72E8FA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48E17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FF55B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C876CF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26C681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3E2402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AE3669" w:rsidRPr="00AE3669" w14:paraId="30A8934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2021FF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90979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14BF1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AF4C96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BDE3BC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7A8C55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AE3669" w:rsidRPr="00AE3669" w14:paraId="6601A66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E269C0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3C89D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80DA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D38AE4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282F06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44D56A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AE3669" w:rsidRPr="00AE3669" w14:paraId="6F5F175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859623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196C3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592F1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270F05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1C0B85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96C6B5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AE3669" w:rsidRPr="00AE3669" w14:paraId="327DE38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E0F2E9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7A089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A7ED6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84C82B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A401DB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8C1EBC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175,2</w:t>
            </w:r>
          </w:p>
        </w:tc>
      </w:tr>
      <w:tr w:rsidR="00AE3669" w:rsidRPr="00AE3669" w14:paraId="013EAF8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28F073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1499E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61135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83034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C65319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12B9D5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175,2</w:t>
            </w:r>
          </w:p>
        </w:tc>
      </w:tr>
      <w:tr w:rsidR="00AE3669" w:rsidRPr="00AE3669" w14:paraId="5DE49B7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CDF862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29BA6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DFD55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B0708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7E85BF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81BCF1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175,2</w:t>
            </w:r>
          </w:p>
        </w:tc>
      </w:tr>
      <w:tr w:rsidR="00AE3669" w:rsidRPr="00AE3669" w14:paraId="3604B28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62C221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2445E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AE4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92A6EA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BE2F6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D050E5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175,2</w:t>
            </w:r>
          </w:p>
        </w:tc>
      </w:tr>
      <w:tr w:rsidR="00AE3669" w:rsidRPr="00AE3669" w14:paraId="4069696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D415CA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8C3F5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65FFB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E10AC2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0A8703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8E5BBF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344,0</w:t>
            </w:r>
          </w:p>
        </w:tc>
      </w:tr>
      <w:tr w:rsidR="00AE3669" w:rsidRPr="00AE3669" w14:paraId="53D2CB9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6FD200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C2B2A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4D02D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C72DF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DE9935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4C6A5C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344,0</w:t>
            </w:r>
          </w:p>
        </w:tc>
      </w:tr>
      <w:tr w:rsidR="00AE3669" w:rsidRPr="00AE3669" w14:paraId="05AB5B8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8D922D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1A7AC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E51A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F48DE3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9826F7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BFB605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344,0</w:t>
            </w:r>
          </w:p>
        </w:tc>
      </w:tr>
      <w:tr w:rsidR="00AE3669" w:rsidRPr="00AE3669" w14:paraId="1F697F6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9E2D17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8A750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B8939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B02DFF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8571E4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132A82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344,0</w:t>
            </w:r>
          </w:p>
        </w:tc>
      </w:tr>
      <w:tr w:rsidR="00AE3669" w:rsidRPr="00AE3669" w14:paraId="1720DF2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D49D58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919B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186F1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16A15C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DD240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5EED9A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70ADC05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31E45F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70052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8287E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1A38CF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A64C65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719B7D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38ECF12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4B7B2C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523D8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10527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9379B6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552B7C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1605D6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5D1A990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4ECDEE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302D6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4B321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4CE975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490DAC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4257C3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5DE5AE5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06E708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E0891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F9311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1DC4BF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B5B270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2F64C9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0EAB245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F5E769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F7FB5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71D77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B6436D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E99AA6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82C184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E3669" w:rsidRPr="00AE3669" w14:paraId="214D172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69F112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62BBD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CC444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C641B3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7756C3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C471C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E3669" w:rsidRPr="00AE3669" w14:paraId="2A0F82E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57D76A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3CBAF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DD12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12A45B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DC045C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440EEA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E3669" w:rsidRPr="00AE3669" w14:paraId="54543F4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01DF81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C457B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65BF8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D7172C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44D73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5A46A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E3669" w:rsidRPr="00AE3669" w14:paraId="41807E7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F0BF70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11CEB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35362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36A41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E4F020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80E23C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E3669" w:rsidRPr="00AE3669" w14:paraId="37C17A3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97F580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61712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3F4A1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50991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B1AB4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8BFEF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E3669" w:rsidRPr="00AE3669" w14:paraId="248B019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479543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A06E1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AD27D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3DE9D7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E4B3B0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723D40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E3669" w:rsidRPr="00AE3669" w14:paraId="49BB7CE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3C7E16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1F226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78B30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878B79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A27B721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0A94B5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8 305,9</w:t>
            </w:r>
          </w:p>
        </w:tc>
      </w:tr>
      <w:tr w:rsidR="00AE3669" w:rsidRPr="00AE3669" w14:paraId="41095BE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8B47EC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E3669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AE3669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7009E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38E7E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A25E5B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AEB1C1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8A15A1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E3669" w:rsidRPr="00AE3669" w14:paraId="49925E1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F176DF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E21CF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7DAB6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924BA4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10AE9F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ABDAC9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E3669" w:rsidRPr="00AE3669" w14:paraId="5467438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F2F83C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DF155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42F00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3FFA15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0DEAF6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9FAC51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E3669" w:rsidRPr="00AE3669" w14:paraId="1021573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896021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DAC56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D30DB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7C188B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6A66B2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96AC55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E3669" w:rsidRPr="00AE3669" w14:paraId="1BD138E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A1BFD9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DCB2E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C7CC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30274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02B646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BB78E0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E3669" w:rsidRPr="00AE3669" w14:paraId="117C21F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480C7E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8144B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3677A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999F51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25CA45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719526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E3669" w:rsidRPr="00AE3669" w14:paraId="5681F33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230296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B0DCA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0E187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FCE25D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28E65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E9E1A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5 068,2</w:t>
            </w:r>
          </w:p>
        </w:tc>
      </w:tr>
      <w:tr w:rsidR="00AE3669" w:rsidRPr="00AE3669" w14:paraId="543D592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25B9C0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7CC03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E6960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C16968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998DEC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8A670A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5 068,2</w:t>
            </w:r>
          </w:p>
        </w:tc>
      </w:tr>
      <w:tr w:rsidR="00AE3669" w:rsidRPr="00AE3669" w14:paraId="2AC1800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092829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A7B42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B69D2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BB78D0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BA91CE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1C5C27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AE3669" w:rsidRPr="00AE3669" w14:paraId="25ACA14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C598CF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81ECA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614F8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93423F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05395D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1A72E6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AE3669" w:rsidRPr="00AE3669" w14:paraId="66A3078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AB30F6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63E07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A7894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24A446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6300F7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CCF455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AE3669" w:rsidRPr="00AE3669" w14:paraId="0AA7DD1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764641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6099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FFDA9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F70E9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9AF774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B800E0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AE3669" w:rsidRPr="00AE3669" w14:paraId="7927E3D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4D9A96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458DE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62499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5AECC5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DE1602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325D0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AE3669" w:rsidRPr="00AE3669" w14:paraId="6EA8A7A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A5C39D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23063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B2D03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FEA8C1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40D64D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E14F3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AE3669" w:rsidRPr="00AE3669" w14:paraId="540E149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735889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C6D71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37327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E983BF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141AE8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FD045A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AE3669" w:rsidRPr="00AE3669" w14:paraId="6D6A595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B39437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DE1F2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5EA6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C352C6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EF45DE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FC2560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AE3669" w:rsidRPr="00AE3669" w14:paraId="2F03D9D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3F1B3C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89842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9E7C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3088EB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A58574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19133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E3669" w:rsidRPr="00AE3669" w14:paraId="2EF6D12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1C8B61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FE77E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4ADA2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EA08A1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FDFB3A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3FD140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E3669" w:rsidRPr="00AE3669" w14:paraId="3C83844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DC3636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Основное мероприятие "Внедрение механизмов конкуренции между муниципальными образованиями по показателям динамики привлечения инвестиций, создания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новых рабочих мест"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C8EE6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7002D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22B0A1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82EEF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BA5A3A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E3669" w:rsidRPr="00AE3669" w14:paraId="3484522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C76460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6930C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81A2B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E4BADC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855AF9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3DEB9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E3669" w:rsidRPr="00AE3669" w14:paraId="2CC633B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351837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2CE3A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27BC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164C0A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13F2F9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0118FC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E3669" w:rsidRPr="00AE3669" w14:paraId="76FA83E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ABACC9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46D5C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83295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DD62C4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C6C62D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5180EB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E3669" w:rsidRPr="00AE3669" w14:paraId="57D816A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3A3694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0A5E0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C4E8F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C2AF43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6E7FF0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2FA4F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2 176,1</w:t>
            </w:r>
          </w:p>
        </w:tc>
      </w:tr>
      <w:tr w:rsidR="00AE3669" w:rsidRPr="00AE3669" w14:paraId="51A0B0F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7EAFCB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EE84E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6C514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776EAB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816FA6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490C9F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2 176,1</w:t>
            </w:r>
          </w:p>
        </w:tc>
      </w:tr>
      <w:tr w:rsidR="00AE3669" w:rsidRPr="00AE3669" w14:paraId="491D46C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CB1E25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4467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52523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72917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E81A9D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F5DB60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2 176,1</w:t>
            </w:r>
          </w:p>
        </w:tc>
      </w:tr>
      <w:tr w:rsidR="00AE3669" w:rsidRPr="00AE3669" w14:paraId="038DED9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330C2C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ACB2D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54DF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EFE18D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50BA10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A2DA13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2 176,1</w:t>
            </w:r>
          </w:p>
        </w:tc>
      </w:tr>
      <w:tr w:rsidR="00AE3669" w:rsidRPr="00AE3669" w14:paraId="45845BA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6E02E9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6933C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F4EF3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E896C6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911062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25283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2 176,1</w:t>
            </w:r>
          </w:p>
        </w:tc>
      </w:tr>
      <w:tr w:rsidR="00AE3669" w:rsidRPr="00AE3669" w14:paraId="2403560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1BC42B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588A2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B7BC1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4B71C9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FCF9D3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ACF768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1 408,9</w:t>
            </w:r>
          </w:p>
        </w:tc>
      </w:tr>
      <w:tr w:rsidR="00AE3669" w:rsidRPr="00AE3669" w14:paraId="4427612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F078EA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F957A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A5064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4EE8C6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E8C8D7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11B6CB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767,2</w:t>
            </w:r>
          </w:p>
        </w:tc>
      </w:tr>
      <w:tr w:rsidR="00AE3669" w:rsidRPr="00AE3669" w14:paraId="197FCD9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5C714E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7A6FF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25FC1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945FD3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D10EE0B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D88F08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E3669" w:rsidRPr="00AE3669" w14:paraId="603C345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6FF31A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20FA6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32613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2C825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35D9F2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9B06C6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E3669" w:rsidRPr="00AE3669" w14:paraId="02A7023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0B1B86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FC922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808FC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F17C86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E6F5FA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B61DE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E3669" w:rsidRPr="00AE3669" w14:paraId="2B5DA5A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C0CA7C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8D9F8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2D5F1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7A61B5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A72FF7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8BE660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E3669" w:rsidRPr="00AE3669" w14:paraId="3C7347E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2A9334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21712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FDD14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D51BBE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3A2481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3B5470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E3669" w:rsidRPr="00AE3669" w14:paraId="251A02F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D9AAA7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8A2B2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A6A9D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0CFB20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AED33C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8E7F11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-414,2</w:t>
            </w:r>
          </w:p>
        </w:tc>
      </w:tr>
      <w:tr w:rsidR="00AE3669" w:rsidRPr="00AE3669" w14:paraId="66F7A04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1F062E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0EC8A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338F7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D12E2C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892C86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21E142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-414,2</w:t>
            </w:r>
          </w:p>
        </w:tc>
      </w:tr>
      <w:tr w:rsidR="00AE3669" w:rsidRPr="00AE3669" w14:paraId="3625399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4CD105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F8FB8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D631A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73C863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7F52F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3AFDB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414,2</w:t>
            </w:r>
          </w:p>
        </w:tc>
      </w:tr>
      <w:tr w:rsidR="00AE3669" w:rsidRPr="00AE3669" w14:paraId="502105D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D2022D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E54DA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E1A8D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B16DC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704D56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F7BEC3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414,2</w:t>
            </w:r>
          </w:p>
        </w:tc>
      </w:tr>
      <w:tr w:rsidR="00AE3669" w:rsidRPr="00AE3669" w14:paraId="56E9F65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DE9F4A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5A91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7C051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4DBAA2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A1C7F5A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24E74F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596,6</w:t>
            </w:r>
          </w:p>
        </w:tc>
      </w:tr>
      <w:tr w:rsidR="00AE3669" w:rsidRPr="00AE3669" w14:paraId="616F09E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89BE31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6486E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98550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503238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4776D3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4A5385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596,6</w:t>
            </w:r>
          </w:p>
        </w:tc>
      </w:tr>
      <w:tr w:rsidR="00AE3669" w:rsidRPr="00AE3669" w14:paraId="337B915E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BDC4B9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4BF9A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B55EC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7029DD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A6EF48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DA8100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E3669" w:rsidRPr="00AE3669" w14:paraId="22C0455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6849F3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DDA3B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DE013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4E25AA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ABB817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662AE2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E3669" w:rsidRPr="00AE3669" w14:paraId="159279C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532054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00943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42B04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971C41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C7CDC4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D1B90E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E3669" w:rsidRPr="00AE3669" w14:paraId="22E1415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F55D5C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F706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AE8F4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0BCAAF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0F74A0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9DEC96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E3669" w:rsidRPr="00AE3669" w14:paraId="7050321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695A1E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70938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D7700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5F10D1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B90EC4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1C511FF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E3669" w:rsidRPr="00AE3669" w14:paraId="19FBB7E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F9E56A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6F047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09DFE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3DF88F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1975D9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6EDC06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AE3669" w:rsidRPr="00AE3669" w14:paraId="144859E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8CB6D5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2E7A9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21165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162151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AD0E4C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E4BD8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AE3669" w:rsidRPr="00AE3669" w14:paraId="3FE7D8D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6AD0B8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9FADA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D6C72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1A3D07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480DA7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E48F4E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AE3669" w:rsidRPr="00AE3669" w14:paraId="55DD1DF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C76C6A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AF31D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17915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A2EC19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EC4BC2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C73144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AE3669" w:rsidRPr="00AE3669" w14:paraId="3926CDA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ED44FF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0CCDD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4258E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C5A341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B8C645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3F13FB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AE3669" w:rsidRPr="00AE3669" w14:paraId="0EAFCD7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0ABC4DA" w14:textId="77777777" w:rsidR="00AE3669" w:rsidRPr="00AE3669" w:rsidRDefault="00AE3669" w:rsidP="00AE36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ABA27A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8526DE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E30F8EC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7CA73B0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CC50DD0" w14:textId="77777777" w:rsidR="00AE3669" w:rsidRPr="00AE3669" w:rsidRDefault="00AE3669" w:rsidP="00AE36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1 421,8</w:t>
            </w:r>
          </w:p>
        </w:tc>
      </w:tr>
      <w:tr w:rsidR="00AE3669" w:rsidRPr="00AE3669" w14:paraId="6BEB5A8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96A0D1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853AC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2C64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0134AF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F2F668D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87E2F5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1 421,8</w:t>
            </w:r>
          </w:p>
        </w:tc>
      </w:tr>
      <w:tr w:rsidR="00AE3669" w:rsidRPr="00AE3669" w14:paraId="7BDE89D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EFD984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E3669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AE3669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C8D47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8B6A7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F80288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29F9FF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0C8367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1 241,8</w:t>
            </w:r>
          </w:p>
        </w:tc>
      </w:tr>
      <w:tr w:rsidR="00AE3669" w:rsidRPr="00AE3669" w14:paraId="1B09E12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35AB45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C4CF6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55C14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AE42A8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E40CBF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6DEC3C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1 241,8</w:t>
            </w:r>
          </w:p>
        </w:tc>
      </w:tr>
      <w:tr w:rsidR="00AE3669" w:rsidRPr="00AE3669" w14:paraId="7E0827B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50FFEB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ABB95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F289B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A9ADB8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1E553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5B0786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E3669" w:rsidRPr="00AE3669" w14:paraId="00747F5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9E7791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1CF5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F2703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CC8663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F06439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E5AE79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E3669" w:rsidRPr="00AE3669" w14:paraId="28C91A9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046695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446A6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B1D18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7C133B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9EABCF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D5F36E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E3669" w:rsidRPr="00AE3669" w14:paraId="2CFA9E1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60E36A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535AB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CB10B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B4D233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94C833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752C27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E3669" w:rsidRPr="00AE3669" w14:paraId="4F1211F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58F391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8ECAD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07F0D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AAE7EE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3477A3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828C4C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E3669" w:rsidRPr="00AE3669" w14:paraId="4DCE6E4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347D40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9DB2D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E3831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C2983D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FB3B19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BAFAEB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E3669" w:rsidRPr="00AE3669" w14:paraId="6ACA5DA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36A9FA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7B59B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2D234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5AF79A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7DA656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0716F6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E3669" w:rsidRPr="00AE3669" w14:paraId="03ED94F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078078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C62FB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227A8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AC3FD4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BD7DA3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2DB58E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E3669" w:rsidRPr="00AE3669" w14:paraId="092FCED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C78B0C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22B57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982A5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39C0C9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49CBCC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C03CF2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AE3669" w:rsidRPr="00AE3669" w14:paraId="03DC11C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A1F9BC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A7CA3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050D7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DE2BA0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E07FEB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3C4116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AE3669" w:rsidRPr="00AE3669" w14:paraId="26FA270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CA2E11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A1715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84FAF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B9D3ED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A804E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750EF5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AE3669" w:rsidRPr="00AE3669" w14:paraId="329B73F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5B83C9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FA43A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0237B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B20E78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85E599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6A0D1C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AE3669" w:rsidRPr="00AE3669" w14:paraId="0470131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0BB991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EC546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6EDFD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88E0E9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CD2049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006802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E3669" w:rsidRPr="00AE3669" w14:paraId="266F0A9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A9943E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CED9F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8DE6C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4DA28C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05BD3C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DD95A6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E3669" w:rsidRPr="00AE3669" w14:paraId="5938126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CF5705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E453C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6F221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A7C48B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CFE655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68220F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E3669" w:rsidRPr="00AE3669" w14:paraId="45D909A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725DAD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4A695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B8F22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12E5BB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A81795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4199E4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E3669" w:rsidRPr="00AE3669" w14:paraId="2740EE5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254A7B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B39D2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9FDFE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55E079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35743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5B2CBC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E3669" w:rsidRPr="00AE3669" w14:paraId="619F1BB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104069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7D0B2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20764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267961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AF4F8C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2F87B4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E3669" w:rsidRPr="00AE3669" w14:paraId="0F144A5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FF797D9" w14:textId="77777777" w:rsidR="00AE3669" w:rsidRPr="00AE3669" w:rsidRDefault="00AE3669" w:rsidP="00AE36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891B2D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E461CB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A88776C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05A396F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05A30F1" w14:textId="77777777" w:rsidR="00AE3669" w:rsidRPr="00AE3669" w:rsidRDefault="00AE3669" w:rsidP="00AE36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3 204,1</w:t>
            </w:r>
          </w:p>
        </w:tc>
      </w:tr>
      <w:tr w:rsidR="00AE3669" w:rsidRPr="00AE3669" w14:paraId="4308D85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873EB2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1210D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1BD1E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84F882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E27B4F6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5604F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E3669" w:rsidRPr="00AE3669" w14:paraId="7BCCFEC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56030F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431F6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18FB6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17071D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1CCD28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9B6259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E3669" w:rsidRPr="00AE3669" w14:paraId="1E4F71C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257DC5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AD7FD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0DA9A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D32611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0C32E5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D451B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E3669" w:rsidRPr="00AE3669" w14:paraId="2F82075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8CBFF1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05C02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A8F4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4A781F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930F80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6A9147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E3669" w:rsidRPr="00AE3669" w14:paraId="250D9BC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A60A21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3663F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A66D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0B24F8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3A1FD0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873FF1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E3669" w:rsidRPr="00AE3669" w14:paraId="74BE6B1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61ED2C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88E4D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BF45E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9E95AD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84E3B6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C4A983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E3669" w:rsidRPr="00AE3669" w14:paraId="04DD8DD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81F4DE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AE3669">
              <w:rPr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FBD31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DEA44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E50056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EEB948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EAD2E7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E3669" w:rsidRPr="00AE3669" w14:paraId="13BF9A4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29814F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689AE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0C381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ED164F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21BF715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5E2AAC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1 240,3</w:t>
            </w:r>
          </w:p>
        </w:tc>
      </w:tr>
      <w:tr w:rsidR="00AE3669" w:rsidRPr="00AE3669" w14:paraId="51EC6E4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88F1A0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E6056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6B686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E9266D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180B50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1AE973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E3669" w:rsidRPr="00AE3669" w14:paraId="2A7986C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6505EE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55C97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DC1E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2A48A3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D565A6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4D6409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E3669" w:rsidRPr="00AE3669" w14:paraId="25406E8B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335300E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814AC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1F596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6B6012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F5770F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894885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E3669" w:rsidRPr="00AE3669" w14:paraId="084FA9E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3DD8FA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DCEC9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6DE89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E80295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5BDE11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0701E8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E3669" w:rsidRPr="00AE3669" w14:paraId="4147220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3352D92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223E8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C506D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7A3A15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B70AA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C4A811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E3669" w:rsidRPr="00AE3669" w14:paraId="1FA1E3A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0F04140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0419A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58061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FEF4B1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A20B94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4709F7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E3669" w:rsidRPr="00AE3669" w14:paraId="1139808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0A6843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2AD49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2AC84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952055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AA3A14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26E6C31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1 065,3</w:t>
            </w:r>
          </w:p>
        </w:tc>
      </w:tr>
      <w:tr w:rsidR="00AE3669" w:rsidRPr="00AE3669" w14:paraId="70FEC0C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6045DB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8CD2F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85DCC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B741EC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0CD999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A8B6718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1 065,3</w:t>
            </w:r>
          </w:p>
        </w:tc>
      </w:tr>
      <w:tr w:rsidR="00AE3669" w:rsidRPr="00AE3669" w14:paraId="73A175D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836BA4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953F4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A9B95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8385F6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5B0C49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9739ED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1 065,3</w:t>
            </w:r>
          </w:p>
        </w:tc>
      </w:tr>
      <w:tr w:rsidR="00AE3669" w:rsidRPr="00AE3669" w14:paraId="46E0EEA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432D43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03CF1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2C9D6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89EDED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1D8C6D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44FDD13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1 065,3</w:t>
            </w:r>
          </w:p>
        </w:tc>
      </w:tr>
      <w:tr w:rsidR="00AE3669" w:rsidRPr="00AE3669" w14:paraId="155D407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E2F7054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F5183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ADC2D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2180D3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FC0CF4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2DCA2C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AE3669" w:rsidRPr="00AE3669" w14:paraId="22B00DA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57E505F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DE291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DC779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6E4697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3AFE30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DA4B49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AE3669" w:rsidRPr="00AE3669" w14:paraId="1BED68F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7084D2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84C5A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A08F5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EA88CA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3296A9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6EA0C79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1 060,0</w:t>
            </w:r>
          </w:p>
        </w:tc>
      </w:tr>
      <w:tr w:rsidR="00AE3669" w:rsidRPr="00AE3669" w14:paraId="26C7B345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DE0412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30D10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CF112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8D2777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D3EBA3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7ADEF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1 060,0</w:t>
            </w:r>
          </w:p>
        </w:tc>
      </w:tr>
      <w:tr w:rsidR="00AE3669" w:rsidRPr="00AE3669" w14:paraId="75C3302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635313C" w14:textId="77777777" w:rsidR="00AE3669" w:rsidRPr="00AE3669" w:rsidRDefault="00AE3669" w:rsidP="00AE36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AEBC76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80E9C3" w14:textId="77777777" w:rsidR="00AE3669" w:rsidRPr="00AE3669" w:rsidRDefault="00AE3669" w:rsidP="00AE3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794B115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E5A6B43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DD1D41C" w14:textId="77777777" w:rsidR="00AE3669" w:rsidRPr="00AE3669" w:rsidRDefault="00AE3669" w:rsidP="00AE36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3669">
              <w:rPr>
                <w:b/>
                <w:bCs/>
                <w:color w:val="000000"/>
                <w:sz w:val="20"/>
                <w:szCs w:val="20"/>
              </w:rPr>
              <w:t>-1 256,0</w:t>
            </w:r>
          </w:p>
        </w:tc>
      </w:tr>
      <w:tr w:rsidR="00AE3669" w:rsidRPr="00AE3669" w14:paraId="430C759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C1B3D4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0AC96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DD2A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3B4E95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E686ADA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6D7E22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824,0</w:t>
            </w:r>
          </w:p>
        </w:tc>
      </w:tr>
      <w:tr w:rsidR="00AE3669" w:rsidRPr="00AE3669" w14:paraId="586E248D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00735B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A5430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08C28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51A7E5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46EBC2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73431F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824,0</w:t>
            </w:r>
          </w:p>
        </w:tc>
      </w:tr>
      <w:tr w:rsidR="00AE3669" w:rsidRPr="00AE3669" w14:paraId="7541E831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47D222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94A98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37AA8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396EA9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FB391D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6EF4BF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AE3669" w:rsidRPr="00AE3669" w14:paraId="6567846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C75991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7FA40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C3BCA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5299AB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821AAA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E9CEE1B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AE3669" w:rsidRPr="00AE3669" w14:paraId="761A024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F4F7AB3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22F49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0E8E0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06BE42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61CBA2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71E727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AE3669" w:rsidRPr="00AE3669" w14:paraId="7798977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ED6C08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A4C76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824B0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486182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7594F4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8426E9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AE3669" w:rsidRPr="00AE3669" w14:paraId="1279AE9A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3F8054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EE51A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C0232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F10753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56CA84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481612D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AE3669" w:rsidRPr="00AE3669" w14:paraId="417BEB2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612C06B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0A59D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268D1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30067E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19FD97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C67B44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AE3669" w:rsidRPr="00AE3669" w14:paraId="76D386D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9F8E51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79D72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40FD85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6D4A89E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F98E0F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6FB6EBA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AE3669" w:rsidRPr="00AE3669" w14:paraId="1A34CB8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BEA06C9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13048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A212D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34B909A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9B5610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E583D4E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AE3669" w:rsidRPr="00AE3669" w14:paraId="43C2CDA0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670CCF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74E2A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28B58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7C8DC1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FB0A63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6E469F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AE3669" w:rsidRPr="00AE3669" w14:paraId="0A95FEFF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3574E3D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614F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285DF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6A907D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D9FD29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7600B16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AE3669" w:rsidRPr="00AE3669" w14:paraId="0332CFB7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764325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ECD65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E7255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7913A4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9747E72" w14:textId="77777777" w:rsidR="00AE3669" w:rsidRPr="00AE3669" w:rsidRDefault="00AE3669" w:rsidP="00AE3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523A30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-2 080,0</w:t>
            </w:r>
          </w:p>
        </w:tc>
      </w:tr>
      <w:tr w:rsidR="00AE3669" w:rsidRPr="00AE3669" w14:paraId="3FBBBFB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4F57567A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9D6C9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5C181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615743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018227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8F024A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-2 080,0</w:t>
            </w:r>
          </w:p>
        </w:tc>
      </w:tr>
      <w:tr w:rsidR="00AE3669" w:rsidRPr="00AE3669" w14:paraId="06CA4188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0B6922B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12486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71380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97FCB8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6B0939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F1C2BD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-2 080,0</w:t>
            </w:r>
          </w:p>
        </w:tc>
      </w:tr>
      <w:tr w:rsidR="00AE3669" w:rsidRPr="00AE3669" w14:paraId="6E94AAC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1840A5E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29117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8FE2D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FFD2492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D70F22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10742A5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E3669" w:rsidRPr="00AE3669" w14:paraId="70FEF2C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5868714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CE9AA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105ED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D1384A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0D58C2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B6EB412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E3669" w:rsidRPr="00AE3669" w14:paraId="7DEDAEF4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FB486C5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A322A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767BCD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878345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67D221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99255AC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E3669" w:rsidRPr="00AE3669" w14:paraId="4D1DA7B2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225DB011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38458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D0459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4D0A0A3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536DCD0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4C1E29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E3669" w:rsidRPr="00AE3669" w14:paraId="0DA7C263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5B73B66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6E6276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C441BA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1E1A55E3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35DACB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BB80514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AE3669" w:rsidRPr="00AE3669" w14:paraId="1EDFA079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77D8F5A7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AE3669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AE3669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4EF8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7591D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7B69AF3C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0749CD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4B1AA50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AE3669" w:rsidRPr="00AE3669" w14:paraId="72263A96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041BFA88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66EC34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805497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213A0C8F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B008C69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F177667" w14:textId="77777777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AE3669" w:rsidRPr="00AE3669" w14:paraId="19760D0C" w14:textId="77777777" w:rsidTr="00AE3669">
        <w:trPr>
          <w:trHeight w:val="20"/>
        </w:trPr>
        <w:tc>
          <w:tcPr>
            <w:tcW w:w="5325" w:type="dxa"/>
            <w:shd w:val="clear" w:color="auto" w:fill="auto"/>
            <w:hideMark/>
          </w:tcPr>
          <w:p w14:paraId="3FA27F5C" w14:textId="77777777" w:rsidR="00AE3669" w:rsidRPr="00AE3669" w:rsidRDefault="00AE3669" w:rsidP="00AE3669">
            <w:pPr>
              <w:jc w:val="both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FCB16E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2FADF8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0431B0E1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15B5A8B" w14:textId="77777777" w:rsidR="00AE3669" w:rsidRPr="00AE3669" w:rsidRDefault="00AE3669" w:rsidP="00AE3669">
            <w:pPr>
              <w:jc w:val="center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8AD3FD1" w14:textId="771B9BD4" w:rsidR="00AE3669" w:rsidRPr="00AE3669" w:rsidRDefault="00AE3669" w:rsidP="00AE3669">
            <w:pPr>
              <w:jc w:val="right"/>
              <w:rPr>
                <w:color w:val="000000"/>
                <w:sz w:val="20"/>
                <w:szCs w:val="20"/>
              </w:rPr>
            </w:pPr>
            <w:r w:rsidRPr="00AE3669">
              <w:rPr>
                <w:color w:val="000000"/>
                <w:sz w:val="20"/>
                <w:szCs w:val="20"/>
              </w:rPr>
              <w:t>-2 180,0</w:t>
            </w:r>
            <w:r w:rsidR="00124CCA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490319A1" w14:textId="77777777" w:rsidR="00AE3669" w:rsidRDefault="00AE3669" w:rsidP="00911E7C">
      <w:pPr>
        <w:ind w:firstLine="709"/>
        <w:jc w:val="both"/>
        <w:rPr>
          <w:highlight w:val="yellow"/>
        </w:rPr>
      </w:pPr>
    </w:p>
    <w:p w14:paraId="1DF5BA06" w14:textId="3FB05DBE" w:rsidR="007E0AF9" w:rsidRDefault="007D56FE" w:rsidP="007E0AF9">
      <w:pPr>
        <w:ind w:firstLine="709"/>
        <w:jc w:val="both"/>
        <w:rPr>
          <w:highlight w:val="yellow"/>
        </w:rPr>
      </w:pPr>
      <w:r>
        <w:t>8</w:t>
      </w:r>
      <w:r w:rsidR="007E0AF9" w:rsidRPr="00A831E9">
        <w:t xml:space="preserve">) </w:t>
      </w:r>
      <w:r w:rsidR="007E0AF9">
        <w:t>дополнить приложением 6</w:t>
      </w:r>
      <w:r w:rsidR="00896452">
        <w:rPr>
          <w:vertAlign w:val="superscript"/>
        </w:rPr>
        <w:t>3</w:t>
      </w:r>
      <w:r w:rsidR="007E0AF9" w:rsidRPr="00592F0D">
        <w:t xml:space="preserve"> следующего содержания:</w:t>
      </w:r>
    </w:p>
    <w:p w14:paraId="600E4952" w14:textId="77777777" w:rsidR="00124CCA" w:rsidRDefault="00124CCA" w:rsidP="007E0AF9">
      <w:pPr>
        <w:ind w:left="5387"/>
        <w:jc w:val="both"/>
        <w:rPr>
          <w:color w:val="000000"/>
          <w:sz w:val="22"/>
          <w:szCs w:val="22"/>
        </w:rPr>
      </w:pPr>
    </w:p>
    <w:p w14:paraId="70B98436" w14:textId="52FD7214" w:rsidR="007E0AF9" w:rsidRDefault="007E0AF9" w:rsidP="007E0AF9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FB5B87">
        <w:rPr>
          <w:color w:val="000000"/>
          <w:sz w:val="22"/>
          <w:szCs w:val="22"/>
        </w:rPr>
        <w:t>«Приложение 6</w:t>
      </w:r>
      <w:r w:rsidR="00896452">
        <w:rPr>
          <w:color w:val="000000"/>
          <w:sz w:val="22"/>
          <w:szCs w:val="22"/>
          <w:vertAlign w:val="superscript"/>
        </w:rPr>
        <w:t>3</w:t>
      </w:r>
    </w:p>
    <w:p w14:paraId="18120BBF" w14:textId="2C90B8FB" w:rsidR="007E0AF9" w:rsidRPr="00592F0D" w:rsidRDefault="007E0AF9" w:rsidP="007E0AF9">
      <w:pPr>
        <w:ind w:left="5387"/>
        <w:jc w:val="both"/>
      </w:pPr>
      <w:r w:rsidRPr="00592F0D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sz w:val="22"/>
          <w:szCs w:val="22"/>
        </w:rPr>
        <w:t>е города Новочебоксарска на 2021 год и на плановый период 2022 и 2023</w:t>
      </w:r>
      <w:r w:rsidRPr="00592F0D">
        <w:rPr>
          <w:sz w:val="22"/>
          <w:szCs w:val="22"/>
        </w:rPr>
        <w:t xml:space="preserve"> годов»</w:t>
      </w:r>
    </w:p>
    <w:p w14:paraId="0759693E" w14:textId="77777777" w:rsidR="007E0AF9" w:rsidRDefault="007E0AF9" w:rsidP="007E0AF9">
      <w:pPr>
        <w:ind w:left="5670"/>
        <w:jc w:val="both"/>
        <w:rPr>
          <w:color w:val="000000"/>
          <w:sz w:val="22"/>
          <w:szCs w:val="22"/>
        </w:rPr>
      </w:pPr>
    </w:p>
    <w:p w14:paraId="0C27349C" w14:textId="73DDFAED" w:rsidR="007E0AF9" w:rsidRDefault="007E0AF9" w:rsidP="007E0AF9">
      <w:pPr>
        <w:jc w:val="center"/>
      </w:pPr>
      <w:r w:rsidRPr="00FB5B87">
        <w:rPr>
          <w:b/>
          <w:bCs/>
          <w:color w:val="000000"/>
          <w:sz w:val="22"/>
          <w:szCs w:val="22"/>
        </w:rPr>
        <w:t>ИЗМЕНЕНИЕ</w:t>
      </w:r>
      <w:r w:rsidRPr="00FB5B87">
        <w:rPr>
          <w:b/>
          <w:bCs/>
          <w:color w:val="000000"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716ED4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716ED4">
        <w:rPr>
          <w:b/>
          <w:bCs/>
          <w:color w:val="000000"/>
          <w:sz w:val="22"/>
          <w:szCs w:val="22"/>
        </w:rPr>
        <w:t>3</w:t>
      </w:r>
      <w:r w:rsidRPr="00FB5B87">
        <w:rPr>
          <w:b/>
          <w:bCs/>
          <w:color w:val="000000"/>
          <w:sz w:val="22"/>
          <w:szCs w:val="22"/>
        </w:rPr>
        <w:t xml:space="preserve"> год</w:t>
      </w:r>
      <w:r>
        <w:rPr>
          <w:b/>
          <w:bCs/>
          <w:color w:val="000000"/>
          <w:sz w:val="22"/>
          <w:szCs w:val="22"/>
        </w:rPr>
        <w:t>ы, предусмотренного приложени</w:t>
      </w:r>
      <w:r w:rsidR="00DF67FD">
        <w:rPr>
          <w:b/>
          <w:bCs/>
          <w:color w:val="000000"/>
          <w:sz w:val="22"/>
          <w:szCs w:val="22"/>
        </w:rPr>
        <w:t>ями</w:t>
      </w:r>
      <w:r w:rsidRPr="00FB5B87">
        <w:rPr>
          <w:b/>
          <w:bCs/>
          <w:color w:val="000000"/>
          <w:sz w:val="22"/>
          <w:szCs w:val="22"/>
        </w:rPr>
        <w:t xml:space="preserve"> 6</w:t>
      </w:r>
      <w:r w:rsidR="00896452">
        <w:rPr>
          <w:b/>
          <w:bCs/>
          <w:color w:val="000000"/>
          <w:sz w:val="22"/>
          <w:szCs w:val="22"/>
        </w:rPr>
        <w:t>, 6</w:t>
      </w:r>
      <w:r w:rsidR="00896452">
        <w:rPr>
          <w:b/>
          <w:bCs/>
          <w:color w:val="000000"/>
          <w:sz w:val="22"/>
          <w:szCs w:val="22"/>
          <w:vertAlign w:val="superscript"/>
        </w:rPr>
        <w:t>1</w:t>
      </w:r>
      <w:r w:rsidR="001A0F17">
        <w:rPr>
          <w:b/>
          <w:bCs/>
          <w:color w:val="000000"/>
          <w:sz w:val="22"/>
          <w:szCs w:val="22"/>
        </w:rPr>
        <w:t xml:space="preserve"> и </w:t>
      </w:r>
      <w:r w:rsidR="00901ABB">
        <w:rPr>
          <w:b/>
          <w:bCs/>
          <w:color w:val="000000"/>
          <w:sz w:val="22"/>
          <w:szCs w:val="22"/>
        </w:rPr>
        <w:t>6</w:t>
      </w:r>
      <w:r w:rsidR="00896452">
        <w:rPr>
          <w:b/>
          <w:bCs/>
          <w:color w:val="000000"/>
          <w:sz w:val="22"/>
          <w:szCs w:val="22"/>
          <w:vertAlign w:val="superscript"/>
        </w:rPr>
        <w:t>2</w:t>
      </w:r>
      <w:r w:rsidR="00716ED4">
        <w:rPr>
          <w:b/>
          <w:bCs/>
          <w:color w:val="000000"/>
          <w:sz w:val="22"/>
          <w:szCs w:val="22"/>
        </w:rPr>
        <w:t xml:space="preserve"> </w:t>
      </w:r>
      <w:r w:rsidRPr="00BA622F">
        <w:rPr>
          <w:b/>
          <w:bCs/>
          <w:color w:val="000000"/>
          <w:sz w:val="22"/>
          <w:szCs w:val="22"/>
        </w:rPr>
        <w:t xml:space="preserve">к </w:t>
      </w:r>
      <w:r w:rsidRPr="00FB5B87">
        <w:rPr>
          <w:b/>
          <w:bCs/>
          <w:color w:val="000000"/>
          <w:sz w:val="22"/>
          <w:szCs w:val="22"/>
        </w:rPr>
        <w:t>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716ED4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716ED4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716ED4">
        <w:rPr>
          <w:b/>
          <w:bCs/>
          <w:color w:val="000000"/>
          <w:sz w:val="22"/>
          <w:szCs w:val="22"/>
        </w:rPr>
        <w:t>3</w:t>
      </w:r>
      <w:r w:rsidRPr="00FB5B87">
        <w:rPr>
          <w:b/>
          <w:bCs/>
          <w:color w:val="000000"/>
          <w:sz w:val="22"/>
          <w:szCs w:val="22"/>
        </w:rPr>
        <w:t xml:space="preserve"> годов»</w:t>
      </w:r>
    </w:p>
    <w:p w14:paraId="571A0A47" w14:textId="77777777" w:rsidR="007E0AF9" w:rsidRPr="00FB5B87" w:rsidRDefault="007E0AF9" w:rsidP="007E0AF9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6"/>
        <w:gridCol w:w="1275"/>
        <w:gridCol w:w="850"/>
        <w:gridCol w:w="1134"/>
        <w:gridCol w:w="1134"/>
      </w:tblGrid>
      <w:tr w:rsidR="007E0AF9" w:rsidRPr="00B60B54" w14:paraId="430C5A48" w14:textId="77777777" w:rsidTr="007A5AD3">
        <w:trPr>
          <w:trHeight w:val="1533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1D093C2F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06568A41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41029569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B2AC705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5321D78B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456C956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Сумма </w:t>
            </w:r>
          </w:p>
          <w:p w14:paraId="2076B9EB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05C71F67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уменьшение(-))</w:t>
            </w:r>
          </w:p>
        </w:tc>
      </w:tr>
      <w:tr w:rsidR="007E0AF9" w:rsidRPr="00B60B54" w14:paraId="647458AB" w14:textId="77777777" w:rsidTr="007A5AD3">
        <w:trPr>
          <w:trHeight w:val="58"/>
        </w:trPr>
        <w:tc>
          <w:tcPr>
            <w:tcW w:w="4679" w:type="dxa"/>
            <w:vMerge/>
            <w:vAlign w:val="center"/>
            <w:hideMark/>
          </w:tcPr>
          <w:p w14:paraId="4BF047E9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C03819F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D9091A6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E303B75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B65F383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BB3BF" w14:textId="64BE4C1C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16ED4">
              <w:rPr>
                <w:color w:val="000000"/>
                <w:sz w:val="20"/>
                <w:szCs w:val="20"/>
              </w:rPr>
              <w:t>2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B60FB" w14:textId="46860A7E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16ED4">
              <w:rPr>
                <w:color w:val="000000"/>
                <w:sz w:val="20"/>
                <w:szCs w:val="20"/>
              </w:rPr>
              <w:t>3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2771B0CD" w14:textId="1E3298C6" w:rsidR="001F5398" w:rsidRDefault="001F5398" w:rsidP="00911E7C">
      <w:pPr>
        <w:ind w:firstLine="709"/>
        <w:jc w:val="both"/>
        <w:rPr>
          <w:sz w:val="4"/>
          <w:szCs w:val="4"/>
          <w:highlight w:val="yellow"/>
        </w:rPr>
      </w:pPr>
    </w:p>
    <w:p w14:paraId="50DD3106" w14:textId="77777777" w:rsidR="001A0F17" w:rsidRPr="00B5437C" w:rsidRDefault="001A0F17" w:rsidP="00911E7C">
      <w:pPr>
        <w:ind w:firstLine="709"/>
        <w:jc w:val="both"/>
        <w:rPr>
          <w:sz w:val="4"/>
          <w:szCs w:val="4"/>
          <w:highlight w:val="yellow"/>
        </w:rPr>
      </w:pPr>
    </w:p>
    <w:tbl>
      <w:tblPr>
        <w:tblW w:w="99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16"/>
        <w:gridCol w:w="416"/>
        <w:gridCol w:w="1336"/>
        <w:gridCol w:w="850"/>
        <w:gridCol w:w="1156"/>
        <w:gridCol w:w="1156"/>
      </w:tblGrid>
      <w:tr w:rsidR="0010763F" w:rsidRPr="0010763F" w14:paraId="209C708B" w14:textId="77777777" w:rsidTr="0010763F">
        <w:trPr>
          <w:trHeight w:val="20"/>
          <w:tblHeader/>
        </w:trPr>
        <w:tc>
          <w:tcPr>
            <w:tcW w:w="4637" w:type="dxa"/>
            <w:shd w:val="clear" w:color="auto" w:fill="auto"/>
            <w:vAlign w:val="center"/>
            <w:hideMark/>
          </w:tcPr>
          <w:p w14:paraId="6994173D" w14:textId="77777777" w:rsidR="0010763F" w:rsidRPr="0010763F" w:rsidRDefault="0010763F" w:rsidP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14C73D2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D043860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45F382BB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B2131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3C6525CC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F67EA84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7</w:t>
            </w:r>
          </w:p>
        </w:tc>
      </w:tr>
      <w:tr w:rsidR="0010763F" w:rsidRPr="0010763F" w14:paraId="01504B1E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68262205" w14:textId="77777777" w:rsidR="0010763F" w:rsidRPr="0010763F" w:rsidRDefault="0010763F" w:rsidP="001076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408A3" w14:textId="77777777" w:rsidR="0010763F" w:rsidRPr="0010763F" w:rsidRDefault="001076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C217E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09DB52C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3BF6A8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072622D" w14:textId="77777777" w:rsidR="0010763F" w:rsidRPr="0010763F" w:rsidRDefault="00107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F2D20CD" w14:textId="77777777" w:rsidR="0010763F" w:rsidRPr="0010763F" w:rsidRDefault="00107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763F" w:rsidRPr="0010763F" w14:paraId="46461DFC" w14:textId="77777777" w:rsidTr="0010763F">
        <w:trPr>
          <w:trHeight w:val="20"/>
        </w:trPr>
        <w:tc>
          <w:tcPr>
            <w:tcW w:w="4637" w:type="dxa"/>
            <w:shd w:val="clear" w:color="auto" w:fill="auto"/>
          </w:tcPr>
          <w:p w14:paraId="7F3D9389" w14:textId="77777777" w:rsidR="0010763F" w:rsidRPr="0010763F" w:rsidRDefault="0010763F" w:rsidP="001076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851F15E" w14:textId="77777777" w:rsidR="0010763F" w:rsidRPr="0010763F" w:rsidRDefault="001076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AA59410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14:paraId="3D2E1FD3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D87BECA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 w14:paraId="4BAF1CC1" w14:textId="77777777" w:rsidR="0010763F" w:rsidRPr="0010763F" w:rsidRDefault="00107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 w14:paraId="17EEFBFF" w14:textId="77777777" w:rsidR="0010763F" w:rsidRPr="0010763F" w:rsidRDefault="00107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763F" w:rsidRPr="0010763F" w14:paraId="290C1587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005E6E15" w14:textId="77777777" w:rsidR="0010763F" w:rsidRPr="0010763F" w:rsidRDefault="0010763F" w:rsidP="001076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1C73D" w14:textId="77777777" w:rsidR="0010763F" w:rsidRPr="0010763F" w:rsidRDefault="001076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5498F" w14:textId="77777777" w:rsidR="0010763F" w:rsidRPr="0010763F" w:rsidRDefault="001076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353D196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9C2AC7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F21F27C" w14:textId="77777777" w:rsidR="0010763F" w:rsidRPr="0010763F" w:rsidRDefault="00107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4602F86" w14:textId="77777777" w:rsidR="0010763F" w:rsidRPr="0010763F" w:rsidRDefault="00107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6 240,0</w:t>
            </w:r>
          </w:p>
        </w:tc>
      </w:tr>
      <w:tr w:rsidR="0010763F" w:rsidRPr="0010763F" w14:paraId="011FF6F0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4FA29A9C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21FD9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CA51E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3374F35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E67FE5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4C52D4A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B673318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0763F" w:rsidRPr="0010763F" w14:paraId="21D8F120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42511926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E96FB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2E7C3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3F1EFBE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8725F0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2C740D5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10EDA49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0763F" w:rsidRPr="0010763F" w14:paraId="58121DC3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1AA71180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 города Новочебоксарска" </w:t>
            </w:r>
            <w:r w:rsidRPr="0010763F">
              <w:rPr>
                <w:color w:val="000000"/>
                <w:sz w:val="20"/>
                <w:szCs w:val="20"/>
              </w:rPr>
              <w:lastRenderedPageBreak/>
              <w:t>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709CF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0076B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BC956B4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10387D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7541269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F5341DA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0763F" w:rsidRPr="0010763F" w14:paraId="127AA40F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4A0CAC50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B572C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C1237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6A3C302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7D2DD3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453A222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77FF22E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0763F" w:rsidRPr="0010763F" w14:paraId="01A7C11B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05F482A8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52B25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4E230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2B62AAD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8FDD27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72404C0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BD6FCA8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0763F" w:rsidRPr="0010763F" w14:paraId="4C7219F8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1BA7D6E4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BB782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BAA90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4FB3E94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9C70E9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DA45683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497BE74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0763F" w:rsidRPr="0010763F" w14:paraId="6D0DB33D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505B10EA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4C855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65139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386EA92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E1CE57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6B59748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F79570E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0763F" w:rsidRPr="0010763F" w14:paraId="27C6024D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41A20E71" w14:textId="77777777" w:rsidR="0010763F" w:rsidRPr="0010763F" w:rsidRDefault="0010763F" w:rsidP="001076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0D275" w14:textId="77777777" w:rsidR="0010763F" w:rsidRPr="0010763F" w:rsidRDefault="001076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677F7" w14:textId="77777777" w:rsidR="0010763F" w:rsidRPr="0010763F" w:rsidRDefault="001076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F15380A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13C002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CB9E78B" w14:textId="77777777" w:rsidR="0010763F" w:rsidRPr="0010763F" w:rsidRDefault="00107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2F478AA" w14:textId="77777777" w:rsidR="0010763F" w:rsidRPr="0010763F" w:rsidRDefault="00107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-5 342,6</w:t>
            </w:r>
          </w:p>
        </w:tc>
      </w:tr>
      <w:tr w:rsidR="0010763F" w:rsidRPr="0010763F" w14:paraId="62FEBB6A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72531737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E919D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51EF5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1517EA3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7400B1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34B5918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CA5E2E8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0763F" w:rsidRPr="0010763F" w14:paraId="0F553707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6168C93E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D3368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9D521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D621D3F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08AD97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FF83A12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0D89192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0763F" w:rsidRPr="0010763F" w14:paraId="632B05E8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532CC8BB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D9452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002FB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40F0DF5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974161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5B3E3C2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13541D3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0763F" w:rsidRPr="0010763F" w14:paraId="1598E2B9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048E6F59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2698B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7ECE2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8378FD0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95061E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E18616C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85E52BD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0763F" w:rsidRPr="0010763F" w14:paraId="25ECD04D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53E8051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D643D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B5693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784F3C9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892A35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324F1F8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B639235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0763F" w:rsidRPr="0010763F" w14:paraId="01E79576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08FFD3AC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81BB7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C1818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73517AD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DA2236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D5F4DB4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C34D54C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0763F" w:rsidRPr="0010763F" w14:paraId="7877F749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C5D82F8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6394B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0AA84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71A739B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D1B921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4B80D31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3DEE159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0763F" w:rsidRPr="0010763F" w14:paraId="01641849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D569133" w14:textId="77777777" w:rsidR="0010763F" w:rsidRPr="0010763F" w:rsidRDefault="0010763F" w:rsidP="001076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D17BC" w14:textId="77777777" w:rsidR="0010763F" w:rsidRPr="0010763F" w:rsidRDefault="001076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468B5" w14:textId="77777777" w:rsidR="0010763F" w:rsidRPr="0010763F" w:rsidRDefault="001076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341A054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B06F51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6AB1DC5" w14:textId="77777777" w:rsidR="0010763F" w:rsidRPr="0010763F" w:rsidRDefault="00107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DA1C089" w14:textId="77777777" w:rsidR="0010763F" w:rsidRPr="0010763F" w:rsidRDefault="00107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763F">
              <w:rPr>
                <w:b/>
                <w:bCs/>
                <w:color w:val="000000"/>
                <w:sz w:val="20"/>
                <w:szCs w:val="20"/>
              </w:rPr>
              <w:t>-897,4</w:t>
            </w:r>
          </w:p>
        </w:tc>
      </w:tr>
      <w:tr w:rsidR="0010763F" w:rsidRPr="0010763F" w14:paraId="3FE01EAA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78044F7B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A0CE8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E02F5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84479AD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FCA150" w14:textId="77777777" w:rsidR="0010763F" w:rsidRPr="0010763F" w:rsidRDefault="0010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7C54E22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753408D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0763F" w:rsidRPr="0010763F" w14:paraId="32ED341C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14053780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EF7E0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82610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8091DEA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CD5547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04D5245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159F3DD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0763F" w:rsidRPr="0010763F" w14:paraId="774A8344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50F4F34F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6EF12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E696B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E0F0C94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627A62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6FDDBAB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3E0EF55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0763F" w:rsidRPr="0010763F" w14:paraId="319471F6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009ABD6B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17322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AC135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22FC1A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2E3002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5F4B044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71AFE24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0763F" w:rsidRPr="0010763F" w14:paraId="037C895F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6E4BDC4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0C20D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128E4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9FA8732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21773C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DE80C1E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A25B424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0763F" w:rsidRPr="0010763F" w14:paraId="6DD86928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5BAEAF24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1E9AB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E2D0C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542FCBA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E63D78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CD0EC87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60EB8E8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0763F" w:rsidRPr="0010763F" w14:paraId="7CEBAB0C" w14:textId="77777777" w:rsidTr="0010763F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2470B4F" w14:textId="77777777" w:rsidR="0010763F" w:rsidRPr="0010763F" w:rsidRDefault="0010763F" w:rsidP="0010763F">
            <w:pPr>
              <w:jc w:val="both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99F35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D6F00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4881610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C32D18" w14:textId="77777777" w:rsidR="0010763F" w:rsidRPr="0010763F" w:rsidRDefault="0010763F">
            <w:pPr>
              <w:jc w:val="center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1A5BDEC" w14:textId="77777777" w:rsidR="0010763F" w:rsidRPr="0010763F" w:rsidRDefault="0010763F">
            <w:pPr>
              <w:jc w:val="right"/>
              <w:rPr>
                <w:color w:val="000000"/>
                <w:sz w:val="20"/>
                <w:szCs w:val="20"/>
              </w:rPr>
            </w:pPr>
            <w:r w:rsidRPr="0010763F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E73D629" w14:textId="0F0EB042" w:rsidR="0010763F" w:rsidRPr="003205BC" w:rsidRDefault="001076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0763F">
              <w:rPr>
                <w:color w:val="000000"/>
                <w:sz w:val="20"/>
                <w:szCs w:val="20"/>
              </w:rPr>
              <w:t>-897,4</w:t>
            </w:r>
            <w:r w:rsidR="003205BC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7CA80ACF" w14:textId="77777777" w:rsidR="003A51EE" w:rsidRDefault="003A51EE" w:rsidP="00FB0BA7">
      <w:pPr>
        <w:ind w:firstLine="709"/>
        <w:jc w:val="both"/>
      </w:pPr>
    </w:p>
    <w:p w14:paraId="2F266AC0" w14:textId="66280ED7" w:rsidR="00FB0BA7" w:rsidRPr="0012593B" w:rsidRDefault="007D56FE" w:rsidP="00FB0BA7">
      <w:pPr>
        <w:ind w:firstLine="709"/>
        <w:jc w:val="both"/>
      </w:pPr>
      <w:r>
        <w:t>9</w:t>
      </w:r>
      <w:r w:rsidR="00A831E9" w:rsidRPr="00A831E9">
        <w:t xml:space="preserve">) </w:t>
      </w:r>
      <w:r w:rsidR="00FB0BA7" w:rsidRPr="0012593B">
        <w:t>дополнить приложением 7</w:t>
      </w:r>
      <w:r w:rsidR="003A51EE">
        <w:rPr>
          <w:vertAlign w:val="superscript"/>
        </w:rPr>
        <w:t>3</w:t>
      </w:r>
      <w:r w:rsidR="00FB0BA7" w:rsidRPr="0012593B">
        <w:rPr>
          <w:vertAlign w:val="superscript"/>
        </w:rPr>
        <w:t xml:space="preserve"> </w:t>
      </w:r>
      <w:r w:rsidR="00FB0BA7" w:rsidRPr="0012593B">
        <w:t>следующего содержания:</w:t>
      </w:r>
    </w:p>
    <w:p w14:paraId="67BCB114" w14:textId="77777777" w:rsidR="003A51EE" w:rsidRDefault="003A51EE" w:rsidP="00FB0BA7">
      <w:pPr>
        <w:ind w:left="5387"/>
        <w:jc w:val="both"/>
        <w:rPr>
          <w:sz w:val="22"/>
          <w:szCs w:val="22"/>
        </w:rPr>
      </w:pPr>
    </w:p>
    <w:p w14:paraId="6FDA09D6" w14:textId="68EFD1C5" w:rsidR="00FB0BA7" w:rsidRPr="0012593B" w:rsidRDefault="00FB0BA7" w:rsidP="00FB0BA7">
      <w:pPr>
        <w:ind w:left="5387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>«Приложение 7</w:t>
      </w:r>
      <w:r w:rsidR="003A51EE">
        <w:rPr>
          <w:sz w:val="22"/>
          <w:szCs w:val="22"/>
          <w:vertAlign w:val="superscript"/>
        </w:rPr>
        <w:t>3</w:t>
      </w:r>
    </w:p>
    <w:p w14:paraId="1AB83887" w14:textId="5C3569C8" w:rsidR="00FB0BA7" w:rsidRDefault="00FB0BA7" w:rsidP="00FB0BA7">
      <w:pPr>
        <w:ind w:left="5387"/>
        <w:jc w:val="both"/>
      </w:pPr>
      <w:r>
        <w:rPr>
          <w:sz w:val="22"/>
          <w:szCs w:val="22"/>
        </w:rPr>
        <w:lastRenderedPageBreak/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21</w:t>
      </w:r>
      <w:r>
        <w:rPr>
          <w:sz w:val="22"/>
          <w:szCs w:val="22"/>
        </w:rPr>
        <w:t xml:space="preserve"> год и на плановый период 202</w:t>
      </w:r>
      <w:r w:rsidR="001456DB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1456DB">
        <w:rPr>
          <w:sz w:val="22"/>
          <w:szCs w:val="22"/>
        </w:rPr>
        <w:t>2</w:t>
      </w:r>
      <w:r>
        <w:rPr>
          <w:sz w:val="22"/>
          <w:szCs w:val="22"/>
        </w:rPr>
        <w:t xml:space="preserve"> годов»</w:t>
      </w:r>
    </w:p>
    <w:p w14:paraId="285D482B" w14:textId="77777777" w:rsidR="00FB0BA7" w:rsidRPr="0012593B" w:rsidRDefault="00FB0BA7" w:rsidP="00FB0BA7">
      <w:pPr>
        <w:ind w:firstLine="709"/>
        <w:jc w:val="both"/>
      </w:pPr>
    </w:p>
    <w:p w14:paraId="1DA66B25" w14:textId="7BC58367" w:rsidR="00FB0BA7" w:rsidRPr="0012593B" w:rsidRDefault="00FB0BA7" w:rsidP="00FB0BA7">
      <w:pPr>
        <w:jc w:val="center"/>
        <w:rPr>
          <w:b/>
          <w:bCs/>
          <w:color w:val="000000"/>
          <w:sz w:val="22"/>
          <w:szCs w:val="22"/>
        </w:rPr>
      </w:pPr>
      <w:r w:rsidRPr="0012593B">
        <w:rPr>
          <w:b/>
          <w:bCs/>
          <w:sz w:val="22"/>
          <w:szCs w:val="22"/>
        </w:rPr>
        <w:t>ИЗМЕНЕНИЕ</w:t>
      </w:r>
      <w:r w:rsidRPr="0012593B">
        <w:rPr>
          <w:b/>
          <w:bCs/>
          <w:sz w:val="22"/>
          <w:szCs w:val="22"/>
        </w:rPr>
        <w:br/>
        <w:t>бюджетных ассигнований по целевым статьям (муниципальным программам города Новочебоксарска), группам (группам и подгруппам) видов расходов, разделам, подразделам классификации расходов бюджет</w:t>
      </w:r>
      <w:r>
        <w:rPr>
          <w:b/>
          <w:bCs/>
          <w:sz w:val="22"/>
          <w:szCs w:val="22"/>
        </w:rPr>
        <w:t>а города Новочебоксарска на 202</w:t>
      </w:r>
      <w:r w:rsidR="001456DB">
        <w:rPr>
          <w:b/>
          <w:bCs/>
          <w:sz w:val="22"/>
          <w:szCs w:val="22"/>
        </w:rPr>
        <w:t>1</w:t>
      </w:r>
      <w:r w:rsidRPr="0012593B">
        <w:rPr>
          <w:b/>
          <w:bCs/>
          <w:sz w:val="22"/>
          <w:szCs w:val="22"/>
        </w:rPr>
        <w:t xml:space="preserve"> год, предусмотренн</w:t>
      </w:r>
      <w:r w:rsidR="001C32EA">
        <w:rPr>
          <w:b/>
          <w:bCs/>
          <w:sz w:val="22"/>
          <w:szCs w:val="22"/>
        </w:rPr>
        <w:t>ых</w:t>
      </w:r>
      <w:r w:rsidRPr="0012593B">
        <w:rPr>
          <w:b/>
          <w:bCs/>
          <w:sz w:val="22"/>
          <w:szCs w:val="22"/>
        </w:rPr>
        <w:t xml:space="preserve"> приложени</w:t>
      </w:r>
      <w:r w:rsidR="001C32EA">
        <w:rPr>
          <w:b/>
          <w:bCs/>
          <w:sz w:val="22"/>
          <w:szCs w:val="22"/>
        </w:rPr>
        <w:t>ями</w:t>
      </w:r>
      <w:r w:rsidRPr="0012593B">
        <w:rPr>
          <w:b/>
          <w:bCs/>
          <w:sz w:val="22"/>
          <w:szCs w:val="22"/>
        </w:rPr>
        <w:t xml:space="preserve"> 7</w:t>
      </w:r>
      <w:r w:rsidR="003A51EE">
        <w:rPr>
          <w:b/>
          <w:bCs/>
          <w:sz w:val="22"/>
          <w:szCs w:val="22"/>
        </w:rPr>
        <w:t>, 7</w:t>
      </w:r>
      <w:r w:rsidR="003A51EE">
        <w:rPr>
          <w:b/>
          <w:bCs/>
          <w:sz w:val="22"/>
          <w:szCs w:val="22"/>
          <w:vertAlign w:val="superscript"/>
        </w:rPr>
        <w:t>1</w:t>
      </w:r>
      <w:r w:rsidR="001A0F17">
        <w:rPr>
          <w:b/>
          <w:bCs/>
          <w:sz w:val="22"/>
          <w:szCs w:val="22"/>
        </w:rPr>
        <w:t xml:space="preserve"> и 7</w:t>
      </w:r>
      <w:r w:rsidR="003A51EE">
        <w:rPr>
          <w:b/>
          <w:bCs/>
          <w:sz w:val="22"/>
          <w:szCs w:val="22"/>
          <w:vertAlign w:val="superscript"/>
        </w:rPr>
        <w:t>2</w:t>
      </w:r>
      <w:r w:rsidR="001456DB">
        <w:rPr>
          <w:b/>
          <w:bCs/>
          <w:sz w:val="22"/>
          <w:szCs w:val="22"/>
        </w:rPr>
        <w:t xml:space="preserve"> </w:t>
      </w:r>
      <w:r w:rsidRPr="0012593B">
        <w:rPr>
          <w:b/>
          <w:bCs/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b/>
          <w:bCs/>
          <w:sz w:val="22"/>
          <w:szCs w:val="22"/>
        </w:rPr>
        <w:t>е города Новочебоксарска на 202</w:t>
      </w:r>
      <w:r w:rsidR="001456DB">
        <w:rPr>
          <w:b/>
          <w:bCs/>
          <w:sz w:val="22"/>
          <w:szCs w:val="22"/>
        </w:rPr>
        <w:t>1</w:t>
      </w:r>
      <w:r w:rsidRPr="0012593B">
        <w:rPr>
          <w:b/>
          <w:bCs/>
          <w:sz w:val="22"/>
          <w:szCs w:val="22"/>
        </w:rPr>
        <w:t xml:space="preserve"> год и на плановый период </w:t>
      </w:r>
      <w:r>
        <w:rPr>
          <w:b/>
          <w:bCs/>
          <w:sz w:val="22"/>
          <w:szCs w:val="22"/>
        </w:rPr>
        <w:t>202</w:t>
      </w:r>
      <w:r w:rsidR="001456DB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и 202</w:t>
      </w:r>
      <w:r w:rsidR="001456DB">
        <w:rPr>
          <w:b/>
          <w:bCs/>
          <w:sz w:val="22"/>
          <w:szCs w:val="22"/>
        </w:rPr>
        <w:t>3</w:t>
      </w:r>
      <w:r w:rsidRPr="0012593B">
        <w:rPr>
          <w:b/>
          <w:bCs/>
          <w:sz w:val="22"/>
          <w:szCs w:val="22"/>
        </w:rPr>
        <w:t xml:space="preserve"> годов»</w:t>
      </w:r>
    </w:p>
    <w:p w14:paraId="146935E6" w14:textId="77777777" w:rsidR="00FB0BA7" w:rsidRPr="007273B1" w:rsidRDefault="00FB0BA7" w:rsidP="00FB0BA7">
      <w:pPr>
        <w:jc w:val="right"/>
        <w:rPr>
          <w:bCs/>
          <w:color w:val="000000"/>
          <w:sz w:val="16"/>
          <w:szCs w:val="16"/>
        </w:rPr>
      </w:pPr>
    </w:p>
    <w:p w14:paraId="234568A9" w14:textId="77777777" w:rsidR="00FB0BA7" w:rsidRPr="0012593B" w:rsidRDefault="00FB0BA7" w:rsidP="00FB0BA7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850"/>
        <w:gridCol w:w="425"/>
        <w:gridCol w:w="426"/>
        <w:gridCol w:w="1418"/>
      </w:tblGrid>
      <w:tr w:rsidR="00FB0BA7" w:rsidRPr="00A045DC" w14:paraId="39026436" w14:textId="77777777" w:rsidTr="00FA47D2">
        <w:trPr>
          <w:trHeight w:val="1571"/>
        </w:trPr>
        <w:tc>
          <w:tcPr>
            <w:tcW w:w="568" w:type="dxa"/>
            <w:shd w:val="clear" w:color="auto" w:fill="auto"/>
            <w:vAlign w:val="center"/>
            <w:hideMark/>
          </w:tcPr>
          <w:p w14:paraId="38CCE666" w14:textId="77777777" w:rsidR="00FB0BA7" w:rsidRPr="00B65280" w:rsidRDefault="00FB0BA7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7AFAA14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14:paraId="191C7EA2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532DD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3B6D15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62E34E26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39FC65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5C947A71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 xml:space="preserve"> (увеличение, уменьшение</w:t>
            </w:r>
          </w:p>
          <w:p w14:paraId="472A3364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98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771"/>
        <w:gridCol w:w="1418"/>
        <w:gridCol w:w="850"/>
        <w:gridCol w:w="416"/>
        <w:gridCol w:w="416"/>
        <w:gridCol w:w="1409"/>
      </w:tblGrid>
      <w:tr w:rsidR="00E50D7C" w:rsidRPr="00E50D7C" w14:paraId="4DBEDE9E" w14:textId="77777777" w:rsidTr="00E50D7C">
        <w:trPr>
          <w:trHeight w:val="2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14:paraId="50CF983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14:paraId="47104D8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7B071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AD48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148A94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B928E9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07403B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</w:t>
            </w:r>
          </w:p>
        </w:tc>
      </w:tr>
      <w:tr w:rsidR="00E50D7C" w:rsidRPr="00E50D7C" w14:paraId="520B84F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89F07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DA0E05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58B01A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68D0E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3FB2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5CB1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2D5B11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86 207,8</w:t>
            </w:r>
          </w:p>
        </w:tc>
      </w:tr>
      <w:tr w:rsidR="00E50D7C" w:rsidRPr="00E50D7C" w14:paraId="63EFDCE1" w14:textId="77777777" w:rsidTr="00E50D7C">
        <w:trPr>
          <w:trHeight w:val="20"/>
        </w:trPr>
        <w:tc>
          <w:tcPr>
            <w:tcW w:w="616" w:type="dxa"/>
            <w:shd w:val="clear" w:color="auto" w:fill="auto"/>
          </w:tcPr>
          <w:p w14:paraId="622DB3D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14:paraId="0E5A46AF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85664CB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565829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24F68D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B76E53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</w:tcPr>
          <w:p w14:paraId="5B443D48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0D7C" w:rsidRPr="00E50D7C" w14:paraId="21A9EEE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F93095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1" w:type="dxa"/>
            <w:shd w:val="clear" w:color="auto" w:fill="auto"/>
            <w:hideMark/>
          </w:tcPr>
          <w:p w14:paraId="58C97BB9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9C5FDE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16A48F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3E4C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C968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07E35B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1 963,8</w:t>
            </w:r>
          </w:p>
        </w:tc>
      </w:tr>
      <w:tr w:rsidR="00E50D7C" w:rsidRPr="00E50D7C" w14:paraId="445D139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3DF8E5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771" w:type="dxa"/>
            <w:shd w:val="clear" w:color="auto" w:fill="auto"/>
            <w:hideMark/>
          </w:tcPr>
          <w:p w14:paraId="578223C9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A3B182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DD99C0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0263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66F5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0AE76D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1 963,8</w:t>
            </w:r>
          </w:p>
        </w:tc>
      </w:tr>
      <w:tr w:rsidR="00E50D7C" w:rsidRPr="00E50D7C" w14:paraId="19720CA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C67821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FB5AC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D5BD5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CD65A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0C61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BB90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75C0C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E50D7C" w:rsidRPr="00E50D7C" w14:paraId="30B938E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5B510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3F8F5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6BFA9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794CD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5DA1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C026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C56B7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E50D7C" w:rsidRPr="00E50D7C" w14:paraId="48C049F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C8F35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2C853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FF9C7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2198D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1E26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8336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29056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E50D7C" w:rsidRPr="00E50D7C" w14:paraId="2BC961D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E20F2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6CFCA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255B3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2886C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72C3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78B4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A7DCA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E50D7C" w:rsidRPr="00E50D7C" w14:paraId="664C2C4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BB472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A5790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212E4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F8413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BA1E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E94C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8E4DD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E50D7C" w:rsidRPr="00E50D7C" w14:paraId="0B61077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4AB7F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7F7BD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BE67B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9D4F9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4111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10EED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A739C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E50D7C" w:rsidRPr="00E50D7C" w14:paraId="100751F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6887EC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771" w:type="dxa"/>
            <w:shd w:val="clear" w:color="auto" w:fill="auto"/>
            <w:hideMark/>
          </w:tcPr>
          <w:p w14:paraId="59332FD7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BF3368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23F0A1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30DC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47B7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C1347B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50D7C" w:rsidRPr="00E50D7C" w14:paraId="2BD62BE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E121C4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D9214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DED97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4A86D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24F98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53B5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42FC4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-414,2</w:t>
            </w:r>
          </w:p>
        </w:tc>
      </w:tr>
      <w:tr w:rsidR="00E50D7C" w:rsidRPr="00E50D7C" w14:paraId="6446001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5F288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A2238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38AD4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5C7D7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5538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26F6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99C5C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-414,2</w:t>
            </w:r>
          </w:p>
        </w:tc>
      </w:tr>
      <w:tr w:rsidR="00E50D7C" w:rsidRPr="00E50D7C" w14:paraId="309AD7A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7E828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61EE1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F72CE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83CB7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0F9E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102A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70207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-414,2</w:t>
            </w:r>
          </w:p>
        </w:tc>
      </w:tr>
      <w:tr w:rsidR="00E50D7C" w:rsidRPr="00E50D7C" w14:paraId="5A98182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506B7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36FAB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3BF89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BCC41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AD31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1BA9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9F9EB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-414,2</w:t>
            </w:r>
          </w:p>
        </w:tc>
      </w:tr>
      <w:tr w:rsidR="00E50D7C" w:rsidRPr="00E50D7C" w14:paraId="6A8BADC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E4B72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52A16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0748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6EC32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102E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88AE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95312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414,2</w:t>
            </w:r>
          </w:p>
        </w:tc>
      </w:tr>
      <w:tr w:rsidR="00E50D7C" w:rsidRPr="00E50D7C" w14:paraId="479E4A4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95F0B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3FDB3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C9C52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9DC39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5177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26FF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CE765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414,2</w:t>
            </w:r>
          </w:p>
        </w:tc>
      </w:tr>
      <w:tr w:rsidR="00E50D7C" w:rsidRPr="00E50D7C" w14:paraId="22DFE50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959D5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C1772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060D7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40059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27C5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A032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28DE2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414,2</w:t>
            </w:r>
          </w:p>
        </w:tc>
      </w:tr>
      <w:tr w:rsidR="00E50D7C" w:rsidRPr="00E50D7C" w14:paraId="4EF80FA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61E30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4E96A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F7213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C359C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8067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C5DD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A8E8C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414,2</w:t>
            </w:r>
          </w:p>
        </w:tc>
      </w:tr>
      <w:tr w:rsidR="00E50D7C" w:rsidRPr="00E50D7C" w14:paraId="104DB0C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7DA4A8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1" w:type="dxa"/>
            <w:shd w:val="clear" w:color="auto" w:fill="auto"/>
            <w:hideMark/>
          </w:tcPr>
          <w:p w14:paraId="782287D6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E50D7C">
              <w:rPr>
                <w:b/>
                <w:bCs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C20F88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DAB8BD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DE67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EC80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3CB739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1 483,4</w:t>
            </w:r>
          </w:p>
        </w:tc>
      </w:tr>
      <w:tr w:rsidR="00E50D7C" w:rsidRPr="00E50D7C" w14:paraId="096B2D6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84203C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771" w:type="dxa"/>
            <w:shd w:val="clear" w:color="auto" w:fill="auto"/>
            <w:hideMark/>
          </w:tcPr>
          <w:p w14:paraId="5AD55205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B87ACF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4C2DBD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3A3F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73CB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1FF79D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1 483,4</w:t>
            </w:r>
          </w:p>
        </w:tc>
      </w:tr>
      <w:tr w:rsidR="00E50D7C" w:rsidRPr="00E50D7C" w14:paraId="1AC605E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B9D3DB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017A0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B380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4E5D1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742D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CA82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BC66F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50D7C" w:rsidRPr="00E50D7C" w14:paraId="7F6ED0E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DDBE1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D281A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C3A7F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0FD4E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836E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0101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46351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50D7C" w:rsidRPr="00E50D7C" w14:paraId="3FFF10E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50EDF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C69BB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5073A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72968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59B5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58B2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5877F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50D7C" w:rsidRPr="00E50D7C" w14:paraId="6DF2D8D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3937E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2270A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48D1C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A44C4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E43B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87EC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33593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50D7C" w:rsidRPr="00E50D7C" w14:paraId="0F2D870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768B7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D17E1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DF301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44C63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5CA9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9876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FD3D8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50D7C" w:rsidRPr="00E50D7C" w14:paraId="7C2AA12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A3146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5297F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9CFC2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82562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F3AC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DE73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CCE2E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50D7C" w:rsidRPr="00E50D7C" w14:paraId="73F872A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74FCB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10682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7962D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D07E9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4FCB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093A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1C97C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E50D7C" w:rsidRPr="00E50D7C" w14:paraId="66600EF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527E8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CDCF0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8AFC6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02E21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8D23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6635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6E2A7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E50D7C" w:rsidRPr="00E50D7C" w14:paraId="2EB3C46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2AFD9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50286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2A01D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96089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5A27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7707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31B9D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E50D7C" w:rsidRPr="00E50D7C" w14:paraId="583F3C5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816B1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F657D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9521C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3CE7F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BDC6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4187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0A6E8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E50D7C" w:rsidRPr="00E50D7C" w14:paraId="0D8DAE2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FA7C6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83F22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EDC7D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185EB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789F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3EA7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F6EA7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E50D7C" w:rsidRPr="00E50D7C" w14:paraId="08A94EA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5EB64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82BC4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7D890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FF4D0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9E9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8ACF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D0E9E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E50D7C" w:rsidRPr="00E50D7C" w14:paraId="1F13F3F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3A53E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B271F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CB7D9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9D77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CF0D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0F82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9D781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E50D7C" w:rsidRPr="00E50D7C" w14:paraId="62B49C0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83827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3084A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5E568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29908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A093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181F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C2BC0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E50D7C" w:rsidRPr="00E50D7C" w14:paraId="68AC7FE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D2B50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768F8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6CEF4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25653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7EB2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6308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AFBB2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E50D7C" w:rsidRPr="00E50D7C" w14:paraId="575FA11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B43AA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3B022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CEFBD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A1621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D028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66D0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E16EA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E50D7C" w:rsidRPr="00E50D7C" w14:paraId="0C1D796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B4AD3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656B4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D2206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32929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EB65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73C9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7C643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E50D7C" w:rsidRPr="00E50D7C" w14:paraId="033AFCA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C6718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FF1CF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071B6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B318E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04C7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30BB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B516D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E50D7C" w:rsidRPr="00E50D7C" w14:paraId="3A8C5DE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FB100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A3687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EC62D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996C4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A98B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1403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A8ECA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E50D7C" w:rsidRPr="00E50D7C" w14:paraId="5A518DB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FB0B1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E600B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B7757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22BE4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ABEC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4A97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06DCC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E50D7C" w:rsidRPr="00E50D7C" w14:paraId="1C3E21C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B7BA1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6AFF2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CBBCE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1BEC2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03B8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8D1C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D5C04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E50D7C" w:rsidRPr="00E50D7C" w14:paraId="59844A8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A1F1A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BFABB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2C745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77D8B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0C2C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D739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48F24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E50D7C" w:rsidRPr="00E50D7C" w14:paraId="45CC891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2B7BE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3E01F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DF77B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01814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93EB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69AE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21C69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E50D7C" w:rsidRPr="00E50D7C" w14:paraId="5C94950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B30E7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3EDB6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73AEA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00D56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8816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8245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7780C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E50D7C" w:rsidRPr="00E50D7C" w14:paraId="62ADBA6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263C7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EAA09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20526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06B33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6A88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C824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2E0CC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E50D7C" w:rsidRPr="00E50D7C" w14:paraId="54D712D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D43E5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69137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1C46A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CF0B4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136E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4230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504E4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E50D7C" w:rsidRPr="00E50D7C" w14:paraId="08DA6EF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FAB7B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67D49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541D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F5928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4322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57AA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3E589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E50D7C" w:rsidRPr="00E50D7C" w14:paraId="534677B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E054E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25BA7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7063C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B12B6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BD5C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523A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56DC1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E50D7C" w:rsidRPr="00E50D7C" w14:paraId="57B9806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6C3A2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00596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73108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4DB66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C53F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DA81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F7064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E50D7C" w:rsidRPr="00E50D7C" w14:paraId="73619DD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80C83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8EA28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FEE59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BBF2E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288B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3DDE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049F5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E50D7C" w:rsidRPr="00E50D7C" w14:paraId="0AC82D8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F0A3F6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71" w:type="dxa"/>
            <w:shd w:val="clear" w:color="auto" w:fill="auto"/>
            <w:hideMark/>
          </w:tcPr>
          <w:p w14:paraId="64CED507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города </w:t>
            </w: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CF6461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4AD13A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97EC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26B6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2FC5E7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-1 256,0</w:t>
            </w:r>
          </w:p>
        </w:tc>
      </w:tr>
      <w:tr w:rsidR="00E50D7C" w:rsidRPr="00E50D7C" w14:paraId="56FA0F0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882CCD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771" w:type="dxa"/>
            <w:shd w:val="clear" w:color="auto" w:fill="auto"/>
            <w:hideMark/>
          </w:tcPr>
          <w:p w14:paraId="4F2B7F40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BD9EBA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7F35AA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A8A6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C94D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46ECDF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-2 080,0</w:t>
            </w:r>
          </w:p>
        </w:tc>
      </w:tr>
      <w:tr w:rsidR="00E50D7C" w:rsidRPr="00E50D7C" w14:paraId="7A9D8C8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1EC46C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62576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BEC62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C5B76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A47A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B56E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80ADF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0D7C" w:rsidRPr="00E50D7C" w14:paraId="091DEE7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24132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003E7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6895D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49780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E885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1961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B7254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0D7C" w:rsidRPr="00E50D7C" w14:paraId="5C106B7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52CEC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D3B04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1ED45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C5A05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612E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0498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82054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0D7C" w:rsidRPr="00E50D7C" w14:paraId="1FBC804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F6F6A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60BF9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A26E0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64C80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AB68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9D1F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98673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0D7C" w:rsidRPr="00E50D7C" w14:paraId="1D7A1E3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91C85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C03D7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0332C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C0FFB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0266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E9D3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92A96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0D7C" w:rsidRPr="00E50D7C" w14:paraId="20F56F1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E56A6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31115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7341E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B3E1B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7A05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0237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5D8CF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50D7C" w:rsidRPr="00E50D7C" w14:paraId="542A395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B3A85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4DC30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40EBC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A2B7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F7FD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7ED5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17F54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E50D7C" w:rsidRPr="00E50D7C" w14:paraId="74014B6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E71C3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335B9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E50D7C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E50D7C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4DFE2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1B3A5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9ADDB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8D72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A3B27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E50D7C" w:rsidRPr="00E50D7C" w14:paraId="4566596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B68AA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F2199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CC5F2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6AC52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9C07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A16A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4515E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E50D7C" w:rsidRPr="00E50D7C" w14:paraId="65A2F83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814C8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622ED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ABA66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1AB18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95D2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7D4E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50323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E50D7C" w:rsidRPr="00E50D7C" w14:paraId="3FF8890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1A260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31F3F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6A577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AAB4F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E4DA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640F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97CF4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E50D7C" w:rsidRPr="00E50D7C" w14:paraId="077E026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AD930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EE6A4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71085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5A529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203CD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B860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E0DCA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E50D7C" w:rsidRPr="00E50D7C" w14:paraId="3EC6448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2E2BEB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771" w:type="dxa"/>
            <w:shd w:val="clear" w:color="auto" w:fill="auto"/>
            <w:hideMark/>
          </w:tcPr>
          <w:p w14:paraId="6E579752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55283E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F5A46C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18B2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4B27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B00BED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539,0</w:t>
            </w:r>
          </w:p>
        </w:tc>
      </w:tr>
      <w:tr w:rsidR="00E50D7C" w:rsidRPr="00E50D7C" w14:paraId="2059154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3F1F05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95DCF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4A6A3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D87C5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70BB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8695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EDA82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E50D7C" w:rsidRPr="00E50D7C" w14:paraId="7578C56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91D2E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53E14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F6049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1BA7C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FF4E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30E9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32C9E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E50D7C" w:rsidRPr="00E50D7C" w14:paraId="2588823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3B32B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14F52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0D201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94430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B6FD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EED0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B77EC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E50D7C" w:rsidRPr="00E50D7C" w14:paraId="20184F2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F79E7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862C9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68968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62EAB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45BF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987A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36A30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E50D7C" w:rsidRPr="00E50D7C" w14:paraId="0058EBB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A26E2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69A5B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07308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DC823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CE24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1BD9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D451F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E50D7C" w:rsidRPr="00E50D7C" w14:paraId="318FDF2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57786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B439E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1F2E3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3CA3C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42B8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6241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6038EF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E50D7C" w:rsidRPr="00E50D7C" w14:paraId="504A65B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7019E7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771" w:type="dxa"/>
            <w:shd w:val="clear" w:color="auto" w:fill="auto"/>
            <w:hideMark/>
          </w:tcPr>
          <w:p w14:paraId="229EAB1B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16EBC6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5FD0E9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E6D8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BFF8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2695B7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285,0</w:t>
            </w:r>
          </w:p>
        </w:tc>
      </w:tr>
      <w:tr w:rsidR="00E50D7C" w:rsidRPr="00E50D7C" w14:paraId="1489CC7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2E292D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EE868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ACBBF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B2FBF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936C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665E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F0160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E50D7C" w:rsidRPr="00E50D7C" w14:paraId="19C5BC8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765E8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1544B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F950D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9ED20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AFC9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8848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31ACF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E50D7C" w:rsidRPr="00E50D7C" w14:paraId="367BEBB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DF3CD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2F141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21E74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B3836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5387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35D6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F4340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E50D7C" w:rsidRPr="00E50D7C" w14:paraId="0018DB1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0DE3A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E27AC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8CA4E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9EAA0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E8BC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5AC4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5EBA2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E50D7C" w:rsidRPr="00E50D7C" w14:paraId="2DA6733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98CDA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17500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65C6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6BD2B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E8E5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788B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B541B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E50D7C" w:rsidRPr="00E50D7C" w14:paraId="5585761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9F540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66A5B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EF76C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ABA2D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27B4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F371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415C7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E50D7C" w:rsidRPr="00E50D7C" w14:paraId="3DC09F1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10D614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4771" w:type="dxa"/>
            <w:shd w:val="clear" w:color="auto" w:fill="auto"/>
            <w:hideMark/>
          </w:tcPr>
          <w:p w14:paraId="2CF1A92A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F37950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81CFBA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AC7F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748A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9BA975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-47 693,8</w:t>
            </w:r>
          </w:p>
        </w:tc>
      </w:tr>
      <w:tr w:rsidR="00E50D7C" w:rsidRPr="00E50D7C" w14:paraId="4734595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A4B217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771" w:type="dxa"/>
            <w:shd w:val="clear" w:color="auto" w:fill="auto"/>
            <w:hideMark/>
          </w:tcPr>
          <w:p w14:paraId="4650E9AE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21A36F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87B065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86C8B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EECE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62F3EB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-47 890,4</w:t>
            </w:r>
          </w:p>
        </w:tc>
      </w:tr>
      <w:tr w:rsidR="00E50D7C" w:rsidRPr="00E50D7C" w14:paraId="029B455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53FF59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77E1A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17D7B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BAAB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B329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0C7D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5F35A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-13 440,1</w:t>
            </w:r>
          </w:p>
        </w:tc>
      </w:tr>
      <w:tr w:rsidR="00E50D7C" w:rsidRPr="00E50D7C" w14:paraId="179F73D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C0725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EEB1D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28A3B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1CDEC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B161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C3B9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77D12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E50D7C" w:rsidRPr="00E50D7C" w14:paraId="2C44692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2C2BE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9C9E6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7671D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FA58C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D17C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4D67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D4C2D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E50D7C" w:rsidRPr="00E50D7C" w14:paraId="72057FC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8216E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B504F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8D47C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07B6C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A973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85DB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811B6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E50D7C" w:rsidRPr="00E50D7C" w14:paraId="657592B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04FAE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1AF79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993D1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CA528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D12E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A3C0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BD767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E50D7C" w:rsidRPr="00E50D7C" w14:paraId="47B2452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8B0D4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89A54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97578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04FCA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D781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62BD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5D207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E50D7C" w:rsidRPr="00E50D7C" w14:paraId="3BEAEE5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13A23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41EE0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55F75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FE61D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BD5B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27CD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BBEFC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E50D7C" w:rsidRPr="00E50D7C" w14:paraId="5FAC589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C5CD1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5A4E5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7B342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8D3F0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878A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8F7E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4C42D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E50D7C" w:rsidRPr="00E50D7C" w14:paraId="04BEC28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CE8A3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9859A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B381F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8E43C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A77E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7315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DB93B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E50D7C" w:rsidRPr="00E50D7C" w14:paraId="008C175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39700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8AFB0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CE2B5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62827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4472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B86C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8E5CD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E50D7C" w:rsidRPr="00E50D7C" w14:paraId="1245A99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694FA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20D59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ADE73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8D036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7492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E176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E40FF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E50D7C" w:rsidRPr="00E50D7C" w14:paraId="277CE7F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87A91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6DFF9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F40F5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FD464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D410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43E0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3B501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E50D7C" w:rsidRPr="00E50D7C" w14:paraId="4845FC8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DAAAA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D1483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CC62E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FA706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8479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F29A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0E7FB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E50D7C" w:rsidRPr="00E50D7C" w14:paraId="20E1220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F587D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69BAF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3690D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5F4C4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E981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E533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6B7E8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E50D7C" w:rsidRPr="00E50D7C" w14:paraId="5018AE2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E380D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D1D20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742DF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133BB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681B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A55B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87356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E50D7C" w:rsidRPr="00E50D7C" w14:paraId="26E5611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DDB9B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29F65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DB900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30B65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F9C4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BB2A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F270F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E50D7C" w:rsidRPr="00E50D7C" w14:paraId="49670C8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CA9EA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342FD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1C7BD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C8939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20A0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86F8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3BBA4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-43 031,5</w:t>
            </w:r>
          </w:p>
        </w:tc>
      </w:tr>
      <w:tr w:rsidR="00E50D7C" w:rsidRPr="00E50D7C" w14:paraId="0F370A3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57F73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B331C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8A49E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4136C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005D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C681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4103A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E50D7C" w:rsidRPr="00E50D7C" w14:paraId="419792C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8EEDC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453F1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93287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84D4B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16F1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05DF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D1899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E50D7C" w:rsidRPr="00E50D7C" w14:paraId="7A4980E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E60BD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604DF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9C762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6E1D4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4DA9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3CC5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6329D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E50D7C" w:rsidRPr="00E50D7C" w14:paraId="743E415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E2657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5C9BA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CCC39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77605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82BE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8C9E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E5A6D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E50D7C" w:rsidRPr="00E50D7C" w14:paraId="14AF0C9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5ECD5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F8C8A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36185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50968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A7EA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8821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33E39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E50D7C" w:rsidRPr="00E50D7C" w14:paraId="3970808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82FCE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2D3A6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257CD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34447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4423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CBA2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DE4E5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E50D7C" w:rsidRPr="00E50D7C" w14:paraId="5518F34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00815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6F5B9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E50D7C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1ABB4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lastRenderedPageBreak/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8E73F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2E1C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B96F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FB19C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E50D7C" w:rsidRPr="00E50D7C" w14:paraId="432D314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39108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3B036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FF28E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D17B5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491E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DABE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8868E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E50D7C" w:rsidRPr="00E50D7C" w14:paraId="25B44E8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C9001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16014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3C934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EA0BD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602A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1046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81E82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E50D7C" w:rsidRPr="00E50D7C" w14:paraId="5DC00F6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355E8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77E71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EA125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CF308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6AF5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0C0D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F1FE9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E50D7C" w:rsidRPr="00E50D7C" w14:paraId="6B749EE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1C305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76995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E4CF5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F2C2F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EB53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B6C0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9D23D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50D7C" w:rsidRPr="00E50D7C" w14:paraId="1CB67A5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01262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20F04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AF568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970E1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4B07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3C2B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80CFF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50D7C" w:rsidRPr="00E50D7C" w14:paraId="1455979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80260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3F02B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5877E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FCCD0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380C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F50D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4C408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50D7C" w:rsidRPr="00E50D7C" w14:paraId="2698C58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A5A6E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01532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DFA11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3493D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9D70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A517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F38DE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50D7C" w:rsidRPr="00E50D7C" w14:paraId="67D89E6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DF367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3A672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94F64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B9B05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F585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DE8B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36654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50D7C" w:rsidRPr="00E50D7C" w14:paraId="7CF031E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428D9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3DE8F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1E235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3FA15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E734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983B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7F1FB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50D7C" w:rsidRPr="00E50D7C" w14:paraId="0C49833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B6576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4331E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DF3D7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450AE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09E4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5F45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FCB8C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6 915,6</w:t>
            </w:r>
          </w:p>
        </w:tc>
      </w:tr>
      <w:tr w:rsidR="00E50D7C" w:rsidRPr="00E50D7C" w14:paraId="61A10B2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3C5F9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2B6EE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499DE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3BA3E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B877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9DDE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A33E7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1 065,3</w:t>
            </w:r>
          </w:p>
        </w:tc>
      </w:tr>
      <w:tr w:rsidR="00E50D7C" w:rsidRPr="00E50D7C" w14:paraId="17626F0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3533B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0E43A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45686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C32D5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FD22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DF0B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A79DE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E50D7C" w:rsidRPr="00E50D7C" w14:paraId="03BF0A5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4A48F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DE1B5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CCFE1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3C14B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2927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9695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7B42D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E50D7C" w:rsidRPr="00E50D7C" w14:paraId="19725AB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FC913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5B83C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DB6E3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2016A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233B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63FD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DC88A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E50D7C" w:rsidRPr="00E50D7C" w14:paraId="1821EBE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0DCF6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D993F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0ED28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B091A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0045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252B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6B442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E50D7C" w:rsidRPr="00E50D7C" w14:paraId="7047880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62BF4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50C48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90890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E5691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CB2B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165A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85C0F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1 060,0</w:t>
            </w:r>
          </w:p>
        </w:tc>
      </w:tr>
      <w:tr w:rsidR="00E50D7C" w:rsidRPr="00E50D7C" w14:paraId="35FAC80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3A9AB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4EF3A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E5B02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A37CF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EF84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7E47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54317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1 060,0</w:t>
            </w:r>
          </w:p>
        </w:tc>
      </w:tr>
      <w:tr w:rsidR="00E50D7C" w:rsidRPr="00E50D7C" w14:paraId="4026DF8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D94D1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6EAE2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1B65A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16C76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D76B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F32E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80902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1 060,0</w:t>
            </w:r>
          </w:p>
        </w:tc>
      </w:tr>
      <w:tr w:rsidR="00E50D7C" w:rsidRPr="00E50D7C" w14:paraId="5A09CCA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5A93E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E854B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07B85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38C29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E0FE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4936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973CF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1 060,0</w:t>
            </w:r>
          </w:p>
        </w:tc>
      </w:tr>
      <w:tr w:rsidR="00E50D7C" w:rsidRPr="00E50D7C" w14:paraId="21CE553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FE14F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7714D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6705B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52611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3B0F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9702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A0D31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E50D7C" w:rsidRPr="00E50D7C" w14:paraId="4BD488E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A9277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5B779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08A02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F48AA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8E38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D228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E2A4A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E50D7C" w:rsidRPr="00E50D7C" w14:paraId="741495C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9573D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88FE9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9C467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47377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8997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4490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C1EFA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E50D7C" w:rsidRPr="00E50D7C" w14:paraId="15730F2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C34D5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7AA5E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3B313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DCABF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E864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2910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F1E88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E50D7C" w:rsidRPr="00E50D7C" w14:paraId="5B7C11E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18881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2A753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DF66C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76585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844C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E4004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EA95A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E50D7C" w:rsidRPr="00E50D7C" w14:paraId="4A1756C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C82DB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8F0BB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C243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9DB6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DBD9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FB59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25D98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1 648,2</w:t>
            </w:r>
          </w:p>
        </w:tc>
      </w:tr>
      <w:tr w:rsidR="00E50D7C" w:rsidRPr="00E50D7C" w14:paraId="616D599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67F8D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C30C7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C193C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4F511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7061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0C02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3842F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1 648,2</w:t>
            </w:r>
          </w:p>
        </w:tc>
      </w:tr>
      <w:tr w:rsidR="00E50D7C" w:rsidRPr="00E50D7C" w14:paraId="03ABD45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13C71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CA464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F7DC9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D6D79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A74F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69DF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E621C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1 648,2</w:t>
            </w:r>
          </w:p>
        </w:tc>
      </w:tr>
      <w:tr w:rsidR="00E50D7C" w:rsidRPr="00E50D7C" w14:paraId="37AEA76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FD2A9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5917F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FA131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BA119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1EAA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4F5B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E36BE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1 648,2</w:t>
            </w:r>
          </w:p>
        </w:tc>
      </w:tr>
      <w:tr w:rsidR="00E50D7C" w:rsidRPr="00E50D7C" w14:paraId="375E594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59D0C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AAFD0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BA62E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7195A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62D8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DB7E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D548F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1 648,2</w:t>
            </w:r>
          </w:p>
        </w:tc>
      </w:tr>
      <w:tr w:rsidR="00E50D7C" w:rsidRPr="00E50D7C" w14:paraId="5A9AB4C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94795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0022C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42DEC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69FBE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24F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F4FA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30BBA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1 358,1</w:t>
            </w:r>
          </w:p>
        </w:tc>
      </w:tr>
      <w:tr w:rsidR="00E50D7C" w:rsidRPr="00E50D7C" w14:paraId="206F8BD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1707D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94CE7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C1CC1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BFDA9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2725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9E54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BC9A1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175,2</w:t>
            </w:r>
          </w:p>
        </w:tc>
      </w:tr>
      <w:tr w:rsidR="00E50D7C" w:rsidRPr="00E50D7C" w14:paraId="7F3BEE0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5589A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8DD85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B1E01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EDD12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EA5D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D9BB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3BE7E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E50D7C" w:rsidRPr="00E50D7C" w14:paraId="3A90747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2707B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5FBF7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41E73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50FE4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7D1F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DF6D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72C22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-382,6</w:t>
            </w:r>
          </w:p>
        </w:tc>
      </w:tr>
      <w:tr w:rsidR="00E50D7C" w:rsidRPr="00E50D7C" w14:paraId="50CB4B4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D1E36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0EF51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DE209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943C0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EF0B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4999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B4B68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-382,6</w:t>
            </w:r>
          </w:p>
        </w:tc>
      </w:tr>
      <w:tr w:rsidR="00E50D7C" w:rsidRPr="00E50D7C" w14:paraId="45A316C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14EF9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3932A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59EC1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C4098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D3BB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952A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454CE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-382,6</w:t>
            </w:r>
          </w:p>
        </w:tc>
      </w:tr>
      <w:tr w:rsidR="00E50D7C" w:rsidRPr="00E50D7C" w14:paraId="3E426BF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AE7FC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67DB5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5581D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63505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E637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A8CB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C63DE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-382,6</w:t>
            </w:r>
          </w:p>
        </w:tc>
      </w:tr>
      <w:tr w:rsidR="00E50D7C" w:rsidRPr="00E50D7C" w14:paraId="7255598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34BC6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2D3EF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D591B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445A0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F512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93A5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0E0923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-382,6</w:t>
            </w:r>
          </w:p>
        </w:tc>
      </w:tr>
      <w:tr w:rsidR="00E50D7C" w:rsidRPr="00E50D7C" w14:paraId="0133D80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58C0C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E93ED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1C3A5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F7B21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8E27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4019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0D319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-726,6</w:t>
            </w:r>
          </w:p>
        </w:tc>
      </w:tr>
      <w:tr w:rsidR="00E50D7C" w:rsidRPr="00E50D7C" w14:paraId="378907D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F44A0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C8F08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C0EF6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ADBD6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9028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389A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F5A35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344,0</w:t>
            </w:r>
          </w:p>
        </w:tc>
      </w:tr>
      <w:tr w:rsidR="00E50D7C" w:rsidRPr="00E50D7C" w14:paraId="0ABE296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FDBF62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771" w:type="dxa"/>
            <w:shd w:val="clear" w:color="auto" w:fill="auto"/>
            <w:hideMark/>
          </w:tcPr>
          <w:p w14:paraId="07A3E002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D55231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BEF4BE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0202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E26D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4532E4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196,6</w:t>
            </w:r>
          </w:p>
        </w:tc>
      </w:tr>
      <w:tr w:rsidR="00E50D7C" w:rsidRPr="00E50D7C" w14:paraId="6C12901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47F0D9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EF7BC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6CCEB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44517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671D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AFC2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277DD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E50D7C" w:rsidRPr="00E50D7C" w14:paraId="24305C8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2FBCE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6E698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D3D6D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E675D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36A5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325A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D9662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E50D7C" w:rsidRPr="00E50D7C" w14:paraId="51FF0C3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598A3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18598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2EE86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96B45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0A61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1E88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8240D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E50D7C" w:rsidRPr="00E50D7C" w14:paraId="75620B2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84811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58DA1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B2BD6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19029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5437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9A8D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4FD31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E50D7C" w:rsidRPr="00E50D7C" w14:paraId="6A84865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536D7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9AC64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B60C3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FF026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B14C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8484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6A3BC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E50D7C" w:rsidRPr="00E50D7C" w14:paraId="0C65776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231FF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8DDE1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8EA56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6D047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20A9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D6BA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C8620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E50D7C" w:rsidRPr="00E50D7C" w14:paraId="2C0F912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A210DE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71" w:type="dxa"/>
            <w:shd w:val="clear" w:color="auto" w:fill="auto"/>
            <w:hideMark/>
          </w:tcPr>
          <w:p w14:paraId="036DF0D0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BC1F13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00E8A0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9425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2624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A084B2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-1 250,0</w:t>
            </w:r>
          </w:p>
        </w:tc>
      </w:tr>
      <w:tr w:rsidR="00E50D7C" w:rsidRPr="00E50D7C" w14:paraId="6EFA016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3F917A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771" w:type="dxa"/>
            <w:shd w:val="clear" w:color="auto" w:fill="auto"/>
            <w:hideMark/>
          </w:tcPr>
          <w:p w14:paraId="5DBCE423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89056E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A22A52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E721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ACDB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A1DF22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-1 250,0</w:t>
            </w:r>
          </w:p>
        </w:tc>
      </w:tr>
      <w:tr w:rsidR="00E50D7C" w:rsidRPr="00E50D7C" w14:paraId="4B63617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14B565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7FA99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E50D7C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E50D7C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9A3E7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5BBDB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AD95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FFA9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FCC6C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E50D7C" w:rsidRPr="00E50D7C" w14:paraId="6230220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9E040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0CF0B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7C29A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55A3F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0D19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6506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7817A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E50D7C" w:rsidRPr="00E50D7C" w14:paraId="3BCCF0D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9667D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1B9D1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67704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4B083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8120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993A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115A9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E50D7C" w:rsidRPr="00E50D7C" w14:paraId="352B67A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3FCD2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AECC2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DBC73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76864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986C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4D40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C7699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E50D7C" w:rsidRPr="00E50D7C" w14:paraId="6806F58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35482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1E57C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1B974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86B0D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C121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E9CE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2510E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E50D7C" w:rsidRPr="00E50D7C" w14:paraId="48813A9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05A33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5456A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8CB89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92E2C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2EFA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0506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985EF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E50D7C" w:rsidRPr="00E50D7C" w14:paraId="7FA4560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B1D0E2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71" w:type="dxa"/>
            <w:shd w:val="clear" w:color="auto" w:fill="auto"/>
            <w:hideMark/>
          </w:tcPr>
          <w:p w14:paraId="60A724A6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"Экономическое </w:t>
            </w: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35D724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Ч100000000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8B2398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15BC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BC2A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B77230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29 789,6</w:t>
            </w:r>
          </w:p>
        </w:tc>
      </w:tr>
      <w:tr w:rsidR="00E50D7C" w:rsidRPr="00E50D7C" w14:paraId="252A2CB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54C64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4771" w:type="dxa"/>
            <w:shd w:val="clear" w:color="auto" w:fill="auto"/>
            <w:hideMark/>
          </w:tcPr>
          <w:p w14:paraId="3AD0904A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"Поддержка малого и среднего предпринимательства города Новочебоксарска" муниципальной программы "Экономическое 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3C394D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Ч120000000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6F37AF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8000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5E30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42B519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E50D7C" w:rsidRPr="00E50D7C" w14:paraId="7DC729C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033263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B0F71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0472F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BA60D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2EBE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0F32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3D112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E50D7C" w:rsidRPr="00E50D7C" w14:paraId="37DF0BE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99BA3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8A8A0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DD2C0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EE85A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8FB6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0912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6E5C7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E50D7C" w:rsidRPr="00E50D7C" w14:paraId="1E7347A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D7F39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A7849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96BEA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1CA15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6B24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1D0D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46994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E50D7C" w:rsidRPr="00E50D7C" w14:paraId="01EC88F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91C6F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8AA2A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8EF85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D9543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036B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0E79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80AFF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E50D7C" w:rsidRPr="00E50D7C" w14:paraId="0B62FC0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4EBEC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F98C5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8AEC3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9482F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15C8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696B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0163E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E50D7C" w:rsidRPr="00E50D7C" w14:paraId="18ACB32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6A465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1A711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7183C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D85B6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6710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AFCC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DF181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E50D7C" w:rsidRPr="00E50D7C" w14:paraId="507999C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61B5DC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771" w:type="dxa"/>
            <w:shd w:val="clear" w:color="auto" w:fill="auto"/>
            <w:hideMark/>
          </w:tcPr>
          <w:p w14:paraId="238A98D5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15EA0A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Ч150000000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C04020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8D1D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6B9C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5232F4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-110,4</w:t>
            </w:r>
          </w:p>
        </w:tc>
      </w:tr>
      <w:tr w:rsidR="00E50D7C" w:rsidRPr="00E50D7C" w14:paraId="31115AA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0E298F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5D35D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E7E36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Ч150200000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0BE63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CD41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0F14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2463B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-110,4</w:t>
            </w:r>
          </w:p>
        </w:tc>
      </w:tr>
      <w:tr w:rsidR="00E50D7C" w:rsidRPr="00E50D7C" w14:paraId="0239B90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CFEBA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90FD0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46C8D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93906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8D24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8EE5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EBC6E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-110,4</w:t>
            </w:r>
          </w:p>
        </w:tc>
      </w:tr>
      <w:tr w:rsidR="00E50D7C" w:rsidRPr="00E50D7C" w14:paraId="3045CDA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7CDF3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8D3E3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98BC1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749EB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9A8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0BED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95CF7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-90,0</w:t>
            </w:r>
          </w:p>
        </w:tc>
      </w:tr>
      <w:tr w:rsidR="00E50D7C" w:rsidRPr="00E50D7C" w14:paraId="6005E4F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EF079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03CF4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32B37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1B290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2D59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954C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C63C5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-90,0</w:t>
            </w:r>
          </w:p>
        </w:tc>
      </w:tr>
      <w:tr w:rsidR="00E50D7C" w:rsidRPr="00E50D7C" w14:paraId="5D6136E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2CDDB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43CD5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28699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68163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9B4B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7B8A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440AD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-90,0</w:t>
            </w:r>
          </w:p>
        </w:tc>
      </w:tr>
      <w:tr w:rsidR="00E50D7C" w:rsidRPr="00E50D7C" w14:paraId="462A508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84BA8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F488C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2F71D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2F063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E664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602F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5C836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-90,0</w:t>
            </w:r>
          </w:p>
        </w:tc>
      </w:tr>
      <w:tr w:rsidR="00E50D7C" w:rsidRPr="00E50D7C" w14:paraId="68232B1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5F13E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8BFAE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257CA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2B315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08BF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5F61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4DCFA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-20,4</w:t>
            </w:r>
          </w:p>
        </w:tc>
      </w:tr>
      <w:tr w:rsidR="00E50D7C" w:rsidRPr="00E50D7C" w14:paraId="78C9E53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38852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589EF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D7C2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3C2F6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39BF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273B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0E4DC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-20,4</w:t>
            </w:r>
          </w:p>
        </w:tc>
      </w:tr>
      <w:tr w:rsidR="00E50D7C" w:rsidRPr="00E50D7C" w14:paraId="786848F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6C463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CEFCA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BF8DE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B48F4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A140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00E7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07B99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-20,4</w:t>
            </w:r>
          </w:p>
        </w:tc>
      </w:tr>
      <w:tr w:rsidR="00E50D7C" w:rsidRPr="00E50D7C" w14:paraId="7CD509E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C548B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8435E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15B8F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64A1F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70F5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58CA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F18DA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-20,4</w:t>
            </w:r>
          </w:p>
        </w:tc>
      </w:tr>
      <w:tr w:rsidR="00E50D7C" w:rsidRPr="00E50D7C" w14:paraId="16DD0BF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E8C319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771" w:type="dxa"/>
            <w:shd w:val="clear" w:color="auto" w:fill="auto"/>
            <w:hideMark/>
          </w:tcPr>
          <w:p w14:paraId="63915F23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FB9F60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1E01AB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29DC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C2FB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1F6E72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29 000,0</w:t>
            </w:r>
          </w:p>
        </w:tc>
      </w:tr>
      <w:tr w:rsidR="00E50D7C" w:rsidRPr="00E50D7C" w14:paraId="64E149A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21DD6D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38636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"Развитие научного, исследовательского и творческого потенциала для инновационного развития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4976B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5B918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B0CC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74B8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F923D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E50D7C" w:rsidRPr="00E50D7C" w14:paraId="32857D4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D41F6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C59D0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Разработка документации по созданию и развитию особой экономической зоны промышленно-производственного типа для социально-экономического развития муниципальных образований, входящих в Чебоксарскую агломерацию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2674A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570E3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8B64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6D13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95D12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E50D7C" w:rsidRPr="00E50D7C" w14:paraId="79A0582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245BA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DD9C8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CA554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36A99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3BD4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0F69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11596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E50D7C" w:rsidRPr="00E50D7C" w14:paraId="334ACC8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62BAC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A4C38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ED09D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9EB4F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0AB3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4334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2FA7F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E50D7C" w:rsidRPr="00E50D7C" w14:paraId="274679C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941F5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8257F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74998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31EBB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C9D1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2DAC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DF442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E50D7C" w:rsidRPr="00E50D7C" w14:paraId="5BE4762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BB0A4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85519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977F2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F67DB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2DC2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4C73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5B7D5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E50D7C" w:rsidRPr="00E50D7C" w14:paraId="3CE1059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969B0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C7217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5C4AC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AD2E4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6056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B356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5CDEE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12 500,0</w:t>
            </w:r>
          </w:p>
        </w:tc>
      </w:tr>
      <w:tr w:rsidR="00E50D7C" w:rsidRPr="00E50D7C" w14:paraId="194C7DE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A01D0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85EDE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04B3C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7097C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A9A2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7EE1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F56C6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12 500,0</w:t>
            </w:r>
          </w:p>
        </w:tc>
      </w:tr>
      <w:tr w:rsidR="00E50D7C" w:rsidRPr="00E50D7C" w14:paraId="67B586E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87535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945E6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F6B20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18356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62E4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A1C8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5652D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7 900,0</w:t>
            </w:r>
          </w:p>
        </w:tc>
      </w:tr>
      <w:tr w:rsidR="00E50D7C" w:rsidRPr="00E50D7C" w14:paraId="78F31B7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04CD8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4DA8E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569A1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621FD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CAA5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0862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B7743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7 900,0</w:t>
            </w:r>
          </w:p>
        </w:tc>
      </w:tr>
      <w:tr w:rsidR="00E50D7C" w:rsidRPr="00E50D7C" w14:paraId="2925CE2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7216E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E6427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9083D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1E497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6025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4E42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72760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E50D7C" w:rsidRPr="00E50D7C" w14:paraId="70C62A5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631E3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8BE31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94273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B19A3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4ED2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B5A4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82E63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E50D7C" w:rsidRPr="00E50D7C" w14:paraId="7A0D854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53101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9D1D1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71FA5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9E70C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8E4C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D440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3811B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E50D7C" w:rsidRPr="00E50D7C" w14:paraId="6A88AB7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BE09A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84E2A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F8B15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B7E35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97C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2DEA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63B0F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E50D7C" w:rsidRPr="00E50D7C" w14:paraId="342CCF3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27468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CA8A4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26C33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1B180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492B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E353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BCC06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4 600,0</w:t>
            </w:r>
          </w:p>
        </w:tc>
      </w:tr>
      <w:tr w:rsidR="00E50D7C" w:rsidRPr="00E50D7C" w14:paraId="73EA3C3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16F8A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4DFFE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5FF81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BD981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1AA3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BC85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F25D1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4 600,0</w:t>
            </w:r>
          </w:p>
        </w:tc>
      </w:tr>
      <w:tr w:rsidR="00E50D7C" w:rsidRPr="00E50D7C" w14:paraId="032921B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158D7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E09C3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D6CF2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D6538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F30A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9FDA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542C0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4 600,0</w:t>
            </w:r>
          </w:p>
        </w:tc>
      </w:tr>
      <w:tr w:rsidR="00E50D7C" w:rsidRPr="00E50D7C" w14:paraId="7A2415F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0047C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CE30E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37D53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FB15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D8DB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224F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B09A8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E50D7C" w:rsidRPr="00E50D7C" w14:paraId="35B532A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6C5D8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4DF7E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2C91F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E989C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75C4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CDB0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EC5CE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E50D7C" w:rsidRPr="00E50D7C" w14:paraId="3788EA8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6532F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61291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7123E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7B2DA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27C1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F48D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8A025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E50D7C" w:rsidRPr="00E50D7C" w14:paraId="17D7A72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9ACB03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71" w:type="dxa"/>
            <w:shd w:val="clear" w:color="auto" w:fill="auto"/>
            <w:hideMark/>
          </w:tcPr>
          <w:p w14:paraId="3F6AF6E0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8DBF7A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F76577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C5E4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9675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BD57A2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16 074,5</w:t>
            </w:r>
          </w:p>
        </w:tc>
      </w:tr>
      <w:tr w:rsidR="00E50D7C" w:rsidRPr="00E50D7C" w14:paraId="0F30322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34AA68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771" w:type="dxa"/>
            <w:shd w:val="clear" w:color="auto" w:fill="auto"/>
            <w:hideMark/>
          </w:tcPr>
          <w:p w14:paraId="4A7A41CE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3B5680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723E19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5178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3823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471CFF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884,6</w:t>
            </w:r>
          </w:p>
        </w:tc>
      </w:tr>
      <w:tr w:rsidR="00E50D7C" w:rsidRPr="00E50D7C" w14:paraId="65FF8BC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0037D7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6B05C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C87E0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96AB8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F389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B4E9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B4326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884,6</w:t>
            </w:r>
          </w:p>
        </w:tc>
      </w:tr>
      <w:tr w:rsidR="00E50D7C" w:rsidRPr="00E50D7C" w14:paraId="1476761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A2987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BF6C5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AC030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FDBB1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FA2E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90BE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EB49A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966,5</w:t>
            </w:r>
          </w:p>
        </w:tc>
      </w:tr>
      <w:tr w:rsidR="00E50D7C" w:rsidRPr="00E50D7C" w14:paraId="27229E6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9D676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95082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6788C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F8146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2F3B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D17A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40A5B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966,5</w:t>
            </w:r>
          </w:p>
        </w:tc>
      </w:tr>
      <w:tr w:rsidR="00E50D7C" w:rsidRPr="00E50D7C" w14:paraId="5865534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24648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30AFC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D5774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4DF25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64D0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57DC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460CC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966,5</w:t>
            </w:r>
          </w:p>
        </w:tc>
      </w:tr>
      <w:tr w:rsidR="00E50D7C" w:rsidRPr="00E50D7C" w14:paraId="2A3BE91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38F04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67E9E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852FA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816F8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197A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34E7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26D81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966,5</w:t>
            </w:r>
          </w:p>
        </w:tc>
      </w:tr>
      <w:tr w:rsidR="00E50D7C" w:rsidRPr="00E50D7C" w14:paraId="421D9F0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6A7DF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7009D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360FB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04AE9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A1CD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20D8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6C985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966,5</w:t>
            </w:r>
          </w:p>
        </w:tc>
      </w:tr>
      <w:tr w:rsidR="00E50D7C" w:rsidRPr="00E50D7C" w14:paraId="0AA7CC5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A52F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FE9B6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9BF8E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A7E0B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5055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A457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982A9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-81,9</w:t>
            </w:r>
          </w:p>
        </w:tc>
      </w:tr>
      <w:tr w:rsidR="00E50D7C" w:rsidRPr="00E50D7C" w14:paraId="7371997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55D58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ED8C4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2BAA1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29A2A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0C5A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B058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D0344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-81,9</w:t>
            </w:r>
          </w:p>
        </w:tc>
      </w:tr>
      <w:tr w:rsidR="00E50D7C" w:rsidRPr="00E50D7C" w14:paraId="647FFD7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1A8EF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EAFD2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FFC60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5D894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78D1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C2BE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4C3AF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-81,9</w:t>
            </w:r>
          </w:p>
        </w:tc>
      </w:tr>
      <w:tr w:rsidR="00E50D7C" w:rsidRPr="00E50D7C" w14:paraId="0E44CAA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2B73E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09662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A0400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C53B4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04B3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171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F4F41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-81,9</w:t>
            </w:r>
          </w:p>
        </w:tc>
      </w:tr>
      <w:tr w:rsidR="00E50D7C" w:rsidRPr="00E50D7C" w14:paraId="6C45D20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1F60A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CAD2E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0A06F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BB180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602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47AC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460BF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-81,9</w:t>
            </w:r>
          </w:p>
        </w:tc>
      </w:tr>
      <w:tr w:rsidR="00E50D7C" w:rsidRPr="00E50D7C" w14:paraId="7AE134C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965118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771" w:type="dxa"/>
            <w:shd w:val="clear" w:color="auto" w:fill="auto"/>
            <w:hideMark/>
          </w:tcPr>
          <w:p w14:paraId="1AB1F2BE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BA2184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A48B28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B854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5B9E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A9D870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E50D7C" w:rsidRPr="00E50D7C" w14:paraId="04EF889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B19174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25D19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E6DF3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0DBB0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E213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E057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856E9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E50D7C" w:rsidRPr="00E50D7C" w14:paraId="186B2DA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56FEF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81015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1DEAF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CC80B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3BF8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79B5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5E8D9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E50D7C" w:rsidRPr="00E50D7C" w14:paraId="117B033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C432D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E0538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F0421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238DF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95BD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572F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E947F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E50D7C" w:rsidRPr="00E50D7C" w14:paraId="2BF583D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37DE4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58111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9415B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10F0A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ED303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F063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7D74C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E50D7C" w:rsidRPr="00E50D7C" w14:paraId="13A78BC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D03DA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DAFCE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23EDD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687AD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C8DB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5DE5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FF1A7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E50D7C" w:rsidRPr="00E50D7C" w14:paraId="000E00D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A9C90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92D25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9B11B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0289D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EF57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ABEF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0C546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E50D7C" w:rsidRPr="00E50D7C" w14:paraId="692FEA9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438F86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4771" w:type="dxa"/>
            <w:shd w:val="clear" w:color="auto" w:fill="auto"/>
            <w:hideMark/>
          </w:tcPr>
          <w:p w14:paraId="1EE5E9D7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489C44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9FE19F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F99F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215F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713CA2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189,9</w:t>
            </w:r>
          </w:p>
        </w:tc>
      </w:tr>
      <w:tr w:rsidR="00E50D7C" w:rsidRPr="00E50D7C" w14:paraId="5BAA186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479797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8F7BE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915D7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BB13B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1296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D416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53247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189,9</w:t>
            </w:r>
          </w:p>
        </w:tc>
      </w:tr>
      <w:tr w:rsidR="00E50D7C" w:rsidRPr="00E50D7C" w14:paraId="6AE57A0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7641D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C7BD1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AD6D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3D5BF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E278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FA8E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409D7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-2 478,7</w:t>
            </w:r>
          </w:p>
        </w:tc>
      </w:tr>
      <w:tr w:rsidR="00E50D7C" w:rsidRPr="00E50D7C" w14:paraId="362E18C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87474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C6DFB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803BC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831D1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09BC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41A3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4DDD4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-2 478,7</w:t>
            </w:r>
          </w:p>
        </w:tc>
      </w:tr>
      <w:tr w:rsidR="00E50D7C" w:rsidRPr="00E50D7C" w14:paraId="380AA92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7A329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F279B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34D65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0FDEE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67A0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4A7E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0918D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-2 478,7</w:t>
            </w:r>
          </w:p>
        </w:tc>
      </w:tr>
      <w:tr w:rsidR="00E50D7C" w:rsidRPr="00E50D7C" w14:paraId="59D9D21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07133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7999C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0D048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730FA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C290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EB43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C5083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-2 478,7</w:t>
            </w:r>
          </w:p>
        </w:tc>
      </w:tr>
      <w:tr w:rsidR="00E50D7C" w:rsidRPr="00E50D7C" w14:paraId="3FF74E8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5E320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B150F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7AFBB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16ED4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8875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C0AD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87A5F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-2 478,7</w:t>
            </w:r>
          </w:p>
        </w:tc>
      </w:tr>
      <w:tr w:rsidR="00E50D7C" w:rsidRPr="00E50D7C" w14:paraId="2F8E095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8D2BD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D704C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DE6EC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4C9C2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ECE5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FF35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F65E5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2 668,6</w:t>
            </w:r>
          </w:p>
        </w:tc>
      </w:tr>
      <w:tr w:rsidR="00E50D7C" w:rsidRPr="00E50D7C" w14:paraId="2C9BFF6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0A4C3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1AB77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FE2A9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B60B6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028A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3D43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7174D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2 668,6</w:t>
            </w:r>
          </w:p>
        </w:tc>
      </w:tr>
      <w:tr w:rsidR="00E50D7C" w:rsidRPr="00E50D7C" w14:paraId="476E119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A1B4B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9F717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D145C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6F228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BC4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CCCB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763F7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2 668,6</w:t>
            </w:r>
          </w:p>
        </w:tc>
      </w:tr>
      <w:tr w:rsidR="00E50D7C" w:rsidRPr="00E50D7C" w14:paraId="4060EDD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A5F21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4588E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A25F0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25AB6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E3A8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752C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7ECBE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2 668,6</w:t>
            </w:r>
          </w:p>
        </w:tc>
      </w:tr>
      <w:tr w:rsidR="00E50D7C" w:rsidRPr="00E50D7C" w14:paraId="5FBE7B2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919FF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B34D9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B4081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A77F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1D2A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AAAE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3B4B2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2 668,6</w:t>
            </w:r>
          </w:p>
        </w:tc>
      </w:tr>
      <w:tr w:rsidR="00E50D7C" w:rsidRPr="00E50D7C" w14:paraId="155C06B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8716D4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71" w:type="dxa"/>
            <w:shd w:val="clear" w:color="auto" w:fill="auto"/>
            <w:hideMark/>
          </w:tcPr>
          <w:p w14:paraId="3E839B6E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EEB1B0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2387E7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1700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37E7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A80887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600,9</w:t>
            </w:r>
          </w:p>
        </w:tc>
      </w:tr>
      <w:tr w:rsidR="00E50D7C" w:rsidRPr="00E50D7C" w14:paraId="3A5F21B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79CAD6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771" w:type="dxa"/>
            <w:shd w:val="clear" w:color="auto" w:fill="auto"/>
            <w:hideMark/>
          </w:tcPr>
          <w:p w14:paraId="09672400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DCC693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BAE68C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B46F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EAE8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8B26E0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-199,1</w:t>
            </w:r>
          </w:p>
        </w:tc>
      </w:tr>
      <w:tr w:rsidR="00E50D7C" w:rsidRPr="00E50D7C" w14:paraId="766865C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9C2D42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81326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76F21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31DBA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58A1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E583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9AE5A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E50D7C" w:rsidRPr="00E50D7C" w14:paraId="37868ED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15225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D238B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D5D22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EB81E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23D3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2AAA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6A0D2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E50D7C" w:rsidRPr="00E50D7C" w14:paraId="740B76A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23B95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8AC8A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416EE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48C73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FA2B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2D5A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2B027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E50D7C" w:rsidRPr="00E50D7C" w14:paraId="188C083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D417E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A5989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DC929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F025E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B35E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0E6F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28929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E50D7C" w:rsidRPr="00E50D7C" w14:paraId="21A883C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24E94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16D9F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B5561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B3828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318E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062E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DE853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E50D7C" w:rsidRPr="00E50D7C" w14:paraId="1967D2C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D3C8C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CBA42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651A0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A438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130A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3429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9F6EB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E50D7C" w:rsidRPr="00E50D7C" w14:paraId="02095E0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0DE3C6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771" w:type="dxa"/>
            <w:shd w:val="clear" w:color="auto" w:fill="auto"/>
            <w:hideMark/>
          </w:tcPr>
          <w:p w14:paraId="12E807B6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7C905B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BAD896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3D10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7C26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F9CBB9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E50D7C" w:rsidRPr="00E50D7C" w14:paraId="19FF59E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695357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AF02C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0B6D4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6C31D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0879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E126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B3F65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50D7C" w:rsidRPr="00E50D7C" w14:paraId="5F42A4B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28D70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CDCE6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75364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B0970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F328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21AF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B253B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50D7C" w:rsidRPr="00E50D7C" w14:paraId="26BC119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B4F4E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23997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C2F4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1942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285C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3076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5FA14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50D7C" w:rsidRPr="00E50D7C" w14:paraId="1C6F05A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FBA90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90E70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FB13A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2E35B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FF9A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9A11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968B6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50D7C" w:rsidRPr="00E50D7C" w14:paraId="3A013D8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3793B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2B472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554AF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295DD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2BE5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D5F3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4B40C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50D7C" w:rsidRPr="00E50D7C" w14:paraId="3FC4D9C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A1599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F642D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6EA47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A8672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B5CE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6DF4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619CA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50D7C" w:rsidRPr="00E50D7C" w14:paraId="3444D1E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E3E9A7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71" w:type="dxa"/>
            <w:shd w:val="clear" w:color="auto" w:fill="auto"/>
            <w:hideMark/>
          </w:tcPr>
          <w:p w14:paraId="2B87B29E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DC101F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633BFF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16B1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6602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543367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42 208,0</w:t>
            </w:r>
          </w:p>
        </w:tc>
      </w:tr>
      <w:tr w:rsidR="00E50D7C" w:rsidRPr="00E50D7C" w14:paraId="59F72D7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3582CD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771" w:type="dxa"/>
            <w:shd w:val="clear" w:color="auto" w:fill="auto"/>
            <w:hideMark/>
          </w:tcPr>
          <w:p w14:paraId="52E7E44A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2DC15A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5F64B2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6FA0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3821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327D22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41 567,4</w:t>
            </w:r>
          </w:p>
        </w:tc>
      </w:tr>
      <w:tr w:rsidR="00E50D7C" w:rsidRPr="00E50D7C" w14:paraId="1C38C8E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98C75C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25020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CC2FF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58297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C5A7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7F1C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B2677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E50D7C" w:rsidRPr="00E50D7C" w14:paraId="482E901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7F287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4151E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F0B70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A98D4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D0C6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15C5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70C47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E50D7C" w:rsidRPr="00E50D7C" w14:paraId="67A46E0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5A309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07358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9E1F2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1D756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DDBA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FF9A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290B5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E50D7C" w:rsidRPr="00E50D7C" w14:paraId="5F846C4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1D0A0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17B84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05DCB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F1B05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72BE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D555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303C4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E50D7C" w:rsidRPr="00E50D7C" w14:paraId="4509C95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3B5B8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34160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3EC4D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1351C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6783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FE11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5A8E1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E50D7C" w:rsidRPr="00E50D7C" w14:paraId="025A47F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7D14D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959C4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9A1D2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5D193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D27B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9CED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50871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E50D7C" w:rsidRPr="00E50D7C" w14:paraId="2A718B0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873EF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8890E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E50D7C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E50D7C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2CF89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48A1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7496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82B3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8FCB2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676,6</w:t>
            </w:r>
          </w:p>
        </w:tc>
      </w:tr>
      <w:tr w:rsidR="00E50D7C" w:rsidRPr="00E50D7C" w14:paraId="6AF862A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EE9E8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44498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C4B6F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AD4C5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7BC8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8E6C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EA48D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676,6</w:t>
            </w:r>
          </w:p>
        </w:tc>
      </w:tr>
      <w:tr w:rsidR="00E50D7C" w:rsidRPr="00E50D7C" w14:paraId="0154349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EE5E2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9E561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5936A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92620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7C40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8AC7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BE371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E50D7C" w:rsidRPr="00E50D7C" w14:paraId="7A81CF7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733AE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A7C83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BA08C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F0251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CD3C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5580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6DE89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E50D7C" w:rsidRPr="00E50D7C" w14:paraId="33EA035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00C87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168A8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CCC04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F8FA8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EB56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1ED0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9F4A1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E50D7C" w:rsidRPr="00E50D7C" w14:paraId="72FEFCE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8ECFD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C739A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FC76E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69E8E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8210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9190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0341C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E50D7C" w:rsidRPr="00E50D7C" w14:paraId="63264A9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3A128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E667D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2A7AE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BA851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025D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846D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92F74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E50D7C" w:rsidRPr="00E50D7C" w14:paraId="6D3FDF2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0797B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53DE5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854C1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C4760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FDCE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B64C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555F9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E50D7C" w:rsidRPr="00E50D7C" w14:paraId="48A7B6F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6155E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2869E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72F87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B1CBC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2C10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4AE9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7AD0C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578,0</w:t>
            </w:r>
          </w:p>
        </w:tc>
      </w:tr>
      <w:tr w:rsidR="00E50D7C" w:rsidRPr="00E50D7C" w14:paraId="7FF5EAC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23BBF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EF959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4B13B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40BE2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BDA7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93AF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A8A60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578,0</w:t>
            </w:r>
          </w:p>
        </w:tc>
      </w:tr>
      <w:tr w:rsidR="00E50D7C" w:rsidRPr="00E50D7C" w14:paraId="4689C89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3DAFC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8D136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2D188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13A86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110E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317D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96280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-422,0</w:t>
            </w:r>
          </w:p>
        </w:tc>
      </w:tr>
      <w:tr w:rsidR="00E50D7C" w:rsidRPr="00E50D7C" w14:paraId="41D901F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E0357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7031C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32A2C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9C171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FBDE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619B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66766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-422,0</w:t>
            </w:r>
          </w:p>
        </w:tc>
      </w:tr>
      <w:tr w:rsidR="00E50D7C" w:rsidRPr="00E50D7C" w14:paraId="4FF71D9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2C610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941C2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088AE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C5F3D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79DB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9B0C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5F601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E50D7C" w:rsidRPr="00E50D7C" w14:paraId="4B6545C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37EB3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47C5B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78FFC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F970A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2835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66D7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B135B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E50D7C" w:rsidRPr="00E50D7C" w14:paraId="174C4EC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33B16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296D6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579A2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C0D24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FFC6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213F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15543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40 598,9</w:t>
            </w:r>
          </w:p>
        </w:tc>
      </w:tr>
      <w:tr w:rsidR="00E50D7C" w:rsidRPr="00E50D7C" w14:paraId="5A35FF1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779DE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F1B72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0C464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F02BD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DC29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F411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621E6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2 568,7</w:t>
            </w:r>
          </w:p>
        </w:tc>
      </w:tr>
      <w:tr w:rsidR="00E50D7C" w:rsidRPr="00E50D7C" w14:paraId="773D904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88A1E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B7CE6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75CA5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E12B2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22BA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1520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049E6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2 568,7</w:t>
            </w:r>
          </w:p>
        </w:tc>
      </w:tr>
      <w:tr w:rsidR="00E50D7C" w:rsidRPr="00E50D7C" w14:paraId="10DDB29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D61E1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4C0CE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98B40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3EE81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A0CF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F9D4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31357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2 568,7</w:t>
            </w:r>
          </w:p>
        </w:tc>
      </w:tr>
      <w:tr w:rsidR="00E50D7C" w:rsidRPr="00E50D7C" w14:paraId="29258B1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18E47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02212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BF4A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93854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DE6D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E8AD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61632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2 568,7</w:t>
            </w:r>
          </w:p>
        </w:tc>
      </w:tr>
      <w:tr w:rsidR="00E50D7C" w:rsidRPr="00E50D7C" w14:paraId="1C3B955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56970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EBAF1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A817B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A36B1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09C3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4ABD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C0244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2 298,3</w:t>
            </w:r>
          </w:p>
        </w:tc>
      </w:tr>
      <w:tr w:rsidR="00E50D7C" w:rsidRPr="00E50D7C" w14:paraId="1C82AA0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DD58F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AAC93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F5C90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2EC68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3C5F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F990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ADC59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E50D7C" w:rsidRPr="00E50D7C" w14:paraId="39A2540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C14C1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90289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72828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061BB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1BE1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C6D31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9C3B7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38 030,2</w:t>
            </w:r>
          </w:p>
        </w:tc>
      </w:tr>
      <w:tr w:rsidR="00E50D7C" w:rsidRPr="00E50D7C" w14:paraId="1DE72C2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7E0D1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C9444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4D73F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65D31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F304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D073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9A8B8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38 030,2</w:t>
            </w:r>
          </w:p>
        </w:tc>
      </w:tr>
      <w:tr w:rsidR="00E50D7C" w:rsidRPr="00E50D7C" w14:paraId="245FD77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96C9C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C70AA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F0166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97A18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C1EC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6237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1C792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37 263,0</w:t>
            </w:r>
          </w:p>
        </w:tc>
      </w:tr>
      <w:tr w:rsidR="00E50D7C" w:rsidRPr="00E50D7C" w14:paraId="0C4100B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D96FA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9C624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743CF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54193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8170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7CB9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CA699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37 263,0</w:t>
            </w:r>
          </w:p>
        </w:tc>
      </w:tr>
      <w:tr w:rsidR="00E50D7C" w:rsidRPr="00E50D7C" w14:paraId="3375935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C493C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659DA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5D9BC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2F182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EAD2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52C8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89E07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E50D7C" w:rsidRPr="00E50D7C" w14:paraId="732487A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A172F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C3BD0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378CD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22B8A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36A8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AF1A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44315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E50D7C" w:rsidRPr="00E50D7C" w14:paraId="50F6171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74F75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41D78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F6AA8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F94F1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B1E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796F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56834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1 408,9</w:t>
            </w:r>
          </w:p>
        </w:tc>
      </w:tr>
      <w:tr w:rsidR="00E50D7C" w:rsidRPr="00E50D7C" w14:paraId="14781AA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E0122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259C1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E1049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7A6C4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89BA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8814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A372C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767,2</w:t>
            </w:r>
          </w:p>
        </w:tc>
      </w:tr>
      <w:tr w:rsidR="00E50D7C" w:rsidRPr="00E50D7C" w14:paraId="7D2B7ED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A3865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663D6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4E8B4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42347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3242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FAA9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7121D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767,2</w:t>
            </w:r>
          </w:p>
        </w:tc>
      </w:tr>
      <w:tr w:rsidR="00E50D7C" w:rsidRPr="00E50D7C" w14:paraId="4CC0ED8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AE844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15873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F1004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A47F9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F3E2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08C3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D0650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767,2</w:t>
            </w:r>
          </w:p>
        </w:tc>
      </w:tr>
      <w:tr w:rsidR="00E50D7C" w:rsidRPr="00E50D7C" w14:paraId="269344C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66078D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771" w:type="dxa"/>
            <w:shd w:val="clear" w:color="auto" w:fill="auto"/>
            <w:hideMark/>
          </w:tcPr>
          <w:p w14:paraId="053C7116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CB09B1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3FCE0D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0A13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5825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250DE8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640,6</w:t>
            </w:r>
          </w:p>
        </w:tc>
      </w:tr>
      <w:tr w:rsidR="00E50D7C" w:rsidRPr="00E50D7C" w14:paraId="42B6A1D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C1D19D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93800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A2658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1DCAA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5388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53E5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B4B5F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640,6</w:t>
            </w:r>
          </w:p>
        </w:tc>
      </w:tr>
      <w:tr w:rsidR="00E50D7C" w:rsidRPr="00E50D7C" w14:paraId="7EC8CDA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6AD93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1D053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5D621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893A7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5AC5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18B2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433EB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-820,7</w:t>
            </w:r>
          </w:p>
        </w:tc>
      </w:tr>
      <w:tr w:rsidR="00E50D7C" w:rsidRPr="00E50D7C" w14:paraId="2EC87BC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85E60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D7095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8E244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1176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54E8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18A7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BA151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E50D7C" w:rsidRPr="00E50D7C" w14:paraId="1721C40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4192B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A6D91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E21F7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DD09B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A9F4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C382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12610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E50D7C" w:rsidRPr="00E50D7C" w14:paraId="6FE2F09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A231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D0644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A3992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36A70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2DD8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8AAE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F04DB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E50D7C" w:rsidRPr="00E50D7C" w14:paraId="49A8B68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350C8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2F578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E50D7C">
              <w:rPr>
                <w:color w:val="000000"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3D11C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lastRenderedPageBreak/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E013A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EBA0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32F4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08977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E50D7C" w:rsidRPr="00E50D7C" w14:paraId="5BE4152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6F5F9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B3EC9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874B0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56D31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C069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4EF5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1E064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E50D7C" w:rsidRPr="00E50D7C" w14:paraId="194C48A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0B816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714F1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F5434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22238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8CE4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D448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CB536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E50D7C" w:rsidRPr="00E50D7C" w14:paraId="5A2955E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8BF02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88FEE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A8C67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D3243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223E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85CC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9B8AD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E50D7C" w:rsidRPr="00E50D7C" w14:paraId="37C421C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D27BC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E365D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C706A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581AC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713E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3BB8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8DAA1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E50D7C" w:rsidRPr="00E50D7C" w14:paraId="4E6D1B1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50CA2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68F5F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B1DC6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62228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47D1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F138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2BE7E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50D7C" w:rsidRPr="00E50D7C" w14:paraId="23AAC71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B4C00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36DC3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AB6C3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628CC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0C87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6C92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EFD42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50D7C" w:rsidRPr="00E50D7C" w14:paraId="6F1AF9B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A49EF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741D6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9831C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B9D4B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33AC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23E7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72CC7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50D7C" w:rsidRPr="00E50D7C" w14:paraId="3E0BE9D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EC12A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93F9F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E9513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DDBF0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6B97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644C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FA514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50D7C" w:rsidRPr="00E50D7C" w14:paraId="66DCC72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1735B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74D8C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ACB9E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63F56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A7C9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B40B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8F8B3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E50D7C" w:rsidRPr="00E50D7C" w14:paraId="05706DA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D0D48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76CD3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AC507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988F3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B3FF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0F04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5E65B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E50D7C" w:rsidRPr="00E50D7C" w14:paraId="41A8846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2C640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066D1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949BB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26C5C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F08C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0F38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0AE96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E50D7C" w:rsidRPr="00E50D7C" w14:paraId="2322C2F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EB826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F5E12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CCC46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96A44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8952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FBC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18F2A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E50D7C" w:rsidRPr="00E50D7C" w14:paraId="41AB69C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9E820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F0246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B0A08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0AA46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28D1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C6F1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3FCD1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E50D7C" w:rsidRPr="00E50D7C" w14:paraId="39E3311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05FE9D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71" w:type="dxa"/>
            <w:shd w:val="clear" w:color="auto" w:fill="auto"/>
            <w:hideMark/>
          </w:tcPr>
          <w:p w14:paraId="4905BF86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91667F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1608C6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B90D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033C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5FA253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-589,3</w:t>
            </w:r>
          </w:p>
        </w:tc>
      </w:tr>
      <w:tr w:rsidR="00E50D7C" w:rsidRPr="00E50D7C" w14:paraId="6911CDC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DFA250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771" w:type="dxa"/>
            <w:shd w:val="clear" w:color="auto" w:fill="auto"/>
            <w:hideMark/>
          </w:tcPr>
          <w:p w14:paraId="2D62B82C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40330C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F31CA4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E8BC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5471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64B8C9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-60,0</w:t>
            </w:r>
          </w:p>
        </w:tc>
      </w:tr>
      <w:tr w:rsidR="00E50D7C" w:rsidRPr="00E50D7C" w14:paraId="6AB7A86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107EE5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E1001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CD579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A5D84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6096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2D14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A3D1E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E50D7C" w:rsidRPr="00E50D7C" w14:paraId="69A19AF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C3BD4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41021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F925A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25A16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EA9D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57AE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383DA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E50D7C" w:rsidRPr="00E50D7C" w14:paraId="4795F77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C3B0A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5CE13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38E03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FE3A4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F8F4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8D25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AA1FE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E50D7C" w:rsidRPr="00E50D7C" w14:paraId="0E7CF37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44872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027A2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1400F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76717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C3C8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9B28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A3799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E50D7C" w:rsidRPr="00E50D7C" w14:paraId="51BC29C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960DD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9E3F5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EF8EB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43EF1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7CD3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8E05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5270C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E50D7C" w:rsidRPr="00E50D7C" w14:paraId="0C27344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9A86D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33A2A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F38B2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2E30A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C8C0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5701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890F9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E50D7C" w:rsidRPr="00E50D7C" w14:paraId="6A75C3B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0C376B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771" w:type="dxa"/>
            <w:shd w:val="clear" w:color="auto" w:fill="auto"/>
            <w:hideMark/>
          </w:tcPr>
          <w:p w14:paraId="0AB6D83E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928A3B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CDCCC1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4E15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6205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03CA53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340,0</w:t>
            </w:r>
          </w:p>
        </w:tc>
      </w:tr>
      <w:tr w:rsidR="00E50D7C" w:rsidRPr="00E50D7C" w14:paraId="6380CD1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E337F3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E63CA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B157D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839B0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F907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7250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13CBD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340,0</w:t>
            </w:r>
          </w:p>
        </w:tc>
      </w:tr>
      <w:tr w:rsidR="00E50D7C" w:rsidRPr="00E50D7C" w14:paraId="0F97A98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48526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8E26F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 xml:space="preserve">Поощрение победителей регионального этапа </w:t>
            </w:r>
            <w:r w:rsidRPr="00E50D7C">
              <w:rPr>
                <w:color w:val="000000"/>
                <w:sz w:val="20"/>
                <w:szCs w:val="20"/>
              </w:rPr>
              <w:lastRenderedPageBreak/>
              <w:t>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799AA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lastRenderedPageBreak/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2E2F0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E711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5418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3F4DC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340,0</w:t>
            </w:r>
          </w:p>
        </w:tc>
      </w:tr>
      <w:tr w:rsidR="00E50D7C" w:rsidRPr="00E50D7C" w14:paraId="53F944E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50736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67B61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C2813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E4703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238F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011A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F311A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340,0</w:t>
            </w:r>
          </w:p>
        </w:tc>
      </w:tr>
      <w:tr w:rsidR="00E50D7C" w:rsidRPr="00E50D7C" w14:paraId="256F4FC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D4465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9ACF2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0994F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A5598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8123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FAC1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C9953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E50D7C" w:rsidRPr="00E50D7C" w14:paraId="7651A1C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54607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062AB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A0CA9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894AE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BCC1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1B3C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7B755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E50D7C" w:rsidRPr="00E50D7C" w14:paraId="2D315CE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B9712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3758E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5AB7C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489AD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A073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2ED1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6F7D9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E50D7C" w:rsidRPr="00E50D7C" w14:paraId="1D565F5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C5BDF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16A7D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315D6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D9667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D2E4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589C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244AC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E50D7C" w:rsidRPr="00E50D7C" w14:paraId="510E638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9416F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411E4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34486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C9E4B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7355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618A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0DAF6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E50D7C" w:rsidRPr="00E50D7C" w14:paraId="20D9478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0DD1F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3DD8D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B4623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295F2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34BD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0F1F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7E499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E50D7C" w:rsidRPr="00E50D7C" w14:paraId="4D62337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999F4B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4771" w:type="dxa"/>
            <w:shd w:val="clear" w:color="auto" w:fill="auto"/>
            <w:hideMark/>
          </w:tcPr>
          <w:p w14:paraId="0280E242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74A192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671C3C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2EB2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3602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BD7C9C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-869,3</w:t>
            </w:r>
          </w:p>
        </w:tc>
      </w:tr>
      <w:tr w:rsidR="00E50D7C" w:rsidRPr="00E50D7C" w14:paraId="38B6A45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5DC21C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EC908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7060A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38E4E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30E0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EB3C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9B4D0A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-869,3</w:t>
            </w:r>
          </w:p>
        </w:tc>
      </w:tr>
      <w:tr w:rsidR="00E50D7C" w:rsidRPr="00E50D7C" w14:paraId="004A0FD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CA69A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4313C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5AFF1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F976A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A391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CFF5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5BD01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-565,9</w:t>
            </w:r>
          </w:p>
        </w:tc>
      </w:tr>
      <w:tr w:rsidR="00E50D7C" w:rsidRPr="00E50D7C" w14:paraId="296F7AF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4F7C8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685E4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F64E0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1BE97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73C6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66AD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AE293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-565,9</w:t>
            </w:r>
          </w:p>
        </w:tc>
      </w:tr>
      <w:tr w:rsidR="00E50D7C" w:rsidRPr="00E50D7C" w14:paraId="770BAEB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CD563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7202F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E9201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80E21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DFD4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B12E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309D3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-565,9</w:t>
            </w:r>
          </w:p>
        </w:tc>
      </w:tr>
      <w:tr w:rsidR="00E50D7C" w:rsidRPr="00E50D7C" w14:paraId="69C83A8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3A0EE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5B645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25AAC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14BB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8D51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488E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342DA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-565,9</w:t>
            </w:r>
          </w:p>
        </w:tc>
      </w:tr>
      <w:tr w:rsidR="00E50D7C" w:rsidRPr="00E50D7C" w14:paraId="1DC8BA2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7B401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56786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564DF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FA570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E8530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6D67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1F032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-322,5</w:t>
            </w:r>
          </w:p>
        </w:tc>
      </w:tr>
      <w:tr w:rsidR="00E50D7C" w:rsidRPr="00E50D7C" w14:paraId="6B2449E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9AFD0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E8FE9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7BECA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33926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5107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5019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AB4FE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-243,4</w:t>
            </w:r>
          </w:p>
        </w:tc>
      </w:tr>
      <w:tr w:rsidR="00E50D7C" w:rsidRPr="00E50D7C" w14:paraId="34F2062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33CA6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E8C72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2C248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829D0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EAF5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8B13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24197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E50D7C" w:rsidRPr="00E50D7C" w14:paraId="0D19AC2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E3062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6F9C9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D672C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FEA30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FF4E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2AA0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E1377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E50D7C" w:rsidRPr="00E50D7C" w14:paraId="4B1BEC0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EEC29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ABF3F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BA63A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8CF3B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EF10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2485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3D98C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E50D7C" w:rsidRPr="00E50D7C" w14:paraId="41641EA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3AB69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7C785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22144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718E4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B74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AD27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492D8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E50D7C" w:rsidRPr="00E50D7C" w14:paraId="495182F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F9F19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B736A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B79E7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47559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B15D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285F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89536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E50D7C" w:rsidRPr="00E50D7C" w14:paraId="10A4776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1B055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A7D35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644F9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4DD4D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AB0B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A454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919F9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E50D7C" w:rsidRPr="00E50D7C" w14:paraId="7B07088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8503D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F0C75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1B261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91655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9E01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7E88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B0E9D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E50D7C" w:rsidRPr="00E50D7C" w14:paraId="43DCC90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DE60A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2F008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32DE7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8CEB9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61B6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51BD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C9415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256,4</w:t>
            </w:r>
          </w:p>
        </w:tc>
      </w:tr>
      <w:tr w:rsidR="00E50D7C" w:rsidRPr="00E50D7C" w14:paraId="64C265D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19C9C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5E6BE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5E2E8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2B879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DC5E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E408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1D6BE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256,4</w:t>
            </w:r>
          </w:p>
        </w:tc>
      </w:tr>
      <w:tr w:rsidR="00E50D7C" w:rsidRPr="00E50D7C" w14:paraId="652FB4F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CA0E4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916D9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26FB0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77F61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9521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FD00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1C0D1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256,4</w:t>
            </w:r>
          </w:p>
        </w:tc>
      </w:tr>
      <w:tr w:rsidR="00E50D7C" w:rsidRPr="00E50D7C" w14:paraId="25195D7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3EB16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29EEA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B4615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0732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808B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264B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AD8D7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256,4</w:t>
            </w:r>
          </w:p>
        </w:tc>
      </w:tr>
      <w:tr w:rsidR="00E50D7C" w:rsidRPr="00E50D7C" w14:paraId="436884F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24218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2837A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ECC1B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CF4E9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7900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E840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8C3F6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256,4</w:t>
            </w:r>
          </w:p>
        </w:tc>
      </w:tr>
      <w:tr w:rsidR="00E50D7C" w:rsidRPr="00E50D7C" w14:paraId="0548313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C0F29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27209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 xml:space="preserve">Проведение комплексных исследований </w:t>
            </w:r>
            <w:r w:rsidRPr="00E50D7C">
              <w:rPr>
                <w:color w:val="000000"/>
                <w:sz w:val="20"/>
                <w:szCs w:val="20"/>
              </w:rPr>
              <w:lastRenderedPageBreak/>
              <w:t>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19E7E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lastRenderedPageBreak/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E2080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A7AC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4679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A753D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E50D7C" w:rsidRPr="00E50D7C" w14:paraId="7D444F7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955AE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CD522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D5237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BD834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179A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5E7F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20F42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E50D7C" w:rsidRPr="00E50D7C" w14:paraId="75C490F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A88DD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578C8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B74C8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FF619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0689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9A7F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3EC97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E50D7C" w:rsidRPr="00E50D7C" w14:paraId="6A3FF83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F9EAF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B79ED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55257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8A7EF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5FA4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EB41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DF580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E50D7C" w:rsidRPr="00E50D7C" w14:paraId="4FC5BD2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21B49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18D1B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31B49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EADD2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2ED2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0855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C795A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E50D7C" w:rsidRPr="00E50D7C" w14:paraId="19BCE0B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F5661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59742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CA4EF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434BA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AA9F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7A0F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8789C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-1 463,8</w:t>
            </w:r>
          </w:p>
        </w:tc>
      </w:tr>
      <w:tr w:rsidR="00E50D7C" w:rsidRPr="00E50D7C" w14:paraId="15FC5C3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06D03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6F674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D94AA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12F12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9DC8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EEB5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A6FB1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-1 485,3</w:t>
            </w:r>
          </w:p>
        </w:tc>
      </w:tr>
      <w:tr w:rsidR="00E50D7C" w:rsidRPr="00E50D7C" w14:paraId="33626B9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6A1AA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8C168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49584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CC020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6411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B45C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A0AEE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-1 485,3</w:t>
            </w:r>
          </w:p>
        </w:tc>
      </w:tr>
      <w:tr w:rsidR="00E50D7C" w:rsidRPr="00E50D7C" w14:paraId="5FBB1BF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C68F5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75F6B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878D5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465D4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4833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AD7C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95D93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-1 485,3</w:t>
            </w:r>
          </w:p>
        </w:tc>
      </w:tr>
      <w:tr w:rsidR="00E50D7C" w:rsidRPr="00E50D7C" w14:paraId="67F6CD1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2C149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1FB4F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6EFB3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A94F3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1CF9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4E9F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E1293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-1 485,3</w:t>
            </w:r>
          </w:p>
        </w:tc>
      </w:tr>
      <w:tr w:rsidR="00E50D7C" w:rsidRPr="00E50D7C" w14:paraId="5C6D6D8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26C85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E09B6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B6AA8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B9651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838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532C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BA9ED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E50D7C" w:rsidRPr="00E50D7C" w14:paraId="528523C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10E8A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BA497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A19C1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ED34B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BD94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A296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32C38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E50D7C" w:rsidRPr="00E50D7C" w14:paraId="1E8E1FD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BB946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38922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4BA32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BE15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550B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7746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792BB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E50D7C" w:rsidRPr="00E50D7C" w14:paraId="05A64A2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67215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77CC7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EBEFB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57E3F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18C9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C55F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4B23B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E50D7C" w:rsidRPr="00E50D7C" w14:paraId="1E8F835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765FE7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71" w:type="dxa"/>
            <w:shd w:val="clear" w:color="auto" w:fill="auto"/>
            <w:hideMark/>
          </w:tcPr>
          <w:p w14:paraId="7349F62F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765E09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026DF1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074F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40D5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105B68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-23,2</w:t>
            </w:r>
          </w:p>
        </w:tc>
      </w:tr>
      <w:tr w:rsidR="00E50D7C" w:rsidRPr="00E50D7C" w14:paraId="712561F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AE834A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771" w:type="dxa"/>
            <w:shd w:val="clear" w:color="auto" w:fill="auto"/>
            <w:hideMark/>
          </w:tcPr>
          <w:p w14:paraId="7BEF69D2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BBA97C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61BEC1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FE19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EDBF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A85DDA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-93,2</w:t>
            </w:r>
          </w:p>
        </w:tc>
      </w:tr>
      <w:tr w:rsidR="00E50D7C" w:rsidRPr="00E50D7C" w14:paraId="1C72AE9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2C1E8A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9C7DD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951FB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EE6B3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3547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BA03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DE1FB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-93,2</w:t>
            </w:r>
          </w:p>
        </w:tc>
      </w:tr>
      <w:tr w:rsidR="00E50D7C" w:rsidRPr="00E50D7C" w14:paraId="3F9F9AF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A139F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39816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267A7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35724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E3DC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5AEC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4FB35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-93,2</w:t>
            </w:r>
          </w:p>
        </w:tc>
      </w:tr>
      <w:tr w:rsidR="00E50D7C" w:rsidRPr="00E50D7C" w14:paraId="3FFDE5F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08124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B2EC6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2378B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D9F95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F4CC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0734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02A19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-93,2</w:t>
            </w:r>
          </w:p>
        </w:tc>
      </w:tr>
      <w:tr w:rsidR="00E50D7C" w:rsidRPr="00E50D7C" w14:paraId="193B9DB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6AF7F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B8698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B5E20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ACC29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10C1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AB3C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3F2A0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-93,2</w:t>
            </w:r>
          </w:p>
        </w:tc>
      </w:tr>
      <w:tr w:rsidR="00E50D7C" w:rsidRPr="00E50D7C" w14:paraId="3D99B82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1D58A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DEF83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E4AE3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FB7CB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B8BE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33BF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014AA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-93,2</w:t>
            </w:r>
          </w:p>
        </w:tc>
      </w:tr>
      <w:tr w:rsidR="00E50D7C" w:rsidRPr="00E50D7C" w14:paraId="0CCB4A7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3B18B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312A0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265C2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AA500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E2E0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7E58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BE68E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-234,2</w:t>
            </w:r>
          </w:p>
        </w:tc>
      </w:tr>
      <w:tr w:rsidR="00E50D7C" w:rsidRPr="00E50D7C" w14:paraId="62EBCA2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F4D4C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94BC4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08AB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A117F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255B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05E8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760D6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E50D7C" w:rsidRPr="00E50D7C" w14:paraId="09FEA44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B82A4B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4771" w:type="dxa"/>
            <w:shd w:val="clear" w:color="auto" w:fill="auto"/>
            <w:hideMark/>
          </w:tcPr>
          <w:p w14:paraId="563B4215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62FA5E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2BC0B8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CFAC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D9D6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0B711A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E50D7C" w:rsidRPr="00E50D7C" w14:paraId="6AF7E49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F0E341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4AF59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BBF4C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A9364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3208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48FF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2419A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50D7C" w:rsidRPr="00E50D7C" w14:paraId="2FD298D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0A64E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CDD42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5094A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6415F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AE8B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E7B7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C2520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50D7C" w:rsidRPr="00E50D7C" w14:paraId="2874B76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3D202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085C8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D27C6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FAB79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2A6D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6CD9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2AB52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50D7C" w:rsidRPr="00E50D7C" w14:paraId="3D52561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AD4F5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C8F99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1D13C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8C193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0837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F307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E2F15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50D7C" w:rsidRPr="00E50D7C" w14:paraId="3F8424B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BDEAB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E1CB4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3FBB4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0183B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7E9C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0B51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6FEA8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50D7C" w:rsidRPr="00E50D7C" w14:paraId="34D952E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814FD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E05F9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BF189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1E32D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041F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0340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1864A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50D7C" w:rsidRPr="00E50D7C" w14:paraId="3A22A8E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4E164D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71" w:type="dxa"/>
            <w:shd w:val="clear" w:color="auto" w:fill="auto"/>
            <w:hideMark/>
          </w:tcPr>
          <w:p w14:paraId="1EBA4C29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087F9B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145ECA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51A1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5B7D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ABBA9B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19 113,4</w:t>
            </w:r>
          </w:p>
        </w:tc>
      </w:tr>
      <w:tr w:rsidR="00E50D7C" w:rsidRPr="00E50D7C" w14:paraId="1CA888D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B72CB1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771" w:type="dxa"/>
            <w:shd w:val="clear" w:color="auto" w:fill="auto"/>
            <w:hideMark/>
          </w:tcPr>
          <w:p w14:paraId="343A5CAA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01C1D8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765E5F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F59B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1E7A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5186AD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20 031,1</w:t>
            </w:r>
          </w:p>
        </w:tc>
      </w:tr>
      <w:tr w:rsidR="00E50D7C" w:rsidRPr="00E50D7C" w14:paraId="113E1EB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9692D3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8B5FA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E1499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D0B0A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589C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356F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3CC42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20 031,1</w:t>
            </w:r>
          </w:p>
        </w:tc>
      </w:tr>
      <w:tr w:rsidR="00E50D7C" w:rsidRPr="00E50D7C" w14:paraId="3F6FA0A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2DAA8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F2BDA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в многоквартирном доме по адресу: Чувашская Республика, г. Новочебоксарск, ул. Советская, д. 14 за счет средств резервного фонда Кабинета Министров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63732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44BEA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3350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6535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59005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E50D7C" w:rsidRPr="00E50D7C" w14:paraId="0F988EB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72778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60B94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B1CCD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0B1B7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A284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9246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D59A9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E50D7C" w:rsidRPr="00E50D7C" w14:paraId="0478C6B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7BF9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6F18F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1EA72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FE9B8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1F55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D174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81ED4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E50D7C" w:rsidRPr="00E50D7C" w14:paraId="1F86294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6D037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2BF9D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1DDEF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FE920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3EAA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E150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38CFB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E50D7C" w:rsidRPr="00E50D7C" w14:paraId="4AC3210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E960E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366F6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5CB05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E5BEF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CD16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9CF3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6FE57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E50D7C" w:rsidRPr="00E50D7C" w14:paraId="7689227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D7141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2A643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в многоквартирном доме по адресу: Чувашская Республика, г. Новочебоксарск, ул. Советская, дом 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534BC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8DE05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3358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A4FE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28C13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2 227,7</w:t>
            </w:r>
          </w:p>
        </w:tc>
      </w:tr>
      <w:tr w:rsidR="00E50D7C" w:rsidRPr="00E50D7C" w14:paraId="3415002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FBEDA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D8B89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2F71E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3138A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65B8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2C24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E4156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2 227,7</w:t>
            </w:r>
          </w:p>
        </w:tc>
      </w:tr>
      <w:tr w:rsidR="00E50D7C" w:rsidRPr="00E50D7C" w14:paraId="4EC8878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B4CBA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F6024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C1A57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F4EFD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1D46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DA62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BC8F0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2 227,7</w:t>
            </w:r>
          </w:p>
        </w:tc>
      </w:tr>
      <w:tr w:rsidR="00E50D7C" w:rsidRPr="00E50D7C" w14:paraId="0494677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03A9B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92DEB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7721D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593B3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0D90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403D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A5394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2 227,7</w:t>
            </w:r>
          </w:p>
        </w:tc>
      </w:tr>
      <w:tr w:rsidR="00E50D7C" w:rsidRPr="00E50D7C" w14:paraId="017746D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52ED7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6BE96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E52C9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EB99F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E195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E96B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09A7C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2 227,7</w:t>
            </w:r>
          </w:p>
        </w:tc>
      </w:tr>
      <w:tr w:rsidR="00E50D7C" w:rsidRPr="00E50D7C" w14:paraId="551420F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E5074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5648C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33C36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DB311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6F28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3279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D1CF8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3 200,0</w:t>
            </w:r>
          </w:p>
        </w:tc>
      </w:tr>
      <w:tr w:rsidR="00E50D7C" w:rsidRPr="00E50D7C" w14:paraId="2990169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40E41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7C249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93CE6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632E9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E845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897D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56B5F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3 200,0</w:t>
            </w:r>
          </w:p>
        </w:tc>
      </w:tr>
      <w:tr w:rsidR="00E50D7C" w:rsidRPr="00E50D7C" w14:paraId="0340B65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C0098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3A7C5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C1494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253F0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FAA4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49BF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BF5C3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3 200,0</w:t>
            </w:r>
          </w:p>
        </w:tc>
      </w:tr>
      <w:tr w:rsidR="00E50D7C" w:rsidRPr="00E50D7C" w14:paraId="2E266B3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A103A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15C66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6A539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1665D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E68C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5D16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0EA6E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3 200,0</w:t>
            </w:r>
          </w:p>
        </w:tc>
      </w:tr>
      <w:tr w:rsidR="00E50D7C" w:rsidRPr="00E50D7C" w14:paraId="0EE788B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EB579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8C5AC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83681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3D5ED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B930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44D6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497A5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3 200,0</w:t>
            </w:r>
          </w:p>
        </w:tc>
      </w:tr>
      <w:tr w:rsidR="00E50D7C" w:rsidRPr="00E50D7C" w14:paraId="06F53AA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73B86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7639E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98681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DE79B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084B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18BB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FA074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1 943,0</w:t>
            </w:r>
          </w:p>
        </w:tc>
      </w:tr>
      <w:tr w:rsidR="00E50D7C" w:rsidRPr="00E50D7C" w14:paraId="6D69E07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D8040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1FD8A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C6B95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C1D79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8755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9D73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01CED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1 943,0</w:t>
            </w:r>
          </w:p>
        </w:tc>
      </w:tr>
      <w:tr w:rsidR="00E50D7C" w:rsidRPr="00E50D7C" w14:paraId="589D132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D5B39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585B4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B2E3C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D8FE1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9A0E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EE69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A0B71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1 943,0</w:t>
            </w:r>
          </w:p>
        </w:tc>
      </w:tr>
      <w:tr w:rsidR="00E50D7C" w:rsidRPr="00E50D7C" w14:paraId="3F0E71D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F557B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324A4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57DD2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CD1CA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2196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638C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5BE28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E50D7C" w:rsidRPr="00E50D7C" w14:paraId="05D786A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33323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1AE07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21352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01EF4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5D1F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4896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67453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E50D7C" w:rsidRPr="00E50D7C" w14:paraId="6A255B3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54B00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F282D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93559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466A2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22E4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6662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D9086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-47,6</w:t>
            </w:r>
          </w:p>
        </w:tc>
      </w:tr>
      <w:tr w:rsidR="00E50D7C" w:rsidRPr="00E50D7C" w14:paraId="517D60E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2A605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BDFAD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4DB84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A3DE1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B6E0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89DF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A0F90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-47,6</w:t>
            </w:r>
          </w:p>
        </w:tc>
      </w:tr>
      <w:tr w:rsidR="00E50D7C" w:rsidRPr="00E50D7C" w14:paraId="499216E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FB209C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4771" w:type="dxa"/>
            <w:shd w:val="clear" w:color="auto" w:fill="auto"/>
            <w:hideMark/>
          </w:tcPr>
          <w:p w14:paraId="2A1EDE55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443EAA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24ED27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AD28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A507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CDC883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-917,7</w:t>
            </w:r>
          </w:p>
        </w:tc>
      </w:tr>
      <w:tr w:rsidR="00E50D7C" w:rsidRPr="00E50D7C" w14:paraId="3F7BF45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85FA3C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DD808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978AE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B7FEE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9E47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E843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A2394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E50D7C" w:rsidRPr="00E50D7C" w14:paraId="48A35A5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5A8DF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062CE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F6704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3DB75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E9DB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5D9B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DDFF9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E50D7C" w:rsidRPr="00E50D7C" w14:paraId="1C22D3D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CC7EB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25E92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6F541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FAC48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29A1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ECB9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0501C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E50D7C" w:rsidRPr="00E50D7C" w14:paraId="26F67C3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24B13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AEB4D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5B6DE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93DE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52B5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C4E8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FD1AB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E50D7C" w:rsidRPr="00E50D7C" w14:paraId="4A33F64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089B2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3612F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81A29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4711B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F35F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5AC6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F2DDC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E50D7C" w:rsidRPr="00E50D7C" w14:paraId="7CB9130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7C2F2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2AB75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C7CD2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1667D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AD47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58A9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33510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E50D7C" w:rsidRPr="00E50D7C" w14:paraId="2FA413E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1C9D75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71" w:type="dxa"/>
            <w:shd w:val="clear" w:color="auto" w:fill="auto"/>
            <w:hideMark/>
          </w:tcPr>
          <w:p w14:paraId="5BD17322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3AD332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C4D199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9A96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4D7E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6C23BE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-1 005,0</w:t>
            </w:r>
          </w:p>
        </w:tc>
      </w:tr>
      <w:tr w:rsidR="00E50D7C" w:rsidRPr="00E50D7C" w14:paraId="3DFCB95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9C63A1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4771" w:type="dxa"/>
            <w:shd w:val="clear" w:color="auto" w:fill="auto"/>
            <w:hideMark/>
          </w:tcPr>
          <w:p w14:paraId="3EA6E1BE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2F1017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890291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4681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9238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24B33A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-1 005,0</w:t>
            </w:r>
          </w:p>
        </w:tc>
      </w:tr>
      <w:tr w:rsidR="00E50D7C" w:rsidRPr="00E50D7C" w14:paraId="5690CDE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5E655E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63942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3851B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A3014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555B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7160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C56A6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E50D7C" w:rsidRPr="00E50D7C" w14:paraId="61E2473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38363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84BC4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373FD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98EB5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9CA3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F76B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C1B644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E50D7C" w:rsidRPr="00E50D7C" w14:paraId="17A556B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D3D46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87C30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513D4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A7C76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A47C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0C3C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23C0B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E50D7C" w:rsidRPr="00E50D7C" w14:paraId="480A1B1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FC9EB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60E1F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C894C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00289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1758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6ABF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20CAA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E50D7C" w:rsidRPr="00E50D7C" w14:paraId="5B9D9B1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BD24D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3AC80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19C8A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32B8E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B7B4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485E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F2546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E50D7C" w:rsidRPr="00E50D7C" w14:paraId="1F9F61A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536B6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4BB15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DF6AE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14723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E631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C9BF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58ED9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E50D7C" w:rsidRPr="00E50D7C" w14:paraId="4A82164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71BBB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3B9EA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42E6A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96868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3D34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DAD7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B4007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E50D7C" w:rsidRPr="00E50D7C" w14:paraId="24B71E2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9DFEE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48E4F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83E9A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A7D8D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60E1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7505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62C89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E50D7C" w:rsidRPr="00E50D7C" w14:paraId="7CA2F4C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0CA66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583D9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3ECB7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0FEA9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6BD2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454E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299E1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E50D7C" w:rsidRPr="00E50D7C" w14:paraId="2DCAA82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9666D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F5190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CD2AB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EC387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E4D5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92FC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1BFD2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E50D7C" w:rsidRPr="00E50D7C" w14:paraId="3779A9F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A2308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2D23C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C3717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E50E6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6E21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C16D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0546C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E50D7C" w:rsidRPr="00E50D7C" w14:paraId="36DE0C9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7B63C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B0398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9B3D7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91E72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CC23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3A10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957CB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E50D7C" w:rsidRPr="00E50D7C" w14:paraId="08C88A0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94BDDC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771" w:type="dxa"/>
            <w:shd w:val="clear" w:color="auto" w:fill="auto"/>
            <w:hideMark/>
          </w:tcPr>
          <w:p w14:paraId="0844A10E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E33A93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4B04D9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5E4C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782D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D40B76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-106,5</w:t>
            </w:r>
          </w:p>
        </w:tc>
      </w:tr>
      <w:tr w:rsidR="00E50D7C" w:rsidRPr="00E50D7C" w14:paraId="3976805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64186B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4771" w:type="dxa"/>
            <w:shd w:val="clear" w:color="auto" w:fill="auto"/>
            <w:hideMark/>
          </w:tcPr>
          <w:p w14:paraId="6B098D98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 xml:space="preserve">Подпрограмма "Профилактика правонарушений" муниципальная программы </w:t>
            </w: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8A006B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A310000000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3F00FC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57D8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E079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F66B12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-106,5</w:t>
            </w:r>
          </w:p>
        </w:tc>
      </w:tr>
      <w:tr w:rsidR="00E50D7C" w:rsidRPr="00E50D7C" w14:paraId="6FB602E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2715B4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784A6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CBD54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C18F3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FD31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2BC1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A78C1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E50D7C" w:rsidRPr="00E50D7C" w14:paraId="1170E34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99583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DB089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E50F9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9447E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77BA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E9BF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63243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E50D7C" w:rsidRPr="00E50D7C" w14:paraId="6DF0771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CC662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77989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25E26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6C35F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EC0F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E5A3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78B62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E50D7C" w:rsidRPr="00E50D7C" w14:paraId="550883D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14A7E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7A5C4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33DAD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5EBD3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E151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CD87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9952C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E50D7C" w:rsidRPr="00E50D7C" w14:paraId="4EEDC1A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B5AA4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51B52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9FEA8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F4B72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213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1BE0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24DAE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E50D7C" w:rsidRPr="00E50D7C" w14:paraId="302A4CC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2A19C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2C9EE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D9883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4BA71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5A94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B915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135ED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E50D7C" w:rsidRPr="00E50D7C" w14:paraId="727689D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896200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771" w:type="dxa"/>
            <w:shd w:val="clear" w:color="auto" w:fill="auto"/>
            <w:hideMark/>
          </w:tcPr>
          <w:p w14:paraId="78819ACC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1C8D9B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7132C6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5AA0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7943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0D25F8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-1 106,0</w:t>
            </w:r>
          </w:p>
        </w:tc>
      </w:tr>
      <w:tr w:rsidR="00E50D7C" w:rsidRPr="00E50D7C" w14:paraId="13C0623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92C290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4771" w:type="dxa"/>
            <w:shd w:val="clear" w:color="auto" w:fill="auto"/>
            <w:hideMark/>
          </w:tcPr>
          <w:p w14:paraId="413EF6D6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90587E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9FB110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8A41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C6BD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E2BEDA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-30,0</w:t>
            </w:r>
          </w:p>
        </w:tc>
      </w:tr>
      <w:tr w:rsidR="00E50D7C" w:rsidRPr="00E50D7C" w14:paraId="5ECD955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84106C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76ED8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833C4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ABEFF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0D85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7D7F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C4390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E50D7C" w:rsidRPr="00E50D7C" w14:paraId="0D77BA9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E720D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E3CA1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CBF8F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1A1EA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7A69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FD81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F191E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E50D7C" w:rsidRPr="00E50D7C" w14:paraId="0A59C54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3EF57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5CE88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5118E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35F11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E297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A741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8513E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E50D7C" w:rsidRPr="00E50D7C" w14:paraId="781107D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F1593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F9079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A63AC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2999D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0AE9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7BC7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46E02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E50D7C" w:rsidRPr="00E50D7C" w14:paraId="21CD264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6773C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D0EEF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6C152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74657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465A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CD46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8DE66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E50D7C" w:rsidRPr="00E50D7C" w14:paraId="46E7B10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43683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01AC5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3D85C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4327F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04F4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DFA8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1125E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E50D7C" w:rsidRPr="00E50D7C" w14:paraId="4DBDFCD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7E8C5E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4771" w:type="dxa"/>
            <w:shd w:val="clear" w:color="auto" w:fill="auto"/>
            <w:hideMark/>
          </w:tcPr>
          <w:p w14:paraId="2EDBC88B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E50D7C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E50D7C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E50D7C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E50D7C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A94088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1D788C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6763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1F04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3B9489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-1 076,0</w:t>
            </w:r>
          </w:p>
        </w:tc>
      </w:tr>
      <w:tr w:rsidR="00E50D7C" w:rsidRPr="00E50D7C" w14:paraId="742FB98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99E9B3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A73BD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AF695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691E5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D295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72075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D4F10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E50D7C" w:rsidRPr="00E50D7C" w14:paraId="7FB3723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ECCF3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D6A8A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100A0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5E34D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EFFA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20C1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D5F20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E50D7C" w:rsidRPr="00E50D7C" w14:paraId="00A29C6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31F9E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4DF7C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28533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0DDDA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DBDC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6D1F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91B39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E50D7C" w:rsidRPr="00E50D7C" w14:paraId="7CF5A46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57671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1A123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39333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6F05D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01E2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1097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660C6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E50D7C" w:rsidRPr="00E50D7C" w14:paraId="7852AE57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B0E1F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DA16A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A3CEA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3A8E6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569F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0233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02FA8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E50D7C" w:rsidRPr="00E50D7C" w14:paraId="2CEB3261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F7258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66C744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F749C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D63B7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4652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A4F7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E7FD3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E50D7C" w:rsidRPr="00E50D7C" w14:paraId="6CBFF3E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F87A92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771" w:type="dxa"/>
            <w:shd w:val="clear" w:color="auto" w:fill="auto"/>
            <w:hideMark/>
          </w:tcPr>
          <w:p w14:paraId="388309E2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1EEA96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1A3AE8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2BBE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EB2A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17A91F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28 004,0</w:t>
            </w:r>
          </w:p>
        </w:tc>
      </w:tr>
      <w:tr w:rsidR="00E50D7C" w:rsidRPr="00E50D7C" w14:paraId="614058D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FD0FFB" w14:textId="77777777" w:rsidR="00E50D7C" w:rsidRPr="00E50D7C" w:rsidRDefault="00E50D7C" w:rsidP="00E50D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4771" w:type="dxa"/>
            <w:shd w:val="clear" w:color="auto" w:fill="auto"/>
            <w:hideMark/>
          </w:tcPr>
          <w:p w14:paraId="795ADE08" w14:textId="77777777" w:rsidR="00E50D7C" w:rsidRPr="00E50D7C" w:rsidRDefault="00E50D7C" w:rsidP="00E50D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</w:t>
            </w: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04CE8C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lastRenderedPageBreak/>
              <w:t>A510000000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748B3B" w14:textId="77777777" w:rsidR="00E50D7C" w:rsidRPr="00E50D7C" w:rsidRDefault="00E50D7C" w:rsidP="00E50D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E1D0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C005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25D3EF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0D7C">
              <w:rPr>
                <w:b/>
                <w:bCs/>
                <w:color w:val="000000"/>
                <w:sz w:val="20"/>
                <w:szCs w:val="20"/>
              </w:rPr>
              <w:t>28 004,0</w:t>
            </w:r>
          </w:p>
        </w:tc>
      </w:tr>
      <w:tr w:rsidR="00E50D7C" w:rsidRPr="00E50D7C" w14:paraId="41BBFFE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9DAC03" w14:textId="77777777" w:rsidR="00E50D7C" w:rsidRPr="00E50D7C" w:rsidRDefault="00E50D7C" w:rsidP="00E50D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DCE2D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F7B77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4603C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BE84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B80E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EC065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28 004,0</w:t>
            </w:r>
          </w:p>
        </w:tc>
      </w:tr>
      <w:tr w:rsidR="00E50D7C" w:rsidRPr="00E50D7C" w14:paraId="0DC4C04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55725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109EF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AF536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1E8E6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AAB6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FB83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6BB9D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E50D7C" w:rsidRPr="00E50D7C" w14:paraId="7F017FE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120BFC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629D5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3BB1F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26CE2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0B42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CC05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FAD67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E50D7C" w:rsidRPr="00E50D7C" w14:paraId="02D081A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95568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25522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CCBB2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34374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9B1E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9CDB7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05E28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E50D7C" w:rsidRPr="00E50D7C" w14:paraId="68CC5CB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0BB6D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73478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8AFD1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1B9A3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91C4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EE0B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BF3E7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E50D7C" w:rsidRPr="00E50D7C" w14:paraId="0F5A761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0D60C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47522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28103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03019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1087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EE52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F9987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E50D7C" w:rsidRPr="00E50D7C" w14:paraId="1445638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70B25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7560C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0DC71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9ADA2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FD12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692FD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71CFF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-449,0</w:t>
            </w:r>
          </w:p>
        </w:tc>
      </w:tr>
      <w:tr w:rsidR="00E50D7C" w:rsidRPr="00E50D7C" w14:paraId="154355A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08B9A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C6A2D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62F3C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2E8D3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CE0E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D014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A6778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-449,0</w:t>
            </w:r>
          </w:p>
        </w:tc>
      </w:tr>
      <w:tr w:rsidR="00E50D7C" w:rsidRPr="00E50D7C" w14:paraId="38F38CC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3892B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619481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8AF5C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038FC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EF5B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5716F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AD5DC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-449,0</w:t>
            </w:r>
          </w:p>
        </w:tc>
      </w:tr>
      <w:tr w:rsidR="00E50D7C" w:rsidRPr="00E50D7C" w14:paraId="75F6D106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6DC23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C133E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F07F6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53861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B7EF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1969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0A79F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-449,0</w:t>
            </w:r>
          </w:p>
        </w:tc>
      </w:tr>
      <w:tr w:rsidR="00E50D7C" w:rsidRPr="00E50D7C" w14:paraId="10934C2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BDC58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4F605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3018C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33CAC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74CD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BF3C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D3F60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-449,0</w:t>
            </w:r>
          </w:p>
        </w:tc>
      </w:tr>
      <w:tr w:rsidR="00E50D7C" w:rsidRPr="00E50D7C" w14:paraId="2D8A715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DC6E0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7696F5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89EB5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15C37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79C4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3C5B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34902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-64,1</w:t>
            </w:r>
          </w:p>
        </w:tc>
      </w:tr>
      <w:tr w:rsidR="00E50D7C" w:rsidRPr="00E50D7C" w14:paraId="0EC23372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2A3221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D1DF9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7ADE1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A73AE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A7C6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2DA1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04EB4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-64,1</w:t>
            </w:r>
          </w:p>
        </w:tc>
      </w:tr>
      <w:tr w:rsidR="00E50D7C" w:rsidRPr="00E50D7C" w14:paraId="0FAF52D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3C688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8364F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C4B0E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C3FDC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B0C3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1574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BF085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-64,1</w:t>
            </w:r>
          </w:p>
        </w:tc>
      </w:tr>
      <w:tr w:rsidR="00E50D7C" w:rsidRPr="00E50D7C" w14:paraId="7CE85F5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08B64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467F6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92DE5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69CCD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3FDE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0E17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2725F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-64,1</w:t>
            </w:r>
          </w:p>
        </w:tc>
      </w:tr>
      <w:tr w:rsidR="00E50D7C" w:rsidRPr="00E50D7C" w14:paraId="0D0A342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9EEBB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C6AF2A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3AC1B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25583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57F8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9760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625957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-64,1</w:t>
            </w:r>
          </w:p>
        </w:tc>
      </w:tr>
      <w:tr w:rsidR="00E50D7C" w:rsidRPr="00E50D7C" w14:paraId="420B49A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806675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E7749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718A4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D24DB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D08E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A629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B47C2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2 456,0</w:t>
            </w:r>
          </w:p>
        </w:tc>
      </w:tr>
      <w:tr w:rsidR="00E50D7C" w:rsidRPr="00E50D7C" w14:paraId="64AF470C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15243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1C4E8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FDF32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66E68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6B97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4C2D9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53CB6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2 456,0</w:t>
            </w:r>
          </w:p>
        </w:tc>
      </w:tr>
      <w:tr w:rsidR="00E50D7C" w:rsidRPr="00E50D7C" w14:paraId="5730A47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45715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1A42F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86E8B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99EA0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2ED1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DBB08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3D068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2 456,0</w:t>
            </w:r>
          </w:p>
        </w:tc>
      </w:tr>
      <w:tr w:rsidR="00E50D7C" w:rsidRPr="00E50D7C" w14:paraId="748D15C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21416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D68EF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377A5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5C3C7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77DE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5483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DFCB7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2 456,0</w:t>
            </w:r>
          </w:p>
        </w:tc>
      </w:tr>
      <w:tr w:rsidR="00E50D7C" w:rsidRPr="00E50D7C" w14:paraId="69F1101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8A528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8DFFC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9B631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3560B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C33F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211E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A6755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2 456,0</w:t>
            </w:r>
          </w:p>
        </w:tc>
      </w:tr>
      <w:tr w:rsidR="00E50D7C" w:rsidRPr="00E50D7C" w14:paraId="335F7A94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03B2C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EF435C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F7CE9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BCD96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D5C3A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7D0B2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0E1C46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-606,7</w:t>
            </w:r>
          </w:p>
        </w:tc>
      </w:tr>
      <w:tr w:rsidR="00E50D7C" w:rsidRPr="00E50D7C" w14:paraId="0A832829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EE4EB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4F93BD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E35C8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60861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54C1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4F47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640E3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-606,7</w:t>
            </w:r>
          </w:p>
        </w:tc>
      </w:tr>
      <w:tr w:rsidR="00E50D7C" w:rsidRPr="00E50D7C" w14:paraId="30F7D01E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A852E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808577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8CE62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65F0F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9C6D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DE5C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5585B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-606,7</w:t>
            </w:r>
          </w:p>
        </w:tc>
      </w:tr>
      <w:tr w:rsidR="00E50D7C" w:rsidRPr="00E50D7C" w14:paraId="4E0089C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F7D46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9D6F6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C6B9E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D6885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95F0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E645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5BE8D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-606,7</w:t>
            </w:r>
          </w:p>
        </w:tc>
      </w:tr>
      <w:tr w:rsidR="00E50D7C" w:rsidRPr="00E50D7C" w14:paraId="200FE76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B1581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8CBC1F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19EEB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E6D8D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9701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E273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62D19B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-606,7</w:t>
            </w:r>
          </w:p>
        </w:tc>
      </w:tr>
      <w:tr w:rsidR="00E50D7C" w:rsidRPr="00E50D7C" w14:paraId="5C77A2B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2C0CF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FA375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292B9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7A21CA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F055E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DCFD3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8AA20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20 341,6</w:t>
            </w:r>
          </w:p>
        </w:tc>
      </w:tr>
      <w:tr w:rsidR="00E50D7C" w:rsidRPr="00E50D7C" w14:paraId="1EC76385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AB1A9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278B83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20023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02123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0680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36494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D656A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20 341,6</w:t>
            </w:r>
          </w:p>
        </w:tc>
      </w:tr>
      <w:tr w:rsidR="00E50D7C" w:rsidRPr="00E50D7C" w14:paraId="38B1C9E0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419BC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027040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98EEE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1157A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D603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FF146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17CA1E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20 341,6</w:t>
            </w:r>
          </w:p>
        </w:tc>
      </w:tr>
      <w:tr w:rsidR="00E50D7C" w:rsidRPr="00E50D7C" w14:paraId="5E72AD5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9A5C49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D3220E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CE3C2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E60EB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0447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EB6D0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18048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20 341,6</w:t>
            </w:r>
          </w:p>
        </w:tc>
      </w:tr>
      <w:tr w:rsidR="00E50D7C" w:rsidRPr="00E50D7C" w14:paraId="44DCB21A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71F8CA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625112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CD0AC3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22B1E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FEDA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D918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651B7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20 341,6</w:t>
            </w:r>
          </w:p>
        </w:tc>
      </w:tr>
      <w:tr w:rsidR="00E50D7C" w:rsidRPr="00E50D7C" w14:paraId="2C84789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A9568D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6A4786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46B38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61FF5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D500C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4B2FB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92F9C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7 826,2</w:t>
            </w:r>
          </w:p>
        </w:tc>
      </w:tr>
      <w:tr w:rsidR="00E50D7C" w:rsidRPr="00E50D7C" w14:paraId="5C6C7B7D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1429E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97667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42D93F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94FC9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AD0E5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CC931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5F3B23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7 826,2</w:t>
            </w:r>
          </w:p>
        </w:tc>
      </w:tr>
      <w:tr w:rsidR="00E50D7C" w:rsidRPr="00E50D7C" w14:paraId="209D4F48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CA5914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C838F9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3E60B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11A939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5A78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8CC40" w14:textId="77777777" w:rsidR="00E50D7C" w:rsidRPr="00E50D7C" w:rsidRDefault="00E50D7C" w:rsidP="00E50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D05D6F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7 826,2</w:t>
            </w:r>
          </w:p>
        </w:tc>
      </w:tr>
      <w:tr w:rsidR="00E50D7C" w:rsidRPr="00E50D7C" w14:paraId="1DE5E29F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F73C7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D7B41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24B0CC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9F3ECD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91D4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43E32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73007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7 826,2</w:t>
            </w:r>
          </w:p>
        </w:tc>
      </w:tr>
      <w:tr w:rsidR="00E50D7C" w:rsidRPr="00E50D7C" w14:paraId="57305093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33BE50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18C0A8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A3AC58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17987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0E7AB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46E2E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039322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E50D7C" w:rsidRPr="00E50D7C" w14:paraId="2572368B" w14:textId="77777777" w:rsidTr="00E50D7C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8FED58" w14:textId="77777777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912FEB" w14:textId="77777777" w:rsidR="00E50D7C" w:rsidRPr="00E50D7C" w:rsidRDefault="00E50D7C" w:rsidP="00E50D7C">
            <w:pPr>
              <w:jc w:val="both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E83A64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14D716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C28C7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54691" w14:textId="77777777" w:rsidR="00E50D7C" w:rsidRPr="00E50D7C" w:rsidRDefault="00E50D7C" w:rsidP="00E50D7C">
            <w:pPr>
              <w:jc w:val="center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70EE49" w14:textId="6F72657E" w:rsidR="00E50D7C" w:rsidRPr="00E50D7C" w:rsidRDefault="00E50D7C" w:rsidP="00E50D7C">
            <w:pPr>
              <w:jc w:val="right"/>
              <w:rPr>
                <w:color w:val="000000"/>
                <w:sz w:val="20"/>
                <w:szCs w:val="20"/>
              </w:rPr>
            </w:pPr>
            <w:r w:rsidRPr="00E50D7C">
              <w:rPr>
                <w:color w:val="000000"/>
                <w:sz w:val="20"/>
                <w:szCs w:val="20"/>
              </w:rPr>
              <w:t>4 624,1</w:t>
            </w:r>
            <w:r w:rsidR="009B3213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8B23414" w14:textId="6E39380C" w:rsidR="00A716B3" w:rsidRDefault="00A716B3" w:rsidP="00B65280">
      <w:pPr>
        <w:ind w:firstLine="709"/>
        <w:jc w:val="both"/>
      </w:pPr>
    </w:p>
    <w:p w14:paraId="3FD7F8CF" w14:textId="0C05CDEA" w:rsidR="00A12D74" w:rsidRPr="003B2A3E" w:rsidRDefault="007D56FE" w:rsidP="00A12D74">
      <w:pPr>
        <w:ind w:firstLine="709"/>
        <w:jc w:val="both"/>
      </w:pPr>
      <w:r>
        <w:t>10</w:t>
      </w:r>
      <w:r w:rsidR="00A12D74">
        <w:t xml:space="preserve">) </w:t>
      </w:r>
      <w:r w:rsidR="00A12D74" w:rsidRPr="003B2A3E">
        <w:t>дополнить приложением 8</w:t>
      </w:r>
      <w:r w:rsidR="002716EC">
        <w:rPr>
          <w:vertAlign w:val="superscript"/>
        </w:rPr>
        <w:t>3</w:t>
      </w:r>
      <w:r w:rsidR="00A12D74" w:rsidRPr="003B2A3E">
        <w:rPr>
          <w:vertAlign w:val="superscript"/>
        </w:rPr>
        <w:t xml:space="preserve"> </w:t>
      </w:r>
      <w:r w:rsidR="00A12D74" w:rsidRPr="003B2A3E">
        <w:t>следующего содержания:</w:t>
      </w:r>
    </w:p>
    <w:p w14:paraId="3FE12854" w14:textId="77777777" w:rsidR="00B2577A" w:rsidRDefault="00B2577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5B70F9E2" w14:textId="3D4D9D2B" w:rsidR="00A12D74" w:rsidRPr="00496FB9" w:rsidRDefault="00A12D74" w:rsidP="00A12D74">
      <w:pPr>
        <w:ind w:left="5387" w:right="-1"/>
        <w:jc w:val="both"/>
        <w:rPr>
          <w:color w:val="000000"/>
          <w:sz w:val="22"/>
          <w:szCs w:val="22"/>
          <w:vertAlign w:val="superscript"/>
        </w:rPr>
      </w:pPr>
      <w:r w:rsidRPr="00496FB9">
        <w:rPr>
          <w:color w:val="000000"/>
          <w:sz w:val="22"/>
          <w:szCs w:val="22"/>
        </w:rPr>
        <w:t>«Приложение 8</w:t>
      </w:r>
      <w:r w:rsidR="002716EC">
        <w:rPr>
          <w:color w:val="000000"/>
          <w:sz w:val="22"/>
          <w:szCs w:val="22"/>
          <w:vertAlign w:val="superscript"/>
        </w:rPr>
        <w:t>3</w:t>
      </w:r>
      <w:r w:rsidRPr="00496FB9">
        <w:rPr>
          <w:color w:val="000000"/>
          <w:sz w:val="22"/>
          <w:szCs w:val="22"/>
          <w:vertAlign w:val="superscript"/>
        </w:rPr>
        <w:t xml:space="preserve"> </w:t>
      </w:r>
    </w:p>
    <w:p w14:paraId="182F4765" w14:textId="0CF8F5B9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C04E9A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C04E9A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C04E9A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68D29D92" w14:textId="77777777" w:rsidR="00A12D74" w:rsidRDefault="00A12D74" w:rsidP="00A12D74">
      <w:pPr>
        <w:ind w:left="5387"/>
        <w:jc w:val="both"/>
        <w:rPr>
          <w:color w:val="000000"/>
          <w:sz w:val="22"/>
          <w:szCs w:val="22"/>
        </w:rPr>
      </w:pPr>
    </w:p>
    <w:p w14:paraId="72F3C67F" w14:textId="27BD4814" w:rsidR="00A12D74" w:rsidRPr="003B2A3E" w:rsidRDefault="00A12D74" w:rsidP="00A12D74">
      <w:pPr>
        <w:ind w:right="-108"/>
        <w:jc w:val="center"/>
        <w:rPr>
          <w:b/>
          <w:bCs/>
          <w:color w:val="000000"/>
          <w:sz w:val="22"/>
          <w:szCs w:val="22"/>
        </w:rPr>
      </w:pPr>
      <w:r w:rsidRPr="003B2A3E">
        <w:rPr>
          <w:b/>
          <w:bCs/>
          <w:color w:val="000000"/>
          <w:sz w:val="22"/>
          <w:szCs w:val="22"/>
        </w:rPr>
        <w:t>ИЗМЕНЕНИЕ</w:t>
      </w:r>
      <w:r w:rsidRPr="003B2A3E">
        <w:rPr>
          <w:b/>
          <w:bCs/>
          <w:color w:val="000000"/>
          <w:sz w:val="22"/>
          <w:szCs w:val="22"/>
        </w:rPr>
        <w:br/>
        <w:t>бюджетных ассигнований по целевым статьям (муниципальным программам города Новочебоксарска), группам (группам и подгруппам) видов расходов, разделам, подразделам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C04E9A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04E9A">
        <w:rPr>
          <w:b/>
          <w:bCs/>
          <w:color w:val="000000"/>
          <w:sz w:val="22"/>
          <w:szCs w:val="22"/>
        </w:rPr>
        <w:t>3</w:t>
      </w:r>
      <w:r w:rsidRPr="003B2A3E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</w:t>
      </w:r>
      <w:r w:rsidR="002716EC">
        <w:rPr>
          <w:b/>
          <w:bCs/>
          <w:color w:val="000000"/>
          <w:sz w:val="22"/>
          <w:szCs w:val="22"/>
        </w:rPr>
        <w:t>ых</w:t>
      </w:r>
      <w:r>
        <w:rPr>
          <w:b/>
          <w:bCs/>
          <w:color w:val="000000"/>
          <w:sz w:val="22"/>
          <w:szCs w:val="22"/>
        </w:rPr>
        <w:t xml:space="preserve"> приложени</w:t>
      </w:r>
      <w:r w:rsidR="002716EC">
        <w:rPr>
          <w:b/>
          <w:bCs/>
          <w:color w:val="000000"/>
          <w:sz w:val="22"/>
          <w:szCs w:val="22"/>
        </w:rPr>
        <w:t>ями</w:t>
      </w:r>
      <w:r w:rsidRPr="003B2A3E">
        <w:rPr>
          <w:b/>
          <w:bCs/>
          <w:color w:val="000000"/>
          <w:sz w:val="22"/>
          <w:szCs w:val="22"/>
        </w:rPr>
        <w:t xml:space="preserve"> 8</w:t>
      </w:r>
      <w:r w:rsidR="002716EC">
        <w:rPr>
          <w:b/>
          <w:bCs/>
          <w:color w:val="000000"/>
          <w:sz w:val="22"/>
          <w:szCs w:val="22"/>
        </w:rPr>
        <w:t>, 8</w:t>
      </w:r>
      <w:r w:rsidR="002716EC">
        <w:rPr>
          <w:b/>
          <w:bCs/>
          <w:color w:val="000000"/>
          <w:sz w:val="22"/>
          <w:szCs w:val="22"/>
          <w:vertAlign w:val="superscript"/>
        </w:rPr>
        <w:t>1</w:t>
      </w:r>
      <w:r w:rsidR="00901ABB">
        <w:rPr>
          <w:b/>
          <w:bCs/>
          <w:color w:val="000000"/>
          <w:sz w:val="22"/>
          <w:szCs w:val="22"/>
        </w:rPr>
        <w:t xml:space="preserve"> и 8</w:t>
      </w:r>
      <w:r w:rsidR="002716EC">
        <w:rPr>
          <w:b/>
          <w:bCs/>
          <w:color w:val="000000"/>
          <w:sz w:val="22"/>
          <w:szCs w:val="22"/>
          <w:vertAlign w:val="superscript"/>
        </w:rPr>
        <w:t>2</w:t>
      </w:r>
      <w:r w:rsidR="00C04E9A">
        <w:rPr>
          <w:b/>
          <w:bCs/>
          <w:color w:val="000000"/>
          <w:sz w:val="22"/>
          <w:szCs w:val="22"/>
        </w:rPr>
        <w:t xml:space="preserve"> </w:t>
      </w:r>
      <w:r w:rsidRPr="004B4861">
        <w:rPr>
          <w:b/>
          <w:bCs/>
          <w:color w:val="000000"/>
          <w:sz w:val="22"/>
          <w:szCs w:val="22"/>
        </w:rPr>
        <w:t>к</w:t>
      </w:r>
      <w:r w:rsidRPr="003B2A3E">
        <w:rPr>
          <w:b/>
          <w:bCs/>
          <w:color w:val="000000"/>
          <w:sz w:val="22"/>
          <w:szCs w:val="22"/>
        </w:rPr>
        <w:t xml:space="preserve"> 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C04E9A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C04E9A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04E9A">
        <w:rPr>
          <w:b/>
          <w:bCs/>
          <w:color w:val="000000"/>
          <w:sz w:val="22"/>
          <w:szCs w:val="22"/>
        </w:rPr>
        <w:t>3</w:t>
      </w:r>
      <w:r w:rsidRPr="003B2A3E">
        <w:rPr>
          <w:b/>
          <w:bCs/>
          <w:color w:val="000000"/>
          <w:sz w:val="22"/>
          <w:szCs w:val="22"/>
        </w:rPr>
        <w:t xml:space="preserve"> годов»</w:t>
      </w:r>
    </w:p>
    <w:p w14:paraId="0D12FBE3" w14:textId="77777777" w:rsidR="00A12D74" w:rsidRPr="003B2A3E" w:rsidRDefault="00A12D74" w:rsidP="00A12D74">
      <w:pPr>
        <w:ind w:left="5387"/>
        <w:jc w:val="right"/>
        <w:rPr>
          <w:sz w:val="22"/>
          <w:szCs w:val="22"/>
        </w:rPr>
      </w:pPr>
      <w:r w:rsidRPr="003B2A3E">
        <w:rPr>
          <w:bCs/>
          <w:color w:val="000000"/>
          <w:sz w:val="22"/>
          <w:szCs w:val="22"/>
        </w:rPr>
        <w:t xml:space="preserve">    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15"/>
        <w:gridCol w:w="1276"/>
        <w:gridCol w:w="851"/>
        <w:gridCol w:w="567"/>
        <w:gridCol w:w="567"/>
        <w:gridCol w:w="1134"/>
        <w:gridCol w:w="1133"/>
      </w:tblGrid>
      <w:tr w:rsidR="00A12D74" w:rsidRPr="003B2A3E" w14:paraId="0B7DB321" w14:textId="77777777" w:rsidTr="005F6A11">
        <w:trPr>
          <w:trHeight w:val="12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C55EFC9" w14:textId="77777777" w:rsidR="00A12D74" w:rsidRPr="00B60B54" w:rsidRDefault="00A12D7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0B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  <w:hideMark/>
          </w:tcPr>
          <w:p w14:paraId="77DCADF6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14:paraId="680A9C31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14:paraId="7A16FE4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5F26F5DD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74B2FF1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  <w:hideMark/>
          </w:tcPr>
          <w:p w14:paraId="11F207F4" w14:textId="77777777" w:rsidR="00A12D74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Сумма</w:t>
            </w:r>
          </w:p>
          <w:p w14:paraId="0D27DE68" w14:textId="77777777" w:rsidR="00A12D74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4D8BE930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</w:t>
            </w:r>
            <w:r w:rsidRPr="003B2A3E">
              <w:rPr>
                <w:color w:val="000000"/>
                <w:sz w:val="20"/>
                <w:szCs w:val="20"/>
              </w:rPr>
              <w:t>(-))</w:t>
            </w:r>
          </w:p>
        </w:tc>
      </w:tr>
      <w:tr w:rsidR="00A12D74" w:rsidRPr="003B2A3E" w14:paraId="188FEC79" w14:textId="77777777" w:rsidTr="005F6A11">
        <w:trPr>
          <w:trHeight w:val="401"/>
        </w:trPr>
        <w:tc>
          <w:tcPr>
            <w:tcW w:w="580" w:type="dxa"/>
            <w:vMerge/>
            <w:vAlign w:val="center"/>
            <w:hideMark/>
          </w:tcPr>
          <w:p w14:paraId="704DA08C" w14:textId="77777777" w:rsidR="00A12D74" w:rsidRPr="00B60B54" w:rsidRDefault="00A12D74" w:rsidP="00FA47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vAlign w:val="center"/>
            <w:hideMark/>
          </w:tcPr>
          <w:p w14:paraId="6D151776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320CC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20A1A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2E582F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9DD2F2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65EE1" w14:textId="2263D12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74ACF">
              <w:rPr>
                <w:color w:val="000000"/>
                <w:sz w:val="20"/>
                <w:szCs w:val="20"/>
              </w:rPr>
              <w:t>2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352BFAC" w14:textId="56A83024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74ACF">
              <w:rPr>
                <w:color w:val="000000"/>
                <w:sz w:val="20"/>
                <w:szCs w:val="20"/>
              </w:rPr>
              <w:t>3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0263666C" w14:textId="77777777" w:rsidR="00966657" w:rsidRPr="00622B79" w:rsidRDefault="00966657" w:rsidP="00966657">
      <w:pPr>
        <w:ind w:firstLine="709"/>
        <w:rPr>
          <w:sz w:val="4"/>
          <w:szCs w:val="4"/>
        </w:rPr>
      </w:pPr>
    </w:p>
    <w:tbl>
      <w:tblPr>
        <w:tblW w:w="99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871"/>
        <w:gridCol w:w="1283"/>
        <w:gridCol w:w="848"/>
        <w:gridCol w:w="567"/>
        <w:gridCol w:w="567"/>
        <w:gridCol w:w="1102"/>
        <w:gridCol w:w="1160"/>
      </w:tblGrid>
      <w:tr w:rsidR="00BF0D85" w:rsidRPr="00BF0D85" w14:paraId="5FAEF2E4" w14:textId="77777777" w:rsidTr="00BF0D85">
        <w:trPr>
          <w:trHeight w:val="20"/>
          <w:tblHeader/>
        </w:trPr>
        <w:tc>
          <w:tcPr>
            <w:tcW w:w="519" w:type="dxa"/>
            <w:shd w:val="clear" w:color="auto" w:fill="auto"/>
            <w:vAlign w:val="center"/>
            <w:hideMark/>
          </w:tcPr>
          <w:p w14:paraId="6CEAAEED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0245A8EC" w14:textId="77777777" w:rsidR="00BF0D85" w:rsidRPr="00BF0D85" w:rsidRDefault="00BF0D85" w:rsidP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56E0BB9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29C49592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AAD8F4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1FD74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02752BE1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420F6F5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8</w:t>
            </w:r>
          </w:p>
        </w:tc>
      </w:tr>
      <w:tr w:rsidR="00BF0D85" w:rsidRPr="00BF0D85" w14:paraId="0DA00AC3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1A4973F7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0EF28ADF" w14:textId="77777777" w:rsidR="00BF0D85" w:rsidRPr="00BF0D85" w:rsidRDefault="00BF0D85" w:rsidP="00BF0D8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9C65313" w14:textId="77777777" w:rsidR="00BF0D85" w:rsidRPr="00BF0D85" w:rsidRDefault="00BF0D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86DAD03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930CE7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62D854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5111E342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6484587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F0D85" w:rsidRPr="00BF0D85" w14:paraId="4B73C33D" w14:textId="77777777" w:rsidTr="00BF0D85">
        <w:trPr>
          <w:trHeight w:val="20"/>
        </w:trPr>
        <w:tc>
          <w:tcPr>
            <w:tcW w:w="519" w:type="dxa"/>
            <w:shd w:val="clear" w:color="auto" w:fill="auto"/>
          </w:tcPr>
          <w:p w14:paraId="474B006E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235C4791" w14:textId="77777777" w:rsidR="00BF0D85" w:rsidRPr="00BF0D85" w:rsidRDefault="00BF0D85" w:rsidP="00BF0D8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14:paraId="263243B8" w14:textId="77777777" w:rsidR="00BF0D85" w:rsidRPr="00BF0D85" w:rsidRDefault="00BF0D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715CAC9A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B568A15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1FBFE1B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0B500750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8352FB4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0D85" w:rsidRPr="00BF0D85" w14:paraId="06182637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4FC98F97" w14:textId="77777777" w:rsidR="00BF0D85" w:rsidRPr="00BF0D85" w:rsidRDefault="00BF0D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71" w:type="dxa"/>
            <w:shd w:val="clear" w:color="auto" w:fill="auto"/>
            <w:hideMark/>
          </w:tcPr>
          <w:p w14:paraId="029668E7" w14:textId="77777777" w:rsidR="00BF0D85" w:rsidRPr="00BF0D85" w:rsidRDefault="00BF0D85" w:rsidP="00BF0D8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F431F9C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D209EA2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727A1A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C31BB3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210A7D38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A7282FE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-897,4</w:t>
            </w:r>
          </w:p>
        </w:tc>
      </w:tr>
      <w:tr w:rsidR="00BF0D85" w:rsidRPr="00BF0D85" w14:paraId="01628C27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677EBA95" w14:textId="77777777" w:rsidR="00BF0D85" w:rsidRPr="00BF0D85" w:rsidRDefault="00BF0D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71" w:type="dxa"/>
            <w:shd w:val="clear" w:color="auto" w:fill="auto"/>
            <w:hideMark/>
          </w:tcPr>
          <w:p w14:paraId="03C8E596" w14:textId="77777777" w:rsidR="00BF0D85" w:rsidRPr="00BF0D85" w:rsidRDefault="00BF0D85" w:rsidP="00BF0D8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D1C5DD8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4903B4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20013C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DC2367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364700A2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CF01500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-897,4</w:t>
            </w:r>
          </w:p>
        </w:tc>
      </w:tr>
      <w:tr w:rsidR="00BF0D85" w:rsidRPr="00BF0D85" w14:paraId="065D5F80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3CA75DE7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7BCA476C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A23041B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613BAD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3B3AB5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4809F3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66B25ABC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34FC59F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BF0D85" w:rsidRPr="00BF0D85" w14:paraId="5B413D7B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472552D8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7DE7FBC9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7B34D9F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B5B37D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B39D60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A932FB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5815AF7C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2F9FBE4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BF0D85" w:rsidRPr="00BF0D85" w14:paraId="211AFC5C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70E087D9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70C88CCF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8CEE080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3877FB8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3B7AED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E7C213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1A0CFC91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F41F9D9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BF0D85" w:rsidRPr="00BF0D85" w14:paraId="2E86A19C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23501916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52DF154B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340AFD8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3A6C3E3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B5D42C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998DCD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66E1C7F0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EC0338D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BF0D85" w:rsidRPr="00BF0D85" w14:paraId="67A26B25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7DF29B09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5F329F67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41A2B6E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00DBD9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FEF936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AB5D51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4327B7F4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5C8E913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BF0D85" w:rsidRPr="00BF0D85" w14:paraId="5585DB94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5CF56433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4D11D8BC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0B486D4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A54762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B068AC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AC61CE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3130F514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E36C08E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BF0D85" w:rsidRPr="00BF0D85" w14:paraId="0068C0FE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0B45AE5C" w14:textId="77777777" w:rsidR="00BF0D85" w:rsidRPr="00BF0D85" w:rsidRDefault="00BF0D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71" w:type="dxa"/>
            <w:shd w:val="clear" w:color="auto" w:fill="auto"/>
            <w:hideMark/>
          </w:tcPr>
          <w:p w14:paraId="0B3EC0FD" w14:textId="77777777" w:rsidR="00BF0D85" w:rsidRPr="00BF0D85" w:rsidRDefault="00BF0D85" w:rsidP="00BF0D8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17E5AEB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7294E7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C75037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5D1B4E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7CED6A8E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B1DC704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6 240,0</w:t>
            </w:r>
          </w:p>
        </w:tc>
      </w:tr>
      <w:tr w:rsidR="00BF0D85" w:rsidRPr="00BF0D85" w14:paraId="3889E3C3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4DC09043" w14:textId="77777777" w:rsidR="00BF0D85" w:rsidRPr="00BF0D85" w:rsidRDefault="00BF0D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71" w:type="dxa"/>
            <w:shd w:val="clear" w:color="auto" w:fill="auto"/>
            <w:hideMark/>
          </w:tcPr>
          <w:p w14:paraId="6F6B38D3" w14:textId="77777777" w:rsidR="00BF0D85" w:rsidRPr="00BF0D85" w:rsidRDefault="00BF0D85" w:rsidP="00BF0D8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 города Новочебоксарска" муниципальной программы "Развитие </w:t>
            </w:r>
            <w:r w:rsidRPr="00BF0D85">
              <w:rPr>
                <w:b/>
                <w:bCs/>
                <w:color w:val="000000"/>
                <w:sz w:val="20"/>
                <w:szCs w:val="20"/>
              </w:rPr>
              <w:lastRenderedPageBreak/>
              <w:t>транспортной системы города Новочебоксарска"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F6FE0BF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lastRenderedPageBreak/>
              <w:t>Ч210000000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0E0763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3E0826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CB99EF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52DD479B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E10E0B9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6 240,0</w:t>
            </w:r>
          </w:p>
        </w:tc>
      </w:tr>
      <w:tr w:rsidR="00BF0D85" w:rsidRPr="00BF0D85" w14:paraId="0BC707ED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1CF37F6B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446BDB9A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8D47178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11F039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397647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7B44C8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1F0A6EF8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E4FF06A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BF0D85" w:rsidRPr="00BF0D85" w14:paraId="60A3E930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6D87B47C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0A23EB64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F0A1600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FABA17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C1F820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588916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10900A4E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0E808BD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BF0D85" w:rsidRPr="00BF0D85" w14:paraId="720305C5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0B35CEED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2A501C09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E50591D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779130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09CE9B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47E6ED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7572EB09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4AFA969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BF0D85" w:rsidRPr="00BF0D85" w14:paraId="0DD19F20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79015498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43173924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CF7DF89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477337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1C0D46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361FDB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2670DDD7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2FB4D4F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BF0D85" w:rsidRPr="00BF0D85" w14:paraId="1C3E06FB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3DD256C8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49580D6C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207CF1C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A14E13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3CEDC5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7A6141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4CF1C76A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27C0E50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BF0D85" w:rsidRPr="00BF0D85" w14:paraId="5E5AE494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129E7EAA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656DEB10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4DFC491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784BCE6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4FB5AC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F95375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3E03B6C0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F86B858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BF0D85" w:rsidRPr="00BF0D85" w14:paraId="5A8226C4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5FFFEF16" w14:textId="77777777" w:rsidR="00BF0D85" w:rsidRPr="00BF0D85" w:rsidRDefault="00BF0D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71" w:type="dxa"/>
            <w:shd w:val="clear" w:color="auto" w:fill="auto"/>
            <w:hideMark/>
          </w:tcPr>
          <w:p w14:paraId="7883F95A" w14:textId="77777777" w:rsidR="00BF0D85" w:rsidRPr="00BF0D85" w:rsidRDefault="00BF0D85" w:rsidP="00BF0D8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A01F424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800126C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CF911F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FF54F0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7C6A4CA2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50ACDB4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-5 342,6</w:t>
            </w:r>
          </w:p>
        </w:tc>
      </w:tr>
      <w:tr w:rsidR="00BF0D85" w:rsidRPr="00BF0D85" w14:paraId="497E37DB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4E1605C5" w14:textId="77777777" w:rsidR="00BF0D85" w:rsidRPr="00BF0D85" w:rsidRDefault="00BF0D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71" w:type="dxa"/>
            <w:shd w:val="clear" w:color="auto" w:fill="auto"/>
            <w:hideMark/>
          </w:tcPr>
          <w:p w14:paraId="3DE824DE" w14:textId="77777777" w:rsidR="00BF0D85" w:rsidRPr="00BF0D85" w:rsidRDefault="00BF0D85" w:rsidP="00BF0D8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DDB2B5F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C1BA35F" w14:textId="77777777" w:rsidR="00BF0D85" w:rsidRPr="00BF0D85" w:rsidRDefault="00BF0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572E68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9C1CC8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7208E5B1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A60AA9D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0D85">
              <w:rPr>
                <w:b/>
                <w:bCs/>
                <w:color w:val="000000"/>
                <w:sz w:val="20"/>
                <w:szCs w:val="20"/>
              </w:rPr>
              <w:t>-5 342,6</w:t>
            </w:r>
          </w:p>
        </w:tc>
      </w:tr>
      <w:tr w:rsidR="00BF0D85" w:rsidRPr="00BF0D85" w14:paraId="3C0AA192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0A3198D7" w14:textId="77777777" w:rsidR="00BF0D85" w:rsidRPr="00BF0D85" w:rsidRDefault="00BF0D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2BC12023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AFAA2C0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C4276E4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D7EC2F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8C9B86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37370BFE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5D3DE79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BF0D85" w:rsidRPr="00BF0D85" w14:paraId="12BA902C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7EE5412A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3C01F460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208D421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BEB3E2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0799EE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A8F51C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4CD00F1C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4E07A23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BF0D85" w:rsidRPr="00BF0D85" w14:paraId="7005A2AA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1A399A57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2EE2B17B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9BF8629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8AC1DD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3C1581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119DA6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1FD9D474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2B8363E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BF0D85" w:rsidRPr="00BF0D85" w14:paraId="64B1F661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233E522B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28E2F026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523A1F2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30886F8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2ED1ED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385845" w14:textId="77777777" w:rsidR="00BF0D85" w:rsidRPr="00BF0D85" w:rsidRDefault="00BF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309F53D7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B6033D9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BF0D85" w:rsidRPr="00BF0D85" w14:paraId="44D0C9A1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1A45CC78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02C1DA49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1DFC8F5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2D3FD0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F5F31E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7C9699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7BAA371B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C110A9B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BF0D85" w:rsidRPr="00BF0D85" w14:paraId="0F78A86A" w14:textId="77777777" w:rsidTr="00BF0D85">
        <w:trPr>
          <w:trHeight w:val="20"/>
        </w:trPr>
        <w:tc>
          <w:tcPr>
            <w:tcW w:w="519" w:type="dxa"/>
            <w:shd w:val="clear" w:color="auto" w:fill="auto"/>
            <w:hideMark/>
          </w:tcPr>
          <w:p w14:paraId="18D3FFDB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  <w:hideMark/>
          </w:tcPr>
          <w:p w14:paraId="180B2A49" w14:textId="77777777" w:rsidR="00BF0D85" w:rsidRPr="00BF0D85" w:rsidRDefault="00BF0D85" w:rsidP="00BF0D85">
            <w:pPr>
              <w:jc w:val="both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F61EF0F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1D09A8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0871EF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07BA0F" w14:textId="77777777" w:rsidR="00BF0D85" w:rsidRPr="00BF0D85" w:rsidRDefault="00BF0D85">
            <w:pPr>
              <w:jc w:val="center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3A79C24B" w14:textId="77777777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C1F7FD9" w14:textId="44E59E19" w:rsidR="00BF0D85" w:rsidRPr="00BF0D85" w:rsidRDefault="00BF0D85">
            <w:pPr>
              <w:jc w:val="right"/>
              <w:rPr>
                <w:color w:val="000000"/>
                <w:sz w:val="20"/>
                <w:szCs w:val="20"/>
              </w:rPr>
            </w:pPr>
            <w:r w:rsidRPr="00BF0D85">
              <w:rPr>
                <w:color w:val="000000"/>
                <w:sz w:val="20"/>
                <w:szCs w:val="20"/>
              </w:rPr>
              <w:t>-5 342,6</w:t>
            </w:r>
            <w:r w:rsidR="00F845F2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55C90D" w14:textId="6AA131BF" w:rsidR="00966657" w:rsidRDefault="00966657" w:rsidP="00B65280">
      <w:pPr>
        <w:ind w:firstLine="709"/>
        <w:jc w:val="both"/>
      </w:pPr>
    </w:p>
    <w:p w14:paraId="7A0EE903" w14:textId="14061307" w:rsidR="00AF735C" w:rsidRDefault="007D56FE" w:rsidP="00292EA1">
      <w:pPr>
        <w:ind w:firstLine="709"/>
        <w:jc w:val="both"/>
      </w:pPr>
      <w:r>
        <w:t>11</w:t>
      </w:r>
      <w:r w:rsidR="00B65280">
        <w:t xml:space="preserve">) </w:t>
      </w:r>
      <w:r w:rsidR="00AF735C" w:rsidRPr="00941B35">
        <w:t>дополнить приложением 9</w:t>
      </w:r>
      <w:r w:rsidR="00F845F2">
        <w:rPr>
          <w:vertAlign w:val="superscript"/>
        </w:rPr>
        <w:t>3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4814A4D8" w14:textId="5B04E03D" w:rsidR="00F845F2" w:rsidRDefault="00F845F2" w:rsidP="00292EA1">
      <w:pPr>
        <w:ind w:firstLine="709"/>
        <w:jc w:val="both"/>
      </w:pPr>
    </w:p>
    <w:p w14:paraId="651B61F8" w14:textId="668A50D1" w:rsidR="00F845F2" w:rsidRDefault="00F845F2" w:rsidP="00292EA1">
      <w:pPr>
        <w:ind w:firstLine="709"/>
        <w:jc w:val="both"/>
      </w:pPr>
    </w:p>
    <w:p w14:paraId="1C7A80A0" w14:textId="77777777" w:rsidR="00102F72" w:rsidRDefault="00102F72" w:rsidP="00292EA1">
      <w:pPr>
        <w:ind w:firstLine="709"/>
        <w:jc w:val="both"/>
      </w:pPr>
    </w:p>
    <w:p w14:paraId="22A53BC4" w14:textId="77777777" w:rsidR="00102F72" w:rsidRDefault="00102F72" w:rsidP="00292EA1">
      <w:pPr>
        <w:ind w:firstLine="709"/>
        <w:jc w:val="both"/>
      </w:pPr>
    </w:p>
    <w:p w14:paraId="634B4714" w14:textId="59F2AC58" w:rsidR="00F845F2" w:rsidRDefault="00F845F2" w:rsidP="00292EA1">
      <w:pPr>
        <w:ind w:firstLine="709"/>
        <w:jc w:val="both"/>
      </w:pPr>
    </w:p>
    <w:p w14:paraId="290E15F9" w14:textId="6385BB97" w:rsidR="00AF735C" w:rsidRPr="00292EA1" w:rsidRDefault="00102F72" w:rsidP="00AF735C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 xml:space="preserve"> </w:t>
      </w:r>
      <w:r w:rsidR="00AF735C" w:rsidRPr="00941B35">
        <w:rPr>
          <w:color w:val="000000"/>
          <w:sz w:val="22"/>
          <w:szCs w:val="22"/>
        </w:rPr>
        <w:t>«Приложение 9</w:t>
      </w:r>
      <w:r w:rsidR="00F845F2">
        <w:rPr>
          <w:color w:val="000000"/>
          <w:sz w:val="22"/>
          <w:szCs w:val="22"/>
          <w:vertAlign w:val="superscript"/>
        </w:rPr>
        <w:t>3</w:t>
      </w:r>
    </w:p>
    <w:p w14:paraId="1C6DAAEE" w14:textId="4602AF1D" w:rsidR="00941B35" w:rsidRDefault="00941B35" w:rsidP="00941B35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 xml:space="preserve">е города Новочебоксарска на </w:t>
      </w:r>
      <w:r w:rsidR="00F70964">
        <w:rPr>
          <w:sz w:val="22"/>
          <w:szCs w:val="22"/>
        </w:rPr>
        <w:lastRenderedPageBreak/>
        <w:t>202</w:t>
      </w:r>
      <w:r w:rsidR="00E71347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E71347">
        <w:rPr>
          <w:sz w:val="22"/>
          <w:szCs w:val="22"/>
        </w:rPr>
        <w:t>2</w:t>
      </w:r>
      <w:r w:rsidR="00F70964">
        <w:rPr>
          <w:sz w:val="22"/>
          <w:szCs w:val="22"/>
        </w:rPr>
        <w:t xml:space="preserve"> и 202</w:t>
      </w:r>
      <w:r w:rsidR="00E71347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4A0196C7" w14:textId="4A89B358" w:rsidR="00DD7113" w:rsidRPr="00941B35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E71347">
        <w:rPr>
          <w:b/>
          <w:bCs/>
          <w:color w:val="000000"/>
          <w:sz w:val="22"/>
          <w:szCs w:val="22"/>
        </w:rPr>
        <w:t>1</w:t>
      </w:r>
      <w:r w:rsidRPr="00941B35">
        <w:rPr>
          <w:b/>
          <w:bCs/>
          <w:color w:val="000000"/>
          <w:sz w:val="22"/>
          <w:szCs w:val="22"/>
        </w:rPr>
        <w:t xml:space="preserve"> год, предусмотренной приложени</w:t>
      </w:r>
      <w:r w:rsidR="00F845F2">
        <w:rPr>
          <w:b/>
          <w:bCs/>
          <w:color w:val="000000"/>
          <w:sz w:val="22"/>
          <w:szCs w:val="22"/>
        </w:rPr>
        <w:t>ями</w:t>
      </w:r>
      <w:r w:rsidRPr="00941B35">
        <w:rPr>
          <w:b/>
          <w:bCs/>
          <w:color w:val="000000"/>
          <w:sz w:val="22"/>
          <w:szCs w:val="22"/>
        </w:rPr>
        <w:t xml:space="preserve"> 9</w:t>
      </w:r>
      <w:r w:rsidR="00F845F2">
        <w:rPr>
          <w:b/>
          <w:bCs/>
          <w:color w:val="000000"/>
          <w:sz w:val="22"/>
          <w:szCs w:val="22"/>
        </w:rPr>
        <w:t>, 9</w:t>
      </w:r>
      <w:r w:rsidR="00F845F2">
        <w:rPr>
          <w:b/>
          <w:bCs/>
          <w:color w:val="000000"/>
          <w:sz w:val="22"/>
          <w:szCs w:val="22"/>
          <w:vertAlign w:val="superscript"/>
        </w:rPr>
        <w:t>1</w:t>
      </w:r>
      <w:r w:rsidR="00901ABB">
        <w:rPr>
          <w:b/>
          <w:bCs/>
          <w:color w:val="000000"/>
          <w:sz w:val="22"/>
          <w:szCs w:val="22"/>
        </w:rPr>
        <w:t xml:space="preserve"> и 9</w:t>
      </w:r>
      <w:r w:rsidR="00F845F2">
        <w:rPr>
          <w:b/>
          <w:bCs/>
          <w:color w:val="000000"/>
          <w:sz w:val="22"/>
          <w:szCs w:val="22"/>
          <w:vertAlign w:val="superscript"/>
        </w:rPr>
        <w:t>2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E71347">
        <w:rPr>
          <w:b/>
          <w:bCs/>
          <w:color w:val="000000"/>
          <w:sz w:val="22"/>
          <w:szCs w:val="22"/>
        </w:rPr>
        <w:t>1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</w:p>
    <w:p w14:paraId="3A023C7D" w14:textId="2AFD4A73" w:rsidR="00AF735C" w:rsidRPr="00941B35" w:rsidRDefault="00F70964" w:rsidP="00DD7113">
      <w:pPr>
        <w:jc w:val="center"/>
      </w:pPr>
      <w:r>
        <w:rPr>
          <w:b/>
          <w:bCs/>
          <w:color w:val="000000"/>
          <w:sz w:val="22"/>
          <w:szCs w:val="22"/>
        </w:rPr>
        <w:t>на плановый период 202</w:t>
      </w:r>
      <w:r w:rsidR="00E71347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E71347">
        <w:rPr>
          <w:b/>
          <w:bCs/>
          <w:color w:val="000000"/>
          <w:sz w:val="22"/>
          <w:szCs w:val="22"/>
        </w:rPr>
        <w:t>3</w:t>
      </w:r>
      <w:r w:rsidR="00DD7113"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941B35" w:rsidRDefault="00AF735C" w:rsidP="00AF735C">
      <w:pPr>
        <w:jc w:val="right"/>
        <w:rPr>
          <w:color w:val="000000"/>
          <w:sz w:val="20"/>
          <w:szCs w:val="20"/>
        </w:rPr>
      </w:pPr>
      <w:r w:rsidRPr="00941B35">
        <w:rPr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6"/>
        <w:gridCol w:w="426"/>
        <w:gridCol w:w="425"/>
        <w:gridCol w:w="1388"/>
        <w:gridCol w:w="821"/>
        <w:gridCol w:w="1305"/>
      </w:tblGrid>
      <w:tr w:rsidR="00AF735C" w:rsidRPr="007331ED" w14:paraId="19CF241C" w14:textId="77777777" w:rsidTr="00891B89">
        <w:trPr>
          <w:trHeight w:val="1762"/>
        </w:trPr>
        <w:tc>
          <w:tcPr>
            <w:tcW w:w="496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D6412C9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3315FF2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3ABA6EDB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D3BA7D8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4A2CC9C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5BB76B5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3C5C264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74BF387D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</w:t>
            </w:r>
          </w:p>
          <w:p w14:paraId="66E6FC28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уменьшение </w:t>
            </w:r>
          </w:p>
          <w:p w14:paraId="46648856" w14:textId="77777777" w:rsidR="00AF735C" w:rsidRPr="00A045DC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99"/>
        <w:gridCol w:w="456"/>
        <w:gridCol w:w="456"/>
        <w:gridCol w:w="1324"/>
        <w:gridCol w:w="851"/>
        <w:gridCol w:w="1275"/>
      </w:tblGrid>
      <w:tr w:rsidR="00A47E4A" w:rsidRPr="00A47E4A" w14:paraId="5403F9C4" w14:textId="77777777" w:rsidTr="00A47E4A">
        <w:trPr>
          <w:trHeight w:val="20"/>
          <w:tblHeader/>
        </w:trPr>
        <w:tc>
          <w:tcPr>
            <w:tcW w:w="4962" w:type="dxa"/>
            <w:shd w:val="clear" w:color="auto" w:fill="auto"/>
            <w:vAlign w:val="center"/>
            <w:hideMark/>
          </w:tcPr>
          <w:p w14:paraId="1DD5944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25A72E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9B79C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3F56D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968555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9DE57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789B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</w:t>
            </w:r>
          </w:p>
        </w:tc>
      </w:tr>
      <w:tr w:rsidR="00A47E4A" w:rsidRPr="00A47E4A" w14:paraId="4DEAC5AA" w14:textId="77777777" w:rsidTr="00A47E4A">
        <w:trPr>
          <w:trHeight w:val="20"/>
        </w:trPr>
        <w:tc>
          <w:tcPr>
            <w:tcW w:w="4962" w:type="dxa"/>
            <w:shd w:val="clear" w:color="auto" w:fill="auto"/>
            <w:hideMark/>
          </w:tcPr>
          <w:p w14:paraId="2111C387" w14:textId="77777777" w:rsidR="00A47E4A" w:rsidRPr="00A47E4A" w:rsidRDefault="00A47E4A" w:rsidP="00A47E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shd w:val="clear" w:color="auto" w:fill="auto"/>
            <w:hideMark/>
          </w:tcPr>
          <w:p w14:paraId="4186CECF" w14:textId="77777777" w:rsidR="00A47E4A" w:rsidRPr="00A47E4A" w:rsidRDefault="00A47E4A" w:rsidP="00A47E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8C0F3" w14:textId="77777777" w:rsidR="00A47E4A" w:rsidRPr="00A47E4A" w:rsidRDefault="00A47E4A" w:rsidP="00A47E4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CF1DBE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B4D86B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DF44E7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634F6D" w14:textId="77777777" w:rsidR="00A47E4A" w:rsidRPr="00A47E4A" w:rsidRDefault="00A47E4A" w:rsidP="00A47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86 207,8</w:t>
            </w:r>
          </w:p>
        </w:tc>
      </w:tr>
      <w:tr w:rsidR="00A47E4A" w:rsidRPr="00A47E4A" w14:paraId="0CB2FF13" w14:textId="77777777" w:rsidTr="00A47E4A">
        <w:trPr>
          <w:trHeight w:val="20"/>
        </w:trPr>
        <w:tc>
          <w:tcPr>
            <w:tcW w:w="4962" w:type="dxa"/>
            <w:shd w:val="clear" w:color="auto" w:fill="auto"/>
          </w:tcPr>
          <w:p w14:paraId="7429302B" w14:textId="77777777" w:rsidR="00A47E4A" w:rsidRPr="00A47E4A" w:rsidRDefault="00A47E4A" w:rsidP="00A47E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6B29D1C9" w14:textId="77777777" w:rsidR="00A47E4A" w:rsidRPr="00A47E4A" w:rsidRDefault="00A47E4A" w:rsidP="00A47E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3E620913" w14:textId="77777777" w:rsidR="00A47E4A" w:rsidRPr="00A47E4A" w:rsidRDefault="00A47E4A" w:rsidP="00A47E4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5202FDE2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14:paraId="57D2BB17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A604216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9D432F0" w14:textId="77777777" w:rsidR="00A47E4A" w:rsidRPr="00A47E4A" w:rsidRDefault="00A47E4A" w:rsidP="00A47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7E4A" w:rsidRPr="00A47E4A" w14:paraId="5B68FA7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ADE605" w14:textId="77777777" w:rsidR="00A47E4A" w:rsidRPr="00A47E4A" w:rsidRDefault="00A47E4A" w:rsidP="00A47E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5E30CC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82D9ED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F2E71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D57A9F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CDE9DF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91EE1F" w14:textId="77777777" w:rsidR="00A47E4A" w:rsidRPr="00A47E4A" w:rsidRDefault="00A47E4A" w:rsidP="00A47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19 740,0</w:t>
            </w:r>
          </w:p>
        </w:tc>
      </w:tr>
      <w:tr w:rsidR="00A47E4A" w:rsidRPr="00A47E4A" w14:paraId="0C924F0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5EAEC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64F8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AE3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E717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F4C757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90230F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9DB0B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925,1</w:t>
            </w:r>
          </w:p>
        </w:tc>
      </w:tr>
      <w:tr w:rsidR="00A47E4A" w:rsidRPr="00A47E4A" w14:paraId="2B0FB4D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ED950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7A37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B6F2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C19E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CA7E7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61B8D9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FD4A1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1 905,7</w:t>
            </w:r>
          </w:p>
        </w:tc>
      </w:tr>
      <w:tr w:rsidR="00A47E4A" w:rsidRPr="00A47E4A" w14:paraId="6DA7693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7FA26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85AE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87D60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29EDE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99B02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08C40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5623C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1 892,7</w:t>
            </w:r>
          </w:p>
        </w:tc>
      </w:tr>
      <w:tr w:rsidR="00A47E4A" w:rsidRPr="00A47E4A" w14:paraId="654042B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7BB68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16FDC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12FB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97A3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E32F1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92FA7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9EC6E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1 892,7</w:t>
            </w:r>
          </w:p>
        </w:tc>
      </w:tr>
      <w:tr w:rsidR="00A47E4A" w:rsidRPr="00A47E4A" w14:paraId="4F713F9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4D0B7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BD1CD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08F4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A8C2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44F2E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26907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81AA5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1 892,7</w:t>
            </w:r>
          </w:p>
        </w:tc>
      </w:tr>
      <w:tr w:rsidR="00A47E4A" w:rsidRPr="00A47E4A" w14:paraId="048F774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6A0AE1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42767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C7F7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EC4C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5072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35CE1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30649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1 892,7</w:t>
            </w:r>
          </w:p>
        </w:tc>
      </w:tr>
      <w:tr w:rsidR="00A47E4A" w:rsidRPr="00A47E4A" w14:paraId="7D48644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DECB4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288A3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4BB87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FE46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1A07F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B0E3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0FC6B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1 892,7</w:t>
            </w:r>
          </w:p>
        </w:tc>
      </w:tr>
      <w:tr w:rsidR="00A47E4A" w:rsidRPr="00A47E4A" w14:paraId="00E3402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3CD2C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6F49C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D37B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FE85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456480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170A5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F5845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1 892,7</w:t>
            </w:r>
          </w:p>
        </w:tc>
      </w:tr>
      <w:tr w:rsidR="00A47E4A" w:rsidRPr="00A47E4A" w14:paraId="76B2009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1FAD6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4CB8A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437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5937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562BF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E2963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A9F89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A47E4A" w:rsidRPr="00A47E4A" w14:paraId="3A62CC9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CD448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CA8D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03D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3B2E7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72D83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DE4E6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73F3F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A47E4A" w:rsidRPr="00A47E4A" w14:paraId="4062608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501E8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B071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D347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31C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08B9D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3555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190F0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A47E4A" w:rsidRPr="00A47E4A" w14:paraId="6973924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1CE9F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4960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54D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85A1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29B80F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B0713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F4BFE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-243,4</w:t>
            </w:r>
          </w:p>
        </w:tc>
      </w:tr>
      <w:tr w:rsidR="00A47E4A" w:rsidRPr="00A47E4A" w14:paraId="06E19A3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EDFA9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B3A44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2632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92B8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8C9081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4900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A0336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-243,4</w:t>
            </w:r>
          </w:p>
        </w:tc>
      </w:tr>
      <w:tr w:rsidR="00A47E4A" w:rsidRPr="00A47E4A" w14:paraId="662DF0E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E5094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A149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803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CC66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1541B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8664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D48CE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-243,4</w:t>
            </w:r>
          </w:p>
        </w:tc>
      </w:tr>
      <w:tr w:rsidR="00A47E4A" w:rsidRPr="00A47E4A" w14:paraId="5BA6B00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08753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8548D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496BF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F3A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30FF5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C0E9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C7CA4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256,4</w:t>
            </w:r>
          </w:p>
        </w:tc>
      </w:tr>
      <w:tr w:rsidR="00A47E4A" w:rsidRPr="00A47E4A" w14:paraId="798824B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BBA78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17B01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BB42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B2C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81F5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A6ED1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E1E12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256,4</w:t>
            </w:r>
          </w:p>
        </w:tc>
      </w:tr>
      <w:tr w:rsidR="00A47E4A" w:rsidRPr="00A47E4A" w14:paraId="030B137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F517C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9E40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892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124E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E1B41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C5DD9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D20B5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256,4</w:t>
            </w:r>
          </w:p>
        </w:tc>
      </w:tr>
      <w:tr w:rsidR="00A47E4A" w:rsidRPr="00A47E4A" w14:paraId="75E0ED5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AF7129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916B4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D384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F5633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BED451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80A86C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CA16F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47E4A" w:rsidRPr="00A47E4A" w14:paraId="2463C69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FEA92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AC28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AD5A5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05D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5B46F6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21ADD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16BD2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47E4A" w:rsidRPr="00A47E4A" w14:paraId="301E963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C6F3B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7F76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EF75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77F3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27FB8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E8693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1A403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47E4A" w:rsidRPr="00A47E4A" w14:paraId="117014B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76593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4A19A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C7FB9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C49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700F6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0CC62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B96A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47E4A" w:rsidRPr="00A47E4A" w14:paraId="50A141C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D8386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F7B1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F91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4C63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4B587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28660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DF9D4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47E4A" w:rsidRPr="00A47E4A" w14:paraId="52549A2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5651D5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24BA8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582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942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C661F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A900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79523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47E4A" w:rsidRPr="00A47E4A" w14:paraId="0807302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AA48D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B86F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A5678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0B8E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4412A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FF31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23307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291,9</w:t>
            </w:r>
          </w:p>
        </w:tc>
      </w:tr>
      <w:tr w:rsidR="00A47E4A" w:rsidRPr="00A47E4A" w14:paraId="2E0778D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CF29B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808B1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4552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24BA8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21487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9BB417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58B43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-1 272,5</w:t>
            </w:r>
          </w:p>
        </w:tc>
      </w:tr>
      <w:tr w:rsidR="00A47E4A" w:rsidRPr="00A47E4A" w14:paraId="4B7A8BF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B4243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DEA78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DB39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FA80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08F19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C393A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043BE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-110,4</w:t>
            </w:r>
          </w:p>
        </w:tc>
      </w:tr>
      <w:tr w:rsidR="00A47E4A" w:rsidRPr="00A47E4A" w14:paraId="60C0EAB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578EE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11A1B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597A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71DD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514C0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DD81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BC16B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-110,4</w:t>
            </w:r>
          </w:p>
        </w:tc>
      </w:tr>
      <w:tr w:rsidR="00A47E4A" w:rsidRPr="00A47E4A" w14:paraId="0D12AFF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FA103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4D6A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F873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75922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75E4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Ч150200000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BD6B4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CA545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-110,4</w:t>
            </w:r>
          </w:p>
        </w:tc>
      </w:tr>
      <w:tr w:rsidR="00A47E4A" w:rsidRPr="00A47E4A" w14:paraId="11CFCF4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F5D4E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F555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F95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67FD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866EF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5C57E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A4B56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-110,4</w:t>
            </w:r>
          </w:p>
        </w:tc>
      </w:tr>
      <w:tr w:rsidR="00A47E4A" w:rsidRPr="00A47E4A" w14:paraId="64B0FAD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501D6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85CCB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0C6F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1CE4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78710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918F8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3C771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-90,0</w:t>
            </w:r>
          </w:p>
        </w:tc>
      </w:tr>
      <w:tr w:rsidR="00A47E4A" w:rsidRPr="00A47E4A" w14:paraId="4361393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946D1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28F6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59C2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4EE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998CA8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9EFB3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17E96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-90,0</w:t>
            </w:r>
          </w:p>
        </w:tc>
      </w:tr>
      <w:tr w:rsidR="00A47E4A" w:rsidRPr="00A47E4A" w14:paraId="751B129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DD641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5600D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6B890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73D5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7C2922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6D830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485CC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-20,4</w:t>
            </w:r>
          </w:p>
        </w:tc>
      </w:tr>
      <w:tr w:rsidR="00A47E4A" w:rsidRPr="00A47E4A" w14:paraId="77F2BB4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A5357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013E4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FAD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42A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6CD0FA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DDD8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CC47F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-20,4</w:t>
            </w:r>
          </w:p>
        </w:tc>
      </w:tr>
      <w:tr w:rsidR="00A47E4A" w:rsidRPr="00A47E4A" w14:paraId="71A20F4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606A09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4C14A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C21D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DD2A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865B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7B4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88C95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-422,0</w:t>
            </w:r>
          </w:p>
        </w:tc>
      </w:tr>
      <w:tr w:rsidR="00A47E4A" w:rsidRPr="00A47E4A" w14:paraId="0570256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31523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2AE03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E883A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0FB08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6F4057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8322B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D88B9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-422,0</w:t>
            </w:r>
          </w:p>
        </w:tc>
      </w:tr>
      <w:tr w:rsidR="00A47E4A" w:rsidRPr="00A47E4A" w14:paraId="1ADF9B4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56C7F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A47E4A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47E4A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4129E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0D2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C03F2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43353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5EA4C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E3452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-422,0</w:t>
            </w:r>
          </w:p>
        </w:tc>
      </w:tr>
      <w:tr w:rsidR="00A47E4A" w:rsidRPr="00A47E4A" w14:paraId="635614A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5453D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2184F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F80A5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B0C3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B58662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5311C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DEAB1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-422,0</w:t>
            </w:r>
          </w:p>
        </w:tc>
      </w:tr>
      <w:tr w:rsidR="00A47E4A" w:rsidRPr="00A47E4A" w14:paraId="49E41C3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63243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70E1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489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9D011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03EE12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4FCE2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A3E71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-422,0</w:t>
            </w:r>
          </w:p>
        </w:tc>
      </w:tr>
      <w:tr w:rsidR="00A47E4A" w:rsidRPr="00A47E4A" w14:paraId="198C407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F1A534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FA801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111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E1F3D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453A4A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E104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7FD7F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-422,0</w:t>
            </w:r>
          </w:p>
        </w:tc>
      </w:tr>
      <w:tr w:rsidR="00A47E4A" w:rsidRPr="00A47E4A" w14:paraId="3696C2F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92287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2734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8644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AF24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32D270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3FB30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C2F75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-740,1</w:t>
            </w:r>
          </w:p>
        </w:tc>
      </w:tr>
      <w:tr w:rsidR="00A47E4A" w:rsidRPr="00A47E4A" w14:paraId="55D6644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C2E7E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4694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0C1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C67F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8DDB9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2D9CF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EBDEF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-740,1</w:t>
            </w:r>
          </w:p>
        </w:tc>
      </w:tr>
      <w:tr w:rsidR="00A47E4A" w:rsidRPr="00A47E4A" w14:paraId="645FBEE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D1E5D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6C229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786D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F7A8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DBC79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8490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B0CAC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-740,1</w:t>
            </w:r>
          </w:p>
        </w:tc>
      </w:tr>
      <w:tr w:rsidR="00A47E4A" w:rsidRPr="00A47E4A" w14:paraId="148EAF1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2CA8B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51892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6EB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6498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38EA2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F5F0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07929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A47E4A" w:rsidRPr="00A47E4A" w14:paraId="3FD8A0A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DF430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1BE05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7AB0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4C10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3CD678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09A55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19121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A47E4A" w:rsidRPr="00A47E4A" w14:paraId="23CC5E9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97F06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EE48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7FE8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9C52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12906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3A04A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D22B1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A47E4A" w:rsidRPr="00A47E4A" w14:paraId="17A0EC5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5567A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7720C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305BE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2E4A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4A501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EFDE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2EDB5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A47E4A" w:rsidRPr="00A47E4A" w14:paraId="4137240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96F89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CB2A1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1ABCE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CCB5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52CE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B640E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E4A26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A47E4A" w:rsidRPr="00A47E4A" w14:paraId="7A097E3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6D2B5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25189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D9D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2EF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66D183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46AB2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21DC3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A47E4A" w:rsidRPr="00A47E4A" w14:paraId="3CE448D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3C278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C613C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F1A50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552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41C82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A95F8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C1CD0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-1 463,8</w:t>
            </w:r>
          </w:p>
        </w:tc>
      </w:tr>
      <w:tr w:rsidR="00A47E4A" w:rsidRPr="00A47E4A" w14:paraId="2353831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CBF14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F4AE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C8E0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30D7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9399B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03DA1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D30AD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-1 485,3</w:t>
            </w:r>
          </w:p>
        </w:tc>
      </w:tr>
      <w:tr w:rsidR="00A47E4A" w:rsidRPr="00A47E4A" w14:paraId="160BDB7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5D8F0E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9ECF2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E8B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C10A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08DD0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14D62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69346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-1 485,3</w:t>
            </w:r>
          </w:p>
        </w:tc>
      </w:tr>
      <w:tr w:rsidR="00A47E4A" w:rsidRPr="00A47E4A" w14:paraId="5F90AFB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EE1BD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B01F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5907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A420A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884ED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8F6B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09A1C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A47E4A" w:rsidRPr="00A47E4A" w14:paraId="4C072CA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B166D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C2B61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FAF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5D4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F313CD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F704E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82F53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A47E4A" w:rsidRPr="00A47E4A" w14:paraId="419D8E0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4805E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17AB4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3021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43D5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5F3206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F0D50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7E76B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47E4A" w:rsidRPr="00A47E4A" w14:paraId="3D99703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97731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27A2D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E9E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3798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19A40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A0D6E3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6075F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47E4A" w:rsidRPr="00A47E4A" w14:paraId="353BED8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73141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D6D14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88F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4211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475C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C4F8F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90FCB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47E4A" w:rsidRPr="00A47E4A" w14:paraId="00F3CA0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713D68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195F9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7420C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B64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EEC2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996A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86C30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47E4A" w:rsidRPr="00A47E4A" w14:paraId="082FB22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99CE5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8D1BF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75F76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2175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3656E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5C13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5DF93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47E4A" w:rsidRPr="00A47E4A" w14:paraId="51D2CEF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D2CBA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DB89B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3E958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FB65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7BBE2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3A057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F00A9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47E4A" w:rsidRPr="00A47E4A" w14:paraId="10688F0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5BD07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588E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4CF8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F1F0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39F37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2D23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C4E3E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47E4A" w:rsidRPr="00A47E4A" w14:paraId="0081ADF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43E58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C901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44971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65CB5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9377F7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22839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E7BD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-106,5</w:t>
            </w:r>
          </w:p>
        </w:tc>
      </w:tr>
      <w:tr w:rsidR="00A47E4A" w:rsidRPr="00A47E4A" w14:paraId="63AC257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FC964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1F0E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DD88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896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D31BDE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E0E4F3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BBF4D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18 700,0</w:t>
            </w:r>
          </w:p>
        </w:tc>
      </w:tr>
      <w:tr w:rsidR="00A47E4A" w:rsidRPr="00A47E4A" w14:paraId="47398B3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E26CFE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0394B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6BD26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337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4323A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F8433D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38344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18 700,0</w:t>
            </w:r>
          </w:p>
        </w:tc>
      </w:tr>
      <w:tr w:rsidR="00A47E4A" w:rsidRPr="00A47E4A" w14:paraId="2CE3C9E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9D87A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69FBF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F50F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5E6F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F751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07F70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9BF3C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18 700,0</w:t>
            </w:r>
          </w:p>
        </w:tc>
      </w:tr>
      <w:tr w:rsidR="00A47E4A" w:rsidRPr="00A47E4A" w14:paraId="4BC7A80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C6382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"Поддержка малого и среднего предпринимательства города Новочебоксарска" муниципальной программы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650C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53BB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1C68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A5944F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B691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FD197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47E4A" w:rsidRPr="00A47E4A" w14:paraId="239FE8B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584EEC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Основное мероприятие "Совершенствование внешней </w:t>
            </w:r>
            <w:r w:rsidRPr="00A47E4A">
              <w:rPr>
                <w:color w:val="000000"/>
                <w:sz w:val="20"/>
                <w:szCs w:val="20"/>
              </w:rPr>
              <w:lastRenderedPageBreak/>
              <w:t>среды развития малого и среднего предпринимательства"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CA106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E428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FCCFE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1BFBB1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7823D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04A0F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47E4A" w:rsidRPr="00A47E4A" w14:paraId="347CE17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B07FA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1E70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DE271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E305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2E0452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CAC09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4A3FC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47E4A" w:rsidRPr="00A47E4A" w14:paraId="296FB97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E1C8C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E13A0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7B61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4EBE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E09E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27BC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78A57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47E4A" w:rsidRPr="00A47E4A" w14:paraId="6C3DAA0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29F24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40598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81BD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0C1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E0EBA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BCEE9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19BB9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47E4A" w:rsidRPr="00A47E4A" w14:paraId="4D3FAB9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B0AE3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18BF4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E3F2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9EF3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DDB23B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F509C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85E8C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17 800,0</w:t>
            </w:r>
          </w:p>
        </w:tc>
      </w:tr>
      <w:tr w:rsidR="00A47E4A" w:rsidRPr="00A47E4A" w14:paraId="57CD118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EA70B3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"Развитие научного, исследовательского и творческого потенциала для инновационного развития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65EF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9E4B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5EF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748F30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A0EA0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3FD4A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A47E4A" w:rsidRPr="00A47E4A" w14:paraId="590DA67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258D1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Разработка документации по созданию и развитию особой экономической зоны промышленно-производственного типа для социально-экономического развития муниципальных образований, входящих в Чебоксарскую агломерацию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A224D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6C073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DFB9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68A6AB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2C96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8AB9F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A47E4A" w:rsidRPr="00A47E4A" w14:paraId="2198855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B87D6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B06FA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918C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F8C83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26913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9EE3A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900EE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A47E4A" w:rsidRPr="00A47E4A" w14:paraId="2CCB54F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412BA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33C07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A79C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DBE9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16CDF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E8BF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F7DC4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A47E4A" w:rsidRPr="00A47E4A" w14:paraId="2F868DD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88075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8D51A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81E8A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C7340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24810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77E7F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0B3F4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47E4A" w:rsidRPr="00A47E4A" w14:paraId="0D40250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7FD045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9B77A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9646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CD7F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D16332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B5A59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9DF80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47E4A" w:rsidRPr="00A47E4A" w14:paraId="7AD33C3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D8DE9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E06C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8BB3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3396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0EDC0A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0525F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8DE69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47E4A" w:rsidRPr="00A47E4A" w14:paraId="6D637E3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B9E74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E9FB1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25D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DD91E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E33CE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7EF3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4FB1C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47E4A" w:rsidRPr="00A47E4A" w14:paraId="31FA7EA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EF331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88E6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D9C7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98801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769353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FEADFF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65D71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-1 917,4</w:t>
            </w:r>
          </w:p>
        </w:tc>
      </w:tr>
      <w:tr w:rsidR="00A47E4A" w:rsidRPr="00A47E4A" w14:paraId="7B4B57C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DA987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17594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C9E3F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3B8A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46793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A4CC74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44750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-2 097,7</w:t>
            </w:r>
          </w:p>
        </w:tc>
      </w:tr>
      <w:tr w:rsidR="00A47E4A" w:rsidRPr="00A47E4A" w14:paraId="45D8D60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724D6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10043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7E9AB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2CF3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3D4BCA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5633F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15BBF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47E4A" w:rsidRPr="00A47E4A" w14:paraId="642A3B1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96FE7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ADF3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72D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5860A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8135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F2E2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F2300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47E4A" w:rsidRPr="00A47E4A" w14:paraId="2682670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28B49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A424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0AA65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CDCE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D28C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58EF3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DE12C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47E4A" w:rsidRPr="00A47E4A" w14:paraId="0973A98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B76D7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EFDD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BE9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E8BE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DE12F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8A96D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C9EC1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47E4A" w:rsidRPr="00A47E4A" w14:paraId="3AF7BE9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3B016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B174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7F92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D66F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EE3F4D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3581A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BC96F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47E4A" w:rsidRPr="00A47E4A" w14:paraId="4EE7683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57B0A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20C29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534F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5D4D4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6A98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665C3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EBD8C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-917,7</w:t>
            </w:r>
          </w:p>
        </w:tc>
      </w:tr>
      <w:tr w:rsidR="00A47E4A" w:rsidRPr="00A47E4A" w14:paraId="6C3CE0D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E95C26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4E9FC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54C3B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58B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12E7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39AC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8F870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47E4A" w:rsidRPr="00A47E4A" w14:paraId="2AE4316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8AF0F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Подпрограмма "Поддержка строительства жилья в городе Новочебоксарске" муниципальной программы </w:t>
            </w:r>
            <w:r w:rsidRPr="00A47E4A">
              <w:rPr>
                <w:color w:val="000000"/>
                <w:sz w:val="20"/>
                <w:szCs w:val="20"/>
              </w:rPr>
              <w:lastRenderedPageBreak/>
              <w:t>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4A678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28A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3340A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44B80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5432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30381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47E4A" w:rsidRPr="00A47E4A" w14:paraId="29D3059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4829F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7EB1A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7189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5A03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A04A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5BC48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8E3D5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47E4A" w:rsidRPr="00A47E4A" w14:paraId="6F8BD55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8A88C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AD73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5828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D1B5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FE5EC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85C18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5ECA8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47E4A" w:rsidRPr="00A47E4A" w14:paraId="0890930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84249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7CF2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64689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D4F6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2AD39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7E1E5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5ED7F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47E4A" w:rsidRPr="00A47E4A" w14:paraId="0D9A2CF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64202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3302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E6D8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6DF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9B7D23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0856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F41A1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-1 180,0</w:t>
            </w:r>
          </w:p>
        </w:tc>
      </w:tr>
      <w:tr w:rsidR="00A47E4A" w:rsidRPr="00A47E4A" w14:paraId="434461E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EBAD6C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CE066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D8782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66F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960E06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8CE265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D631E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47E4A" w:rsidRPr="00A47E4A" w14:paraId="69429E9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6B9FC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DC46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807D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815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747B3E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CD8B8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6D542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47E4A" w:rsidRPr="00A47E4A" w14:paraId="5D8A695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CB87D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27DD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534B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73A3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452463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5DC6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84324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47E4A" w:rsidRPr="00A47E4A" w14:paraId="4E6C4CB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F7553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8D046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EFEDE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8710C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9CB72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2A56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3F09E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47E4A" w:rsidRPr="00A47E4A" w14:paraId="15A04BC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C717B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E593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B50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B92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F03BE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35FFE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A720C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47E4A" w:rsidRPr="00A47E4A" w14:paraId="251F7B7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88E07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17619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8829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71B1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2851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D472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30184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47E4A" w:rsidRPr="00A47E4A" w14:paraId="179F063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CF3AE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1360C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744F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29AE0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1052B2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5485A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982A6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47E4A" w:rsidRPr="00A47E4A" w14:paraId="15687CF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BD1A6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AADF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685A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2BE7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06106A4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487247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55108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2 138,8</w:t>
            </w:r>
          </w:p>
        </w:tc>
      </w:tr>
      <w:tr w:rsidR="00A47E4A" w:rsidRPr="00A47E4A" w14:paraId="0069247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8FBD5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5EAA3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5A9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3538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C715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9268A9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C5FC3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47E4A" w:rsidRPr="00A47E4A" w14:paraId="5A7DE3C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A7DCD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CF1F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D27A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7D6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51F2D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1E83A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AD0AA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47E4A" w:rsidRPr="00A47E4A" w14:paraId="2255506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9958D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F0EA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61CAA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9514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A0B38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39FC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E654E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47E4A" w:rsidRPr="00A47E4A" w14:paraId="07627E5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F9873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C5D52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EF02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A061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9CA9C4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DA7C5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E16EB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47E4A" w:rsidRPr="00A47E4A" w14:paraId="3983330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967BB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14213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A6A9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7B3D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7EC080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FD510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1B75C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47E4A" w:rsidRPr="00A47E4A" w14:paraId="07A1D54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489F2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0F7E2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875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7E805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90D85E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D5FC8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44ACB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47E4A" w:rsidRPr="00A47E4A" w14:paraId="6FB601A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7EAEA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FEEB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1D5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BE1E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9726F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BDB98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84336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A47E4A" w:rsidRPr="00A47E4A" w14:paraId="0DF16CE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6AB68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E8C52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E197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6ECA8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25CE0E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2CF6C7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04099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47E4A" w:rsidRPr="00A47E4A" w14:paraId="0794DD7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ECB65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1BCC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8E5EE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DA913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E01BC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AF2C0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3A09C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47E4A" w:rsidRPr="00A47E4A" w14:paraId="109CB3A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0132D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074D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103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35BE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C84B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F599E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1D359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47E4A" w:rsidRPr="00A47E4A" w14:paraId="67B2AFD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A4B51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C3AEE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AEB8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A78A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846E7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8FDC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041BF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47E4A" w:rsidRPr="00A47E4A" w14:paraId="5467DD0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0FEF5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5CE31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011E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C18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193EFB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5F45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029DA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47E4A" w:rsidRPr="00A47E4A" w14:paraId="0F5B8A1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970D9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F12E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58E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A6D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EB7004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2EBE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71C33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47E4A" w:rsidRPr="00A47E4A" w14:paraId="74A4F37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5CCB3F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22273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719D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6EAB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56CB8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CC3A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F82B6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A47E4A" w:rsidRPr="00A47E4A" w14:paraId="5D3DEB8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71D0427" w14:textId="77777777" w:rsidR="00A47E4A" w:rsidRPr="00A47E4A" w:rsidRDefault="00A47E4A" w:rsidP="00A47E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 xml:space="preserve">Новочебоксарское городское Собрание депутатов </w:t>
            </w:r>
            <w:r w:rsidRPr="00A47E4A">
              <w:rPr>
                <w:b/>
                <w:bCs/>
                <w:color w:val="000000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3549F9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3AE66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649D5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EB54DB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2345A6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33E751" w14:textId="77777777" w:rsidR="00A47E4A" w:rsidRPr="00A47E4A" w:rsidRDefault="00A47E4A" w:rsidP="00A47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-1 626,4</w:t>
            </w:r>
          </w:p>
        </w:tc>
      </w:tr>
      <w:tr w:rsidR="00A47E4A" w:rsidRPr="00A47E4A" w14:paraId="798EB64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82C4B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C051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1ADD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774E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096BD8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7AFDAF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62EF9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-1 626,4</w:t>
            </w:r>
          </w:p>
        </w:tc>
      </w:tr>
      <w:tr w:rsidR="00A47E4A" w:rsidRPr="00A47E4A" w14:paraId="1C1EB25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F442C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B3672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8EA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A7DC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AA87E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091532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7ED0D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-766,7</w:t>
            </w:r>
          </w:p>
        </w:tc>
      </w:tr>
      <w:tr w:rsidR="00A47E4A" w:rsidRPr="00A47E4A" w14:paraId="21D9788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0AD164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47E4A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A47E4A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3BFF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C34D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8E2F8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BC178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3A896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B5CF2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47E4A" w:rsidRPr="00A47E4A" w14:paraId="76E7B26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F230C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45482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EE23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390E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3A0AA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6F5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F79A5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47E4A" w:rsidRPr="00A47E4A" w14:paraId="0F2FE96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B4BE6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F8BE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563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D4B5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448F1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31AA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7972A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47E4A" w:rsidRPr="00A47E4A" w14:paraId="092DF63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C19D68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46F4A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2439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922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71B0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9126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88FBB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47E4A" w:rsidRPr="00A47E4A" w14:paraId="52D5850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4ABE0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68A8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0972F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8C175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D6750F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9B271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36AE9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47E4A" w:rsidRPr="00A47E4A" w14:paraId="386FB22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5DBFD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94F0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E59D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061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18AE6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E6F3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0A8A7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A47E4A" w:rsidRPr="00A47E4A" w14:paraId="080ACD5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126CB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E18D8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0820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8A74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9B1D59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5CE32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82C6A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-382,5</w:t>
            </w:r>
          </w:p>
        </w:tc>
      </w:tr>
      <w:tr w:rsidR="00A47E4A" w:rsidRPr="00A47E4A" w14:paraId="5F7E9A0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74DEB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9212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09C3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6EA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F5CA4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1DC0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7BFBF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A47E4A" w:rsidRPr="00A47E4A" w14:paraId="5BE20B3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E81A9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5206F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1732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0BF8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C5316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A249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D8528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A47E4A" w:rsidRPr="00A47E4A" w14:paraId="2535C5B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D4E31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19E13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E119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9091C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935F18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7FF7F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58F82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A47E4A" w:rsidRPr="00A47E4A" w14:paraId="024CB29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EDEDF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D0092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FD16B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DE8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8B853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6BA94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494E4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A47E4A" w:rsidRPr="00A47E4A" w14:paraId="28A76F4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6C188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F6E74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13DB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D2BAA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5054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C3512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0C4B0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-60,0</w:t>
            </w:r>
          </w:p>
        </w:tc>
      </w:tr>
      <w:tr w:rsidR="00A47E4A" w:rsidRPr="00A47E4A" w14:paraId="39930BB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6432C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FC19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86E7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1C38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4073A7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5B671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8F82A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-322,5</w:t>
            </w:r>
          </w:p>
        </w:tc>
      </w:tr>
      <w:tr w:rsidR="00A47E4A" w:rsidRPr="00A47E4A" w14:paraId="2D8CB59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35524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A2761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99135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7D96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AD2F3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F9648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91E86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-322,5</w:t>
            </w:r>
          </w:p>
        </w:tc>
      </w:tr>
      <w:tr w:rsidR="00A47E4A" w:rsidRPr="00A47E4A" w14:paraId="7C9CE7B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1E5DD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028C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C0F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6CD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BD9D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4D12D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D7F34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-322,5</w:t>
            </w:r>
          </w:p>
        </w:tc>
      </w:tr>
      <w:tr w:rsidR="00A47E4A" w:rsidRPr="00A47E4A" w14:paraId="4B7E9EA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24422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0BB8D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F4A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5342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6FE3F2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CA12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2C672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-322,5</w:t>
            </w:r>
          </w:p>
        </w:tc>
      </w:tr>
      <w:tr w:rsidR="00A47E4A" w:rsidRPr="00A47E4A" w14:paraId="4C1C005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989EA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0BDC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1A57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965F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B8B2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9C44E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0D30F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-322,5</w:t>
            </w:r>
          </w:p>
        </w:tc>
      </w:tr>
      <w:tr w:rsidR="00A47E4A" w:rsidRPr="00A47E4A" w14:paraId="34EB43A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945110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ABC93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3CE6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2037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3EB88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E55C4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112CA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-164,2</w:t>
            </w:r>
          </w:p>
        </w:tc>
      </w:tr>
      <w:tr w:rsidR="00A47E4A" w:rsidRPr="00A47E4A" w14:paraId="4AE2C34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9066D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C53C6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A81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1160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526537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5D0F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271F2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-234,2</w:t>
            </w:r>
          </w:p>
        </w:tc>
      </w:tr>
      <w:tr w:rsidR="00A47E4A" w:rsidRPr="00A47E4A" w14:paraId="109E125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69755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C79D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01F80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95964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0B26CA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FE20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2CCC1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-234,2</w:t>
            </w:r>
          </w:p>
        </w:tc>
      </w:tr>
      <w:tr w:rsidR="00A47E4A" w:rsidRPr="00A47E4A" w14:paraId="411CA78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31EC0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393F6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34C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CF60A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BBA08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09A41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EA0DB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-234,2</w:t>
            </w:r>
          </w:p>
        </w:tc>
      </w:tr>
      <w:tr w:rsidR="00A47E4A" w:rsidRPr="00A47E4A" w14:paraId="7A6562A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52D60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E9C66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D1A8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0D92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BB8B6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2B9E6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68C54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-234,2</w:t>
            </w:r>
          </w:p>
        </w:tc>
      </w:tr>
      <w:tr w:rsidR="00A47E4A" w:rsidRPr="00A47E4A" w14:paraId="6CED5B0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E857D8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47E4A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2E539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927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8DED7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DCDA5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AFD2F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3CB4B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-234,2</w:t>
            </w:r>
          </w:p>
        </w:tc>
      </w:tr>
      <w:tr w:rsidR="00A47E4A" w:rsidRPr="00A47E4A" w14:paraId="6BCC5BE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CAA64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5A30E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428A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9453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9257E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4326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35CB7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47E4A" w:rsidRPr="00A47E4A" w14:paraId="5FE5500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EE1FB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4423F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24D58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20A69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3A39CB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BFD2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F1BCD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47E4A" w:rsidRPr="00A47E4A" w14:paraId="183FD01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3CF06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E00FB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C7A70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5FF0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8A8AC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FBE29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31A2C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47E4A" w:rsidRPr="00A47E4A" w14:paraId="178CBA5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1FDE8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A97D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0912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CD3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B2F1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F3ACB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353DB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47E4A" w:rsidRPr="00A47E4A" w14:paraId="4F578F4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D686C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FD904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95DE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67A8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1710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EED25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0733B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47E4A" w:rsidRPr="00A47E4A" w14:paraId="34F6D70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207F8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C9CE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EE66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A936F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AF454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018591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6DDE5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A47E4A" w:rsidRPr="00A47E4A" w14:paraId="2D7F620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A4802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D583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20DBF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3A95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7A425D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4C0AE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4B5EC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A47E4A" w:rsidRPr="00A47E4A" w14:paraId="035E3E8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E0F59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39B70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EA0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DC4AB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12B31B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1DF34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0B739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A47E4A" w:rsidRPr="00A47E4A" w14:paraId="7838FAB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9260C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972C3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86B8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339A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C18448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0A3F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410A6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A47E4A" w:rsidRPr="00A47E4A" w14:paraId="7309534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CF63A0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1C332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E3EDA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213B9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F80FD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84418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D1FDF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A47E4A" w:rsidRPr="00A47E4A" w14:paraId="1E5D7E8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CCEDD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CD0E2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589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F18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B9D47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18AE9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EE130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A47E4A" w:rsidRPr="00A47E4A" w14:paraId="1611216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CB488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AAFE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EC6D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3F36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07E78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4B23F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AF31A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-859,7</w:t>
            </w:r>
          </w:p>
        </w:tc>
      </w:tr>
      <w:tr w:rsidR="00A47E4A" w:rsidRPr="00A47E4A" w14:paraId="44658BB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3BFDD6" w14:textId="77777777" w:rsidR="00A47E4A" w:rsidRPr="00A47E4A" w:rsidRDefault="00A47E4A" w:rsidP="00A47E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85BDCD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CF511D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7B81A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10E8CDE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3F0F2B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35BB76" w14:textId="77777777" w:rsidR="00A47E4A" w:rsidRPr="00A47E4A" w:rsidRDefault="00A47E4A" w:rsidP="00A47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62 851,3</w:t>
            </w:r>
          </w:p>
        </w:tc>
      </w:tr>
      <w:tr w:rsidR="00A47E4A" w:rsidRPr="00A47E4A" w14:paraId="6EF2DB2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ADA9E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5B9BC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4A04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357BF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E27B98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AC323D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10149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47E4A" w:rsidRPr="00A47E4A" w14:paraId="36382AA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CED33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88DF3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8D1F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AFF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3C7928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4D8156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67ABD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47E4A" w:rsidRPr="00A47E4A" w14:paraId="4454559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C9107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88E61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EEF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5EF74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84108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FF62E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8221B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47E4A" w:rsidRPr="00A47E4A" w14:paraId="11AFB11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64E9E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6E57E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E0A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6B6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E48B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C39D3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7341C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47E4A" w:rsidRPr="00A47E4A" w14:paraId="7D1F7C6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285BA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50C8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38C28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8A8E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8020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73E2C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D08F8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47E4A" w:rsidRPr="00A47E4A" w14:paraId="6024186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F411A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56CB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C4FE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848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F0F0F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5874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88334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47E4A" w:rsidRPr="00A47E4A" w14:paraId="22B958F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C96A6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02FD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B8984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75E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3AC36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AB44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7CE06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47E4A" w:rsidRPr="00A47E4A" w14:paraId="3C907F8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95A54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F2C0E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DF408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B30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2DF36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DF8A1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C2505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47E4A" w:rsidRPr="00A47E4A" w14:paraId="09DD65E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79562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EAF68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0063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874E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DABD48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9C3F6E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3A5BB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17 074,5</w:t>
            </w:r>
          </w:p>
        </w:tc>
      </w:tr>
      <w:tr w:rsidR="00A47E4A" w:rsidRPr="00A47E4A" w14:paraId="7A228FC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D9A3FE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917E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F330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4E14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9F2CC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902939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8A5D1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47E4A" w:rsidRPr="00A47E4A" w14:paraId="638F433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F29D5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8AB0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968B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1CC4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E706C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FCD11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EE71C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47E4A" w:rsidRPr="00A47E4A" w14:paraId="4A57AA0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11AAA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CCD2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5B40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742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E5CCA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C28C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8F666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47E4A" w:rsidRPr="00A47E4A" w14:paraId="062FF85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227BA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EE767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42B1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360C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88F5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3BC8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8AFD9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47E4A" w:rsidRPr="00A47E4A" w14:paraId="1D33D92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5774C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Субсидии на оказание финансовой помощи для </w:t>
            </w:r>
            <w:r w:rsidRPr="00A47E4A">
              <w:rPr>
                <w:color w:val="000000"/>
                <w:sz w:val="20"/>
                <w:szCs w:val="20"/>
              </w:rPr>
              <w:lastRenderedPageBreak/>
              <w:t>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26E4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20D07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E94CF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3AE91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0BE74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B447D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47E4A" w:rsidRPr="00A47E4A" w14:paraId="12BBC38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91F21F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669DF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66D5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D51F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1E1C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4E4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2A16D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47E4A" w:rsidRPr="00A47E4A" w14:paraId="0219A50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49B29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5537C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4A915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740C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23BE6C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1691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FA4AF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A47E4A" w:rsidRPr="00A47E4A" w14:paraId="0FC4028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DC5D6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F7EE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1B3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C6E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01FF37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CCE52A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80658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1 074,5</w:t>
            </w:r>
          </w:p>
        </w:tc>
      </w:tr>
      <w:tr w:rsidR="00A47E4A" w:rsidRPr="00A47E4A" w14:paraId="3F119FD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A0B82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C566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081D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5237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3E62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4ED8A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DB4C7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1 074,5</w:t>
            </w:r>
          </w:p>
        </w:tc>
      </w:tr>
      <w:tr w:rsidR="00A47E4A" w:rsidRPr="00A47E4A" w14:paraId="1D580BB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2CD11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5E5A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2EC1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16F5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4C6F2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55719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F33C2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884,6</w:t>
            </w:r>
          </w:p>
        </w:tc>
      </w:tr>
      <w:tr w:rsidR="00A47E4A" w:rsidRPr="00A47E4A" w14:paraId="374A276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5C58FD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2C25B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AEB11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CBDB1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A14C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115A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CA772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884,6</w:t>
            </w:r>
          </w:p>
        </w:tc>
      </w:tr>
      <w:tr w:rsidR="00A47E4A" w:rsidRPr="00A47E4A" w14:paraId="482A311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D572A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9C56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67A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B9F7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F636FF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CB85D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DA4F8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966,5</w:t>
            </w:r>
          </w:p>
        </w:tc>
      </w:tr>
      <w:tr w:rsidR="00A47E4A" w:rsidRPr="00A47E4A" w14:paraId="551622A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A9C54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01F5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3AF9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5E67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E7C13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ED491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19712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966,5</w:t>
            </w:r>
          </w:p>
        </w:tc>
      </w:tr>
      <w:tr w:rsidR="00A47E4A" w:rsidRPr="00A47E4A" w14:paraId="3182E7D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3B6F4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29BD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5CAF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C44A5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363AFF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6336F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410C5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966,5</w:t>
            </w:r>
          </w:p>
        </w:tc>
      </w:tr>
      <w:tr w:rsidR="00A47E4A" w:rsidRPr="00A47E4A" w14:paraId="60698BC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05814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3CFD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CA4B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A82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F9E4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AF25A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43A04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-81,9</w:t>
            </w:r>
          </w:p>
        </w:tc>
      </w:tr>
      <w:tr w:rsidR="00A47E4A" w:rsidRPr="00A47E4A" w14:paraId="63F78E8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23469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58537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86EE0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718D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3056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6FA21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A9D25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-81,9</w:t>
            </w:r>
          </w:p>
        </w:tc>
      </w:tr>
      <w:tr w:rsidR="00A47E4A" w:rsidRPr="00A47E4A" w14:paraId="4BC3E31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24987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FA77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E359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B94F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BF764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29E08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98821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-81,9</w:t>
            </w:r>
          </w:p>
        </w:tc>
      </w:tr>
      <w:tr w:rsidR="00A47E4A" w:rsidRPr="00A47E4A" w14:paraId="47E3BF6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EC5D7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CABC8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B0660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62D1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3BFD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3628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97A00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E4A" w:rsidRPr="00A47E4A" w14:paraId="3F3AC2E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31CFF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042D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070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BB14C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E181DB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39852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B6B49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E4A" w:rsidRPr="00A47E4A" w14:paraId="0937FB6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53B45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395B3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C69D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59E1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2FE1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AEE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C5C58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189,9</w:t>
            </w:r>
          </w:p>
        </w:tc>
      </w:tr>
      <w:tr w:rsidR="00A47E4A" w:rsidRPr="00A47E4A" w14:paraId="0C0FFB5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B36D3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719A9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380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A0923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516B3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F0628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01B88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189,9</w:t>
            </w:r>
          </w:p>
        </w:tc>
      </w:tr>
      <w:tr w:rsidR="00A47E4A" w:rsidRPr="00A47E4A" w14:paraId="7E42175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290CC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DCB4B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CC8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8A3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95F773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6E1B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185A0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-2 478,7</w:t>
            </w:r>
          </w:p>
        </w:tc>
      </w:tr>
      <w:tr w:rsidR="00A47E4A" w:rsidRPr="00A47E4A" w14:paraId="0AF138F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86D7F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1844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F948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9737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AEB29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05D39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945E4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-2 478,7</w:t>
            </w:r>
          </w:p>
        </w:tc>
      </w:tr>
      <w:tr w:rsidR="00A47E4A" w:rsidRPr="00A47E4A" w14:paraId="31F36D6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2207A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8D9C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3DD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0316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4833F4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1FA6F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561F1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-2 478,7</w:t>
            </w:r>
          </w:p>
        </w:tc>
      </w:tr>
      <w:tr w:rsidR="00A47E4A" w:rsidRPr="00A47E4A" w14:paraId="43C8EBC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B8DD2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09587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92CC2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ADE91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D45F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601E7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7DB65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2 668,6</w:t>
            </w:r>
          </w:p>
        </w:tc>
      </w:tr>
      <w:tr w:rsidR="00A47E4A" w:rsidRPr="00A47E4A" w14:paraId="7AD8152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0A899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4E0E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979C0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8D98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CE2A5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3A65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59A33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2 668,6</w:t>
            </w:r>
          </w:p>
        </w:tc>
      </w:tr>
      <w:tr w:rsidR="00A47E4A" w:rsidRPr="00A47E4A" w14:paraId="6F242D4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B069A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D15E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FFE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6B71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F842F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2E0B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6D74B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2 668,6</w:t>
            </w:r>
          </w:p>
        </w:tc>
      </w:tr>
      <w:tr w:rsidR="00A47E4A" w:rsidRPr="00A47E4A" w14:paraId="2E43AE3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EA0CF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FFD8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2B8EC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121F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859BC7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A09472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6BCA7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5BA4949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7E820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4EA2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C59A4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D68E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6EDD4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2AF74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5E4C5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2654815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E5CBB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C4D0F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0A6D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5E22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46568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6595B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2D6A5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795D508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F3A1C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A47E4A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47E4A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9142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59D9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9C1F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7308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13BA3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DB83D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7C967BA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E7363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16C60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8A8C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0B6A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DB4FD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9320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4D2BD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350F3F7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121B7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B3A8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4F3B0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922D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DA3FA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C9210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04828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2811C8D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039A3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3F26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E97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FA80B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028551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55ACD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D5CC7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10F1BCF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52071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E6DF4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10DC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F619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336557A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79F85E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3A203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44 865,9</w:t>
            </w:r>
          </w:p>
        </w:tc>
      </w:tr>
      <w:tr w:rsidR="00A47E4A" w:rsidRPr="00A47E4A" w14:paraId="506A483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EAF5F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EA10D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3FB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13FC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66757A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9AADA1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03D76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18 088,1</w:t>
            </w:r>
          </w:p>
        </w:tc>
      </w:tr>
      <w:tr w:rsidR="00A47E4A" w:rsidRPr="00A47E4A" w14:paraId="2F75461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60D3E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AEE7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E810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266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EB73C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C5E9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8E057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18 040,5</w:t>
            </w:r>
          </w:p>
        </w:tc>
      </w:tr>
      <w:tr w:rsidR="00A47E4A" w:rsidRPr="00A47E4A" w14:paraId="4240098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0F4E6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3FA2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7D3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C79F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44966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4A7A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4B852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18 040,5</w:t>
            </w:r>
          </w:p>
        </w:tc>
      </w:tr>
      <w:tr w:rsidR="00A47E4A" w:rsidRPr="00A47E4A" w14:paraId="2C1A711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BA4A2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BB5FE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C1C4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B5C26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F0F2B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9C40E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71CEE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18 040,5</w:t>
            </w:r>
          </w:p>
        </w:tc>
      </w:tr>
      <w:tr w:rsidR="00A47E4A" w:rsidRPr="00A47E4A" w14:paraId="7694C8D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D717A0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в многоквартирном доме по адресу: Чувашская Республика, г. Новочебоксарск, ул. Советская, д. 14 за счет средств резервного фонда Кабинета Министров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62AC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4AB3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DA426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31BA2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BEB95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D821C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A47E4A" w:rsidRPr="00A47E4A" w14:paraId="17A4477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E9385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226A6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87EE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9586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925F1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5785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A0889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A47E4A" w:rsidRPr="00A47E4A" w14:paraId="768E6D0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55A44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8CE72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D94F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97DB7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2CB05A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A48BB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91DB1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A47E4A" w:rsidRPr="00A47E4A" w14:paraId="6E45BBB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FA5CF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в многоквартирном доме по адресу: Чувашская Республика, г. Новочебоксарск, ул. Советская, дом 14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CC916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F2B59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D63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745A90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733B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CDE13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2 227,7</w:t>
            </w:r>
          </w:p>
        </w:tc>
      </w:tr>
      <w:tr w:rsidR="00A47E4A" w:rsidRPr="00A47E4A" w14:paraId="3B59269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3F594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511E7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A5FA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0421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82F6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25B4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80D43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2 227,7</w:t>
            </w:r>
          </w:p>
        </w:tc>
      </w:tr>
      <w:tr w:rsidR="00A47E4A" w:rsidRPr="00A47E4A" w14:paraId="043BA46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29E06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925A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142D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8D9C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0C914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1A95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F63AD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2 227,7</w:t>
            </w:r>
          </w:p>
        </w:tc>
      </w:tr>
      <w:tr w:rsidR="00A47E4A" w:rsidRPr="00A47E4A" w14:paraId="7C072E3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1F68B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006DF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87C64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F072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536B1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413D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F2B49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3 200,0</w:t>
            </w:r>
          </w:p>
        </w:tc>
      </w:tr>
      <w:tr w:rsidR="00A47E4A" w:rsidRPr="00A47E4A" w14:paraId="120CAC8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83FB1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45AEB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4BEC1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ACC0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64337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1776C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35B27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3 200,0</w:t>
            </w:r>
          </w:p>
        </w:tc>
      </w:tr>
      <w:tr w:rsidR="00A47E4A" w:rsidRPr="00A47E4A" w14:paraId="5FC443B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44092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1F90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C0AD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68757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6EC8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F66F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ECF01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3 200,0</w:t>
            </w:r>
          </w:p>
        </w:tc>
      </w:tr>
      <w:tr w:rsidR="00A47E4A" w:rsidRPr="00A47E4A" w14:paraId="491B1FE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67237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C77CF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2048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45292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48A3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AD64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E96D8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-47,6</w:t>
            </w:r>
          </w:p>
        </w:tc>
      </w:tr>
      <w:tr w:rsidR="00A47E4A" w:rsidRPr="00A47E4A" w14:paraId="3D12C4A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A35DD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54168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F080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8F5F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50A38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9E3E9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D525A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-47,6</w:t>
            </w:r>
          </w:p>
        </w:tc>
      </w:tr>
      <w:tr w:rsidR="00A47E4A" w:rsidRPr="00A47E4A" w14:paraId="254D264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0FD32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2347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89EA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0135F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180958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F64B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B5320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-47,6</w:t>
            </w:r>
          </w:p>
        </w:tc>
      </w:tr>
      <w:tr w:rsidR="00A47E4A" w:rsidRPr="00A47E4A" w14:paraId="435CDF0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C1AB8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 </w:t>
            </w:r>
            <w:r w:rsidRPr="00A47E4A">
              <w:rPr>
                <w:color w:val="000000"/>
                <w:sz w:val="20"/>
                <w:szCs w:val="20"/>
              </w:rPr>
              <w:lastRenderedPageBreak/>
              <w:t>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DD8BE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C98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BC47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FC68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3E6EE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3200F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47E4A" w:rsidRPr="00A47E4A" w14:paraId="02629E9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E4BF5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8D8ED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D18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498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7E54FB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2F5E3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3E5C2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47E4A" w:rsidRPr="00A47E4A" w14:paraId="79F8F75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6AA67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A47E4A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47E4A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8162D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9149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7B9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380AC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758D8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C45B8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47E4A" w:rsidRPr="00A47E4A" w14:paraId="68FF2F0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3539D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F7DA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09B3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9FA38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F50AF3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5E5D3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2A11F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47E4A" w:rsidRPr="00A47E4A" w14:paraId="54C9D86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BC0FA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B0BE3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7F758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C21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237593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66F2C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7D2A3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47E4A" w:rsidRPr="00A47E4A" w14:paraId="7B15DB6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E80148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9F62F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4903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3DA32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A94E8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36B4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AA734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A47E4A" w:rsidRPr="00A47E4A" w14:paraId="3639800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08E485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D79463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83A7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8032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0DDEF3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2F2172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22CDA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26 777,8</w:t>
            </w:r>
          </w:p>
        </w:tc>
      </w:tr>
      <w:tr w:rsidR="00A47E4A" w:rsidRPr="00A47E4A" w14:paraId="7E8E70B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F2458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61CE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E183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63C7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E3AB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3FC4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72A77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20 177,8</w:t>
            </w:r>
          </w:p>
        </w:tc>
      </w:tr>
      <w:tr w:rsidR="00A47E4A" w:rsidRPr="00A47E4A" w14:paraId="1E73334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8808E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CB7F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6768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5E525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C89B50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F2130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D0AC6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20 177,8</w:t>
            </w:r>
          </w:p>
        </w:tc>
      </w:tr>
      <w:tr w:rsidR="00A47E4A" w:rsidRPr="00A47E4A" w14:paraId="3150422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8208C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985F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888F8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7E9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BCB5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95CE6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1D54E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20 177,8</w:t>
            </w:r>
          </w:p>
        </w:tc>
      </w:tr>
      <w:tr w:rsidR="00A47E4A" w:rsidRPr="00A47E4A" w14:paraId="5CF79D9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065FC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963DE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269B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E69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E8A5DF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432F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79CE9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A47E4A" w:rsidRPr="00A47E4A" w14:paraId="1CED5DD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64C9B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9B96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E2B90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E046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095F2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94EB0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08854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A47E4A" w:rsidRPr="00A47E4A" w14:paraId="1640CC6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36D14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089E5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0276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E3AD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71918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E8B3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3805B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A47E4A" w:rsidRPr="00A47E4A" w14:paraId="7CE4A66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EF1DE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5A27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CFA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DAB9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10B74C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8C24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66E82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-449,0</w:t>
            </w:r>
          </w:p>
        </w:tc>
      </w:tr>
      <w:tr w:rsidR="00A47E4A" w:rsidRPr="00A47E4A" w14:paraId="2F40994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D000C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BB94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3955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85F27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EB4C6B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38D0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A551D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-449,0</w:t>
            </w:r>
          </w:p>
        </w:tc>
      </w:tr>
      <w:tr w:rsidR="00A47E4A" w:rsidRPr="00A47E4A" w14:paraId="2FDF57A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4587F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7E17F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6B88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6DC6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06006A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ECDE5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1B3C2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-449,0</w:t>
            </w:r>
          </w:p>
        </w:tc>
      </w:tr>
      <w:tr w:rsidR="00A47E4A" w:rsidRPr="00A47E4A" w14:paraId="3E6138D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32269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003CC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9C0F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DAA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3DF6BB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332E3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8076F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-64,1</w:t>
            </w:r>
          </w:p>
        </w:tc>
      </w:tr>
      <w:tr w:rsidR="00A47E4A" w:rsidRPr="00A47E4A" w14:paraId="49A2C93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CEC97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1435B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5CC87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3CF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C9CEB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0CFBC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2305D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-64,1</w:t>
            </w:r>
          </w:p>
        </w:tc>
      </w:tr>
      <w:tr w:rsidR="00A47E4A" w:rsidRPr="00A47E4A" w14:paraId="654B86C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0E15D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6921F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9BF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4B8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94416D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2C8D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2EAA6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-64,1</w:t>
            </w:r>
          </w:p>
        </w:tc>
      </w:tr>
      <w:tr w:rsidR="00A47E4A" w:rsidRPr="00A47E4A" w14:paraId="72BC7E5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7E994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CBCF0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11D6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1A93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3A4C68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60B09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6437C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2 456,0</w:t>
            </w:r>
          </w:p>
        </w:tc>
      </w:tr>
      <w:tr w:rsidR="00A47E4A" w:rsidRPr="00A47E4A" w14:paraId="7D42ABD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48DB7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17BBF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3EA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080D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7AA1F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A3C0D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28EE1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2 456,0</w:t>
            </w:r>
          </w:p>
        </w:tc>
      </w:tr>
      <w:tr w:rsidR="00A47E4A" w:rsidRPr="00A47E4A" w14:paraId="56DCA1E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C8306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F4ACB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92BA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C5AA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2DEB5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AA62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A1F90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2 456,0</w:t>
            </w:r>
          </w:p>
        </w:tc>
      </w:tr>
      <w:tr w:rsidR="00A47E4A" w:rsidRPr="00A47E4A" w14:paraId="3CF1F6C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93C9CB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5626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04520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CF9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F9F585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0DF8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13495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-606,7</w:t>
            </w:r>
          </w:p>
        </w:tc>
      </w:tr>
      <w:tr w:rsidR="00A47E4A" w:rsidRPr="00A47E4A" w14:paraId="12FE0D6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96395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23A0A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6971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EE2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80207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F11D2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F8E1E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-606,7</w:t>
            </w:r>
          </w:p>
        </w:tc>
      </w:tr>
      <w:tr w:rsidR="00A47E4A" w:rsidRPr="00A47E4A" w14:paraId="64061B6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5485F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A3A6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2BD41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4167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59003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DFEE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C6A07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-606,7</w:t>
            </w:r>
          </w:p>
        </w:tc>
      </w:tr>
      <w:tr w:rsidR="00A47E4A" w:rsidRPr="00A47E4A" w14:paraId="0A1B9FB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55AD5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E7863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410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233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A10270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B5EE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8FEA4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20 341,6</w:t>
            </w:r>
          </w:p>
        </w:tc>
      </w:tr>
      <w:tr w:rsidR="00A47E4A" w:rsidRPr="00A47E4A" w14:paraId="6EFF01B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0CA843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4046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CFCA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96121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40C94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77A42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E15EC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20 341,6</w:t>
            </w:r>
          </w:p>
        </w:tc>
      </w:tr>
      <w:tr w:rsidR="00A47E4A" w:rsidRPr="00A47E4A" w14:paraId="255C40C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F2A7F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23B0B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3E1B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641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F817C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B54E2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847A7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20 341,6</w:t>
            </w:r>
          </w:p>
        </w:tc>
      </w:tr>
      <w:tr w:rsidR="00A47E4A" w:rsidRPr="00A47E4A" w14:paraId="6CF93DE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2E598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Муниципальная программа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2D693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9F5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CCD04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600B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9A1B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2C991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47E4A" w:rsidRPr="00A47E4A" w14:paraId="41F25B8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C986A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3EF7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7E79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D87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8EEFB5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2DEC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E777F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47E4A" w:rsidRPr="00A47E4A" w14:paraId="7933E78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AF371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E16B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FDB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CD37C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E1928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BF18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1F20A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47E4A" w:rsidRPr="00A47E4A" w14:paraId="0DFA973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74514F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42C83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7901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F9F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00B67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6559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23EAF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47E4A" w:rsidRPr="00A47E4A" w14:paraId="24482A0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8818B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D29B28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28A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75904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02DBAD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66382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850CC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47E4A" w:rsidRPr="00A47E4A" w14:paraId="5E89588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8017A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17E0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F9F9F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F6F34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DF213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0A069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AB668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6 600,0</w:t>
            </w:r>
          </w:p>
        </w:tc>
      </w:tr>
      <w:tr w:rsidR="00A47E4A" w:rsidRPr="00A47E4A" w14:paraId="3D8F941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162D2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CFF4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1CB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D13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D8E593F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027EE9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CB83E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760,9</w:t>
            </w:r>
          </w:p>
        </w:tc>
      </w:tr>
      <w:tr w:rsidR="00A47E4A" w:rsidRPr="00A47E4A" w14:paraId="1D9FA33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316E0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55FDE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B0D3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37DA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C3EF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C7E229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3BFE8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760,9</w:t>
            </w:r>
          </w:p>
        </w:tc>
      </w:tr>
      <w:tr w:rsidR="00A47E4A" w:rsidRPr="00A47E4A" w14:paraId="1587B95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04615C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BD68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62AD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A5A00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F9C2D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B40A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F134E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600,9</w:t>
            </w:r>
          </w:p>
        </w:tc>
      </w:tr>
      <w:tr w:rsidR="00A47E4A" w:rsidRPr="00A47E4A" w14:paraId="75E72A7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DE31A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2273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BAE3A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C0A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DD9AD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E688F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228F7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A47E4A" w:rsidRPr="00A47E4A" w14:paraId="6AF4C8D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53F2D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97E8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266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BD4E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C341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B617A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B58D2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A47E4A" w:rsidRPr="00A47E4A" w14:paraId="5ABE6D2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C9B85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B2ED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4C45E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32CD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7C70E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0503C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6D937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A47E4A" w:rsidRPr="00A47E4A" w14:paraId="1329897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6F65B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9DD57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290E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E4FA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53848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10F3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68023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A47E4A" w:rsidRPr="00A47E4A" w14:paraId="35D7C8F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8A73E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8CC2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09C0D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76AB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E04F4C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3010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F7ADE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A47E4A" w:rsidRPr="00A47E4A" w14:paraId="3166625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44A4B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6FA7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85E4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0B6F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B9766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4862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038DD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47E4A" w:rsidRPr="00A47E4A" w14:paraId="33522A8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D7F55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EB812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C7067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F03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73CA52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98F9D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B5DFA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47E4A" w:rsidRPr="00A47E4A" w14:paraId="231BC46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36C94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D548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33D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8C38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091398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59C29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8A278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47E4A" w:rsidRPr="00A47E4A" w14:paraId="7E6317B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4B8DF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9347E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A41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FD5FB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4D3A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CA56F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76C4A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47E4A" w:rsidRPr="00A47E4A" w14:paraId="7589B3A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922B5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956A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1C8A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2F1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0FAF6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D0C6F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6D48A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47E4A" w:rsidRPr="00A47E4A" w14:paraId="7E9488B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BD8D8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EAF3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7450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6EE16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0C9DC1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0C8C7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75504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47E4A" w:rsidRPr="00A47E4A" w14:paraId="355DEB4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4E53D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F313C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AADB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7C31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0503C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6DE3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B3C37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47E4A" w:rsidRPr="00A47E4A" w14:paraId="3E7B25E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177D6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3288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BAA7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A9C8F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90A0C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759AD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C2C13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47E4A" w:rsidRPr="00A47E4A" w14:paraId="08E38AC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6A27B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Поощрение победителей регионального этапа Всероссийского конкурса "Лучшая муниципальная практика" за счет иных межбюджетных трансфертов </w:t>
            </w:r>
            <w:r w:rsidRPr="00A47E4A">
              <w:rPr>
                <w:color w:val="000000"/>
                <w:sz w:val="20"/>
                <w:szCs w:val="20"/>
              </w:rPr>
              <w:lastRenderedPageBreak/>
              <w:t>из республиканского бюджета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81BF8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9CFB5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381B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174110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BE720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28E4F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47E4A" w:rsidRPr="00A47E4A" w14:paraId="01E0489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50BC7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5B84A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C45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D67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B3F673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681FD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9B74E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47E4A" w:rsidRPr="00A47E4A" w14:paraId="7AA3F95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4D82B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9BEF8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422C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B2A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9861C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EB4A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A4A03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47E4A" w:rsidRPr="00A47E4A" w14:paraId="309F721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A216E9" w14:textId="77777777" w:rsidR="00A47E4A" w:rsidRPr="00A47E4A" w:rsidRDefault="00A47E4A" w:rsidP="00A47E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55D66B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0F7E64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70B305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790A7D8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84124B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BE6E6E" w14:textId="77777777" w:rsidR="00A47E4A" w:rsidRPr="00A47E4A" w:rsidRDefault="00A47E4A" w:rsidP="00A47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1 883,4</w:t>
            </w:r>
          </w:p>
        </w:tc>
      </w:tr>
      <w:tr w:rsidR="00A47E4A" w:rsidRPr="00A47E4A" w14:paraId="5FCDFAB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E8A73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6387B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59CA2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CF1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C3BD80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49B469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9B02F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47E4A" w:rsidRPr="00A47E4A" w14:paraId="6E13DDC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17829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FA95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3BDB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A1D01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B8446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2481DA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9653A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47E4A" w:rsidRPr="00A47E4A" w14:paraId="3EACC3E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2FBFF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47E4A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A47E4A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E306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8D501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58F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4931DA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E625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36AD8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47E4A" w:rsidRPr="00A47E4A" w14:paraId="46DA9E0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E3576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9D850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6341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0A280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AF94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CE9C7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549B6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47E4A" w:rsidRPr="00A47E4A" w14:paraId="2EDF6B5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ED43B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4AAC4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FE4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DF1F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2981E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69529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920BE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47E4A" w:rsidRPr="00A47E4A" w14:paraId="4511B32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26D5C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E525D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E87E9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4C70F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97A4D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9B29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9C1D0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47E4A" w:rsidRPr="00A47E4A" w14:paraId="74209CE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13192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B84D7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0FB2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05C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6485C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6C04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01BF9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47E4A" w:rsidRPr="00A47E4A" w14:paraId="3FD467D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307D4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43A0C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AE54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BAB47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8AA848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AA67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50EE5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461,6</w:t>
            </w:r>
          </w:p>
        </w:tc>
      </w:tr>
      <w:tr w:rsidR="00A47E4A" w:rsidRPr="00A47E4A" w14:paraId="6A606E2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A0234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755C6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6631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FB99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D0A994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06820A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B7631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1 421,8</w:t>
            </w:r>
          </w:p>
        </w:tc>
      </w:tr>
      <w:tr w:rsidR="00A47E4A" w:rsidRPr="00A47E4A" w14:paraId="756D9EB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06F768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2241F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49EB1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D82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12DB4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734F64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B9A14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1 421,8</w:t>
            </w:r>
          </w:p>
        </w:tc>
      </w:tr>
      <w:tr w:rsidR="00A47E4A" w:rsidRPr="00A47E4A" w14:paraId="6617CD6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6F0F4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47E4A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A47E4A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AACC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8CCD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6850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3B521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C8F4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52085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1 241,8</w:t>
            </w:r>
          </w:p>
        </w:tc>
      </w:tr>
      <w:tr w:rsidR="00A47E4A" w:rsidRPr="00A47E4A" w14:paraId="6642761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3088D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FDA75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08D6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B3B4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EEE33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8FCAE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68383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1 241,8</w:t>
            </w:r>
          </w:p>
        </w:tc>
      </w:tr>
      <w:tr w:rsidR="00A47E4A" w:rsidRPr="00A47E4A" w14:paraId="57A30BE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EB8585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211C1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3F006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E96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EE56EF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DEB0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20567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47E4A" w:rsidRPr="00A47E4A" w14:paraId="15129E3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0C452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C5D7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3319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C1B7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89C62C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875A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A95AF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47E4A" w:rsidRPr="00A47E4A" w14:paraId="5585464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4CE66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307E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6ED0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31B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BCF4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F381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C7C96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47E4A" w:rsidRPr="00A47E4A" w14:paraId="423FE48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E64A4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BBF42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3950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9F5B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8E4D0E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2E79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E5858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47E4A" w:rsidRPr="00A47E4A" w14:paraId="75C1105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2FFFF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7C76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C90B0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95B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F126B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710B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F965B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47E4A" w:rsidRPr="00A47E4A" w14:paraId="523452C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9E115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0CD23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928A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949A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B1ACA2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CB29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16C29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47E4A" w:rsidRPr="00A47E4A" w14:paraId="1ED74A7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C597FE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8C9D4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7B91C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3597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DC78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FF4F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9E956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47E4A" w:rsidRPr="00A47E4A" w14:paraId="693B0B0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4FB4B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D44D8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B03D9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36BC9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EEC42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E8D6D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864CC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47E4A" w:rsidRPr="00A47E4A" w14:paraId="18A35FB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23355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C1C8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2D5A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88E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BDA8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F33CF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774BC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A47E4A" w:rsidRPr="00A47E4A" w14:paraId="545C123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9BFFC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B0E27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EBDE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DFD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18745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918E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24018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A47E4A" w:rsidRPr="00A47E4A" w14:paraId="0A2D4DD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34280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EFFF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23770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96F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6010E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75620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3FA1C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A47E4A" w:rsidRPr="00A47E4A" w14:paraId="2B159FC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0F299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BA3C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397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220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34E63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70125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7D398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A47E4A" w:rsidRPr="00A47E4A" w14:paraId="40539E4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7A0638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17D7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62FE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88EC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ECFD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B7585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C5DA4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47E4A" w:rsidRPr="00A47E4A" w14:paraId="17FEA83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EAC98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42166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638A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DB2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3FE3B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0EAB3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CBDD8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47E4A" w:rsidRPr="00A47E4A" w14:paraId="0DC6F70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87F87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5470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A6A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4770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EAA1A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C46C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84B2A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47E4A" w:rsidRPr="00A47E4A" w14:paraId="51928AA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FEB3A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3E38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0F25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27DF2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4A817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A90E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A1CF1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47E4A" w:rsidRPr="00A47E4A" w14:paraId="5FEA3B0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DD871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94BBE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F93D1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A9BA0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05379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7BB3A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A7F83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47E4A" w:rsidRPr="00A47E4A" w14:paraId="7ECD317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E889A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F50E3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2FA30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8D58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9935D9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7B97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784A7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47E4A" w:rsidRPr="00A47E4A" w14:paraId="586E798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EF563C" w14:textId="77777777" w:rsidR="00A47E4A" w:rsidRPr="00A47E4A" w:rsidRDefault="00A47E4A" w:rsidP="00A47E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CBFD10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80A4E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7034B9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A33D48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729CBE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3F79A" w14:textId="77777777" w:rsidR="00A47E4A" w:rsidRPr="00A47E4A" w:rsidRDefault="00A47E4A" w:rsidP="00A47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1 371,2</w:t>
            </w:r>
          </w:p>
        </w:tc>
      </w:tr>
      <w:tr w:rsidR="00A47E4A" w:rsidRPr="00A47E4A" w14:paraId="59C396D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382A4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BB76B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4DF9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C21FF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510033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818A95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AE38B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1 371,2</w:t>
            </w:r>
          </w:p>
        </w:tc>
      </w:tr>
      <w:tr w:rsidR="00A47E4A" w:rsidRPr="00A47E4A" w14:paraId="3B35057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7F347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0D6C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0B93C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1189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589A79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EEDE96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DE0A1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444,6</w:t>
            </w:r>
          </w:p>
        </w:tc>
      </w:tr>
      <w:tr w:rsidR="00A47E4A" w:rsidRPr="00A47E4A" w14:paraId="3A9BECB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1F978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04BB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A2DCD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FFBB4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C0D7C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22DB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4EF1B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444,6</w:t>
            </w:r>
          </w:p>
        </w:tc>
      </w:tr>
      <w:tr w:rsidR="00A47E4A" w:rsidRPr="00A47E4A" w14:paraId="6CDE287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D5369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9D3B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F4A0F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CF04B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F569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D1BF9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B0CE1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405,6</w:t>
            </w:r>
          </w:p>
        </w:tc>
      </w:tr>
      <w:tr w:rsidR="00A47E4A" w:rsidRPr="00A47E4A" w14:paraId="7E0B7FE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C2F90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D86A5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7576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C60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303D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A399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44D77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405,6</w:t>
            </w:r>
          </w:p>
        </w:tc>
      </w:tr>
      <w:tr w:rsidR="00A47E4A" w:rsidRPr="00A47E4A" w14:paraId="2F60613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374C5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7863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9679E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0BB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8C2DDC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C3F23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30F62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405,6</w:t>
            </w:r>
          </w:p>
        </w:tc>
      </w:tr>
      <w:tr w:rsidR="00A47E4A" w:rsidRPr="00A47E4A" w14:paraId="3F05928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7EE23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B8F9E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58B77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222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96B8D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1DDFD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22543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405,6</w:t>
            </w:r>
          </w:p>
        </w:tc>
      </w:tr>
      <w:tr w:rsidR="00A47E4A" w:rsidRPr="00A47E4A" w14:paraId="1910847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D328F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D8A45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47D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1B16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2F06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06CC9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E4013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405,6</w:t>
            </w:r>
          </w:p>
        </w:tc>
      </w:tr>
      <w:tr w:rsidR="00A47E4A" w:rsidRPr="00A47E4A" w14:paraId="41C865A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B5792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F5BD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7042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BCD4C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33ABB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2F00A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392EE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A47E4A" w:rsidRPr="00A47E4A" w14:paraId="41625D2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EF769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A4E23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87E2C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4A57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1DB68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EF43A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0296D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A47E4A" w:rsidRPr="00A47E4A" w14:paraId="60EB23D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9D465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A12E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E36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0578F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FDC8C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0C9DE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13CEA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A47E4A" w:rsidRPr="00A47E4A" w14:paraId="374F89D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CC07F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5B56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23F5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437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A39EB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0A8CA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C3598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A47E4A" w:rsidRPr="00A47E4A" w14:paraId="4B341AC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6783C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37232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BD8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3C8D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92DE0A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0FADF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9109D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A47E4A" w:rsidRPr="00A47E4A" w14:paraId="5767F60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F5418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DFB91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BF05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0C6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68587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1739A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0AB25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47E4A" w:rsidRPr="00A47E4A" w14:paraId="4363C3B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55C57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84D05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39E50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146A0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7346D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5E803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69D02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47E4A" w:rsidRPr="00A47E4A" w14:paraId="05EDF36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57D88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1ADB2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5764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C442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8ECF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C8AF91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04318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926,6</w:t>
            </w:r>
          </w:p>
        </w:tc>
      </w:tr>
      <w:tr w:rsidR="00A47E4A" w:rsidRPr="00A47E4A" w14:paraId="48B4CD8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9E54B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25863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BB9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9570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2CFBB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C26B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92F45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47E4A" w:rsidRPr="00A47E4A" w14:paraId="59C9701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3C992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CCCF2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3DE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85AC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EF6F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84B2C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CC0AD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47E4A" w:rsidRPr="00A47E4A" w14:paraId="116C1DF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DDF7D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Основное мероприятие "Улучшение потребительских и эксплуатационных характеристик жилищного фонда, </w:t>
            </w:r>
            <w:r w:rsidRPr="00A47E4A">
              <w:rPr>
                <w:color w:val="000000"/>
                <w:sz w:val="20"/>
                <w:szCs w:val="20"/>
              </w:rPr>
              <w:lastRenderedPageBreak/>
              <w:t>обеспечивающих гражданам безопасные и комфортное условия проживания"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7A23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AA7C7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760CD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3D6861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E3FE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AFC02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47E4A" w:rsidRPr="00A47E4A" w14:paraId="429A8B7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C67F9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19D5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106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5F02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1ABC72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036CF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79400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47E4A" w:rsidRPr="00A47E4A" w14:paraId="78F8855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E500D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5D085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52D0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6DF7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BC06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52F82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07CAB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47E4A" w:rsidRPr="00A47E4A" w14:paraId="14F79F7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1FBFD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10146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B267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2F201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EEAD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8AB7B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B5F15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1 990,6</w:t>
            </w:r>
          </w:p>
        </w:tc>
      </w:tr>
      <w:tr w:rsidR="00A47E4A" w:rsidRPr="00A47E4A" w14:paraId="2EEBB37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AD9FC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D75F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70B84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5BA1B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57BC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E47E6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D3442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-1 106,0</w:t>
            </w:r>
          </w:p>
        </w:tc>
      </w:tr>
      <w:tr w:rsidR="00A47E4A" w:rsidRPr="00A47E4A" w14:paraId="690B240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4FACE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A8CB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2EFF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DC1C5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838E28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6CD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210D6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A47E4A" w:rsidRPr="00A47E4A" w14:paraId="6B89B68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71AF3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5C34F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99D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CE54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79C17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00E6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A2184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A47E4A" w:rsidRPr="00A47E4A" w14:paraId="7F40467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2D34D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51BCA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BF3F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847E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2EBF31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D88DD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C679E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A47E4A" w:rsidRPr="00A47E4A" w14:paraId="54AC6AE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DD685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F8317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E58A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EAED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A19A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B9880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A4E9D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A47E4A" w:rsidRPr="00A47E4A" w14:paraId="5F32434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8EBCF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F368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F365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7AC8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2F31A1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3C32F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7C861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A47E4A" w:rsidRPr="00A47E4A" w14:paraId="221AC5E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4BE9D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A47E4A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A47E4A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A47E4A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A47E4A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5697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0F29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99C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D82A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DEBD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18D7C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A47E4A" w:rsidRPr="00A47E4A" w14:paraId="0299E0B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28371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D662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6AC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84F9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6182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E668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3EE9B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A47E4A" w:rsidRPr="00A47E4A" w14:paraId="5357FB2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4E72E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9B822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DE034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0186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824F2F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890B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85429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A47E4A" w:rsidRPr="00A47E4A" w14:paraId="0D73769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4B341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1AABF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446A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AD81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4C154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DA4D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D0344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A47E4A" w:rsidRPr="00A47E4A" w14:paraId="31E2901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98778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2E9A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FBA1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6395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7546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126BF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C3C17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-1 076,0</w:t>
            </w:r>
          </w:p>
        </w:tc>
      </w:tr>
      <w:tr w:rsidR="00A47E4A" w:rsidRPr="00A47E4A" w14:paraId="6A1B9AC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BE4DE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BF22F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DDA6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FF4B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87ACC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1709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E4F1C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A47E4A" w:rsidRPr="00A47E4A" w14:paraId="70BFCFD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0ED04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598B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8B90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1F480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1B83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87CD8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E4774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A47E4A" w:rsidRPr="00A47E4A" w14:paraId="0CF5549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94E25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A47E4A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47E4A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BBF3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6E0A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4C3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9A824E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9B678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DFDB8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A47E4A" w:rsidRPr="00A47E4A" w14:paraId="023E2ED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BBC69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BEEB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5584E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9220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2FC688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41C22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C323B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A47E4A" w:rsidRPr="00A47E4A" w14:paraId="621229E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980EF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8365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C6B3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AABD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4FF6F9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6899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D4717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A47E4A" w:rsidRPr="00A47E4A" w14:paraId="6E85724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DED29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42E4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D41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CE4A3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C01D86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D7B8A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D3418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A47E4A" w:rsidRPr="00A47E4A" w14:paraId="7F53CD4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07D8A9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39E43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F528B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89FD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8807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A29BB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3C09E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A47E4A" w:rsidRPr="00A47E4A" w14:paraId="6D6FC8E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F74D7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6400C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7EF3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408B8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136840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73D84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3D36E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A47E4A" w:rsidRPr="00A47E4A" w14:paraId="066B69C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7A49D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6F78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69C8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3AD75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64D57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5EF9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A6A09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A47E4A" w:rsidRPr="00A47E4A" w14:paraId="7D1BFBC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C564C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B8520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FBCA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65DC2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BB19D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DAE88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176F7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A47E4A" w:rsidRPr="00A47E4A" w14:paraId="7993F68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96C92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AF982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6C4E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34CA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700A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5CBD1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CECCC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A47E4A" w:rsidRPr="00A47E4A" w14:paraId="00160A5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C66081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5038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91E65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FA18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123A7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D831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F2438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A47E4A" w:rsidRPr="00A47E4A" w14:paraId="2E5424C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981D3F" w14:textId="77777777" w:rsidR="00A47E4A" w:rsidRPr="00A47E4A" w:rsidRDefault="00A47E4A" w:rsidP="00A47E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отдел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A6F213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A19180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57CA18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CF0D874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ACBCE5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D7869D" w14:textId="77777777" w:rsidR="00A47E4A" w:rsidRPr="00A47E4A" w:rsidRDefault="00A47E4A" w:rsidP="00A47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-1 256,0</w:t>
            </w:r>
          </w:p>
        </w:tc>
      </w:tr>
      <w:tr w:rsidR="00A47E4A" w:rsidRPr="00A47E4A" w14:paraId="6F276F1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12D35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4342B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626B3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84B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2C3635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288C88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A4323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-1 256,0</w:t>
            </w:r>
          </w:p>
        </w:tc>
      </w:tr>
      <w:tr w:rsidR="00A47E4A" w:rsidRPr="00A47E4A" w14:paraId="206F6A1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DD18D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0F1A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68E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57FF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AA580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00F5B7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DF453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824,0</w:t>
            </w:r>
          </w:p>
        </w:tc>
      </w:tr>
      <w:tr w:rsidR="00A47E4A" w:rsidRPr="00A47E4A" w14:paraId="21787A7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45815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7EEA8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7F85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DE28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E89A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8C6B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FCACA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824,0</w:t>
            </w:r>
          </w:p>
        </w:tc>
      </w:tr>
      <w:tr w:rsidR="00A47E4A" w:rsidRPr="00A47E4A" w14:paraId="0123B15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FF852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A49D3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FEB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60A66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FDD9BE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B3EEB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DA135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A47E4A" w:rsidRPr="00A47E4A" w14:paraId="0C69DAD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562E5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3BB4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CD28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4BF9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E6A8C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E662B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65E0B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A47E4A" w:rsidRPr="00A47E4A" w14:paraId="5CEE3ED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FC48B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7E3E3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5A47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427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0A51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D342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BA44C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A47E4A" w:rsidRPr="00A47E4A" w14:paraId="08BEB8F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ECC9A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01749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E3C6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1C51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403AA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ADD69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0F15A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A47E4A" w:rsidRPr="00A47E4A" w14:paraId="5BDA299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CA4A3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8D4D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129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5E4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CCAB9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2CC03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D7C62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A47E4A" w:rsidRPr="00A47E4A" w14:paraId="69DC2A7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79D0F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5217B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41F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2957C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81A671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F164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971A6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A47E4A" w:rsidRPr="00A47E4A" w14:paraId="7AB7F78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571E8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3A28E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412C2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4760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54D9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36C74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87E06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A47E4A" w:rsidRPr="00A47E4A" w14:paraId="42BD71B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9FCD6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98073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8B8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437F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D43B5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F4C04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808D6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A47E4A" w:rsidRPr="00A47E4A" w14:paraId="1281D5F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BFAC3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3F22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91A1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DA48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0D21A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D0E8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72430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A47E4A" w:rsidRPr="00A47E4A" w14:paraId="329901B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FADCB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F347B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2A6B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1E07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85E15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78D1D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160A6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285,0</w:t>
            </w:r>
          </w:p>
        </w:tc>
      </w:tr>
      <w:tr w:rsidR="00A47E4A" w:rsidRPr="00A47E4A" w14:paraId="442F711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E347C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44B07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33DB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86A4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25E95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A3003F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4D5E8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-2 080,0</w:t>
            </w:r>
          </w:p>
        </w:tc>
      </w:tr>
      <w:tr w:rsidR="00A47E4A" w:rsidRPr="00A47E4A" w14:paraId="7DA988E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12BE0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11B6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9D3FF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ABBA7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1E9D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81086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2D8DE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-2 080,0</w:t>
            </w:r>
          </w:p>
        </w:tc>
      </w:tr>
      <w:tr w:rsidR="00A47E4A" w:rsidRPr="00A47E4A" w14:paraId="31DAD53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F598F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F9818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A535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8BCE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7B10A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3B97F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418D6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-2 080,0</w:t>
            </w:r>
          </w:p>
        </w:tc>
      </w:tr>
      <w:tr w:rsidR="00A47E4A" w:rsidRPr="00A47E4A" w14:paraId="48BDDE5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32007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4971A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A275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4821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95E55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044BA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D8082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47E4A" w:rsidRPr="00A47E4A" w14:paraId="3ADEF74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079A7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BD2E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B686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5518D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DA75B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6F3F4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DC777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47E4A" w:rsidRPr="00A47E4A" w14:paraId="1C2E18F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C2293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B4714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9CCF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9E1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A8A16E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9C6F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6BC9E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47E4A" w:rsidRPr="00A47E4A" w14:paraId="51F782E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81428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E1293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7722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34B7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D1D88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6CD93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D6A7F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47E4A" w:rsidRPr="00A47E4A" w14:paraId="1A76E2C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65CAA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1B863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F8ABE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747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EB6CA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86C2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E2377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A47E4A" w:rsidRPr="00A47E4A" w14:paraId="0B206EB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E7444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A47E4A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A47E4A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347E3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DBC77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7F3FB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2BC77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4E78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8205A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A47E4A" w:rsidRPr="00A47E4A" w14:paraId="6A4A966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43B35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4453D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2534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5186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D9980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F2E4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32008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A47E4A" w:rsidRPr="00A47E4A" w14:paraId="1CE85BD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78CE1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8694E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0A5D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BB325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98718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B6AD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2E6BB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-2 180,0</w:t>
            </w:r>
          </w:p>
        </w:tc>
      </w:tr>
      <w:tr w:rsidR="00A47E4A" w:rsidRPr="00A47E4A" w14:paraId="353FF41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17749D" w14:textId="77777777" w:rsidR="00A47E4A" w:rsidRPr="00A47E4A" w:rsidRDefault="00A47E4A" w:rsidP="00A47E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E15F09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07B85B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385DF8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799D95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9F103B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3E7CA0" w14:textId="77777777" w:rsidR="00A47E4A" w:rsidRPr="00A47E4A" w:rsidRDefault="00A47E4A" w:rsidP="00A47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2 762,6</w:t>
            </w:r>
          </w:p>
        </w:tc>
      </w:tr>
      <w:tr w:rsidR="00A47E4A" w:rsidRPr="00A47E4A" w14:paraId="4716645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85159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9B056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ADA1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E96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DAD26F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C7E110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11FCA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1 697,3</w:t>
            </w:r>
          </w:p>
        </w:tc>
      </w:tr>
      <w:tr w:rsidR="00A47E4A" w:rsidRPr="00A47E4A" w14:paraId="2656DA3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1436F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8EA2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AC4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F7F9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39F648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E1701A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96917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22 880,2</w:t>
            </w:r>
          </w:p>
        </w:tc>
      </w:tr>
      <w:tr w:rsidR="00A47E4A" w:rsidRPr="00A47E4A" w14:paraId="673AE74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FE705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284C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B288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1FC4F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DD55CA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5144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B8BD1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47E4A" w:rsidRPr="00A47E4A" w14:paraId="353082C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C6A8E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4A0B7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6CFD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811F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B10F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B6DD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537EB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47E4A" w:rsidRPr="00A47E4A" w14:paraId="5A6D0E9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14E4E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9E6B0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7BCD3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7CBE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A8EAF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4A06F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F98B9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47E4A" w:rsidRPr="00A47E4A" w14:paraId="3000CF1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D5EF4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486B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4294A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D7EF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C0CC1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7535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90E07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47E4A" w:rsidRPr="00A47E4A" w14:paraId="163D746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164BE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6A91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5D62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5B1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DC8A89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F972B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B1BA1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47E4A" w:rsidRPr="00A47E4A" w14:paraId="62C27A8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A8528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7342E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AC9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29A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C864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CC50D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452C5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3 202,1</w:t>
            </w:r>
          </w:p>
        </w:tc>
      </w:tr>
      <w:tr w:rsidR="00A47E4A" w:rsidRPr="00A47E4A" w14:paraId="499730D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E2F84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5BFCA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F8A7B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4662C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495E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B8D43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B2208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-5 893,4</w:t>
            </w:r>
          </w:p>
        </w:tc>
      </w:tr>
      <w:tr w:rsidR="00A47E4A" w:rsidRPr="00A47E4A" w14:paraId="6F4D356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387DD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41937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3836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4658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307A9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FDDD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1DCCF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-5 893,4</w:t>
            </w:r>
          </w:p>
        </w:tc>
      </w:tr>
      <w:tr w:rsidR="00A47E4A" w:rsidRPr="00A47E4A" w14:paraId="1AEFE70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07E06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37D4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A09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827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A8CC36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30511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A35B3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A47E4A" w:rsidRPr="00A47E4A" w14:paraId="7BCD4B1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7E2C3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740B5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2A5C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F6F1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568A9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10048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8B371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A47E4A" w:rsidRPr="00A47E4A" w14:paraId="35A0E8D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DC6941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2CDF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8AB9D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91F7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09CDD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2A52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BB185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A47E4A" w:rsidRPr="00A47E4A" w14:paraId="43C2078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106A6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CEA80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171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C54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193EE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30B65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D09A7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-11 493,4</w:t>
            </w:r>
          </w:p>
        </w:tc>
      </w:tr>
      <w:tr w:rsidR="00A47E4A" w:rsidRPr="00A47E4A" w14:paraId="226BE62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A6BA4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448F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33C9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BF0A9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605CE0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BD72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D02D6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A47E4A" w:rsidRPr="00A47E4A" w14:paraId="5BB1080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6A009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A4D2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1A53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0034C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AF478A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C55C6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76F56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A47E4A" w:rsidRPr="00A47E4A" w14:paraId="5D5AA2A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8D89F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F2ED5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84B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ACA6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CC322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1B602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4482C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A47E4A" w:rsidRPr="00A47E4A" w14:paraId="56FBEE0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1EB2A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B80C7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388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586A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02F4F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7CF66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04E61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4 968,5</w:t>
            </w:r>
          </w:p>
        </w:tc>
      </w:tr>
      <w:tr w:rsidR="00A47E4A" w:rsidRPr="00A47E4A" w14:paraId="4355999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E83F9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DB730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D85C6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5D063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CC4A4C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F157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A77C3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1 358,1</w:t>
            </w:r>
          </w:p>
        </w:tc>
      </w:tr>
      <w:tr w:rsidR="00A47E4A" w:rsidRPr="00A47E4A" w14:paraId="1947758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5F2B5A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2FF2E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857D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2A8B3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82B2F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C41A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3BC6D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1 358,1</w:t>
            </w:r>
          </w:p>
        </w:tc>
      </w:tr>
      <w:tr w:rsidR="00A47E4A" w:rsidRPr="00A47E4A" w14:paraId="172AF71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75877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DA2FD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9A4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4C6B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3A8E7D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D3499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BB3D4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1 358,1</w:t>
            </w:r>
          </w:p>
        </w:tc>
      </w:tr>
      <w:tr w:rsidR="00A47E4A" w:rsidRPr="00A47E4A" w14:paraId="3E84532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569BA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9D3AA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DF86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39114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357E28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9913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9F4E1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1 358,1</w:t>
            </w:r>
          </w:p>
        </w:tc>
      </w:tr>
      <w:tr w:rsidR="00A47E4A" w:rsidRPr="00A47E4A" w14:paraId="5296775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77B85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E8D1E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8759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3D4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1D90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31BC2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0C3D3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-726,6</w:t>
            </w:r>
          </w:p>
        </w:tc>
      </w:tr>
      <w:tr w:rsidR="00A47E4A" w:rsidRPr="00A47E4A" w14:paraId="6BC9D59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6C720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5F96A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23D80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23E12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380A59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5DCD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8F555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-726,6</w:t>
            </w:r>
          </w:p>
        </w:tc>
      </w:tr>
      <w:tr w:rsidR="00A47E4A" w:rsidRPr="00A47E4A" w14:paraId="557FCFF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145D7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52AD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3C0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E9F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ACB45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8E921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886B0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-726,6</w:t>
            </w:r>
          </w:p>
        </w:tc>
      </w:tr>
      <w:tr w:rsidR="00A47E4A" w:rsidRPr="00A47E4A" w14:paraId="41836BB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5A862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D897C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4457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F2C9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48E8D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E494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1CF8D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-726,6</w:t>
            </w:r>
          </w:p>
        </w:tc>
      </w:tr>
      <w:tr w:rsidR="00A47E4A" w:rsidRPr="00A47E4A" w14:paraId="3EAA781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9C8C90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D551E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B32F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C91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9CCF9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9BC87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675EB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47E4A" w:rsidRPr="00A47E4A" w14:paraId="016F50E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CEC94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0B787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A1DE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F97C6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127888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ADE4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1B894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47E4A" w:rsidRPr="00A47E4A" w14:paraId="7338E81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7F603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9A336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B403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F4439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D1CD4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BCD2F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F6341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47E4A" w:rsidRPr="00A47E4A" w14:paraId="6B430A8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92D7C3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04635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62D98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F74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C66DF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9428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DF295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47E4A" w:rsidRPr="00A47E4A" w14:paraId="12671AF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F9034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CFF10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1BC12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E8B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C5CC4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3A709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FD746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47E4A" w:rsidRPr="00A47E4A" w14:paraId="51548BD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831CA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EEE3B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3EF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E549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99F5B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8BDDC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C6DE8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A47E4A" w:rsidRPr="00A47E4A" w14:paraId="7C0786B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86391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48C3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C378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B275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D0DA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53571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412A7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47E4A" w:rsidRPr="00A47E4A" w14:paraId="521F3B5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C76EF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F825B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C85B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33D22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12971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3BDEB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DB1E1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47E4A" w:rsidRPr="00A47E4A" w14:paraId="65149C0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35502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50BB2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2A042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EB67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DDAF30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AB5B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E7A79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47E4A" w:rsidRPr="00A47E4A" w14:paraId="2E6AAED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B37CE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CBB6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2483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D9422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CC77A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177A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D2574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47E4A" w:rsidRPr="00A47E4A" w14:paraId="4A1C77C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C2072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9870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1EE87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C8B3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ABB3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0235F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DD694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47E4A" w:rsidRPr="00A47E4A" w14:paraId="371BB49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2BBC9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EE1E7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42EA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4F5C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8CD5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F574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87E2F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22 571,5</w:t>
            </w:r>
          </w:p>
        </w:tc>
      </w:tr>
      <w:tr w:rsidR="00A47E4A" w:rsidRPr="00A47E4A" w14:paraId="32326B3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CECC76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AB52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E910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5EBAD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E33C41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F79B32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09C76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-29 623,8</w:t>
            </w:r>
          </w:p>
        </w:tc>
      </w:tr>
      <w:tr w:rsidR="00A47E4A" w:rsidRPr="00A47E4A" w14:paraId="500E6B5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48FA4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B7081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BECD1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00B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64ACF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4CBE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3219A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47E4A" w:rsidRPr="00A47E4A" w14:paraId="01A397F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438BC6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9F8B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9E13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02B76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42C6E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D4851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03D8D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47E4A" w:rsidRPr="00A47E4A" w14:paraId="3130C19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0A889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2623B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48D8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2645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41D76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F0CFA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5BEA1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47E4A" w:rsidRPr="00A47E4A" w14:paraId="6B9E828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67F5EA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5FDBC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7E4A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9D7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FA78D3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E138F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54431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47E4A" w:rsidRPr="00A47E4A" w14:paraId="08D0A41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023F4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4320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C2CE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6495B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8D0F6A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936F0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187F1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47E4A" w:rsidRPr="00A47E4A" w14:paraId="40D2F06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34078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11CBF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C9A6B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E270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FC22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BD510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DB081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4 624,1</w:t>
            </w:r>
          </w:p>
        </w:tc>
      </w:tr>
      <w:tr w:rsidR="00A47E4A" w:rsidRPr="00A47E4A" w14:paraId="21F3E90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75DEF0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 </w:t>
            </w:r>
            <w:r w:rsidRPr="00A47E4A">
              <w:rPr>
                <w:color w:val="000000"/>
                <w:sz w:val="20"/>
                <w:szCs w:val="20"/>
              </w:rPr>
              <w:lastRenderedPageBreak/>
              <w:t>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A85F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5EB7F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C468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8E52F9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5EE8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00D4E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-48 530,5</w:t>
            </w:r>
          </w:p>
        </w:tc>
      </w:tr>
      <w:tr w:rsidR="00A47E4A" w:rsidRPr="00A47E4A" w14:paraId="3F27912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40505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580C4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BC9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C929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94D44C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550F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4A9AF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-48 530,5</w:t>
            </w:r>
          </w:p>
        </w:tc>
      </w:tr>
      <w:tr w:rsidR="00A47E4A" w:rsidRPr="00A47E4A" w14:paraId="759DA16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F8719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2A815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0347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A18A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DF124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16D30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ABC47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A47E4A" w:rsidRPr="00A47E4A" w14:paraId="197465F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4532B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B7C2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B3D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B9F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BCFDB8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24EBE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7C0FB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A47E4A" w:rsidRPr="00A47E4A" w14:paraId="33C5AF3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78267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699C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9FBD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0EA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ACE65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0E25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B2FDF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A47E4A" w:rsidRPr="00A47E4A" w14:paraId="2D91723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DEC92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D7117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6D71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5FEF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834EB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701F3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6A858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-6 900,0</w:t>
            </w:r>
          </w:p>
        </w:tc>
      </w:tr>
      <w:tr w:rsidR="00A47E4A" w:rsidRPr="00A47E4A" w14:paraId="753CE1E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D8AB6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35A54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127A7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F13A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513EA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DDF5C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2A63A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A47E4A" w:rsidRPr="00A47E4A" w14:paraId="4D9357A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B2CFD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DBE4B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E2EFA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103D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0B600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70A06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C736F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A47E4A" w:rsidRPr="00A47E4A" w14:paraId="5EAB4EC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96599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F6D6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F1F7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7494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8357A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C75FB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B0B20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A47E4A" w:rsidRPr="00A47E4A" w14:paraId="5415B42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F9E8A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5F4FF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8CB0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B11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37A84C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44AAB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5557C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-48 000,0</w:t>
            </w:r>
          </w:p>
        </w:tc>
      </w:tr>
      <w:tr w:rsidR="00A47E4A" w:rsidRPr="00A47E4A" w14:paraId="144144A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AD18D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9F577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EC064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BA21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9E0C5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4CBB4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BA544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A47E4A" w:rsidRPr="00A47E4A" w14:paraId="357F979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F3682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EF5D7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141A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13A1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B3ED06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CD30B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D3CD8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A47E4A" w:rsidRPr="00A47E4A" w14:paraId="4EAAD06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E771D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0845B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673EE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E4A0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8F2CDE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D1DE1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42545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A47E4A" w:rsidRPr="00A47E4A" w14:paraId="47859DF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0A7CE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6670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EB3CE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8C44B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3599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4D5A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A0310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A47E4A" w:rsidRPr="00A47E4A" w14:paraId="0AC36E3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096D4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B172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2B29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A740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E82A98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AE90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ED9D9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175,2</w:t>
            </w:r>
          </w:p>
        </w:tc>
      </w:tr>
      <w:tr w:rsidR="00A47E4A" w:rsidRPr="00A47E4A" w14:paraId="30E0E72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671A7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C6EA70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9F3E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DFE1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36A96A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22184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0B0C3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175,2</w:t>
            </w:r>
          </w:p>
        </w:tc>
      </w:tr>
      <w:tr w:rsidR="00A47E4A" w:rsidRPr="00A47E4A" w14:paraId="3568465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0FE9E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8E1C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E7B6C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5B180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BB59F6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B225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540C4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175,2</w:t>
            </w:r>
          </w:p>
        </w:tc>
      </w:tr>
      <w:tr w:rsidR="00A47E4A" w:rsidRPr="00A47E4A" w14:paraId="765EDE1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5FD1D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0336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4BA1F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91DE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0CB83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481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E821A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175,2</w:t>
            </w:r>
          </w:p>
        </w:tc>
      </w:tr>
      <w:tr w:rsidR="00A47E4A" w:rsidRPr="00A47E4A" w14:paraId="11716E8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7A6EC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F85C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AFBC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9ECD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4AEDA8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0152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D1031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344,0</w:t>
            </w:r>
          </w:p>
        </w:tc>
      </w:tr>
      <w:tr w:rsidR="00A47E4A" w:rsidRPr="00A47E4A" w14:paraId="278CFA0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AA797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0312E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878E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446D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124BB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450BE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E6566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344,0</w:t>
            </w:r>
          </w:p>
        </w:tc>
      </w:tr>
      <w:tr w:rsidR="00A47E4A" w:rsidRPr="00A47E4A" w14:paraId="5EAF2B6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60546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93C5C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17E1A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977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97FE9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0FBA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6A2F8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344,0</w:t>
            </w:r>
          </w:p>
        </w:tc>
      </w:tr>
      <w:tr w:rsidR="00A47E4A" w:rsidRPr="00A47E4A" w14:paraId="0AE7487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221AC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6A8C9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9FD16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310DE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0EF695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A8928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095AA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344,0</w:t>
            </w:r>
          </w:p>
        </w:tc>
      </w:tr>
      <w:tr w:rsidR="00A47E4A" w:rsidRPr="00A47E4A" w14:paraId="53F6B7E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D456A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0DE2F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91FC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6084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107D7C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EE5E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A5F00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3322DC2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FAE87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B446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1B0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3D24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676200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B724D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0C97A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5184A0E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65838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73184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70D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F7EB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8BCF7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723B4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592F9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7D5A8AA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1DBC5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CE80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2C8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FA55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466CE2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FF76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5FA56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5758E44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87430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241D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94E71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71857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61A091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DA74B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BB87E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0FA2E9C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83A8FA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A69A7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FBC8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70CBA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441B77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28E68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20211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47E4A" w:rsidRPr="00A47E4A" w14:paraId="49D2854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7EEDFD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0E1A9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1DF00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8E6E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2F075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387F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7A59C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47E4A" w:rsidRPr="00A47E4A" w14:paraId="17AD5B0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4FBCC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0ACD4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2F2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E44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556F52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0705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61314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47E4A" w:rsidRPr="00A47E4A" w14:paraId="2FC3577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88C46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E450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F611D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67D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D009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18638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AEAA2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47E4A" w:rsidRPr="00A47E4A" w14:paraId="1075EB3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0039C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B4E87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8375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ED67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F6B4B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7F389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AA61C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47E4A" w:rsidRPr="00A47E4A" w14:paraId="19E2352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CE0B6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9847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C1EF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3BDF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40512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B170E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44B50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47E4A" w:rsidRPr="00A47E4A" w14:paraId="37D4128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1DB79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18EB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20D02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E19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925DB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22250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F428F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13 282,6</w:t>
            </w:r>
          </w:p>
        </w:tc>
      </w:tr>
      <w:tr w:rsidR="00A47E4A" w:rsidRPr="00A47E4A" w14:paraId="4C013D4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D8730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C0C7A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B826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B4D40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837A0D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21E85E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DC219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7 844,3</w:t>
            </w:r>
          </w:p>
        </w:tc>
      </w:tr>
      <w:tr w:rsidR="00A47E4A" w:rsidRPr="00A47E4A" w14:paraId="6B17614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979E3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9D4EE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943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DF71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06A1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7BC00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8276E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5 068,2</w:t>
            </w:r>
          </w:p>
        </w:tc>
      </w:tr>
      <w:tr w:rsidR="00A47E4A" w:rsidRPr="00A47E4A" w14:paraId="5A8C602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FB4B2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7E6B0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DD12B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38C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DDBFF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1AF7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A0168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5 068,2</w:t>
            </w:r>
          </w:p>
        </w:tc>
      </w:tr>
      <w:tr w:rsidR="00A47E4A" w:rsidRPr="00A47E4A" w14:paraId="5DCB87B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528E3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26B5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DF6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E3302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BB146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094FE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4C725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A47E4A" w:rsidRPr="00A47E4A" w14:paraId="393307D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233B7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AD54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888C9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5EBD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BB5B4C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E430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273BE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A47E4A" w:rsidRPr="00A47E4A" w14:paraId="32E51EE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C03F3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45C3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4FBB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A4E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346A57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479F0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AD8C1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A47E4A" w:rsidRPr="00A47E4A" w14:paraId="5BCC303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E08DF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B3201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E2C04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797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8086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A951C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B2434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4 953,3</w:t>
            </w:r>
          </w:p>
        </w:tc>
      </w:tr>
      <w:tr w:rsidR="00A47E4A" w:rsidRPr="00A47E4A" w14:paraId="7DB36B7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61BE7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D5907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13CA8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4E21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7626B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B888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60769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A47E4A" w:rsidRPr="00A47E4A" w14:paraId="51BC51A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2E3C1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C467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CDBE7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11BE0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3B37BE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A59F6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E0AF9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A47E4A" w:rsidRPr="00A47E4A" w14:paraId="4ED7C91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943BF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CC7E1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D33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6F7A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C85BB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72DAC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412FE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A47E4A" w:rsidRPr="00A47E4A" w14:paraId="4D55F76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4A9A8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17DE3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52A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C981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0354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DA959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A8D73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A47E4A" w:rsidRPr="00A47E4A" w14:paraId="7B6304C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02209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A9DE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D75DD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7B24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9BE6DC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87845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EC541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47E4A" w:rsidRPr="00A47E4A" w14:paraId="6B2156E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BBC52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862D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8594A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5B4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100B2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8A03D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C1E2A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47E4A" w:rsidRPr="00A47E4A" w14:paraId="7F8839D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0F5F7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CD3A3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3EDA1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1B8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5251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FDC50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7CB06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47E4A" w:rsidRPr="00A47E4A" w14:paraId="3F4DB43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20699E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Выделение грантов Главы Чувашской Республики </w:t>
            </w:r>
            <w:r w:rsidRPr="00A47E4A">
              <w:rPr>
                <w:color w:val="000000"/>
                <w:sz w:val="20"/>
                <w:szCs w:val="20"/>
              </w:rPr>
              <w:lastRenderedPageBreak/>
              <w:t>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808AF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602B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82A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31E68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64C37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AACB7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47E4A" w:rsidRPr="00A47E4A" w14:paraId="6FDCA3B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08274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D6D1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F34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186A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D06BF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E9C8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B8212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47E4A" w:rsidRPr="00A47E4A" w14:paraId="75DFFC4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80A4E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43FA0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DBC7F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33E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CCB51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4B8FB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D4417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47E4A" w:rsidRPr="00A47E4A" w14:paraId="2747E70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DDCA1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9ECB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8D3A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0CB9B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B3D41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FD0EB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2958F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2 176,1</w:t>
            </w:r>
          </w:p>
        </w:tc>
      </w:tr>
      <w:tr w:rsidR="00A47E4A" w:rsidRPr="00A47E4A" w14:paraId="3D525E0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77FBA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FECB6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CEFB8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519E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0E956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870B0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BFE21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2 176,1</w:t>
            </w:r>
          </w:p>
        </w:tc>
      </w:tr>
      <w:tr w:rsidR="00A47E4A" w:rsidRPr="00A47E4A" w14:paraId="1241A51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EF320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5F027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EDA95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5D42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A28D7C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EBA21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B57B2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2 176,1</w:t>
            </w:r>
          </w:p>
        </w:tc>
      </w:tr>
      <w:tr w:rsidR="00A47E4A" w:rsidRPr="00A47E4A" w14:paraId="7DA06CA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671FB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39CBA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46F42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23D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9D82C6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2BEE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607CC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2 176,1</w:t>
            </w:r>
          </w:p>
        </w:tc>
      </w:tr>
      <w:tr w:rsidR="00A47E4A" w:rsidRPr="00A47E4A" w14:paraId="153BC12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746A7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25AC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DFC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0624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264E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998E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0BAEC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2 176,1</w:t>
            </w:r>
          </w:p>
        </w:tc>
      </w:tr>
      <w:tr w:rsidR="00A47E4A" w:rsidRPr="00A47E4A" w14:paraId="6E33E0F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6D16D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11E6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BC507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68C0A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9B46A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69F01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2D201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1 408,9</w:t>
            </w:r>
          </w:p>
        </w:tc>
      </w:tr>
      <w:tr w:rsidR="00A47E4A" w:rsidRPr="00A47E4A" w14:paraId="31F95CB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74B990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39E40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EDB58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593BA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535AE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D412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D037C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767,2</w:t>
            </w:r>
          </w:p>
        </w:tc>
      </w:tr>
      <w:tr w:rsidR="00A47E4A" w:rsidRPr="00A47E4A" w14:paraId="7C51F05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66592A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B895F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5D270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AE0CC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92D301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99ED18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29814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E4A" w:rsidRPr="00A47E4A" w14:paraId="329FC24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E7E082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0AC19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285F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CA3E2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BF4DC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18F0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DF1E7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E4A" w:rsidRPr="00A47E4A" w14:paraId="15E98DD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EDB10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AC539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0EEA9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9B7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10DEB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3D2E6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2A256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E4A" w:rsidRPr="00A47E4A" w14:paraId="3AF249E5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F2B45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FD3B8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1A6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C30AC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180E09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34BD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47436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E4A" w:rsidRPr="00A47E4A" w14:paraId="4067310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09B0D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D2932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64380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C63D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3FE82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BAFCA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7BB1F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E4A" w:rsidRPr="00A47E4A" w14:paraId="24CEECD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D0299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D8561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6C11E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F727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3B8102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4F5D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CDD0C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-414,2</w:t>
            </w:r>
          </w:p>
        </w:tc>
      </w:tr>
      <w:tr w:rsidR="00A47E4A" w:rsidRPr="00A47E4A" w14:paraId="369629A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617ED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4C3D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D681B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C000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DB158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D644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FF3B6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-414,2</w:t>
            </w:r>
          </w:p>
        </w:tc>
      </w:tr>
      <w:tr w:rsidR="00A47E4A" w:rsidRPr="00A47E4A" w14:paraId="674EF40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C963C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04CCC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0330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253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4E8870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90AA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EF885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414,2</w:t>
            </w:r>
          </w:p>
        </w:tc>
      </w:tr>
      <w:tr w:rsidR="00A47E4A" w:rsidRPr="00A47E4A" w14:paraId="2C4FCAF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AF4C31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EDA15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54AD0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7FA92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8950C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ECB5B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03012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414,2</w:t>
            </w:r>
          </w:p>
        </w:tc>
      </w:tr>
      <w:tr w:rsidR="00A47E4A" w:rsidRPr="00A47E4A" w14:paraId="6540D44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2A86D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833AB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709E8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E7A4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92602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469331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89B06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596,6</w:t>
            </w:r>
          </w:p>
        </w:tc>
      </w:tr>
      <w:tr w:rsidR="00A47E4A" w:rsidRPr="00A47E4A" w14:paraId="3409B5B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1B98F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C8A71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E98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FA52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6A099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2E6BE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EEDFB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596,6</w:t>
            </w:r>
          </w:p>
        </w:tc>
      </w:tr>
      <w:tr w:rsidR="00A47E4A" w:rsidRPr="00A47E4A" w14:paraId="1E57F68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8E055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6F300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930F9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A7F9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D8D3B8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31F0C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EDEAD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47E4A" w:rsidRPr="00A47E4A" w14:paraId="021EFC4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99758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3DB54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5F147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201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11791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606DF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6725B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47E4A" w:rsidRPr="00A47E4A" w14:paraId="3807514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C01F7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8491A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D531C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26A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19524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764B9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3F3CA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47E4A" w:rsidRPr="00A47E4A" w14:paraId="5F16397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C5CCA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494E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4BEBC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A20FA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83F875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389A6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88544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47E4A" w:rsidRPr="00A47E4A" w14:paraId="795260F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A6F52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18979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D3AF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4C539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2FF93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7864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AC0BE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47E4A" w:rsidRPr="00A47E4A" w14:paraId="3C4A309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5F6DE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070B6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4D773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E42C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8E5C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71A40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AE56F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A47E4A" w:rsidRPr="00A47E4A" w14:paraId="555CF22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37175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87B34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F4C37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FB99E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84CEF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9DB80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A9EFB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A47E4A" w:rsidRPr="00A47E4A" w14:paraId="61B40B5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9C38DE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26A8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BBB8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5262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5625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E780D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46D70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A47E4A" w:rsidRPr="00A47E4A" w14:paraId="42C575E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242D1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E2004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17D7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A7C1C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1C1F74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89F5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465F5E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A47E4A" w:rsidRPr="00A47E4A" w14:paraId="58598FA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49408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3DC04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55A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BC9A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B23669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2318F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820729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A47E4A" w:rsidRPr="00A47E4A" w14:paraId="3597EDB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E8D8C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D02AD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88C4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ADB5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ABD2DAA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8D87CE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9FDAC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1 065,3</w:t>
            </w:r>
          </w:p>
        </w:tc>
      </w:tr>
      <w:tr w:rsidR="00A47E4A" w:rsidRPr="00A47E4A" w14:paraId="11F09A9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864F0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92B46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0C79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95A75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41E3B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C9A9EA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8845F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1 065,3</w:t>
            </w:r>
          </w:p>
        </w:tc>
      </w:tr>
      <w:tr w:rsidR="00A47E4A" w:rsidRPr="00A47E4A" w14:paraId="64B2C52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66D9A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B9F81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EC12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4BD3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A0D103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33472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3E4A3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1 065,3</w:t>
            </w:r>
          </w:p>
        </w:tc>
      </w:tr>
      <w:tr w:rsidR="00A47E4A" w:rsidRPr="00A47E4A" w14:paraId="19E2EA8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4336F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A0744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9A8E4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503D1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54551C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5F541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2A393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1 065,3</w:t>
            </w:r>
          </w:p>
        </w:tc>
      </w:tr>
      <w:tr w:rsidR="00A47E4A" w:rsidRPr="00A47E4A" w14:paraId="3C8A7F9E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4BD8D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CA98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56E0D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FCD62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AF55A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76B5B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25646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1 065,3</w:t>
            </w:r>
          </w:p>
        </w:tc>
      </w:tr>
      <w:tr w:rsidR="00A47E4A" w:rsidRPr="00A47E4A" w14:paraId="4781E5E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4E97F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28576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AD52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40C55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DE8F7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32964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BD12A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1 065,3</w:t>
            </w:r>
          </w:p>
        </w:tc>
      </w:tr>
      <w:tr w:rsidR="00A47E4A" w:rsidRPr="00A47E4A" w14:paraId="135C6EA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5E19E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1468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07DE1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029A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AAA5A3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53972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DB266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A47E4A" w:rsidRPr="00A47E4A" w14:paraId="1AAC5FD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0E73A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76DBB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757A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4AF5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5B2E99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B9122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FA9ED7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A47E4A" w:rsidRPr="00A47E4A" w14:paraId="15FF58B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E4BA3A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C933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9C20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55B47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EF8902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BFAD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623105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1 060,0</w:t>
            </w:r>
          </w:p>
        </w:tc>
      </w:tr>
      <w:tr w:rsidR="00A47E4A" w:rsidRPr="00A47E4A" w14:paraId="4DDDCA7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FB64C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553F1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3373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4B1B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5B2BD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AD42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D184BB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1 060,0</w:t>
            </w:r>
          </w:p>
        </w:tc>
      </w:tr>
      <w:tr w:rsidR="00A47E4A" w:rsidRPr="00A47E4A" w14:paraId="5E12C36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ADB4A3" w14:textId="77777777" w:rsidR="00A47E4A" w:rsidRPr="00A47E4A" w:rsidRDefault="00A47E4A" w:rsidP="00A47E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F7B6E5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303553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7A8B98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04A02EA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5E836E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E4E42F" w14:textId="77777777" w:rsidR="00A47E4A" w:rsidRPr="00A47E4A" w:rsidRDefault="00A47E4A" w:rsidP="00A47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-1 250,0</w:t>
            </w:r>
          </w:p>
        </w:tc>
      </w:tr>
      <w:tr w:rsidR="00A47E4A" w:rsidRPr="00A47E4A" w14:paraId="211397F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0DF28A7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27472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E1EE7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5839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C166BE8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368FA1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30E02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47E4A" w:rsidRPr="00A47E4A" w14:paraId="12B1ECE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B91B13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505A8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AECB5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B5C3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CE5A4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69AEE7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67C9B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47E4A" w:rsidRPr="00A47E4A" w14:paraId="1F0FF6A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DA7D7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0CEB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C26E9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A15E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C7712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4D838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BC4E2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47E4A" w:rsidRPr="00A47E4A" w14:paraId="47B97FD7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764A7F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14BE3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1C97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A249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BCA3F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011C6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AADBA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47E4A" w:rsidRPr="00A47E4A" w14:paraId="4459955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6A43B5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A47E4A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A47E4A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B440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C45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CD0C4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55CA20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C10D7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2F1C32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47E4A" w:rsidRPr="00A47E4A" w14:paraId="777C9CC1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C1EE29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DA7B6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BCF67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47D0C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20457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15DFC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362D8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47E4A" w:rsidRPr="00A47E4A" w14:paraId="381F7C66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331A2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7E181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6E00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24237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C702A8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1D12C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67406D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47E4A" w:rsidRPr="00A47E4A" w14:paraId="0B2E7C69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F436FD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EE4AE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BC1B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5E40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8A766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EC2EC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CC0D7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-1 250,0</w:t>
            </w:r>
          </w:p>
        </w:tc>
      </w:tr>
      <w:tr w:rsidR="00A47E4A" w:rsidRPr="00A47E4A" w14:paraId="1BF8EE2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1676F43" w14:textId="77777777" w:rsidR="00A47E4A" w:rsidRPr="00A47E4A" w:rsidRDefault="00A47E4A" w:rsidP="00A47E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lastRenderedPageBreak/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2409C6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7BFC2" w14:textId="77777777" w:rsidR="00A47E4A" w:rsidRPr="00A47E4A" w:rsidRDefault="00A47E4A" w:rsidP="00A47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A42C40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42649F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1B0BA4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9A714A" w14:textId="77777777" w:rsidR="00A47E4A" w:rsidRPr="00A47E4A" w:rsidRDefault="00A47E4A" w:rsidP="00A47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7E4A">
              <w:rPr>
                <w:b/>
                <w:bCs/>
                <w:color w:val="000000"/>
                <w:sz w:val="20"/>
                <w:szCs w:val="20"/>
              </w:rPr>
              <w:t>1 731,7</w:t>
            </w:r>
          </w:p>
        </w:tc>
      </w:tr>
      <w:tr w:rsidR="00A47E4A" w:rsidRPr="00A47E4A" w14:paraId="6C8CB7D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D48EC8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764ED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C8E0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1E4F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6DA58BC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8AFF2F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6C9493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1 731,7</w:t>
            </w:r>
          </w:p>
        </w:tc>
      </w:tr>
      <w:tr w:rsidR="00A47E4A" w:rsidRPr="00A47E4A" w14:paraId="7B024E42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74ED32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BC8562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55E1F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C965C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52D9A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751C15" w14:textId="77777777" w:rsidR="00A47E4A" w:rsidRPr="00A47E4A" w:rsidRDefault="00A47E4A" w:rsidP="00A4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C33CDA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1 731,7</w:t>
            </w:r>
          </w:p>
        </w:tc>
      </w:tr>
      <w:tr w:rsidR="00A47E4A" w:rsidRPr="00A47E4A" w14:paraId="5434B080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813CBB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03840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EE212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A5F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BA63B0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3253E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CA9EA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1 731,7</w:t>
            </w:r>
          </w:p>
        </w:tc>
      </w:tr>
      <w:tr w:rsidR="00A47E4A" w:rsidRPr="00A47E4A" w14:paraId="11BEB4EF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63FDD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0CC9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A7F63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CEC1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11A78A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93D5B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7AC40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A47E4A" w:rsidRPr="00A47E4A" w14:paraId="0437A1F3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2FE26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0C8DD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B1CF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32D1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6657A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15EAA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D8FB91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A47E4A" w:rsidRPr="00A47E4A" w14:paraId="50F5A8AA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4CAA9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38347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42D25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8C242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D53D01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641B1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70157F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A47E4A" w:rsidRPr="00A47E4A" w14:paraId="59F34EF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546196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30C3E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D8846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C5DA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80A6C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8B107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03557C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A47E4A" w:rsidRPr="00A47E4A" w14:paraId="2878C10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2A0AB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E8E66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C609B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2C39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C67B48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745A9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C3254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A47E4A" w:rsidRPr="00A47E4A" w14:paraId="4BCB800C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92B71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85A22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AA74A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922B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5C6E68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87C861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1EEF34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A47E4A" w:rsidRPr="00A47E4A" w14:paraId="1B517CAB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8FC2440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07878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E870C3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AAD54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1823BE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1FFAA6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DFAF36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A47E4A" w:rsidRPr="00A47E4A" w14:paraId="36016F08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285BA1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4FE91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EA4C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F506D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814530D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C2F79C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A1E600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A47E4A" w:rsidRPr="00A47E4A" w14:paraId="2285EA24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0D685C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69853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274E5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5398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4AC7BF5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1C3B47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1ABB08" w14:textId="77777777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A47E4A" w:rsidRPr="00A47E4A" w14:paraId="79D74D0D" w14:textId="77777777" w:rsidTr="00A47E4A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741E74" w14:textId="77777777" w:rsidR="00A47E4A" w:rsidRPr="00A47E4A" w:rsidRDefault="00A47E4A" w:rsidP="00A47E4A">
            <w:pPr>
              <w:jc w:val="both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C1048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D7BEAF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BAFAEA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38DDD0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A26999" w14:textId="77777777" w:rsidR="00A47E4A" w:rsidRPr="00A47E4A" w:rsidRDefault="00A47E4A" w:rsidP="00A47E4A">
            <w:pPr>
              <w:jc w:val="center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BA0826" w14:textId="2CDFD60B" w:rsidR="00A47E4A" w:rsidRPr="00A47E4A" w:rsidRDefault="00A47E4A" w:rsidP="00A47E4A">
            <w:pPr>
              <w:jc w:val="right"/>
              <w:rPr>
                <w:color w:val="000000"/>
                <w:sz w:val="20"/>
                <w:szCs w:val="20"/>
              </w:rPr>
            </w:pPr>
            <w:r w:rsidRPr="00A47E4A">
              <w:rPr>
                <w:color w:val="000000"/>
                <w:sz w:val="20"/>
                <w:szCs w:val="20"/>
              </w:rPr>
              <w:t>1 461,3</w:t>
            </w:r>
            <w:r w:rsidR="006B3B55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BCEB591" w14:textId="315A482C" w:rsidR="00A12D74" w:rsidRDefault="00A12D74" w:rsidP="0012457A">
      <w:pPr>
        <w:jc w:val="both"/>
      </w:pPr>
    </w:p>
    <w:p w14:paraId="5E037C85" w14:textId="3B47A097" w:rsidR="00A12D74" w:rsidRDefault="007D56FE" w:rsidP="00A12D74">
      <w:pPr>
        <w:ind w:firstLine="709"/>
        <w:jc w:val="both"/>
      </w:pPr>
      <w:r>
        <w:t>12</w:t>
      </w:r>
      <w:r w:rsidR="00A12D74">
        <w:t xml:space="preserve">) </w:t>
      </w:r>
      <w:r w:rsidR="00A12D74" w:rsidRPr="00D93D3B">
        <w:t>дополнить приложением 10</w:t>
      </w:r>
      <w:r w:rsidR="006B3B55">
        <w:rPr>
          <w:vertAlign w:val="superscript"/>
        </w:rPr>
        <w:t>3</w:t>
      </w:r>
      <w:r w:rsidR="00A12D74" w:rsidRPr="00D93D3B">
        <w:rPr>
          <w:vertAlign w:val="superscript"/>
        </w:rPr>
        <w:t xml:space="preserve"> </w:t>
      </w:r>
      <w:r w:rsidR="00A12D74" w:rsidRPr="00D93D3B">
        <w:t>следующего содержания:</w:t>
      </w:r>
    </w:p>
    <w:p w14:paraId="060DC127" w14:textId="77777777" w:rsidR="006B3B55" w:rsidRDefault="006B3B55" w:rsidP="00A12D74">
      <w:pPr>
        <w:ind w:left="5387"/>
        <w:jc w:val="both"/>
        <w:rPr>
          <w:color w:val="000000"/>
          <w:sz w:val="22"/>
          <w:szCs w:val="22"/>
        </w:rPr>
      </w:pPr>
    </w:p>
    <w:p w14:paraId="188896B8" w14:textId="77777777" w:rsidR="006B3B55" w:rsidRDefault="006B3B55" w:rsidP="00A12D74">
      <w:pPr>
        <w:ind w:left="5387"/>
        <w:jc w:val="both"/>
        <w:rPr>
          <w:color w:val="000000"/>
          <w:sz w:val="22"/>
          <w:szCs w:val="22"/>
        </w:rPr>
      </w:pPr>
    </w:p>
    <w:p w14:paraId="46CCF02E" w14:textId="61506028" w:rsidR="00A12D74" w:rsidRDefault="00102F72" w:rsidP="00A12D74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D93D3B">
        <w:rPr>
          <w:color w:val="000000"/>
          <w:sz w:val="22"/>
          <w:szCs w:val="22"/>
        </w:rPr>
        <w:t xml:space="preserve"> </w:t>
      </w:r>
      <w:r w:rsidR="00A12D74" w:rsidRPr="00D93D3B">
        <w:rPr>
          <w:color w:val="000000"/>
          <w:sz w:val="22"/>
          <w:szCs w:val="22"/>
        </w:rPr>
        <w:t>«Приложение 10</w:t>
      </w:r>
      <w:r w:rsidR="006B3B55">
        <w:rPr>
          <w:color w:val="000000"/>
          <w:sz w:val="22"/>
          <w:szCs w:val="22"/>
          <w:vertAlign w:val="superscript"/>
        </w:rPr>
        <w:t>3</w:t>
      </w:r>
    </w:p>
    <w:p w14:paraId="3F26E3D6" w14:textId="31818194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4D2295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4D2295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4D2295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51FF5B63" w14:textId="77777777" w:rsidR="00A12D74" w:rsidRDefault="00A12D74" w:rsidP="00A12D74">
      <w:pPr>
        <w:ind w:left="5529"/>
        <w:jc w:val="both"/>
        <w:rPr>
          <w:color w:val="000000"/>
          <w:sz w:val="22"/>
          <w:szCs w:val="22"/>
        </w:rPr>
      </w:pPr>
    </w:p>
    <w:p w14:paraId="4C61CC37" w14:textId="0DCE94D2" w:rsidR="00A12D74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ИЗМЕНЕНИЕ</w:t>
      </w:r>
      <w:r w:rsidRPr="00D93D3B">
        <w:rPr>
          <w:b/>
          <w:bCs/>
          <w:color w:val="000000"/>
          <w:sz w:val="22"/>
          <w:szCs w:val="22"/>
        </w:rPr>
        <w:br/>
        <w:t>ведомственной структуры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4D2295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4D2295">
        <w:rPr>
          <w:b/>
          <w:bCs/>
          <w:color w:val="000000"/>
          <w:sz w:val="22"/>
          <w:szCs w:val="22"/>
        </w:rPr>
        <w:t>3</w:t>
      </w:r>
      <w:r w:rsidRPr="00D93D3B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предусмотренной приложени</w:t>
      </w:r>
      <w:r w:rsidR="006B3B55">
        <w:rPr>
          <w:b/>
          <w:bCs/>
          <w:color w:val="000000"/>
          <w:sz w:val="22"/>
          <w:szCs w:val="22"/>
        </w:rPr>
        <w:t>ями</w:t>
      </w:r>
      <w:r w:rsidRPr="00D93D3B">
        <w:rPr>
          <w:b/>
          <w:bCs/>
          <w:color w:val="000000"/>
          <w:sz w:val="22"/>
          <w:szCs w:val="22"/>
        </w:rPr>
        <w:t xml:space="preserve"> 10</w:t>
      </w:r>
      <w:r w:rsidR="006B3B55">
        <w:rPr>
          <w:b/>
          <w:bCs/>
          <w:color w:val="000000"/>
          <w:sz w:val="22"/>
          <w:szCs w:val="22"/>
        </w:rPr>
        <w:t>, 10</w:t>
      </w:r>
      <w:r w:rsidR="006B3B55">
        <w:rPr>
          <w:b/>
          <w:bCs/>
          <w:color w:val="000000"/>
          <w:sz w:val="22"/>
          <w:szCs w:val="22"/>
          <w:vertAlign w:val="superscript"/>
        </w:rPr>
        <w:t>1</w:t>
      </w:r>
      <w:r w:rsidR="00901ABB">
        <w:rPr>
          <w:b/>
          <w:bCs/>
          <w:color w:val="000000"/>
          <w:sz w:val="22"/>
          <w:szCs w:val="22"/>
        </w:rPr>
        <w:t xml:space="preserve"> и 10</w:t>
      </w:r>
      <w:r w:rsidR="006B3B55">
        <w:rPr>
          <w:b/>
          <w:bCs/>
          <w:color w:val="000000"/>
          <w:sz w:val="22"/>
          <w:szCs w:val="22"/>
          <w:vertAlign w:val="superscript"/>
        </w:rPr>
        <w:t>2</w:t>
      </w:r>
      <w:r w:rsidR="004D2295">
        <w:rPr>
          <w:b/>
          <w:bCs/>
          <w:color w:val="000000"/>
          <w:sz w:val="22"/>
          <w:szCs w:val="22"/>
        </w:rPr>
        <w:t xml:space="preserve"> </w:t>
      </w:r>
      <w:r w:rsidRPr="00D93D3B">
        <w:rPr>
          <w:b/>
          <w:bCs/>
          <w:color w:val="000000"/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4D2295">
        <w:rPr>
          <w:b/>
          <w:bCs/>
          <w:color w:val="000000"/>
          <w:sz w:val="22"/>
          <w:szCs w:val="22"/>
        </w:rPr>
        <w:t>1</w:t>
      </w:r>
      <w:r w:rsidRPr="00D93D3B">
        <w:rPr>
          <w:b/>
          <w:bCs/>
          <w:color w:val="000000"/>
          <w:sz w:val="22"/>
          <w:szCs w:val="22"/>
        </w:rPr>
        <w:t xml:space="preserve"> год и </w:t>
      </w:r>
    </w:p>
    <w:p w14:paraId="5EE43F5B" w14:textId="78E10A68" w:rsidR="00A12D74" w:rsidRPr="00D93D3B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на плановый пери</w:t>
      </w:r>
      <w:r>
        <w:rPr>
          <w:b/>
          <w:bCs/>
          <w:color w:val="000000"/>
          <w:sz w:val="22"/>
          <w:szCs w:val="22"/>
        </w:rPr>
        <w:t>од 202</w:t>
      </w:r>
      <w:r w:rsidR="004D2295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4D2295">
        <w:rPr>
          <w:b/>
          <w:bCs/>
          <w:color w:val="000000"/>
          <w:sz w:val="22"/>
          <w:szCs w:val="22"/>
        </w:rPr>
        <w:t>3</w:t>
      </w:r>
      <w:r w:rsidRPr="00D93D3B">
        <w:rPr>
          <w:b/>
          <w:bCs/>
          <w:color w:val="000000"/>
          <w:sz w:val="22"/>
          <w:szCs w:val="22"/>
        </w:rPr>
        <w:t xml:space="preserve"> годов»</w:t>
      </w:r>
    </w:p>
    <w:p w14:paraId="755F7D0B" w14:textId="77777777" w:rsidR="00A12D74" w:rsidRPr="00FB5B87" w:rsidRDefault="00A12D74" w:rsidP="00A12D74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lastRenderedPageBreak/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425"/>
        <w:gridCol w:w="425"/>
        <w:gridCol w:w="1277"/>
        <w:gridCol w:w="850"/>
        <w:gridCol w:w="1133"/>
        <w:gridCol w:w="1134"/>
      </w:tblGrid>
      <w:tr w:rsidR="00A12D74" w:rsidRPr="00ED2D97" w14:paraId="1CA7F7A5" w14:textId="77777777" w:rsidTr="00575867">
        <w:trPr>
          <w:trHeight w:val="1789"/>
        </w:trPr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14:paraId="6B4CF9EB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14:paraId="031C8E02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Главный</w:t>
            </w:r>
          </w:p>
          <w:p w14:paraId="798089E9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 xml:space="preserve"> распорядитель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5337AFC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A5F20B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14:paraId="4E76C18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3CEB48F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  <w:hideMark/>
          </w:tcPr>
          <w:p w14:paraId="295AD4F1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Сумма (увеличение, уменьшение (-))</w:t>
            </w:r>
          </w:p>
        </w:tc>
      </w:tr>
      <w:tr w:rsidR="00A12D74" w:rsidRPr="00ED2D97" w14:paraId="7FDA44E2" w14:textId="77777777" w:rsidTr="00575867">
        <w:trPr>
          <w:trHeight w:val="75"/>
        </w:trPr>
        <w:tc>
          <w:tcPr>
            <w:tcW w:w="4112" w:type="dxa"/>
            <w:vMerge/>
            <w:vAlign w:val="center"/>
            <w:hideMark/>
          </w:tcPr>
          <w:p w14:paraId="72D4437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42D13DB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05F9A7D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EB696C2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4DC2792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AE9D7E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DDCB9D3" w14:textId="3563D4B1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D2295">
              <w:rPr>
                <w:color w:val="000000"/>
                <w:sz w:val="20"/>
                <w:szCs w:val="20"/>
              </w:rPr>
              <w:t>2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19F55" w14:textId="1A82D664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D2295">
              <w:rPr>
                <w:color w:val="000000"/>
                <w:sz w:val="20"/>
                <w:szCs w:val="20"/>
              </w:rPr>
              <w:t>3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7E7FEF5D" w14:textId="77777777" w:rsidR="006936EE" w:rsidRPr="00575867" w:rsidRDefault="006936EE" w:rsidP="006936EE">
      <w:pPr>
        <w:jc w:val="both"/>
        <w:rPr>
          <w:sz w:val="4"/>
          <w:szCs w:val="4"/>
        </w:rPr>
      </w:pPr>
    </w:p>
    <w:tbl>
      <w:tblPr>
        <w:tblW w:w="99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617"/>
        <w:gridCol w:w="416"/>
        <w:gridCol w:w="416"/>
        <w:gridCol w:w="1283"/>
        <w:gridCol w:w="820"/>
        <w:gridCol w:w="1142"/>
        <w:gridCol w:w="1142"/>
      </w:tblGrid>
      <w:tr w:rsidR="001309BB" w:rsidRPr="001309BB" w14:paraId="77E3B667" w14:textId="77777777" w:rsidTr="001309BB">
        <w:trPr>
          <w:trHeight w:val="20"/>
          <w:tblHeader/>
        </w:trPr>
        <w:tc>
          <w:tcPr>
            <w:tcW w:w="4103" w:type="dxa"/>
            <w:shd w:val="clear" w:color="auto" w:fill="auto"/>
            <w:vAlign w:val="center"/>
            <w:hideMark/>
          </w:tcPr>
          <w:p w14:paraId="60266037" w14:textId="77777777" w:rsidR="001309BB" w:rsidRPr="001309BB" w:rsidRDefault="001309BB" w:rsidP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3B4603BC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80A1067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523EF60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EA2F2F1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C4EE2D0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960288B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9003450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8</w:t>
            </w:r>
          </w:p>
        </w:tc>
      </w:tr>
      <w:tr w:rsidR="001309BB" w:rsidRPr="001309BB" w14:paraId="04505027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195CD4CF" w14:textId="77777777" w:rsidR="001309BB" w:rsidRPr="001309BB" w:rsidRDefault="001309BB" w:rsidP="001309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09B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95CDB53" w14:textId="77777777" w:rsidR="001309BB" w:rsidRPr="001309BB" w:rsidRDefault="001309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6B5A1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296FE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BE735E9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00C08DB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8BC91E6" w14:textId="77777777" w:rsidR="001309BB" w:rsidRPr="001309BB" w:rsidRDefault="00130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09B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5360451" w14:textId="77777777" w:rsidR="001309BB" w:rsidRPr="001309BB" w:rsidRDefault="00130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09B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9BB" w:rsidRPr="001309BB" w14:paraId="313E813D" w14:textId="77777777" w:rsidTr="001309BB">
        <w:trPr>
          <w:trHeight w:val="20"/>
        </w:trPr>
        <w:tc>
          <w:tcPr>
            <w:tcW w:w="4103" w:type="dxa"/>
            <w:shd w:val="clear" w:color="auto" w:fill="auto"/>
          </w:tcPr>
          <w:p w14:paraId="0FA71164" w14:textId="77777777" w:rsidR="001309BB" w:rsidRPr="001309BB" w:rsidRDefault="001309BB" w:rsidP="001309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1752F349" w14:textId="77777777" w:rsidR="001309BB" w:rsidRPr="001309BB" w:rsidRDefault="001309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44BF5B5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511E17D0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14:paraId="0A847875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70DD794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14:paraId="09140FA7" w14:textId="77777777" w:rsidR="001309BB" w:rsidRPr="001309BB" w:rsidRDefault="00130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14:paraId="61A926B3" w14:textId="77777777" w:rsidR="001309BB" w:rsidRPr="001309BB" w:rsidRDefault="00130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09BB" w:rsidRPr="001309BB" w14:paraId="1818B891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181F888A" w14:textId="77777777" w:rsidR="001309BB" w:rsidRPr="001309BB" w:rsidRDefault="001309BB" w:rsidP="001309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09BB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CC5DB98" w14:textId="77777777" w:rsidR="001309BB" w:rsidRPr="001309BB" w:rsidRDefault="00130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09BB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6184F" w14:textId="77777777" w:rsidR="001309BB" w:rsidRPr="001309BB" w:rsidRDefault="00130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F4A1E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EAB3C50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A35939D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46CE3F8" w14:textId="77777777" w:rsidR="001309BB" w:rsidRPr="001309BB" w:rsidRDefault="00130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09BB">
              <w:rPr>
                <w:b/>
                <w:bCs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0729DB4" w14:textId="77777777" w:rsidR="001309BB" w:rsidRPr="001309BB" w:rsidRDefault="00130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09BB">
              <w:rPr>
                <w:b/>
                <w:bCs/>
                <w:color w:val="000000"/>
                <w:sz w:val="20"/>
                <w:szCs w:val="20"/>
              </w:rPr>
              <w:t>897,4</w:t>
            </w:r>
          </w:p>
        </w:tc>
      </w:tr>
      <w:tr w:rsidR="001309BB" w:rsidRPr="001309BB" w14:paraId="3C641D15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076D52AB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809223F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3803C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B643A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B10C428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D42307C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F4AEBEB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849A5A2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309BB" w:rsidRPr="001309BB" w14:paraId="68B83E1B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67BC7163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356DD19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CE4C4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1277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DA4E304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9A5ECE9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D7EAC64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FA85B03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309BB" w:rsidRPr="001309BB" w14:paraId="1C7C0FA1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7F337E9A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58CD041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E46A0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82917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C9D1D56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27B5F1C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1FC7A2E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DE81BB8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309BB" w:rsidRPr="001309BB" w14:paraId="4822B9A9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5E70464A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4456492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FE6CB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5C499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D440D08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6B4B184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D0AE4F9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5FF245D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309BB" w:rsidRPr="001309BB" w14:paraId="0698020A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773952DF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6D2D23FA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A2E78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5AD27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1B078E0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A19FCB2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20011E8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7BBB192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309BB" w:rsidRPr="001309BB" w14:paraId="2746FE59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1092DE80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6D6E960F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FBB2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CA5C2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AAFD959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731E4F4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0293244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77A3B6F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309BB" w:rsidRPr="001309BB" w14:paraId="3FD777B0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69985AE5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4E3F6BC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D4139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BE0A7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C26424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2CA89CC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F151A52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79F9301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309BB" w:rsidRPr="001309BB" w14:paraId="165B87BC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48176B2F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577D885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A361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AE187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F6B06E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7F5C14A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A04EBC7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9D61E77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6 240,0</w:t>
            </w:r>
          </w:p>
        </w:tc>
      </w:tr>
      <w:tr w:rsidR="001309BB" w:rsidRPr="001309BB" w14:paraId="41D06195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5072FC3B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66434177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370DC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D80B5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EBFA952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9CF9B82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C8DB992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414ECE1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309BB" w:rsidRPr="001309BB" w14:paraId="60CAA914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723C75E8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4842AE3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E05A1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AD00C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56C3F0B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4BB4503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F5370E3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F1E846A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309BB" w:rsidRPr="001309BB" w14:paraId="237C10ED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59C5448C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FE3985B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8D1AB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07BA4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9441958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48D2BD9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6D7E65E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3AD8961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309BB" w:rsidRPr="001309BB" w14:paraId="306447BE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69A220E6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BD4F85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8D557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D1E01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2E4FD6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5DB428C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794C9AE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209E35D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309BB" w:rsidRPr="001309BB" w14:paraId="02E1C3F8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12211F84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BC2B61D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141F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D5D60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4541D3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9F2A68C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CEC063B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5B7AFD8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309BB" w:rsidRPr="001309BB" w14:paraId="5578AB14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2A27B40C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032F79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24F46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81954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FB090BF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3ADB212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9954FB4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01F8D34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309BB" w:rsidRPr="001309BB" w14:paraId="3F6C60D8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1147F809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1309BB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1032400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8C65A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E46E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C64094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4C5BDF1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114A0C5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F684D5A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309BB" w:rsidRPr="001309BB" w14:paraId="6335E455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3BCC0E91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E57B130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5301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3B2CA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B6E9239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BEC804D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B0303E1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DB8BCF5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-5 342,6</w:t>
            </w:r>
          </w:p>
        </w:tc>
      </w:tr>
      <w:tr w:rsidR="001309BB" w:rsidRPr="001309BB" w14:paraId="6C0C2F7B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25858F49" w14:textId="77777777" w:rsidR="001309BB" w:rsidRPr="001309BB" w:rsidRDefault="001309BB" w:rsidP="001309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09BB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FD6A768" w14:textId="77777777" w:rsidR="001309BB" w:rsidRPr="001309BB" w:rsidRDefault="00130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09BB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109FD" w14:textId="77777777" w:rsidR="001309BB" w:rsidRPr="001309BB" w:rsidRDefault="00130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48F425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5CB02FE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83E6BB1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DB63F96" w14:textId="77777777" w:rsidR="001309BB" w:rsidRPr="001309BB" w:rsidRDefault="00130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09BB">
              <w:rPr>
                <w:b/>
                <w:bCs/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3B258FA" w14:textId="77777777" w:rsidR="001309BB" w:rsidRPr="001309BB" w:rsidRDefault="00130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09BB">
              <w:rPr>
                <w:b/>
                <w:bCs/>
                <w:color w:val="000000"/>
                <w:sz w:val="20"/>
                <w:szCs w:val="20"/>
              </w:rPr>
              <w:t>-897,4</w:t>
            </w:r>
          </w:p>
        </w:tc>
      </w:tr>
      <w:tr w:rsidR="001309BB" w:rsidRPr="001309BB" w14:paraId="7FE82160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2A867886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3CA6375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62A84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9C778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656254E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1E1EB98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317D9EB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50FF2F2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309BB" w:rsidRPr="001309BB" w14:paraId="511F733A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07555CA2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0CF76F5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3997A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3BC8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5956842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FCD6931" w14:textId="77777777" w:rsidR="001309BB" w:rsidRPr="001309BB" w:rsidRDefault="00130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6496600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8DAE8BE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309BB" w:rsidRPr="001309BB" w14:paraId="778DAEA1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3E94465F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95C7D3B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D2EA7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39DEC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13E5E18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0ACA620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A6DC036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F73C65C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309BB" w:rsidRPr="001309BB" w14:paraId="364F7E99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11715652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40936C5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6F923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077D3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3D1B7C4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F839313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5AE1493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258089E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309BB" w:rsidRPr="001309BB" w14:paraId="61A7AADD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22B88E53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D38B85B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5495C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C2124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CF0504D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A4554F0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0D87984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BBAA063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309BB" w:rsidRPr="001309BB" w14:paraId="25C404A0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7852C343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A19DF86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0C6A8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216F6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167C5FE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52366F5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A319BFF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C3A5B0E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309BB" w:rsidRPr="001309BB" w14:paraId="51E47EAB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6BF22E1D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4DFED05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4B49A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16558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DF99BF0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BE01E27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FF1A172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3CB861B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-897,4</w:t>
            </w:r>
          </w:p>
        </w:tc>
      </w:tr>
      <w:tr w:rsidR="001309BB" w:rsidRPr="001309BB" w14:paraId="349F57B1" w14:textId="77777777" w:rsidTr="001309BB">
        <w:trPr>
          <w:trHeight w:val="20"/>
        </w:trPr>
        <w:tc>
          <w:tcPr>
            <w:tcW w:w="4103" w:type="dxa"/>
            <w:shd w:val="clear" w:color="auto" w:fill="auto"/>
            <w:hideMark/>
          </w:tcPr>
          <w:p w14:paraId="45DC3D30" w14:textId="77777777" w:rsidR="001309BB" w:rsidRPr="001309BB" w:rsidRDefault="001309BB" w:rsidP="001309BB">
            <w:pPr>
              <w:jc w:val="both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D2436D3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81511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D13E8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B615FE1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1A82835" w14:textId="77777777" w:rsidR="001309BB" w:rsidRPr="001309BB" w:rsidRDefault="001309BB">
            <w:pPr>
              <w:jc w:val="center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B1B618D" w14:textId="77777777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-903,2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47A586F" w14:textId="42F26960" w:rsidR="001309BB" w:rsidRPr="001309BB" w:rsidRDefault="001309BB">
            <w:pPr>
              <w:jc w:val="right"/>
              <w:rPr>
                <w:color w:val="000000"/>
                <w:sz w:val="20"/>
                <w:szCs w:val="20"/>
              </w:rPr>
            </w:pPr>
            <w:r w:rsidRPr="001309BB">
              <w:rPr>
                <w:color w:val="000000"/>
                <w:sz w:val="20"/>
                <w:szCs w:val="20"/>
              </w:rPr>
              <w:t>-897,4</w:t>
            </w:r>
            <w:r w:rsidR="000056EF">
              <w:rPr>
                <w:color w:val="000000"/>
                <w:sz w:val="20"/>
                <w:szCs w:val="20"/>
              </w:rPr>
              <w:t>»</w:t>
            </w:r>
            <w:r w:rsidR="00C5664C">
              <w:rPr>
                <w:color w:val="000000"/>
                <w:sz w:val="20"/>
                <w:szCs w:val="20"/>
              </w:rPr>
              <w:t>;</w:t>
            </w:r>
          </w:p>
        </w:tc>
      </w:tr>
    </w:tbl>
    <w:p w14:paraId="0C609E62" w14:textId="7373C60E" w:rsidR="006936EE" w:rsidRDefault="006936EE" w:rsidP="006936EE">
      <w:pPr>
        <w:jc w:val="both"/>
      </w:pPr>
    </w:p>
    <w:p w14:paraId="5F7DB337" w14:textId="77777777" w:rsidR="00C5664C" w:rsidRDefault="00C5664C" w:rsidP="00BB1EA0">
      <w:pPr>
        <w:ind w:firstLine="709"/>
        <w:jc w:val="both"/>
      </w:pPr>
    </w:p>
    <w:p w14:paraId="00A43323" w14:textId="77777777" w:rsidR="00C5664C" w:rsidRDefault="00C5664C" w:rsidP="00BB1EA0">
      <w:pPr>
        <w:ind w:firstLine="709"/>
        <w:jc w:val="both"/>
      </w:pPr>
    </w:p>
    <w:p w14:paraId="61A523A5" w14:textId="77777777" w:rsidR="00C5664C" w:rsidRDefault="00C5664C" w:rsidP="00BB1EA0">
      <w:pPr>
        <w:ind w:firstLine="709"/>
        <w:jc w:val="both"/>
      </w:pPr>
    </w:p>
    <w:p w14:paraId="417E25A9" w14:textId="77777777" w:rsidR="00C5664C" w:rsidRDefault="00C5664C" w:rsidP="00BB1EA0">
      <w:pPr>
        <w:ind w:firstLine="709"/>
        <w:jc w:val="both"/>
      </w:pPr>
    </w:p>
    <w:p w14:paraId="4A3D9E22" w14:textId="77777777" w:rsidR="00C5664C" w:rsidRDefault="00C5664C" w:rsidP="00BB1EA0">
      <w:pPr>
        <w:ind w:firstLine="709"/>
        <w:jc w:val="both"/>
      </w:pPr>
    </w:p>
    <w:p w14:paraId="459D3530" w14:textId="77777777" w:rsidR="00C5664C" w:rsidRDefault="00C5664C" w:rsidP="00BB1EA0">
      <w:pPr>
        <w:ind w:firstLine="709"/>
        <w:jc w:val="both"/>
      </w:pPr>
    </w:p>
    <w:p w14:paraId="2D51FFD2" w14:textId="77777777" w:rsidR="00C5664C" w:rsidRDefault="00C5664C" w:rsidP="00BB1EA0">
      <w:pPr>
        <w:ind w:firstLine="709"/>
        <w:jc w:val="both"/>
      </w:pPr>
    </w:p>
    <w:p w14:paraId="6D7A6A7A" w14:textId="0C53C3B5" w:rsidR="00C5664C" w:rsidRDefault="00C5664C">
      <w:r>
        <w:br w:type="page"/>
      </w:r>
    </w:p>
    <w:p w14:paraId="6E270D02" w14:textId="77777777" w:rsidR="00C5664C" w:rsidRDefault="00C5664C" w:rsidP="00BB1EA0">
      <w:pPr>
        <w:ind w:firstLine="709"/>
        <w:jc w:val="both"/>
        <w:sectPr w:rsidR="00C5664C" w:rsidSect="00B118B2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33C8912" w14:textId="13B50CE2" w:rsidR="00C5664C" w:rsidRDefault="00C5664C" w:rsidP="00C5664C">
      <w:pPr>
        <w:ind w:firstLine="709"/>
        <w:jc w:val="both"/>
        <w:rPr>
          <w:color w:val="000000"/>
        </w:rPr>
      </w:pPr>
      <w:r>
        <w:lastRenderedPageBreak/>
        <w:t>13</w:t>
      </w:r>
      <w:r w:rsidRPr="00810BC3">
        <w:t xml:space="preserve">) </w:t>
      </w:r>
      <w:r>
        <w:t>приложение 11</w:t>
      </w:r>
      <w:r w:rsidRPr="00810BC3">
        <w:t xml:space="preserve"> изложить в следующей редакции</w:t>
      </w:r>
      <w:r w:rsidRPr="00810BC3">
        <w:rPr>
          <w:color w:val="000000"/>
        </w:rPr>
        <w:t>:</w:t>
      </w:r>
    </w:p>
    <w:p w14:paraId="04635BA6" w14:textId="77777777" w:rsidR="00C5664C" w:rsidRPr="00810BC3" w:rsidRDefault="00C5664C" w:rsidP="00C5664C">
      <w:pPr>
        <w:tabs>
          <w:tab w:val="left" w:pos="10065"/>
        </w:tabs>
        <w:ind w:left="1077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«Приложение 11</w:t>
      </w:r>
    </w:p>
    <w:p w14:paraId="72BF9631" w14:textId="77777777" w:rsidR="00C5664C" w:rsidRPr="00810BC3" w:rsidRDefault="00C5664C" w:rsidP="00C5664C">
      <w:pPr>
        <w:tabs>
          <w:tab w:val="left" w:pos="10065"/>
        </w:tabs>
        <w:ind w:left="10773" w:right="-1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 xml:space="preserve">Чувашской Республики «О бюджете города Новочебоксарска на </w:t>
      </w:r>
      <w:r>
        <w:rPr>
          <w:sz w:val="22"/>
          <w:szCs w:val="22"/>
        </w:rPr>
        <w:t>2021</w:t>
      </w:r>
      <w:r w:rsidRPr="00810BC3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на плановый период 2022 и 2023</w:t>
      </w:r>
      <w:r w:rsidRPr="00810BC3">
        <w:rPr>
          <w:sz w:val="22"/>
          <w:szCs w:val="22"/>
        </w:rPr>
        <w:t xml:space="preserve"> годов»</w:t>
      </w:r>
    </w:p>
    <w:p w14:paraId="3AF1BA0E" w14:textId="77777777" w:rsidR="00C5664C" w:rsidRDefault="00C5664C" w:rsidP="00C5664C">
      <w:pPr>
        <w:rPr>
          <w:highlight w:val="yellow"/>
        </w:rPr>
      </w:pPr>
    </w:p>
    <w:p w14:paraId="667B866C" w14:textId="77777777" w:rsidR="00C5664C" w:rsidRDefault="00C5664C" w:rsidP="00C5664C">
      <w:pPr>
        <w:rPr>
          <w:highlight w:val="yellow"/>
        </w:rPr>
      </w:pPr>
    </w:p>
    <w:p w14:paraId="2BE0C72F" w14:textId="77777777" w:rsidR="00C5664C" w:rsidRPr="008122AB" w:rsidRDefault="00C5664C" w:rsidP="00C5664C">
      <w:pPr>
        <w:pStyle w:val="a7"/>
        <w:spacing w:after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Pr="008122AB">
        <w:rPr>
          <w:b/>
          <w:bCs/>
          <w:sz w:val="22"/>
          <w:szCs w:val="22"/>
        </w:rPr>
        <w:t>дресная инвестиционная программа</w:t>
      </w:r>
      <w:r>
        <w:rPr>
          <w:b/>
          <w:bCs/>
          <w:sz w:val="22"/>
          <w:szCs w:val="22"/>
        </w:rPr>
        <w:t xml:space="preserve"> города Новочебоксарска</w:t>
      </w:r>
    </w:p>
    <w:p w14:paraId="694629C4" w14:textId="77777777" w:rsidR="00C5664C" w:rsidRPr="008122AB" w:rsidRDefault="00C5664C" w:rsidP="00C5664C">
      <w:pPr>
        <w:pStyle w:val="a7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2021</w:t>
      </w:r>
      <w:r w:rsidRPr="008122AB">
        <w:rPr>
          <w:b/>
          <w:bCs/>
          <w:sz w:val="22"/>
          <w:szCs w:val="22"/>
        </w:rPr>
        <w:t xml:space="preserve"> год</w:t>
      </w:r>
    </w:p>
    <w:p w14:paraId="43BD4049" w14:textId="77777777" w:rsidR="00C5664C" w:rsidRPr="001F3AB6" w:rsidRDefault="00C5664C" w:rsidP="00C5664C">
      <w:pPr>
        <w:pStyle w:val="a7"/>
        <w:spacing w:after="60"/>
        <w:jc w:val="right"/>
        <w:rPr>
          <w:sz w:val="20"/>
          <w:szCs w:val="20"/>
        </w:rPr>
      </w:pPr>
      <w:r w:rsidRPr="001F3AB6">
        <w:rPr>
          <w:sz w:val="20"/>
          <w:szCs w:val="20"/>
        </w:rPr>
        <w:t>(тыс. рублей)</w:t>
      </w:r>
    </w:p>
    <w:tbl>
      <w:tblPr>
        <w:tblW w:w="157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  <w:gridCol w:w="1134"/>
        <w:gridCol w:w="1418"/>
        <w:gridCol w:w="1995"/>
        <w:gridCol w:w="1701"/>
      </w:tblGrid>
      <w:tr w:rsidR="00C5664C" w:rsidRPr="00FA47D2" w14:paraId="28D0BA50" w14:textId="77777777" w:rsidTr="00C5664C">
        <w:tc>
          <w:tcPr>
            <w:tcW w:w="9498" w:type="dxa"/>
            <w:vMerge w:val="restart"/>
            <w:vAlign w:val="center"/>
          </w:tcPr>
          <w:p w14:paraId="4E580291" w14:textId="77777777" w:rsidR="00C5664C" w:rsidRPr="00FA47D2" w:rsidRDefault="00C5664C" w:rsidP="00C5664C">
            <w:pPr>
              <w:jc w:val="center"/>
              <w:rPr>
                <w:b/>
                <w:sz w:val="20"/>
                <w:szCs w:val="20"/>
              </w:rPr>
            </w:pPr>
            <w:r w:rsidRPr="00FA47D2">
              <w:rPr>
                <w:b/>
                <w:sz w:val="20"/>
                <w:szCs w:val="20"/>
              </w:rPr>
              <w:t xml:space="preserve">Бюджетные ассигнования </w:t>
            </w:r>
          </w:p>
          <w:p w14:paraId="21674A8C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b/>
                <w:sz w:val="20"/>
                <w:szCs w:val="20"/>
              </w:rPr>
              <w:t>по видам экономической деятельности – всего</w:t>
            </w:r>
          </w:p>
        </w:tc>
        <w:tc>
          <w:tcPr>
            <w:tcW w:w="6248" w:type="dxa"/>
            <w:gridSpan w:val="4"/>
          </w:tcPr>
          <w:p w14:paraId="12A3967B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Объемы финансирования</w:t>
            </w:r>
          </w:p>
        </w:tc>
      </w:tr>
      <w:tr w:rsidR="00C5664C" w:rsidRPr="00FA47D2" w14:paraId="5DFD2AF3" w14:textId="77777777" w:rsidTr="00C5664C">
        <w:tc>
          <w:tcPr>
            <w:tcW w:w="9498" w:type="dxa"/>
            <w:vMerge/>
          </w:tcPr>
          <w:p w14:paraId="6A88496E" w14:textId="77777777" w:rsidR="00C5664C" w:rsidRPr="00FA47D2" w:rsidRDefault="00C5664C" w:rsidP="00C566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75EDE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Всего</w:t>
            </w:r>
          </w:p>
        </w:tc>
        <w:tc>
          <w:tcPr>
            <w:tcW w:w="5114" w:type="dxa"/>
            <w:gridSpan w:val="3"/>
          </w:tcPr>
          <w:p w14:paraId="0C34BB2B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C5664C" w:rsidRPr="00FA47D2" w14:paraId="7A943DDE" w14:textId="77777777" w:rsidTr="00C5664C">
        <w:tc>
          <w:tcPr>
            <w:tcW w:w="9498" w:type="dxa"/>
            <w:vMerge/>
          </w:tcPr>
          <w:p w14:paraId="54658D4F" w14:textId="77777777" w:rsidR="00C5664C" w:rsidRPr="00FA47D2" w:rsidRDefault="00C5664C" w:rsidP="00C566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EAF227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58B5EF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95" w:type="dxa"/>
          </w:tcPr>
          <w:p w14:paraId="7C485DA6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vAlign w:val="center"/>
          </w:tcPr>
          <w:p w14:paraId="7F3DA29C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бюджета города Новочебоксарска</w:t>
            </w:r>
          </w:p>
        </w:tc>
      </w:tr>
      <w:tr w:rsidR="00C5664C" w:rsidRPr="00FA47D2" w14:paraId="34C7FF94" w14:textId="77777777" w:rsidTr="00C5664C">
        <w:tc>
          <w:tcPr>
            <w:tcW w:w="9498" w:type="dxa"/>
            <w:vMerge/>
          </w:tcPr>
          <w:p w14:paraId="24166FF3" w14:textId="77777777" w:rsidR="00C5664C" w:rsidRPr="00FA47D2" w:rsidRDefault="00C5664C" w:rsidP="00C566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BD19253" w14:textId="7AB2F6C2" w:rsidR="00C5664C" w:rsidRPr="00FF49A7" w:rsidRDefault="00FF49A7" w:rsidP="00C5664C">
            <w:pPr>
              <w:jc w:val="right"/>
              <w:rPr>
                <w:color w:val="000000"/>
                <w:sz w:val="20"/>
                <w:szCs w:val="20"/>
              </w:rPr>
            </w:pPr>
            <w:r w:rsidRPr="00FF49A7">
              <w:rPr>
                <w:color w:val="000000"/>
                <w:sz w:val="20"/>
                <w:szCs w:val="20"/>
              </w:rPr>
              <w:t>145 349,4</w:t>
            </w:r>
          </w:p>
        </w:tc>
        <w:tc>
          <w:tcPr>
            <w:tcW w:w="1418" w:type="dxa"/>
            <w:vAlign w:val="bottom"/>
          </w:tcPr>
          <w:p w14:paraId="01E733DA" w14:textId="77777777" w:rsidR="00C5664C" w:rsidRPr="00696B9F" w:rsidRDefault="00C5664C" w:rsidP="00C5664C">
            <w:pPr>
              <w:ind w:right="181"/>
              <w:jc w:val="right"/>
              <w:rPr>
                <w:color w:val="000000"/>
                <w:sz w:val="20"/>
                <w:szCs w:val="20"/>
              </w:rPr>
            </w:pPr>
            <w:r w:rsidRPr="00696B9F">
              <w:rPr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95" w:type="dxa"/>
            <w:vAlign w:val="bottom"/>
          </w:tcPr>
          <w:p w14:paraId="1DBCE06E" w14:textId="77777777" w:rsidR="00C5664C" w:rsidRPr="00696B9F" w:rsidRDefault="00C5664C" w:rsidP="00C5664C">
            <w:pPr>
              <w:ind w:right="475"/>
              <w:jc w:val="right"/>
              <w:rPr>
                <w:color w:val="000000"/>
                <w:sz w:val="20"/>
                <w:szCs w:val="20"/>
              </w:rPr>
            </w:pPr>
            <w:r w:rsidRPr="00696B9F">
              <w:rPr>
                <w:color w:val="000000"/>
                <w:sz w:val="20"/>
                <w:szCs w:val="20"/>
              </w:rPr>
              <w:t>93 278,3</w:t>
            </w:r>
          </w:p>
        </w:tc>
        <w:tc>
          <w:tcPr>
            <w:tcW w:w="1701" w:type="dxa"/>
            <w:vAlign w:val="bottom"/>
          </w:tcPr>
          <w:p w14:paraId="71FA9235" w14:textId="14D820BE" w:rsidR="00C5664C" w:rsidRPr="00FF49A7" w:rsidRDefault="00FF49A7" w:rsidP="00C5664C">
            <w:pPr>
              <w:ind w:right="333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F49A7">
              <w:rPr>
                <w:color w:val="000000"/>
                <w:sz w:val="20"/>
                <w:szCs w:val="20"/>
              </w:rPr>
              <w:t>7 305,7</w:t>
            </w:r>
          </w:p>
        </w:tc>
      </w:tr>
      <w:tr w:rsidR="00C5664C" w:rsidRPr="00FA47D2" w14:paraId="3BBF8DAF" w14:textId="77777777" w:rsidTr="00C5664C">
        <w:tc>
          <w:tcPr>
            <w:tcW w:w="9498" w:type="dxa"/>
          </w:tcPr>
          <w:p w14:paraId="77A4A236" w14:textId="77777777" w:rsidR="00C5664C" w:rsidRPr="00FA47D2" w:rsidRDefault="00C5664C" w:rsidP="00C5664C">
            <w:pPr>
              <w:ind w:left="709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14:paraId="01EFDC78" w14:textId="77777777" w:rsidR="00C5664C" w:rsidRPr="00FF49A7" w:rsidRDefault="00C5664C" w:rsidP="00C566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E99BF7" w14:textId="77777777" w:rsidR="00C5664C" w:rsidRPr="00696B9F" w:rsidRDefault="00C5664C" w:rsidP="00C5664C">
            <w:pPr>
              <w:ind w:right="181"/>
              <w:jc w:val="right"/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14:paraId="421151A9" w14:textId="77777777" w:rsidR="00C5664C" w:rsidRPr="00696B9F" w:rsidRDefault="00C5664C" w:rsidP="00C5664C">
            <w:pPr>
              <w:ind w:right="475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76A5B3" w14:textId="77777777" w:rsidR="00C5664C" w:rsidRPr="00FF49A7" w:rsidRDefault="00C5664C" w:rsidP="00C5664C">
            <w:pPr>
              <w:ind w:right="333"/>
              <w:jc w:val="right"/>
              <w:rPr>
                <w:sz w:val="20"/>
                <w:szCs w:val="20"/>
              </w:rPr>
            </w:pPr>
          </w:p>
        </w:tc>
      </w:tr>
      <w:tr w:rsidR="00C5664C" w:rsidRPr="00FA47D2" w14:paraId="44A4916F" w14:textId="77777777" w:rsidTr="00C5664C">
        <w:tc>
          <w:tcPr>
            <w:tcW w:w="9498" w:type="dxa"/>
          </w:tcPr>
          <w:p w14:paraId="3EAB3B41" w14:textId="77777777" w:rsidR="00C5664C" w:rsidRPr="00FA47D2" w:rsidRDefault="00C5664C" w:rsidP="00C5664C">
            <w:pPr>
              <w:jc w:val="both"/>
              <w:rPr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134" w:type="dxa"/>
            <w:vAlign w:val="bottom"/>
          </w:tcPr>
          <w:p w14:paraId="4A0D0DCC" w14:textId="16BB74E2" w:rsidR="00C5664C" w:rsidRPr="00FF49A7" w:rsidRDefault="00FF49A7" w:rsidP="00C5664C">
            <w:pPr>
              <w:jc w:val="right"/>
              <w:rPr>
                <w:color w:val="000000"/>
                <w:sz w:val="20"/>
                <w:szCs w:val="20"/>
              </w:rPr>
            </w:pPr>
            <w:r w:rsidRPr="00FF49A7">
              <w:rPr>
                <w:color w:val="000000"/>
                <w:sz w:val="20"/>
                <w:szCs w:val="20"/>
              </w:rPr>
              <w:t>145 349,4</w:t>
            </w:r>
          </w:p>
        </w:tc>
        <w:tc>
          <w:tcPr>
            <w:tcW w:w="1418" w:type="dxa"/>
            <w:vAlign w:val="bottom"/>
          </w:tcPr>
          <w:p w14:paraId="71D71523" w14:textId="77777777" w:rsidR="00C5664C" w:rsidRPr="00696B9F" w:rsidRDefault="00C5664C" w:rsidP="00C5664C">
            <w:pPr>
              <w:ind w:right="181"/>
              <w:jc w:val="right"/>
              <w:rPr>
                <w:color w:val="000000"/>
                <w:sz w:val="20"/>
                <w:szCs w:val="20"/>
              </w:rPr>
            </w:pPr>
            <w:r w:rsidRPr="00696B9F">
              <w:rPr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95" w:type="dxa"/>
            <w:vAlign w:val="bottom"/>
          </w:tcPr>
          <w:p w14:paraId="6352CB3C" w14:textId="77777777" w:rsidR="00C5664C" w:rsidRPr="00696B9F" w:rsidRDefault="00C5664C" w:rsidP="00C5664C">
            <w:pPr>
              <w:ind w:right="475"/>
              <w:jc w:val="right"/>
              <w:rPr>
                <w:color w:val="000000"/>
                <w:sz w:val="20"/>
                <w:szCs w:val="20"/>
              </w:rPr>
            </w:pPr>
            <w:r w:rsidRPr="00696B9F">
              <w:rPr>
                <w:color w:val="000000"/>
                <w:sz w:val="20"/>
                <w:szCs w:val="20"/>
              </w:rPr>
              <w:t>93 278,3</w:t>
            </w:r>
          </w:p>
        </w:tc>
        <w:tc>
          <w:tcPr>
            <w:tcW w:w="1701" w:type="dxa"/>
            <w:vAlign w:val="bottom"/>
          </w:tcPr>
          <w:p w14:paraId="7A4BAFCF" w14:textId="0859E703" w:rsidR="00C5664C" w:rsidRPr="00FF49A7" w:rsidRDefault="00FF49A7" w:rsidP="00C5664C">
            <w:pPr>
              <w:ind w:right="333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FF49A7">
              <w:rPr>
                <w:color w:val="000000"/>
                <w:sz w:val="20"/>
                <w:szCs w:val="20"/>
              </w:rPr>
              <w:t>7 305,7</w:t>
            </w:r>
          </w:p>
        </w:tc>
      </w:tr>
    </w:tbl>
    <w:p w14:paraId="786C2544" w14:textId="77777777" w:rsidR="00C5664C" w:rsidRPr="001F3AB6" w:rsidRDefault="00C5664C" w:rsidP="00C5664C">
      <w:pPr>
        <w:jc w:val="both"/>
        <w:rPr>
          <w:sz w:val="10"/>
          <w:szCs w:val="10"/>
        </w:rPr>
      </w:pPr>
    </w:p>
    <w:tbl>
      <w:tblPr>
        <w:tblW w:w="15735" w:type="dxa"/>
        <w:tblInd w:w="-572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2551"/>
        <w:gridCol w:w="1134"/>
        <w:gridCol w:w="1418"/>
        <w:gridCol w:w="1984"/>
        <w:gridCol w:w="1701"/>
      </w:tblGrid>
      <w:tr w:rsidR="00C5664C" w:rsidRPr="00FA47D2" w14:paraId="3E17F229" w14:textId="77777777" w:rsidTr="00C5664C">
        <w:tc>
          <w:tcPr>
            <w:tcW w:w="6947" w:type="dxa"/>
            <w:vMerge w:val="restart"/>
            <w:tcBorders>
              <w:left w:val="single" w:sz="4" w:space="0" w:color="auto"/>
            </w:tcBorders>
            <w:vAlign w:val="center"/>
          </w:tcPr>
          <w:p w14:paraId="67DE88A7" w14:textId="77777777" w:rsidR="00C5664C" w:rsidRPr="00FA47D2" w:rsidRDefault="00C5664C" w:rsidP="00C5664C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Наименование отраслей, муниципальных программ города Новочебоксарска (подпрограмм муниципальных программ города Новочебоксарска),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2551" w:type="dxa"/>
            <w:vMerge w:val="restart"/>
            <w:vAlign w:val="center"/>
          </w:tcPr>
          <w:p w14:paraId="5F2D5EAF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Код бюджетной </w:t>
            </w:r>
          </w:p>
          <w:p w14:paraId="6A964E9E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6237" w:type="dxa"/>
            <w:gridSpan w:val="4"/>
          </w:tcPr>
          <w:p w14:paraId="2352E495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Объемы финансирования (тыс. рублей)</w:t>
            </w:r>
          </w:p>
        </w:tc>
      </w:tr>
      <w:tr w:rsidR="00C5664C" w:rsidRPr="00FA47D2" w14:paraId="1D4EC258" w14:textId="77777777" w:rsidTr="00C5664C">
        <w:tc>
          <w:tcPr>
            <w:tcW w:w="6947" w:type="dxa"/>
            <w:vMerge/>
            <w:tcBorders>
              <w:left w:val="single" w:sz="4" w:space="0" w:color="auto"/>
            </w:tcBorders>
            <w:vAlign w:val="center"/>
          </w:tcPr>
          <w:p w14:paraId="37B1D40E" w14:textId="77777777" w:rsidR="00C5664C" w:rsidRPr="00FA47D2" w:rsidRDefault="00C5664C" w:rsidP="00C5664C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20E9AA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B0EAA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3"/>
          </w:tcPr>
          <w:p w14:paraId="7F272F4E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C5664C" w:rsidRPr="00FA47D2" w14:paraId="461C4DB8" w14:textId="77777777" w:rsidTr="00C5664C">
        <w:tc>
          <w:tcPr>
            <w:tcW w:w="694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18258F2" w14:textId="77777777" w:rsidR="00C5664C" w:rsidRPr="00FA47D2" w:rsidRDefault="00C5664C" w:rsidP="00C5664C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09B37D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BA4417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D31266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84" w:type="dxa"/>
          </w:tcPr>
          <w:p w14:paraId="2575D06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vAlign w:val="center"/>
          </w:tcPr>
          <w:p w14:paraId="33C921A4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бюджета города Новочебоксарска</w:t>
            </w:r>
          </w:p>
        </w:tc>
      </w:tr>
    </w:tbl>
    <w:p w14:paraId="46DE6E13" w14:textId="77777777" w:rsidR="00C5664C" w:rsidRDefault="00C5664C" w:rsidP="00C5664C">
      <w:pPr>
        <w:rPr>
          <w:sz w:val="2"/>
          <w:szCs w:val="2"/>
        </w:rPr>
      </w:pPr>
    </w:p>
    <w:p w14:paraId="5E31ADC3" w14:textId="77777777" w:rsidR="00C5664C" w:rsidRDefault="00C5664C" w:rsidP="00C5664C">
      <w:pPr>
        <w:rPr>
          <w:sz w:val="2"/>
          <w:szCs w:val="2"/>
        </w:rPr>
      </w:pPr>
    </w:p>
    <w:p w14:paraId="32E3EA08" w14:textId="77777777" w:rsidR="00C5664C" w:rsidRDefault="00C5664C" w:rsidP="00C5664C">
      <w:pPr>
        <w:rPr>
          <w:sz w:val="2"/>
          <w:szCs w:val="2"/>
        </w:rPr>
      </w:pPr>
    </w:p>
    <w:tbl>
      <w:tblPr>
        <w:tblW w:w="157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962"/>
        <w:gridCol w:w="2551"/>
        <w:gridCol w:w="1119"/>
        <w:gridCol w:w="1418"/>
        <w:gridCol w:w="1989"/>
        <w:gridCol w:w="1701"/>
      </w:tblGrid>
      <w:tr w:rsidR="00C5664C" w:rsidRPr="00FA47D2" w14:paraId="24A80FB0" w14:textId="77777777" w:rsidTr="00C5664C">
        <w:trPr>
          <w:trHeight w:val="95"/>
          <w:tblHeader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6BA" w14:textId="77777777" w:rsidR="00C5664C" w:rsidRPr="00FA47D2" w:rsidRDefault="00C5664C" w:rsidP="00C5664C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CF4E5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BE19E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781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70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91E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6</w:t>
            </w:r>
          </w:p>
        </w:tc>
      </w:tr>
      <w:tr w:rsidR="00C5664C" w:rsidRPr="00FA47D2" w14:paraId="7B0E30E8" w14:textId="77777777" w:rsidTr="00C5664C">
        <w:trPr>
          <w:cantSplit/>
          <w:trHeight w:val="20"/>
        </w:trPr>
        <w:tc>
          <w:tcPr>
            <w:tcW w:w="6962" w:type="dxa"/>
            <w:tcBorders>
              <w:top w:val="single" w:sz="4" w:space="0" w:color="auto"/>
            </w:tcBorders>
            <w:vAlign w:val="bottom"/>
          </w:tcPr>
          <w:p w14:paraId="5E6E99F8" w14:textId="77777777" w:rsidR="00C5664C" w:rsidRPr="00FA47D2" w:rsidRDefault="00C5664C" w:rsidP="00C5664C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FA47D2">
              <w:rPr>
                <w:b/>
                <w:bCs/>
                <w:sz w:val="20"/>
                <w:szCs w:val="20"/>
              </w:rPr>
              <w:t>КОММУНАЛЬНОЕ ХОЗЯЙСТВО</w:t>
            </w:r>
            <w:r w:rsidRPr="00FA47D2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5415A06D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bottom"/>
          </w:tcPr>
          <w:p w14:paraId="5CB84D90" w14:textId="7AE79DFE" w:rsidR="00C5664C" w:rsidRPr="00FA47D2" w:rsidRDefault="00C5664C" w:rsidP="00C5664C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  <w:r w:rsidR="00FF49A7">
              <w:rPr>
                <w:b/>
                <w:bCs/>
                <w:i/>
                <w:iCs/>
                <w:color w:val="000000"/>
                <w:sz w:val="20"/>
                <w:szCs w:val="20"/>
              </w:rPr>
              <w:t>5 349,4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5847098" w14:textId="77777777" w:rsidR="00C5664C" w:rsidRPr="00FA47D2" w:rsidRDefault="00C5664C" w:rsidP="00C5664C">
            <w:pPr>
              <w:ind w:right="161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bottom"/>
          </w:tcPr>
          <w:p w14:paraId="64E0448B" w14:textId="77777777" w:rsidR="00C5664C" w:rsidRPr="00FA47D2" w:rsidRDefault="00C5664C" w:rsidP="00C5664C">
            <w:pPr>
              <w:ind w:right="449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93 278,3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0AB273B9" w14:textId="7528A5F8" w:rsidR="00C5664C" w:rsidRPr="00FA47D2" w:rsidRDefault="00FF49A7" w:rsidP="00C5664C">
            <w:pPr>
              <w:ind w:right="307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7 305,7</w:t>
            </w:r>
          </w:p>
        </w:tc>
      </w:tr>
      <w:tr w:rsidR="00C5664C" w:rsidRPr="00FA47D2" w14:paraId="21B57042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6A773707" w14:textId="77777777" w:rsidR="00C5664C" w:rsidRPr="00BF6CC6" w:rsidRDefault="00C5664C" w:rsidP="00C5664C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A870665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90D3E63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C1F32CE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3ECF6AE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4C05624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2A86C9AE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48A04AE6" w14:textId="77777777" w:rsidR="00C5664C" w:rsidRPr="00FA47D2" w:rsidRDefault="00C5664C" w:rsidP="00C5664C">
            <w:pPr>
              <w:spacing w:line="228" w:lineRule="auto"/>
              <w:ind w:left="709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486638DD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14A051ED" w14:textId="77777777" w:rsidR="00C5664C" w:rsidRPr="00FA47D2" w:rsidRDefault="00C5664C" w:rsidP="00C566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573AA31" w14:textId="77777777" w:rsidR="00C5664C" w:rsidRPr="00FA47D2" w:rsidRDefault="00C5664C" w:rsidP="00C5664C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21550360" w14:textId="77777777" w:rsidR="00C5664C" w:rsidRPr="00FA47D2" w:rsidRDefault="00C5664C" w:rsidP="00C5664C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56F5117" w14:textId="77777777" w:rsidR="00C5664C" w:rsidRPr="00FA47D2" w:rsidRDefault="00C5664C" w:rsidP="00C5664C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C5664C" w:rsidRPr="00FA47D2" w14:paraId="069C67AB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0FF3E863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B26DF15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D48D630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E4DB3B3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5F39FB5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E42E01C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250CC91D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3941C843" w14:textId="77777777" w:rsidR="00C5664C" w:rsidRPr="00FA47D2" w:rsidRDefault="00C5664C" w:rsidP="00C5664C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2BAC9493" w14:textId="77777777" w:rsidR="00C5664C" w:rsidRPr="00FA47D2" w:rsidRDefault="00C5664C" w:rsidP="00C5664C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sz w:val="20"/>
                <w:szCs w:val="20"/>
              </w:rPr>
              <w:t>A100000000</w:t>
            </w:r>
          </w:p>
        </w:tc>
        <w:tc>
          <w:tcPr>
            <w:tcW w:w="1119" w:type="dxa"/>
            <w:vAlign w:val="bottom"/>
          </w:tcPr>
          <w:p w14:paraId="16CC83E7" w14:textId="4C4909A2" w:rsidR="00C5664C" w:rsidRPr="00FA47D2" w:rsidRDefault="00FF49A7" w:rsidP="00C5664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145 349,4</w:t>
            </w:r>
          </w:p>
        </w:tc>
        <w:tc>
          <w:tcPr>
            <w:tcW w:w="1418" w:type="dxa"/>
            <w:vAlign w:val="bottom"/>
          </w:tcPr>
          <w:p w14:paraId="3EECE6BF" w14:textId="77777777" w:rsidR="00C5664C" w:rsidRPr="00FA47D2" w:rsidRDefault="00C5664C" w:rsidP="00C5664C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89" w:type="dxa"/>
            <w:vAlign w:val="bottom"/>
          </w:tcPr>
          <w:p w14:paraId="215CFF36" w14:textId="77777777" w:rsidR="00C5664C" w:rsidRPr="00FA47D2" w:rsidRDefault="00C5664C" w:rsidP="00C5664C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93 278,3</w:t>
            </w:r>
          </w:p>
        </w:tc>
        <w:tc>
          <w:tcPr>
            <w:tcW w:w="1701" w:type="dxa"/>
            <w:vAlign w:val="bottom"/>
          </w:tcPr>
          <w:p w14:paraId="07B77B95" w14:textId="5CBFC713" w:rsidR="00C5664C" w:rsidRPr="00FA47D2" w:rsidRDefault="00FF49A7" w:rsidP="00C5664C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7 305,7</w:t>
            </w:r>
          </w:p>
        </w:tc>
      </w:tr>
      <w:tr w:rsidR="00C5664C" w:rsidRPr="00FA47D2" w14:paraId="4E878F38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768C2A09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A358690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27846B5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B3D8C76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3424456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30447D4C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55395591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418E438A" w14:textId="77777777" w:rsidR="00C5664C" w:rsidRPr="00FA47D2" w:rsidRDefault="00C5664C" w:rsidP="00C5664C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09C1EA11" w14:textId="77777777" w:rsidR="00C5664C" w:rsidRPr="00FA47D2" w:rsidRDefault="00C5664C" w:rsidP="00C5664C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1119" w:type="dxa"/>
            <w:vAlign w:val="bottom"/>
          </w:tcPr>
          <w:p w14:paraId="6F3D34FC" w14:textId="77777777" w:rsidR="00C5664C" w:rsidRPr="00FA47D2" w:rsidRDefault="00C5664C" w:rsidP="00C5664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58 941,1</w:t>
            </w:r>
          </w:p>
        </w:tc>
        <w:tc>
          <w:tcPr>
            <w:tcW w:w="1418" w:type="dxa"/>
            <w:vAlign w:val="bottom"/>
          </w:tcPr>
          <w:p w14:paraId="1A26AB33" w14:textId="77777777" w:rsidR="00C5664C" w:rsidRPr="00FA47D2" w:rsidRDefault="00C5664C" w:rsidP="00C5664C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89" w:type="dxa"/>
            <w:vAlign w:val="bottom"/>
          </w:tcPr>
          <w:p w14:paraId="58827C8C" w14:textId="77777777" w:rsidR="00C5664C" w:rsidRPr="00FA47D2" w:rsidRDefault="00C5664C" w:rsidP="00C5664C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14 175,7</w:t>
            </w:r>
          </w:p>
        </w:tc>
        <w:tc>
          <w:tcPr>
            <w:tcW w:w="1701" w:type="dxa"/>
            <w:vAlign w:val="bottom"/>
          </w:tcPr>
          <w:p w14:paraId="20F0E978" w14:textId="77777777" w:rsidR="00C5664C" w:rsidRPr="00FA47D2" w:rsidRDefault="00C5664C" w:rsidP="00C5664C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5664C" w:rsidRPr="00FA47D2" w14:paraId="50CF2358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139485A1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3D71ED2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EC63402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4C602C7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B653BCC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35B3E118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4E211AAB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358BC7B4" w14:textId="77777777" w:rsidR="00C5664C" w:rsidRPr="00FA47D2" w:rsidRDefault="00C5664C" w:rsidP="00C5664C">
            <w:pPr>
              <w:ind w:left="400"/>
              <w:jc w:val="both"/>
              <w:rPr>
                <w:sz w:val="20"/>
                <w:szCs w:val="20"/>
              </w:rPr>
            </w:pPr>
            <w:r w:rsidRPr="00FA47D2">
              <w:rPr>
                <w:bCs/>
                <w:color w:val="000000"/>
                <w:sz w:val="20"/>
                <w:szCs w:val="20"/>
              </w:rPr>
              <w:lastRenderedPageBreak/>
              <w:t>Управление городского хозяйства администрации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4E790AF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14A6D058" w14:textId="77777777" w:rsidR="00C5664C" w:rsidRPr="00FA47D2" w:rsidRDefault="00C5664C" w:rsidP="00C566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E938A4C" w14:textId="77777777" w:rsidR="00C5664C" w:rsidRPr="00FA47D2" w:rsidRDefault="00C5664C" w:rsidP="00C5664C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5D2D66A4" w14:textId="77777777" w:rsidR="00C5664C" w:rsidRPr="00FA47D2" w:rsidRDefault="00C5664C" w:rsidP="00C5664C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1C78409" w14:textId="77777777" w:rsidR="00C5664C" w:rsidRPr="00FA47D2" w:rsidRDefault="00C5664C" w:rsidP="00C5664C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C5664C" w:rsidRPr="00FA47D2" w14:paraId="5B8FE577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6709044F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FF74402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BF8DD7D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555D94F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497E5775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EEE0058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68063D30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3A62FA98" w14:textId="77777777" w:rsidR="00C5664C" w:rsidRPr="00FA47D2" w:rsidRDefault="00C5664C" w:rsidP="00C566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vAlign w:val="bottom"/>
          </w:tcPr>
          <w:p w14:paraId="0234766F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A110109505 466</w:t>
            </w:r>
          </w:p>
        </w:tc>
        <w:tc>
          <w:tcPr>
            <w:tcW w:w="1119" w:type="dxa"/>
            <w:vAlign w:val="bottom"/>
          </w:tcPr>
          <w:p w14:paraId="31B0324D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44 765,4</w:t>
            </w:r>
          </w:p>
        </w:tc>
        <w:tc>
          <w:tcPr>
            <w:tcW w:w="1418" w:type="dxa"/>
            <w:vAlign w:val="bottom"/>
          </w:tcPr>
          <w:p w14:paraId="4F8693BC" w14:textId="77777777" w:rsidR="00C5664C" w:rsidRPr="00FA47D2" w:rsidRDefault="00C5664C" w:rsidP="00C5664C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44 765,4</w:t>
            </w:r>
          </w:p>
        </w:tc>
        <w:tc>
          <w:tcPr>
            <w:tcW w:w="1989" w:type="dxa"/>
            <w:vAlign w:val="bottom"/>
          </w:tcPr>
          <w:p w14:paraId="78DE6304" w14:textId="77777777" w:rsidR="00C5664C" w:rsidRPr="00FA47D2" w:rsidRDefault="00C5664C" w:rsidP="00C5664C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06899AD9" w14:textId="77777777" w:rsidR="00C5664C" w:rsidRPr="00FA47D2" w:rsidRDefault="00C5664C" w:rsidP="00C5664C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</w:tr>
      <w:tr w:rsidR="00C5664C" w:rsidRPr="00FA47D2" w14:paraId="7D260BB8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526649C8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9295459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195BA3F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816A32E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477F0091" w14:textId="77777777" w:rsidR="00C5664C" w:rsidRPr="00BF6CC6" w:rsidRDefault="00C5664C" w:rsidP="00C5664C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6E458C58" w14:textId="77777777" w:rsidR="00C5664C" w:rsidRPr="00BF6CC6" w:rsidRDefault="00C5664C" w:rsidP="00C5664C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C5664C" w:rsidRPr="00FA47D2" w14:paraId="6D342093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379C8682" w14:textId="77777777" w:rsidR="00C5664C" w:rsidRPr="00FA47D2" w:rsidRDefault="00C5664C" w:rsidP="00C566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551" w:type="dxa"/>
            <w:vAlign w:val="bottom"/>
          </w:tcPr>
          <w:p w14:paraId="0AE0FC07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A1101S9605 466</w:t>
            </w:r>
          </w:p>
        </w:tc>
        <w:tc>
          <w:tcPr>
            <w:tcW w:w="1119" w:type="dxa"/>
            <w:vAlign w:val="bottom"/>
          </w:tcPr>
          <w:p w14:paraId="74314100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14 175,7</w:t>
            </w:r>
          </w:p>
        </w:tc>
        <w:tc>
          <w:tcPr>
            <w:tcW w:w="1418" w:type="dxa"/>
            <w:vAlign w:val="bottom"/>
          </w:tcPr>
          <w:p w14:paraId="2097A080" w14:textId="77777777" w:rsidR="00C5664C" w:rsidRPr="00FA47D2" w:rsidRDefault="00C5664C" w:rsidP="00C5664C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73F51FF2" w14:textId="77777777" w:rsidR="00C5664C" w:rsidRPr="00FA47D2" w:rsidRDefault="00C5664C" w:rsidP="00C5664C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14 175,7</w:t>
            </w:r>
          </w:p>
        </w:tc>
        <w:tc>
          <w:tcPr>
            <w:tcW w:w="1701" w:type="dxa"/>
            <w:vAlign w:val="bottom"/>
          </w:tcPr>
          <w:p w14:paraId="1DD771C4" w14:textId="77777777" w:rsidR="00C5664C" w:rsidRPr="00FA47D2" w:rsidRDefault="00C5664C" w:rsidP="00C5664C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</w:tr>
      <w:tr w:rsidR="00C5664C" w:rsidRPr="00FA47D2" w14:paraId="2F861992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03D2A656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343D954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CF54C2D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97819F7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F88D45F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F4830D5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0CC69261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468FC6BD" w14:textId="77777777" w:rsidR="00C5664C" w:rsidRPr="00FA47D2" w:rsidRDefault="00C5664C" w:rsidP="00C5664C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14C80C31" w14:textId="77777777" w:rsidR="00C5664C" w:rsidRPr="00FA47D2" w:rsidRDefault="00C5664C" w:rsidP="00C5664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1119" w:type="dxa"/>
            <w:vAlign w:val="bottom"/>
          </w:tcPr>
          <w:p w14:paraId="59886ADF" w14:textId="77777777" w:rsidR="00C5664C" w:rsidRPr="00FA47D2" w:rsidRDefault="00C5664C" w:rsidP="00C5664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35 654,7</w:t>
            </w:r>
          </w:p>
        </w:tc>
        <w:tc>
          <w:tcPr>
            <w:tcW w:w="1418" w:type="dxa"/>
            <w:vAlign w:val="bottom"/>
          </w:tcPr>
          <w:p w14:paraId="6178DA41" w14:textId="77777777" w:rsidR="00C5664C" w:rsidRPr="00FA47D2" w:rsidRDefault="00C5664C" w:rsidP="00C5664C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7459E95E" w14:textId="77777777" w:rsidR="00C5664C" w:rsidRPr="00FA47D2" w:rsidRDefault="00C5664C" w:rsidP="00C5664C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34 428,9</w:t>
            </w:r>
          </w:p>
        </w:tc>
        <w:tc>
          <w:tcPr>
            <w:tcW w:w="1701" w:type="dxa"/>
            <w:vAlign w:val="bottom"/>
          </w:tcPr>
          <w:p w14:paraId="385AC1B8" w14:textId="77777777" w:rsidR="00C5664C" w:rsidRPr="00FA47D2" w:rsidRDefault="00C5664C" w:rsidP="00C5664C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1 225,8</w:t>
            </w:r>
          </w:p>
        </w:tc>
      </w:tr>
      <w:tr w:rsidR="00C5664C" w:rsidRPr="00FA47D2" w14:paraId="0C50D4D8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38EA413F" w14:textId="77777777" w:rsidR="00C5664C" w:rsidRPr="00BF6CC6" w:rsidRDefault="00C5664C" w:rsidP="00C5664C">
            <w:pPr>
              <w:jc w:val="both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0DD5D599" w14:textId="77777777" w:rsidR="00C5664C" w:rsidRPr="00BF6CC6" w:rsidRDefault="00C5664C" w:rsidP="00C5664C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F6FFB8A" w14:textId="77777777" w:rsidR="00C5664C" w:rsidRPr="00BF6CC6" w:rsidRDefault="00C5664C" w:rsidP="00C5664C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611B65F" w14:textId="77777777" w:rsidR="00C5664C" w:rsidRPr="00BF6CC6" w:rsidRDefault="00C5664C" w:rsidP="00C5664C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08E412A" w14:textId="77777777" w:rsidR="00C5664C" w:rsidRPr="00BF6CC6" w:rsidRDefault="00C5664C" w:rsidP="00C5664C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C66BC40" w14:textId="77777777" w:rsidR="00C5664C" w:rsidRPr="00BF6CC6" w:rsidRDefault="00C5664C" w:rsidP="00C5664C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C5664C" w:rsidRPr="00FA47D2" w14:paraId="73D2E9EA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14022409" w14:textId="77777777" w:rsidR="00C5664C" w:rsidRPr="00FA47D2" w:rsidRDefault="00C5664C" w:rsidP="00C5664C">
            <w:pPr>
              <w:ind w:left="40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FA47D2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FA47D2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312D1E46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2AEF3554" w14:textId="77777777" w:rsidR="00C5664C" w:rsidRPr="00FA47D2" w:rsidRDefault="00C5664C" w:rsidP="00C566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5DD9F73" w14:textId="77777777" w:rsidR="00C5664C" w:rsidRPr="00FA47D2" w:rsidRDefault="00C5664C" w:rsidP="00C5664C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123AC0A4" w14:textId="77777777" w:rsidR="00C5664C" w:rsidRPr="00FA47D2" w:rsidRDefault="00C5664C" w:rsidP="00C5664C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2FD2074" w14:textId="77777777" w:rsidR="00C5664C" w:rsidRPr="00FA47D2" w:rsidRDefault="00C5664C" w:rsidP="00C5664C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C5664C" w:rsidRPr="00FA47D2" w14:paraId="701E2C1F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7D64A5DF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93C638F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CC42F0E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4D4DF836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43381E70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AF47AF7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0B470FEC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508F8BA9" w14:textId="77777777" w:rsidR="00C5664C" w:rsidRPr="00FA47D2" w:rsidRDefault="00C5664C" w:rsidP="00C566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- 1 этап</w:t>
            </w:r>
          </w:p>
        </w:tc>
        <w:tc>
          <w:tcPr>
            <w:tcW w:w="2551" w:type="dxa"/>
            <w:vAlign w:val="bottom"/>
          </w:tcPr>
          <w:p w14:paraId="2DEDA98A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A1202S0461 414</w:t>
            </w:r>
          </w:p>
        </w:tc>
        <w:tc>
          <w:tcPr>
            <w:tcW w:w="1119" w:type="dxa"/>
            <w:vAlign w:val="bottom"/>
          </w:tcPr>
          <w:p w14:paraId="118DD021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6 117,2</w:t>
            </w:r>
          </w:p>
        </w:tc>
        <w:tc>
          <w:tcPr>
            <w:tcW w:w="1418" w:type="dxa"/>
            <w:vAlign w:val="bottom"/>
          </w:tcPr>
          <w:p w14:paraId="08762FEC" w14:textId="77777777" w:rsidR="00C5664C" w:rsidRPr="00FA47D2" w:rsidRDefault="00C5664C" w:rsidP="00C5664C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39193179" w14:textId="77777777" w:rsidR="00C5664C" w:rsidRPr="00FA47D2" w:rsidRDefault="00C5664C" w:rsidP="00C5664C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5 627,8</w:t>
            </w:r>
          </w:p>
        </w:tc>
        <w:tc>
          <w:tcPr>
            <w:tcW w:w="1701" w:type="dxa"/>
            <w:vAlign w:val="bottom"/>
          </w:tcPr>
          <w:p w14:paraId="168BC667" w14:textId="77777777" w:rsidR="00C5664C" w:rsidRPr="00FA47D2" w:rsidRDefault="00C5664C" w:rsidP="00C5664C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489,4</w:t>
            </w:r>
          </w:p>
        </w:tc>
      </w:tr>
      <w:tr w:rsidR="00C5664C" w:rsidRPr="00FA47D2" w14:paraId="04AF7332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403A948B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22618119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1A26571" w14:textId="77777777" w:rsidR="00C5664C" w:rsidRPr="00BF6CC6" w:rsidRDefault="00C5664C" w:rsidP="00C5664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E1A4CDC" w14:textId="77777777" w:rsidR="00C5664C" w:rsidRPr="00BF6CC6" w:rsidRDefault="00C5664C" w:rsidP="00C5664C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2035F39" w14:textId="77777777" w:rsidR="00C5664C" w:rsidRPr="00BF6CC6" w:rsidRDefault="00C5664C" w:rsidP="00C5664C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668FC9B" w14:textId="77777777" w:rsidR="00C5664C" w:rsidRPr="00BF6CC6" w:rsidRDefault="00C5664C" w:rsidP="00C5664C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C5664C" w:rsidRPr="00FA47D2" w14:paraId="2B06C0BD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59E2F112" w14:textId="77777777" w:rsidR="00C5664C" w:rsidRPr="00FA47D2" w:rsidRDefault="00C5664C" w:rsidP="00C566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- 2 этап</w:t>
            </w:r>
          </w:p>
        </w:tc>
        <w:tc>
          <w:tcPr>
            <w:tcW w:w="2551" w:type="dxa"/>
            <w:vAlign w:val="bottom"/>
          </w:tcPr>
          <w:p w14:paraId="72472A4F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A1202S0462 414</w:t>
            </w:r>
          </w:p>
        </w:tc>
        <w:tc>
          <w:tcPr>
            <w:tcW w:w="1119" w:type="dxa"/>
            <w:vAlign w:val="bottom"/>
          </w:tcPr>
          <w:p w14:paraId="2F2F12AF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9 205,3</w:t>
            </w:r>
          </w:p>
        </w:tc>
        <w:tc>
          <w:tcPr>
            <w:tcW w:w="1418" w:type="dxa"/>
            <w:vAlign w:val="bottom"/>
          </w:tcPr>
          <w:p w14:paraId="3BEC9253" w14:textId="77777777" w:rsidR="00C5664C" w:rsidRPr="00FA47D2" w:rsidRDefault="00C5664C" w:rsidP="00C5664C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7DB65051" w14:textId="77777777" w:rsidR="00C5664C" w:rsidRPr="00FA47D2" w:rsidRDefault="00C5664C" w:rsidP="00C5664C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8 468,9</w:t>
            </w:r>
          </w:p>
        </w:tc>
        <w:tc>
          <w:tcPr>
            <w:tcW w:w="1701" w:type="dxa"/>
            <w:vAlign w:val="bottom"/>
          </w:tcPr>
          <w:p w14:paraId="56342F48" w14:textId="77777777" w:rsidR="00C5664C" w:rsidRPr="00FA47D2" w:rsidRDefault="00C5664C" w:rsidP="00C5664C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736,4</w:t>
            </w:r>
          </w:p>
        </w:tc>
      </w:tr>
      <w:tr w:rsidR="00C5664C" w:rsidRPr="00FA47D2" w14:paraId="686BB153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3D1CD57F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63743E1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6133C0F0" w14:textId="77777777" w:rsidR="00C5664C" w:rsidRPr="00BF6CC6" w:rsidRDefault="00C5664C" w:rsidP="00C5664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97DABDB" w14:textId="77777777" w:rsidR="00C5664C" w:rsidRPr="00BF6CC6" w:rsidRDefault="00C5664C" w:rsidP="00C5664C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5369CEC" w14:textId="77777777" w:rsidR="00C5664C" w:rsidRPr="00BF6CC6" w:rsidRDefault="00C5664C" w:rsidP="00C5664C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B2EAB3B" w14:textId="77777777" w:rsidR="00C5664C" w:rsidRPr="00BF6CC6" w:rsidRDefault="00C5664C" w:rsidP="00C5664C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C5664C" w:rsidRPr="00FA47D2" w14:paraId="70C3E3E7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067EB484" w14:textId="77777777" w:rsidR="00C5664C" w:rsidRPr="00FA47D2" w:rsidRDefault="00C5664C" w:rsidP="00C566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- 3 этап</w:t>
            </w:r>
          </w:p>
        </w:tc>
        <w:tc>
          <w:tcPr>
            <w:tcW w:w="2551" w:type="dxa"/>
            <w:vAlign w:val="bottom"/>
          </w:tcPr>
          <w:p w14:paraId="45DFECFE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A1202S0463 414</w:t>
            </w:r>
          </w:p>
        </w:tc>
        <w:tc>
          <w:tcPr>
            <w:tcW w:w="1119" w:type="dxa"/>
            <w:vAlign w:val="bottom"/>
          </w:tcPr>
          <w:p w14:paraId="3A93993A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20 332,2</w:t>
            </w:r>
          </w:p>
        </w:tc>
        <w:tc>
          <w:tcPr>
            <w:tcW w:w="1418" w:type="dxa"/>
            <w:vAlign w:val="bottom"/>
          </w:tcPr>
          <w:p w14:paraId="4B6A0E73" w14:textId="77777777" w:rsidR="00C5664C" w:rsidRPr="00FA47D2" w:rsidRDefault="00C5664C" w:rsidP="00C5664C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3EB93D73" w14:textId="77777777" w:rsidR="00C5664C" w:rsidRPr="00FA47D2" w:rsidRDefault="00C5664C" w:rsidP="00C5664C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20 332,2</w:t>
            </w:r>
          </w:p>
        </w:tc>
        <w:tc>
          <w:tcPr>
            <w:tcW w:w="1701" w:type="dxa"/>
            <w:vAlign w:val="bottom"/>
          </w:tcPr>
          <w:p w14:paraId="63773F4A" w14:textId="77777777" w:rsidR="00C5664C" w:rsidRPr="00FA47D2" w:rsidRDefault="00C5664C" w:rsidP="00C5664C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5664C" w:rsidRPr="00FA47D2" w14:paraId="5A2379AD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260B15F2" w14:textId="77777777" w:rsidR="00C5664C" w:rsidRPr="00BF6CC6" w:rsidRDefault="00C5664C" w:rsidP="00C5664C">
            <w:pPr>
              <w:jc w:val="both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255B6AA" w14:textId="77777777" w:rsidR="00C5664C" w:rsidRPr="00BF6CC6" w:rsidRDefault="00C5664C" w:rsidP="00C5664C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D4D51C0" w14:textId="77777777" w:rsidR="00C5664C" w:rsidRPr="00BF6CC6" w:rsidRDefault="00C5664C" w:rsidP="00C5664C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A462338" w14:textId="77777777" w:rsidR="00C5664C" w:rsidRPr="00BF6CC6" w:rsidRDefault="00C5664C" w:rsidP="00C5664C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FC1E78D" w14:textId="77777777" w:rsidR="00C5664C" w:rsidRPr="00BF6CC6" w:rsidRDefault="00C5664C" w:rsidP="00C5664C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CDCB549" w14:textId="77777777" w:rsidR="00C5664C" w:rsidRPr="00BF6CC6" w:rsidRDefault="00C5664C" w:rsidP="00C5664C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C5664C" w:rsidRPr="00FA47D2" w14:paraId="70907D44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1DFFB89E" w14:textId="77777777" w:rsidR="00C5664C" w:rsidRPr="00FA47D2" w:rsidRDefault="00C5664C" w:rsidP="00C5664C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      </w:r>
          </w:p>
        </w:tc>
        <w:tc>
          <w:tcPr>
            <w:tcW w:w="2551" w:type="dxa"/>
            <w:vAlign w:val="bottom"/>
          </w:tcPr>
          <w:p w14:paraId="765A45E9" w14:textId="77777777" w:rsidR="00C5664C" w:rsidRPr="00FA47D2" w:rsidRDefault="00C5664C" w:rsidP="00C5664C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1119" w:type="dxa"/>
            <w:vAlign w:val="bottom"/>
          </w:tcPr>
          <w:p w14:paraId="0038E48C" w14:textId="529EBCD7" w:rsidR="00C5664C" w:rsidRPr="00FA47D2" w:rsidRDefault="00C5664C" w:rsidP="00C5664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="00FF49A7">
              <w:rPr>
                <w:b/>
                <w:bCs/>
                <w:i/>
                <w:color w:val="000000"/>
                <w:sz w:val="20"/>
                <w:szCs w:val="20"/>
              </w:rPr>
              <w:t>0 753,6</w:t>
            </w:r>
          </w:p>
        </w:tc>
        <w:tc>
          <w:tcPr>
            <w:tcW w:w="1418" w:type="dxa"/>
            <w:vAlign w:val="bottom"/>
          </w:tcPr>
          <w:p w14:paraId="21A48DBA" w14:textId="77777777" w:rsidR="00C5664C" w:rsidRPr="00FA47D2" w:rsidRDefault="00C5664C" w:rsidP="00C5664C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9" w:type="dxa"/>
            <w:vAlign w:val="bottom"/>
          </w:tcPr>
          <w:p w14:paraId="40DDDB42" w14:textId="77777777" w:rsidR="00C5664C" w:rsidRPr="00FA47D2" w:rsidRDefault="00C5664C" w:rsidP="00C5664C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44 673,7</w:t>
            </w:r>
          </w:p>
        </w:tc>
        <w:tc>
          <w:tcPr>
            <w:tcW w:w="1701" w:type="dxa"/>
            <w:vAlign w:val="bottom"/>
          </w:tcPr>
          <w:p w14:paraId="1A314E2B" w14:textId="0EAB73D6" w:rsidR="00C5664C" w:rsidRPr="00FA47D2" w:rsidRDefault="00C5664C" w:rsidP="00C5664C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="00FF49A7">
              <w:rPr>
                <w:b/>
                <w:bCs/>
                <w:i/>
                <w:iCs/>
                <w:color w:val="000000"/>
                <w:sz w:val="20"/>
                <w:szCs w:val="20"/>
              </w:rPr>
              <w:t> 079,9</w:t>
            </w:r>
          </w:p>
        </w:tc>
      </w:tr>
      <w:tr w:rsidR="00C5664C" w:rsidRPr="00FA47D2" w14:paraId="0914AE81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72229C00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4C7A768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6A6E20E9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DF18C93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6AA9587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693749BC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7929C971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79775257" w14:textId="77777777" w:rsidR="00C5664C" w:rsidRPr="00FA47D2" w:rsidRDefault="00C5664C" w:rsidP="00C5664C">
            <w:pPr>
              <w:ind w:left="40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FA47D2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FA47D2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</w:p>
        </w:tc>
        <w:tc>
          <w:tcPr>
            <w:tcW w:w="2551" w:type="dxa"/>
            <w:vAlign w:val="bottom"/>
          </w:tcPr>
          <w:p w14:paraId="719EDEBF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76D42B10" w14:textId="77777777" w:rsidR="00C5664C" w:rsidRPr="00FA47D2" w:rsidRDefault="00C5664C" w:rsidP="00C566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484F162" w14:textId="77777777" w:rsidR="00C5664C" w:rsidRPr="00FA47D2" w:rsidRDefault="00C5664C" w:rsidP="00C5664C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3B2D1E15" w14:textId="77777777" w:rsidR="00C5664C" w:rsidRPr="00FA47D2" w:rsidRDefault="00C5664C" w:rsidP="00C5664C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CE7F188" w14:textId="77777777" w:rsidR="00C5664C" w:rsidRPr="00FA47D2" w:rsidRDefault="00C5664C" w:rsidP="00C5664C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C5664C" w:rsidRPr="00FA47D2" w14:paraId="27706028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5321E87D" w14:textId="77777777" w:rsidR="00C5664C" w:rsidRPr="00BF6CC6" w:rsidRDefault="00C5664C" w:rsidP="00C5664C">
            <w:pPr>
              <w:ind w:left="400"/>
              <w:jc w:val="both"/>
              <w:rPr>
                <w:bCs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6E0E7BD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D271FD2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0FC6CD1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EE76A3C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6EE3779B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6CA61B3F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1D25B946" w14:textId="77777777" w:rsidR="00C5664C" w:rsidRPr="00FA47D2" w:rsidRDefault="00C5664C" w:rsidP="00C5664C">
            <w:pPr>
              <w:ind w:left="36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2551" w:type="dxa"/>
            <w:vAlign w:val="bottom"/>
          </w:tcPr>
          <w:p w14:paraId="4B4164A2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A130173080 414</w:t>
            </w:r>
          </w:p>
        </w:tc>
        <w:tc>
          <w:tcPr>
            <w:tcW w:w="1119" w:type="dxa"/>
            <w:vAlign w:val="bottom"/>
          </w:tcPr>
          <w:p w14:paraId="26BE6927" w14:textId="5607B652" w:rsidR="00C5664C" w:rsidRPr="004C616A" w:rsidRDefault="00FF49A7" w:rsidP="00C5664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  <w:tc>
          <w:tcPr>
            <w:tcW w:w="1418" w:type="dxa"/>
            <w:vAlign w:val="bottom"/>
          </w:tcPr>
          <w:p w14:paraId="71D4CFE3" w14:textId="77777777" w:rsidR="00C5664C" w:rsidRPr="004C616A" w:rsidRDefault="00C5664C" w:rsidP="00C5664C">
            <w:pPr>
              <w:ind w:right="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0C3825B0" w14:textId="77777777" w:rsidR="00C5664C" w:rsidRPr="004C616A" w:rsidRDefault="00C5664C" w:rsidP="00C5664C">
            <w:pPr>
              <w:ind w:right="44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610A8BE8" w14:textId="3E4BBB2C" w:rsidR="00C5664C" w:rsidRPr="004C616A" w:rsidRDefault="00FF49A7" w:rsidP="00C5664C">
            <w:pPr>
              <w:ind w:right="30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</w:tr>
      <w:tr w:rsidR="00C5664C" w:rsidRPr="00FA47D2" w14:paraId="00EB81C8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3B70232B" w14:textId="77777777" w:rsidR="00C5664C" w:rsidRPr="00BF6CC6" w:rsidRDefault="00C5664C" w:rsidP="00C5664C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801F605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E481001" w14:textId="77777777" w:rsidR="00C5664C" w:rsidRPr="00BF6CC6" w:rsidRDefault="00C5664C" w:rsidP="00C5664C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D9AEFAD" w14:textId="77777777" w:rsidR="00C5664C" w:rsidRPr="00BF6CC6" w:rsidRDefault="00C5664C" w:rsidP="00C5664C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BE97640" w14:textId="77777777" w:rsidR="00C5664C" w:rsidRPr="00BF6CC6" w:rsidRDefault="00C5664C" w:rsidP="00C5664C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66A23C9" w14:textId="77777777" w:rsidR="00C5664C" w:rsidRPr="00BF6CC6" w:rsidRDefault="00C5664C" w:rsidP="00C5664C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C5664C" w:rsidRPr="00FA47D2" w14:paraId="7602CA33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65DE8C21" w14:textId="77777777" w:rsidR="00C5664C" w:rsidRDefault="00C5664C" w:rsidP="00C5664C">
            <w:pPr>
              <w:ind w:left="7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25B2A9DA" w14:textId="77777777" w:rsidR="00C5664C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22AE9A9" w14:textId="77777777" w:rsidR="00C5664C" w:rsidRPr="004C616A" w:rsidRDefault="00C5664C" w:rsidP="00C5664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352CD96" w14:textId="77777777" w:rsidR="00C5664C" w:rsidRDefault="00C5664C" w:rsidP="00C5664C">
            <w:pPr>
              <w:ind w:right="16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2AA5E17D" w14:textId="77777777" w:rsidR="00C5664C" w:rsidRDefault="00C5664C" w:rsidP="00C5664C">
            <w:pPr>
              <w:ind w:right="44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8C844C3" w14:textId="77777777" w:rsidR="00C5664C" w:rsidRDefault="00C5664C" w:rsidP="00C5664C">
            <w:pPr>
              <w:ind w:right="307"/>
              <w:jc w:val="right"/>
              <w:rPr>
                <w:bCs/>
                <w:sz w:val="20"/>
                <w:szCs w:val="20"/>
              </w:rPr>
            </w:pPr>
          </w:p>
        </w:tc>
      </w:tr>
      <w:tr w:rsidR="00C5664C" w:rsidRPr="00FA47D2" w14:paraId="28C12DF9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6413ECCD" w14:textId="77777777" w:rsidR="00C5664C" w:rsidRPr="00BF6CC6" w:rsidRDefault="00C5664C" w:rsidP="00C5664C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B70726D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3E2A666" w14:textId="77777777" w:rsidR="00C5664C" w:rsidRPr="00BF6CC6" w:rsidRDefault="00C5664C" w:rsidP="00C5664C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91678FD" w14:textId="77777777" w:rsidR="00C5664C" w:rsidRPr="00BF6CC6" w:rsidRDefault="00C5664C" w:rsidP="00C5664C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E2C44E6" w14:textId="77777777" w:rsidR="00C5664C" w:rsidRPr="00BF6CC6" w:rsidRDefault="00C5664C" w:rsidP="00C5664C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35BEDDD" w14:textId="77777777" w:rsidR="00C5664C" w:rsidRPr="00BF6CC6" w:rsidRDefault="00C5664C" w:rsidP="00C5664C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C5664C" w:rsidRPr="00FA47D2" w14:paraId="58A2846D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160D7882" w14:textId="77777777" w:rsidR="00C5664C" w:rsidRDefault="00C5664C" w:rsidP="00C5664C">
            <w:pPr>
              <w:ind w:left="46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1DD4DEE8" w14:textId="77777777" w:rsidR="00C5664C" w:rsidRDefault="00C5664C" w:rsidP="00C56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A130173080 414</w:t>
            </w:r>
          </w:p>
        </w:tc>
        <w:tc>
          <w:tcPr>
            <w:tcW w:w="1119" w:type="dxa"/>
            <w:vAlign w:val="bottom"/>
          </w:tcPr>
          <w:p w14:paraId="0A782F4B" w14:textId="661665CE" w:rsidR="00C5664C" w:rsidRPr="004C616A" w:rsidRDefault="00FF49A7" w:rsidP="00C5664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  <w:tc>
          <w:tcPr>
            <w:tcW w:w="1418" w:type="dxa"/>
            <w:vAlign w:val="bottom"/>
          </w:tcPr>
          <w:p w14:paraId="3FBB0EE3" w14:textId="77777777" w:rsidR="00C5664C" w:rsidRDefault="00C5664C" w:rsidP="00C5664C">
            <w:pPr>
              <w:ind w:right="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0636EE9D" w14:textId="77777777" w:rsidR="00C5664C" w:rsidRDefault="00C5664C" w:rsidP="00C5664C">
            <w:pPr>
              <w:ind w:right="44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046CAFD7" w14:textId="0800DF47" w:rsidR="00C5664C" w:rsidRDefault="00FF49A7" w:rsidP="00C5664C">
            <w:pPr>
              <w:ind w:right="30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</w:tr>
      <w:tr w:rsidR="00C5664C" w:rsidRPr="00FA47D2" w14:paraId="513EF1DF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6DBF21B6" w14:textId="77777777" w:rsidR="00C5664C" w:rsidRPr="00BF6CC6" w:rsidRDefault="00C5664C" w:rsidP="00C5664C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87D3455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64D8C66" w14:textId="77777777" w:rsidR="00C5664C" w:rsidRPr="00BF6CC6" w:rsidRDefault="00C5664C" w:rsidP="00C5664C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81017FE" w14:textId="77777777" w:rsidR="00C5664C" w:rsidRPr="00BF6CC6" w:rsidRDefault="00C5664C" w:rsidP="00C5664C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1C755D8B" w14:textId="77777777" w:rsidR="00C5664C" w:rsidRPr="00BF6CC6" w:rsidRDefault="00C5664C" w:rsidP="00C5664C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D92511F" w14:textId="77777777" w:rsidR="00C5664C" w:rsidRPr="00BF6CC6" w:rsidRDefault="00C5664C" w:rsidP="00C5664C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C5664C" w:rsidRPr="00FA47D2" w14:paraId="46EE435B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76D1C928" w14:textId="77777777" w:rsidR="00C5664C" w:rsidRPr="00FA47D2" w:rsidRDefault="00C5664C" w:rsidP="00C5664C">
            <w:pPr>
              <w:ind w:left="36"/>
              <w:jc w:val="both"/>
              <w:rPr>
                <w:bCs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водоснабжения в микрорайоне "Липовский" г. Новочебоксарска</w:t>
            </w:r>
          </w:p>
        </w:tc>
        <w:tc>
          <w:tcPr>
            <w:tcW w:w="2551" w:type="dxa"/>
            <w:vAlign w:val="bottom"/>
          </w:tcPr>
          <w:p w14:paraId="691EF8DE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A1302S0311 414</w:t>
            </w:r>
          </w:p>
        </w:tc>
        <w:tc>
          <w:tcPr>
            <w:tcW w:w="1119" w:type="dxa"/>
            <w:vAlign w:val="bottom"/>
          </w:tcPr>
          <w:p w14:paraId="643E47DE" w14:textId="77777777" w:rsidR="00C5664C" w:rsidRPr="00FA47D2" w:rsidRDefault="00C5664C" w:rsidP="00C5664C">
            <w:pPr>
              <w:jc w:val="right"/>
              <w:rPr>
                <w:b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10 514,9</w:t>
            </w:r>
          </w:p>
        </w:tc>
        <w:tc>
          <w:tcPr>
            <w:tcW w:w="1418" w:type="dxa"/>
            <w:vAlign w:val="bottom"/>
          </w:tcPr>
          <w:p w14:paraId="44580D14" w14:textId="77777777" w:rsidR="00C5664C" w:rsidRPr="00FA47D2" w:rsidRDefault="00C5664C" w:rsidP="00C5664C">
            <w:pPr>
              <w:ind w:right="161"/>
              <w:jc w:val="right"/>
              <w:rPr>
                <w:b/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00FA94A8" w14:textId="77777777" w:rsidR="00C5664C" w:rsidRPr="00FA47D2" w:rsidRDefault="00C5664C" w:rsidP="00C5664C">
            <w:pPr>
              <w:ind w:right="449"/>
              <w:jc w:val="right"/>
              <w:rPr>
                <w:b/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9 673,7</w:t>
            </w:r>
          </w:p>
        </w:tc>
        <w:tc>
          <w:tcPr>
            <w:tcW w:w="1701" w:type="dxa"/>
            <w:vAlign w:val="bottom"/>
          </w:tcPr>
          <w:p w14:paraId="2825A316" w14:textId="77777777" w:rsidR="00C5664C" w:rsidRPr="00FA47D2" w:rsidRDefault="00C5664C" w:rsidP="00C5664C">
            <w:pPr>
              <w:ind w:right="307"/>
              <w:jc w:val="right"/>
              <w:rPr>
                <w:b/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841,2</w:t>
            </w:r>
          </w:p>
        </w:tc>
      </w:tr>
      <w:tr w:rsidR="00C5664C" w:rsidRPr="00FA47D2" w14:paraId="3CDC427C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3D9AE086" w14:textId="77777777" w:rsidR="00C5664C" w:rsidRPr="00BF6CC6" w:rsidRDefault="00C5664C" w:rsidP="00C5664C">
            <w:pPr>
              <w:ind w:left="400"/>
              <w:jc w:val="both"/>
              <w:rPr>
                <w:bCs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9A44A65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EC6FD1A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2E8A464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1F750EA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7E810E1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29B78776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68EF521B" w14:textId="77777777" w:rsidR="00C5664C" w:rsidRPr="00FA47D2" w:rsidRDefault="00C5664C" w:rsidP="00C5664C">
            <w:pPr>
              <w:ind w:left="400"/>
              <w:jc w:val="both"/>
              <w:rPr>
                <w:sz w:val="20"/>
                <w:szCs w:val="20"/>
              </w:rPr>
            </w:pPr>
            <w:r w:rsidRPr="00FA47D2">
              <w:rPr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402DC574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36FCBF58" w14:textId="77777777" w:rsidR="00C5664C" w:rsidRPr="00FA47D2" w:rsidRDefault="00C5664C" w:rsidP="00C566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9456265" w14:textId="77777777" w:rsidR="00C5664C" w:rsidRPr="00FA47D2" w:rsidRDefault="00C5664C" w:rsidP="00C5664C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15DC84DA" w14:textId="77777777" w:rsidR="00C5664C" w:rsidRPr="00FA47D2" w:rsidRDefault="00C5664C" w:rsidP="00C5664C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7E14F99" w14:textId="77777777" w:rsidR="00C5664C" w:rsidRPr="00FA47D2" w:rsidRDefault="00C5664C" w:rsidP="00C5664C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C5664C" w:rsidRPr="00FA47D2" w14:paraId="6754541C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00D47C68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2B560A5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34982FE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633229E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12C3C0CC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AC80AD4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2F19AD9C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292BA1FF" w14:textId="77777777" w:rsidR="00C5664C" w:rsidRPr="00FA47D2" w:rsidRDefault="00C5664C" w:rsidP="00C566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2551" w:type="dxa"/>
            <w:vAlign w:val="bottom"/>
          </w:tcPr>
          <w:p w14:paraId="09F275BA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A1302S0310 414</w:t>
            </w:r>
          </w:p>
        </w:tc>
        <w:tc>
          <w:tcPr>
            <w:tcW w:w="1119" w:type="dxa"/>
            <w:vAlign w:val="bottom"/>
          </w:tcPr>
          <w:p w14:paraId="359B1BFD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38 043,5</w:t>
            </w:r>
          </w:p>
        </w:tc>
        <w:tc>
          <w:tcPr>
            <w:tcW w:w="1418" w:type="dxa"/>
            <w:vAlign w:val="bottom"/>
          </w:tcPr>
          <w:p w14:paraId="1A8D9453" w14:textId="77777777" w:rsidR="00C5664C" w:rsidRPr="00FA47D2" w:rsidRDefault="00C5664C" w:rsidP="00C5664C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447FFEB5" w14:textId="77777777" w:rsidR="00C5664C" w:rsidRPr="00FA47D2" w:rsidRDefault="00C5664C" w:rsidP="00C5664C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35 000,0</w:t>
            </w:r>
          </w:p>
        </w:tc>
        <w:tc>
          <w:tcPr>
            <w:tcW w:w="1701" w:type="dxa"/>
            <w:vAlign w:val="bottom"/>
          </w:tcPr>
          <w:p w14:paraId="7D5B3553" w14:textId="77777777" w:rsidR="00C5664C" w:rsidRPr="00FA47D2" w:rsidRDefault="00C5664C" w:rsidP="00C5664C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3 043,5</w:t>
            </w:r>
          </w:p>
        </w:tc>
      </w:tr>
      <w:tr w:rsidR="00C5664C" w:rsidRPr="00FA47D2" w14:paraId="374BC8DF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07260847" w14:textId="77777777" w:rsidR="00C5664C" w:rsidRPr="00BF6CC6" w:rsidRDefault="00C5664C" w:rsidP="00C5664C">
            <w:pPr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9182DA9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F9C8A22" w14:textId="77777777" w:rsidR="00C5664C" w:rsidRPr="00BF6CC6" w:rsidRDefault="00C5664C" w:rsidP="00C5664C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36BF6BF" w14:textId="77777777" w:rsidR="00C5664C" w:rsidRPr="00BF6CC6" w:rsidRDefault="00C5664C" w:rsidP="00C5664C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FE5C04C" w14:textId="77777777" w:rsidR="00C5664C" w:rsidRPr="00BF6CC6" w:rsidRDefault="00C5664C" w:rsidP="00C5664C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C0F0552" w14:textId="77777777" w:rsidR="00C5664C" w:rsidRPr="00BF6CC6" w:rsidRDefault="00C5664C" w:rsidP="00C5664C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C5664C" w:rsidRPr="00FA47D2" w14:paraId="3B539A18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7165E1AF" w14:textId="77777777" w:rsidR="00C5664C" w:rsidRPr="00FA47D2" w:rsidRDefault="00C5664C" w:rsidP="00C5664C">
            <w:pPr>
              <w:ind w:left="709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6C8FEC22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6862D467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27B5D98" w14:textId="77777777" w:rsidR="00C5664C" w:rsidRPr="00FA47D2" w:rsidRDefault="00C5664C" w:rsidP="00C5664C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41C25275" w14:textId="77777777" w:rsidR="00C5664C" w:rsidRPr="00FA47D2" w:rsidRDefault="00C5664C" w:rsidP="00C5664C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6E21BDC" w14:textId="77777777" w:rsidR="00C5664C" w:rsidRPr="00FA47D2" w:rsidRDefault="00C5664C" w:rsidP="00C5664C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C5664C" w:rsidRPr="00FA47D2" w14:paraId="0A756C40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114B5606" w14:textId="77777777" w:rsidR="00C5664C" w:rsidRPr="00BF6CC6" w:rsidRDefault="00C5664C" w:rsidP="00C5664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22FECB7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398D55D" w14:textId="77777777" w:rsidR="00C5664C" w:rsidRPr="00BF6CC6" w:rsidRDefault="00C5664C" w:rsidP="00C5664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93E230F" w14:textId="77777777" w:rsidR="00C5664C" w:rsidRPr="00BF6CC6" w:rsidRDefault="00C5664C" w:rsidP="00C5664C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4FD3BADC" w14:textId="77777777" w:rsidR="00C5664C" w:rsidRPr="00BF6CC6" w:rsidRDefault="00C5664C" w:rsidP="00C5664C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8B45D8C" w14:textId="77777777" w:rsidR="00C5664C" w:rsidRPr="00BF6CC6" w:rsidRDefault="00C5664C" w:rsidP="00C5664C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C5664C" w:rsidRPr="00FA47D2" w14:paraId="015688D8" w14:textId="77777777" w:rsidTr="00C5664C">
        <w:trPr>
          <w:cantSplit/>
          <w:trHeight w:val="20"/>
        </w:trPr>
        <w:tc>
          <w:tcPr>
            <w:tcW w:w="6962" w:type="dxa"/>
            <w:vAlign w:val="bottom"/>
          </w:tcPr>
          <w:p w14:paraId="55C6830E" w14:textId="77777777" w:rsidR="00C5664C" w:rsidRPr="00FA47D2" w:rsidRDefault="00C5664C" w:rsidP="00C5664C">
            <w:pPr>
              <w:ind w:left="462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3B9E8594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A1302S0310 414</w:t>
            </w:r>
          </w:p>
        </w:tc>
        <w:tc>
          <w:tcPr>
            <w:tcW w:w="1119" w:type="dxa"/>
            <w:vAlign w:val="bottom"/>
          </w:tcPr>
          <w:p w14:paraId="4B776245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38 043,5</w:t>
            </w:r>
          </w:p>
        </w:tc>
        <w:tc>
          <w:tcPr>
            <w:tcW w:w="1418" w:type="dxa"/>
            <w:vAlign w:val="bottom"/>
          </w:tcPr>
          <w:p w14:paraId="3E01D34C" w14:textId="77777777" w:rsidR="00C5664C" w:rsidRPr="00FA47D2" w:rsidRDefault="00C5664C" w:rsidP="00C5664C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713E977" w14:textId="77777777" w:rsidR="00C5664C" w:rsidRPr="00FA47D2" w:rsidRDefault="00C5664C" w:rsidP="00C5664C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35 000,0</w:t>
            </w:r>
          </w:p>
        </w:tc>
        <w:tc>
          <w:tcPr>
            <w:tcW w:w="1701" w:type="dxa"/>
            <w:vAlign w:val="bottom"/>
          </w:tcPr>
          <w:p w14:paraId="01F078CA" w14:textId="77777777" w:rsidR="00C5664C" w:rsidRPr="00FA47D2" w:rsidRDefault="00C5664C" w:rsidP="00C5664C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3 043,5</w:t>
            </w:r>
          </w:p>
        </w:tc>
      </w:tr>
    </w:tbl>
    <w:p w14:paraId="6E67CCD9" w14:textId="0BBC76A3" w:rsidR="00C5664C" w:rsidRDefault="00C5664C" w:rsidP="00C5664C">
      <w:r>
        <w:br w:type="page"/>
      </w:r>
    </w:p>
    <w:p w14:paraId="3233E3F2" w14:textId="77777777" w:rsidR="00C5664C" w:rsidRDefault="00C5664C" w:rsidP="00BB1EA0">
      <w:pPr>
        <w:ind w:firstLine="709"/>
        <w:jc w:val="both"/>
        <w:sectPr w:rsidR="00C5664C" w:rsidSect="008B4869">
          <w:pgSz w:w="16838" w:h="11906" w:orient="landscape" w:code="9"/>
          <w:pgMar w:top="1843" w:right="1134" w:bottom="426" w:left="1134" w:header="1560" w:footer="709" w:gutter="0"/>
          <w:pgNumType w:start="68"/>
          <w:cols w:space="708"/>
          <w:titlePg/>
          <w:docGrid w:linePitch="360"/>
        </w:sectPr>
      </w:pPr>
    </w:p>
    <w:p w14:paraId="2C1B78AD" w14:textId="3FD03952" w:rsidR="00CB2AD5" w:rsidRPr="002D64CF" w:rsidRDefault="00CB2AD5" w:rsidP="00D31E55">
      <w:pPr>
        <w:ind w:firstLine="709"/>
        <w:jc w:val="both"/>
      </w:pPr>
      <w:r w:rsidRPr="002D64CF">
        <w:lastRenderedPageBreak/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7777777" w:rsidR="00CB2AD5" w:rsidRPr="002D64CF" w:rsidRDefault="00CB2AD5" w:rsidP="00D31E55">
      <w:pPr>
        <w:ind w:firstLine="709"/>
        <w:jc w:val="both"/>
      </w:pPr>
      <w:r w:rsidRPr="002D64CF">
        <w:t xml:space="preserve">3. Настоящее решение вступает в силу со дня его официального опубликования (обнародования). </w:t>
      </w:r>
    </w:p>
    <w:p w14:paraId="2B17F41F" w14:textId="77777777" w:rsidR="00CB2AD5" w:rsidRPr="002D64CF" w:rsidRDefault="00CB2AD5" w:rsidP="00D31E5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D31E5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D31E55">
      <w:pPr>
        <w:shd w:val="clear" w:color="auto" w:fill="FFFFFF"/>
        <w:ind w:firstLine="709"/>
        <w:jc w:val="both"/>
      </w:pPr>
    </w:p>
    <w:p w14:paraId="57722359" w14:textId="77777777" w:rsidR="00CB2AD5" w:rsidRPr="002D64CF" w:rsidRDefault="00CB2AD5" w:rsidP="00D31E55">
      <w:r w:rsidRPr="002D64CF">
        <w:t xml:space="preserve">Глава города Новочебоксарска 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E80CF5" w:rsidRPr="002D64CF" w14:paraId="60F48B9A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0C2EC6A" w14:textId="616FFC8D" w:rsidR="00E80CF5" w:rsidRPr="002D64CF" w:rsidRDefault="0022246E" w:rsidP="00D31E55">
            <w:pPr>
              <w:ind w:right="-196"/>
              <w:rPr>
                <w:color w:val="000000"/>
                <w:sz w:val="20"/>
                <w:szCs w:val="20"/>
              </w:rPr>
            </w:pPr>
            <w:r w:rsidRPr="002D64CF">
              <w:t xml:space="preserve">   </w:t>
            </w:r>
            <w:r w:rsidR="00D31E55">
              <w:t xml:space="preserve"> </w:t>
            </w:r>
            <w:r w:rsidR="00CB2AD5" w:rsidRPr="002D64CF">
              <w:t xml:space="preserve">Чувашской Республики </w:t>
            </w:r>
            <w:r w:rsidR="00844797">
              <w:t xml:space="preserve">       </w:t>
            </w:r>
            <w:r w:rsidR="00CB2AD5" w:rsidRPr="002D64CF">
              <w:tab/>
            </w:r>
            <w:r w:rsidR="00CB2AD5" w:rsidRPr="002D64CF">
              <w:tab/>
            </w:r>
            <w:r w:rsidR="00CB2AD5" w:rsidRPr="002D64CF">
              <w:tab/>
            </w:r>
            <w:r w:rsidR="00CB2AD5" w:rsidRPr="002D64CF">
              <w:tab/>
            </w:r>
            <w:r w:rsidR="00F859AA" w:rsidRPr="002D64CF">
              <w:tab/>
            </w:r>
            <w:r w:rsidR="00844797">
              <w:t xml:space="preserve">                              </w:t>
            </w:r>
            <w:r w:rsidR="0029472D">
              <w:t>А. А. Ермолаев</w:t>
            </w:r>
          </w:p>
        </w:tc>
      </w:tr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D31E55">
            <w:pPr>
              <w:ind w:right="-196" w:firstLine="108"/>
            </w:pPr>
          </w:p>
        </w:tc>
      </w:tr>
    </w:tbl>
    <w:p w14:paraId="65F0A173" w14:textId="77777777" w:rsidR="008073FF" w:rsidRPr="002D64CF" w:rsidRDefault="008073FF" w:rsidP="00FB39AA">
      <w:pPr>
        <w:jc w:val="both"/>
      </w:pPr>
      <w:bookmarkStart w:id="1" w:name="_GoBack"/>
      <w:bookmarkEnd w:id="1"/>
    </w:p>
    <w:sectPr w:rsidR="008073FF" w:rsidRPr="002D64CF" w:rsidSect="008B4869">
      <w:pgSz w:w="11906" w:h="16838" w:code="9"/>
      <w:pgMar w:top="1134" w:right="567" w:bottom="1134" w:left="1701" w:header="709" w:footer="709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DF64B" w14:textId="77777777" w:rsidR="00542CC8" w:rsidRDefault="00542CC8">
      <w:r>
        <w:separator/>
      </w:r>
    </w:p>
  </w:endnote>
  <w:endnote w:type="continuationSeparator" w:id="0">
    <w:p w14:paraId="57A7A5D9" w14:textId="77777777" w:rsidR="00542CC8" w:rsidRDefault="0054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Courier New"/>
    <w:charset w:val="00"/>
    <w:family w:val="auto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C6862" w14:textId="77777777" w:rsidR="00542CC8" w:rsidRDefault="00542CC8">
      <w:r>
        <w:separator/>
      </w:r>
    </w:p>
  </w:footnote>
  <w:footnote w:type="continuationSeparator" w:id="0">
    <w:p w14:paraId="17E1AF39" w14:textId="77777777" w:rsidR="00542CC8" w:rsidRDefault="00542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509591"/>
      <w:docPartObj>
        <w:docPartGallery w:val="Page Numbers (Top of Page)"/>
        <w:docPartUnique/>
      </w:docPartObj>
    </w:sdtPr>
    <w:sdtEndPr/>
    <w:sdtContent>
      <w:p w14:paraId="146CDB3D" w14:textId="7DA0BBD0" w:rsidR="00C5664C" w:rsidRDefault="00C566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E55">
          <w:rPr>
            <w:noProof/>
          </w:rPr>
          <w:t>2</w:t>
        </w:r>
        <w:r>
          <w:fldChar w:fldCharType="end"/>
        </w:r>
      </w:p>
    </w:sdtContent>
  </w:sdt>
  <w:p w14:paraId="0ADEF212" w14:textId="77777777" w:rsidR="00C5664C" w:rsidRDefault="00C566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140074"/>
      <w:docPartObj>
        <w:docPartGallery w:val="Page Numbers (Top of Page)"/>
        <w:docPartUnique/>
      </w:docPartObj>
    </w:sdtPr>
    <w:sdtEndPr/>
    <w:sdtContent>
      <w:p w14:paraId="0F6996D3" w14:textId="06A8CBE8" w:rsidR="008B4869" w:rsidRDefault="008B48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E55">
          <w:rPr>
            <w:noProof/>
          </w:rPr>
          <w:t>1</w:t>
        </w:r>
        <w:r>
          <w:fldChar w:fldCharType="end"/>
        </w:r>
      </w:p>
    </w:sdtContent>
  </w:sdt>
  <w:p w14:paraId="5313C72B" w14:textId="77777777" w:rsidR="008B4869" w:rsidRDefault="008B4869">
    <w:pPr>
      <w:pStyle w:val="a3"/>
    </w:pPr>
  </w:p>
  <w:p w14:paraId="3AAB866A" w14:textId="77777777" w:rsidR="00A74988" w:rsidRDefault="00A749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8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3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8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1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32"/>
  </w:num>
  <w:num w:numId="4">
    <w:abstractNumId w:val="31"/>
  </w:num>
  <w:num w:numId="5">
    <w:abstractNumId w:val="1"/>
  </w:num>
  <w:num w:numId="6">
    <w:abstractNumId w:val="18"/>
  </w:num>
  <w:num w:numId="7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30"/>
  </w:num>
  <w:num w:numId="10">
    <w:abstractNumId w:val="14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8"/>
  </w:num>
  <w:num w:numId="15">
    <w:abstractNumId w:val="10"/>
  </w:num>
  <w:num w:numId="16">
    <w:abstractNumId w:val="2"/>
  </w:num>
  <w:num w:numId="17">
    <w:abstractNumId w:val="5"/>
  </w:num>
  <w:num w:numId="18">
    <w:abstractNumId w:val="4"/>
  </w:num>
  <w:num w:numId="19">
    <w:abstractNumId w:val="19"/>
  </w:num>
  <w:num w:numId="20">
    <w:abstractNumId w:val="20"/>
  </w:num>
  <w:num w:numId="21">
    <w:abstractNumId w:val="23"/>
  </w:num>
  <w:num w:numId="22">
    <w:abstractNumId w:val="11"/>
  </w:num>
  <w:num w:numId="23">
    <w:abstractNumId w:val="15"/>
  </w:num>
  <w:num w:numId="24">
    <w:abstractNumId w:val="9"/>
  </w:num>
  <w:num w:numId="25">
    <w:abstractNumId w:val="21"/>
  </w:num>
  <w:num w:numId="26">
    <w:abstractNumId w:val="26"/>
  </w:num>
  <w:num w:numId="27">
    <w:abstractNumId w:val="6"/>
  </w:num>
  <w:num w:numId="28">
    <w:abstractNumId w:val="28"/>
  </w:num>
  <w:num w:numId="29">
    <w:abstractNumId w:val="16"/>
  </w:num>
  <w:num w:numId="30">
    <w:abstractNumId w:val="12"/>
  </w:num>
  <w:num w:numId="31">
    <w:abstractNumId w:val="24"/>
  </w:num>
  <w:num w:numId="32">
    <w:abstractNumId w:val="22"/>
  </w:num>
  <w:num w:numId="33">
    <w:abstractNumId w:val="29"/>
  </w:num>
  <w:num w:numId="34">
    <w:abstractNumId w:val="2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4143"/>
    <w:rsid w:val="000056EF"/>
    <w:rsid w:val="00005773"/>
    <w:rsid w:val="00006BFC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40E1"/>
    <w:rsid w:val="000441F6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4340"/>
    <w:rsid w:val="00064D19"/>
    <w:rsid w:val="00065CCA"/>
    <w:rsid w:val="00066A43"/>
    <w:rsid w:val="00067E3B"/>
    <w:rsid w:val="000708A5"/>
    <w:rsid w:val="0007217B"/>
    <w:rsid w:val="00073875"/>
    <w:rsid w:val="00073A4A"/>
    <w:rsid w:val="0007469A"/>
    <w:rsid w:val="0007608A"/>
    <w:rsid w:val="00076154"/>
    <w:rsid w:val="00077109"/>
    <w:rsid w:val="000772F1"/>
    <w:rsid w:val="00081771"/>
    <w:rsid w:val="00082A90"/>
    <w:rsid w:val="00083977"/>
    <w:rsid w:val="00085242"/>
    <w:rsid w:val="00085CA3"/>
    <w:rsid w:val="00093337"/>
    <w:rsid w:val="00094547"/>
    <w:rsid w:val="00095788"/>
    <w:rsid w:val="0009625B"/>
    <w:rsid w:val="00097B67"/>
    <w:rsid w:val="00097DD8"/>
    <w:rsid w:val="00097ECF"/>
    <w:rsid w:val="000A027A"/>
    <w:rsid w:val="000A4177"/>
    <w:rsid w:val="000A5449"/>
    <w:rsid w:val="000A5E1C"/>
    <w:rsid w:val="000A6419"/>
    <w:rsid w:val="000A66B1"/>
    <w:rsid w:val="000B27A5"/>
    <w:rsid w:val="000B3FAA"/>
    <w:rsid w:val="000B44E0"/>
    <w:rsid w:val="000B5BB8"/>
    <w:rsid w:val="000B7AB2"/>
    <w:rsid w:val="000C1D92"/>
    <w:rsid w:val="000C1FCF"/>
    <w:rsid w:val="000C379A"/>
    <w:rsid w:val="000C59DB"/>
    <w:rsid w:val="000C6580"/>
    <w:rsid w:val="000D003B"/>
    <w:rsid w:val="000D0257"/>
    <w:rsid w:val="000D046F"/>
    <w:rsid w:val="000D0630"/>
    <w:rsid w:val="000D2294"/>
    <w:rsid w:val="000D285D"/>
    <w:rsid w:val="000D6327"/>
    <w:rsid w:val="000D6415"/>
    <w:rsid w:val="000D6C2D"/>
    <w:rsid w:val="000D79DB"/>
    <w:rsid w:val="000E08E2"/>
    <w:rsid w:val="000E12F9"/>
    <w:rsid w:val="000E139E"/>
    <w:rsid w:val="000E19BF"/>
    <w:rsid w:val="000E67E0"/>
    <w:rsid w:val="000F1776"/>
    <w:rsid w:val="000F3A30"/>
    <w:rsid w:val="000F54AA"/>
    <w:rsid w:val="000F5A57"/>
    <w:rsid w:val="000F6932"/>
    <w:rsid w:val="000F73FD"/>
    <w:rsid w:val="000F7EBE"/>
    <w:rsid w:val="001001BC"/>
    <w:rsid w:val="00101636"/>
    <w:rsid w:val="00102A4D"/>
    <w:rsid w:val="00102E82"/>
    <w:rsid w:val="00102F72"/>
    <w:rsid w:val="00103CBD"/>
    <w:rsid w:val="001049E4"/>
    <w:rsid w:val="00105980"/>
    <w:rsid w:val="00105B96"/>
    <w:rsid w:val="00106FFA"/>
    <w:rsid w:val="00107452"/>
    <w:rsid w:val="0010763F"/>
    <w:rsid w:val="0011060E"/>
    <w:rsid w:val="00110F92"/>
    <w:rsid w:val="00111D1F"/>
    <w:rsid w:val="001133DE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4CCA"/>
    <w:rsid w:val="0012582C"/>
    <w:rsid w:val="0012593B"/>
    <w:rsid w:val="00126137"/>
    <w:rsid w:val="001304E1"/>
    <w:rsid w:val="001309BB"/>
    <w:rsid w:val="00132050"/>
    <w:rsid w:val="00132CCA"/>
    <w:rsid w:val="00133C42"/>
    <w:rsid w:val="00133FB5"/>
    <w:rsid w:val="00135521"/>
    <w:rsid w:val="00135CA3"/>
    <w:rsid w:val="00137137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6FD6"/>
    <w:rsid w:val="001610FA"/>
    <w:rsid w:val="0016184E"/>
    <w:rsid w:val="00162C99"/>
    <w:rsid w:val="00162CDD"/>
    <w:rsid w:val="0016461B"/>
    <w:rsid w:val="001657B7"/>
    <w:rsid w:val="00165D10"/>
    <w:rsid w:val="00170592"/>
    <w:rsid w:val="0017124D"/>
    <w:rsid w:val="0017135A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FD1"/>
    <w:rsid w:val="00186180"/>
    <w:rsid w:val="00187735"/>
    <w:rsid w:val="001902BF"/>
    <w:rsid w:val="0019095A"/>
    <w:rsid w:val="001925D1"/>
    <w:rsid w:val="00194316"/>
    <w:rsid w:val="00194741"/>
    <w:rsid w:val="00195B69"/>
    <w:rsid w:val="001A0F17"/>
    <w:rsid w:val="001A1695"/>
    <w:rsid w:val="001A1D03"/>
    <w:rsid w:val="001A2625"/>
    <w:rsid w:val="001A2E97"/>
    <w:rsid w:val="001A360C"/>
    <w:rsid w:val="001A4037"/>
    <w:rsid w:val="001A5790"/>
    <w:rsid w:val="001B25C6"/>
    <w:rsid w:val="001B2896"/>
    <w:rsid w:val="001B3388"/>
    <w:rsid w:val="001B3BA5"/>
    <w:rsid w:val="001B7F9A"/>
    <w:rsid w:val="001C1532"/>
    <w:rsid w:val="001C1BBC"/>
    <w:rsid w:val="001C32EA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3C51"/>
    <w:rsid w:val="001E5705"/>
    <w:rsid w:val="001E7118"/>
    <w:rsid w:val="001E7213"/>
    <w:rsid w:val="001F0000"/>
    <w:rsid w:val="001F0BF5"/>
    <w:rsid w:val="001F0C57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686"/>
    <w:rsid w:val="001F6E9A"/>
    <w:rsid w:val="001F7449"/>
    <w:rsid w:val="00200FC6"/>
    <w:rsid w:val="00204C68"/>
    <w:rsid w:val="00205A74"/>
    <w:rsid w:val="00205BE5"/>
    <w:rsid w:val="00211194"/>
    <w:rsid w:val="0021221E"/>
    <w:rsid w:val="002123E8"/>
    <w:rsid w:val="00212DDE"/>
    <w:rsid w:val="00213FD4"/>
    <w:rsid w:val="0021401B"/>
    <w:rsid w:val="00215325"/>
    <w:rsid w:val="00220E34"/>
    <w:rsid w:val="00220FD1"/>
    <w:rsid w:val="002212A8"/>
    <w:rsid w:val="0022246E"/>
    <w:rsid w:val="00223665"/>
    <w:rsid w:val="002238CD"/>
    <w:rsid w:val="00223C34"/>
    <w:rsid w:val="00224CB2"/>
    <w:rsid w:val="00225D18"/>
    <w:rsid w:val="0022610D"/>
    <w:rsid w:val="00227C89"/>
    <w:rsid w:val="002319FF"/>
    <w:rsid w:val="00232092"/>
    <w:rsid w:val="00235014"/>
    <w:rsid w:val="00236A57"/>
    <w:rsid w:val="00240376"/>
    <w:rsid w:val="00240954"/>
    <w:rsid w:val="00240F4E"/>
    <w:rsid w:val="002418C8"/>
    <w:rsid w:val="002423E6"/>
    <w:rsid w:val="00242977"/>
    <w:rsid w:val="00245683"/>
    <w:rsid w:val="0024709F"/>
    <w:rsid w:val="002476E7"/>
    <w:rsid w:val="00250984"/>
    <w:rsid w:val="00250F06"/>
    <w:rsid w:val="00252E05"/>
    <w:rsid w:val="0025303B"/>
    <w:rsid w:val="00253171"/>
    <w:rsid w:val="002554A5"/>
    <w:rsid w:val="00256BA1"/>
    <w:rsid w:val="00261118"/>
    <w:rsid w:val="002620E5"/>
    <w:rsid w:val="00264F25"/>
    <w:rsid w:val="00265B66"/>
    <w:rsid w:val="00267727"/>
    <w:rsid w:val="002703FD"/>
    <w:rsid w:val="002716EC"/>
    <w:rsid w:val="0027327D"/>
    <w:rsid w:val="00274344"/>
    <w:rsid w:val="002747AA"/>
    <w:rsid w:val="0027504E"/>
    <w:rsid w:val="00276431"/>
    <w:rsid w:val="0028047D"/>
    <w:rsid w:val="00280616"/>
    <w:rsid w:val="00280621"/>
    <w:rsid w:val="00282F32"/>
    <w:rsid w:val="00284CE7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732"/>
    <w:rsid w:val="002A0E26"/>
    <w:rsid w:val="002A172A"/>
    <w:rsid w:val="002A223E"/>
    <w:rsid w:val="002A2661"/>
    <w:rsid w:val="002A3422"/>
    <w:rsid w:val="002A6901"/>
    <w:rsid w:val="002A790D"/>
    <w:rsid w:val="002A7BF7"/>
    <w:rsid w:val="002B0D46"/>
    <w:rsid w:val="002B28D8"/>
    <w:rsid w:val="002B2C76"/>
    <w:rsid w:val="002B4648"/>
    <w:rsid w:val="002B51DD"/>
    <w:rsid w:val="002B69DA"/>
    <w:rsid w:val="002B7AFE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124"/>
    <w:rsid w:val="002D03E6"/>
    <w:rsid w:val="002D1AB8"/>
    <w:rsid w:val="002D1EA6"/>
    <w:rsid w:val="002D20F9"/>
    <w:rsid w:val="002D2E12"/>
    <w:rsid w:val="002D4AF1"/>
    <w:rsid w:val="002D62B7"/>
    <w:rsid w:val="002D64CF"/>
    <w:rsid w:val="002D667B"/>
    <w:rsid w:val="002D7533"/>
    <w:rsid w:val="002D781A"/>
    <w:rsid w:val="002E1325"/>
    <w:rsid w:val="002E2791"/>
    <w:rsid w:val="002E3506"/>
    <w:rsid w:val="002E3ABA"/>
    <w:rsid w:val="002E5C08"/>
    <w:rsid w:val="002E6A3E"/>
    <w:rsid w:val="002E780C"/>
    <w:rsid w:val="002E7EE7"/>
    <w:rsid w:val="002F146A"/>
    <w:rsid w:val="002F1A52"/>
    <w:rsid w:val="002F1F14"/>
    <w:rsid w:val="002F21A5"/>
    <w:rsid w:val="002F329E"/>
    <w:rsid w:val="002F7B3F"/>
    <w:rsid w:val="00302175"/>
    <w:rsid w:val="00305C47"/>
    <w:rsid w:val="003069C9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4A6E"/>
    <w:rsid w:val="003152B7"/>
    <w:rsid w:val="00315A9C"/>
    <w:rsid w:val="0032043D"/>
    <w:rsid w:val="003205BC"/>
    <w:rsid w:val="00321300"/>
    <w:rsid w:val="0032140B"/>
    <w:rsid w:val="00322D27"/>
    <w:rsid w:val="003250F1"/>
    <w:rsid w:val="00325A88"/>
    <w:rsid w:val="00326E3F"/>
    <w:rsid w:val="0032798D"/>
    <w:rsid w:val="00327E1D"/>
    <w:rsid w:val="00330602"/>
    <w:rsid w:val="00330E19"/>
    <w:rsid w:val="00331283"/>
    <w:rsid w:val="003312BA"/>
    <w:rsid w:val="00331937"/>
    <w:rsid w:val="00331C74"/>
    <w:rsid w:val="00331DDD"/>
    <w:rsid w:val="00333619"/>
    <w:rsid w:val="003346A8"/>
    <w:rsid w:val="00334E33"/>
    <w:rsid w:val="003408AB"/>
    <w:rsid w:val="00341860"/>
    <w:rsid w:val="003420F4"/>
    <w:rsid w:val="003421F9"/>
    <w:rsid w:val="003428AC"/>
    <w:rsid w:val="003430A7"/>
    <w:rsid w:val="00343551"/>
    <w:rsid w:val="00344A9D"/>
    <w:rsid w:val="003462DF"/>
    <w:rsid w:val="003477A5"/>
    <w:rsid w:val="0035046B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A93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A003F"/>
    <w:rsid w:val="003A0ACB"/>
    <w:rsid w:val="003A1887"/>
    <w:rsid w:val="003A198F"/>
    <w:rsid w:val="003A30E5"/>
    <w:rsid w:val="003A380C"/>
    <w:rsid w:val="003A51EE"/>
    <w:rsid w:val="003A5749"/>
    <w:rsid w:val="003A58FB"/>
    <w:rsid w:val="003A7807"/>
    <w:rsid w:val="003A7B88"/>
    <w:rsid w:val="003B2A3E"/>
    <w:rsid w:val="003B4021"/>
    <w:rsid w:val="003B419D"/>
    <w:rsid w:val="003B453B"/>
    <w:rsid w:val="003B5A2C"/>
    <w:rsid w:val="003B5DEF"/>
    <w:rsid w:val="003B72BF"/>
    <w:rsid w:val="003C18CA"/>
    <w:rsid w:val="003C1FC3"/>
    <w:rsid w:val="003C2962"/>
    <w:rsid w:val="003C3F4C"/>
    <w:rsid w:val="003C6BFB"/>
    <w:rsid w:val="003D0F57"/>
    <w:rsid w:val="003D1BB1"/>
    <w:rsid w:val="003D2B6B"/>
    <w:rsid w:val="003D2D54"/>
    <w:rsid w:val="003D3B4E"/>
    <w:rsid w:val="003D3D6D"/>
    <w:rsid w:val="003D4754"/>
    <w:rsid w:val="003D4BA1"/>
    <w:rsid w:val="003D56C8"/>
    <w:rsid w:val="003E0857"/>
    <w:rsid w:val="003E09D6"/>
    <w:rsid w:val="003E2331"/>
    <w:rsid w:val="003E37F6"/>
    <w:rsid w:val="003E3CC4"/>
    <w:rsid w:val="003E473E"/>
    <w:rsid w:val="003E5077"/>
    <w:rsid w:val="003E6120"/>
    <w:rsid w:val="003F0364"/>
    <w:rsid w:val="003F1F3F"/>
    <w:rsid w:val="003F278C"/>
    <w:rsid w:val="003F5D05"/>
    <w:rsid w:val="004006C2"/>
    <w:rsid w:val="00400F87"/>
    <w:rsid w:val="0040192E"/>
    <w:rsid w:val="00402FF4"/>
    <w:rsid w:val="00403CC9"/>
    <w:rsid w:val="00403E9D"/>
    <w:rsid w:val="00404307"/>
    <w:rsid w:val="00406916"/>
    <w:rsid w:val="004106FC"/>
    <w:rsid w:val="0041104F"/>
    <w:rsid w:val="00413286"/>
    <w:rsid w:val="00414882"/>
    <w:rsid w:val="00415FCD"/>
    <w:rsid w:val="00416DDD"/>
    <w:rsid w:val="0041713F"/>
    <w:rsid w:val="00417B54"/>
    <w:rsid w:val="00417FBE"/>
    <w:rsid w:val="004216F0"/>
    <w:rsid w:val="00421721"/>
    <w:rsid w:val="00424E25"/>
    <w:rsid w:val="00426BF4"/>
    <w:rsid w:val="00427D20"/>
    <w:rsid w:val="00431BF2"/>
    <w:rsid w:val="00431C16"/>
    <w:rsid w:val="0043213F"/>
    <w:rsid w:val="00432D32"/>
    <w:rsid w:val="004335A8"/>
    <w:rsid w:val="004339FE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56B18"/>
    <w:rsid w:val="00460597"/>
    <w:rsid w:val="00461FE9"/>
    <w:rsid w:val="00462541"/>
    <w:rsid w:val="00463105"/>
    <w:rsid w:val="00463957"/>
    <w:rsid w:val="00464771"/>
    <w:rsid w:val="00465237"/>
    <w:rsid w:val="00466147"/>
    <w:rsid w:val="00470DF7"/>
    <w:rsid w:val="00474D33"/>
    <w:rsid w:val="00477863"/>
    <w:rsid w:val="00480320"/>
    <w:rsid w:val="004830BB"/>
    <w:rsid w:val="004835FF"/>
    <w:rsid w:val="004836BD"/>
    <w:rsid w:val="00485285"/>
    <w:rsid w:val="004858F9"/>
    <w:rsid w:val="00485AC4"/>
    <w:rsid w:val="004869F0"/>
    <w:rsid w:val="00487792"/>
    <w:rsid w:val="00490865"/>
    <w:rsid w:val="004914F1"/>
    <w:rsid w:val="00491C14"/>
    <w:rsid w:val="004927C3"/>
    <w:rsid w:val="00492EDE"/>
    <w:rsid w:val="00493EC1"/>
    <w:rsid w:val="00494A54"/>
    <w:rsid w:val="0049573F"/>
    <w:rsid w:val="0049668C"/>
    <w:rsid w:val="00496CE8"/>
    <w:rsid w:val="00496FB9"/>
    <w:rsid w:val="004970B2"/>
    <w:rsid w:val="00497F36"/>
    <w:rsid w:val="004A06C3"/>
    <w:rsid w:val="004A0FF6"/>
    <w:rsid w:val="004A1A98"/>
    <w:rsid w:val="004A1AF5"/>
    <w:rsid w:val="004A3998"/>
    <w:rsid w:val="004A3D43"/>
    <w:rsid w:val="004A3DBF"/>
    <w:rsid w:val="004A6859"/>
    <w:rsid w:val="004B1337"/>
    <w:rsid w:val="004B1875"/>
    <w:rsid w:val="004B1F93"/>
    <w:rsid w:val="004B21B2"/>
    <w:rsid w:val="004B41D0"/>
    <w:rsid w:val="004B4861"/>
    <w:rsid w:val="004B7382"/>
    <w:rsid w:val="004C1466"/>
    <w:rsid w:val="004C19A1"/>
    <w:rsid w:val="004C1DC5"/>
    <w:rsid w:val="004C3476"/>
    <w:rsid w:val="004C442B"/>
    <w:rsid w:val="004C5771"/>
    <w:rsid w:val="004C57D4"/>
    <w:rsid w:val="004C616A"/>
    <w:rsid w:val="004C67CF"/>
    <w:rsid w:val="004C68FE"/>
    <w:rsid w:val="004D015F"/>
    <w:rsid w:val="004D06D0"/>
    <w:rsid w:val="004D2295"/>
    <w:rsid w:val="004D4122"/>
    <w:rsid w:val="004D53B1"/>
    <w:rsid w:val="004D5BE1"/>
    <w:rsid w:val="004E1377"/>
    <w:rsid w:val="004E389C"/>
    <w:rsid w:val="004E5555"/>
    <w:rsid w:val="004E5862"/>
    <w:rsid w:val="004E5ADB"/>
    <w:rsid w:val="004E5E6F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50043D"/>
    <w:rsid w:val="00501FA6"/>
    <w:rsid w:val="00502739"/>
    <w:rsid w:val="00503848"/>
    <w:rsid w:val="00504147"/>
    <w:rsid w:val="00504BEE"/>
    <w:rsid w:val="00505C3E"/>
    <w:rsid w:val="00506C02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54F0"/>
    <w:rsid w:val="00525ECB"/>
    <w:rsid w:val="00526493"/>
    <w:rsid w:val="00526496"/>
    <w:rsid w:val="005306F8"/>
    <w:rsid w:val="00530F64"/>
    <w:rsid w:val="00532737"/>
    <w:rsid w:val="00533920"/>
    <w:rsid w:val="00535392"/>
    <w:rsid w:val="0053689C"/>
    <w:rsid w:val="00537C76"/>
    <w:rsid w:val="00540EE7"/>
    <w:rsid w:val="00542A57"/>
    <w:rsid w:val="00542CC8"/>
    <w:rsid w:val="0054371A"/>
    <w:rsid w:val="005445C2"/>
    <w:rsid w:val="005479DE"/>
    <w:rsid w:val="00551F29"/>
    <w:rsid w:val="0055244E"/>
    <w:rsid w:val="00555C2D"/>
    <w:rsid w:val="00556311"/>
    <w:rsid w:val="0055655E"/>
    <w:rsid w:val="00556B4F"/>
    <w:rsid w:val="00556B7A"/>
    <w:rsid w:val="00560614"/>
    <w:rsid w:val="00560C28"/>
    <w:rsid w:val="00561E3D"/>
    <w:rsid w:val="00564353"/>
    <w:rsid w:val="00565031"/>
    <w:rsid w:val="00565DED"/>
    <w:rsid w:val="00566381"/>
    <w:rsid w:val="00567306"/>
    <w:rsid w:val="00567FE7"/>
    <w:rsid w:val="00570BFB"/>
    <w:rsid w:val="00571978"/>
    <w:rsid w:val="00571E3B"/>
    <w:rsid w:val="005728B3"/>
    <w:rsid w:val="005743CB"/>
    <w:rsid w:val="00575867"/>
    <w:rsid w:val="00576C5D"/>
    <w:rsid w:val="0057723C"/>
    <w:rsid w:val="0058031F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7823"/>
    <w:rsid w:val="005A1135"/>
    <w:rsid w:val="005A1C9C"/>
    <w:rsid w:val="005A468E"/>
    <w:rsid w:val="005A5431"/>
    <w:rsid w:val="005A56DA"/>
    <w:rsid w:val="005A62CD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403"/>
    <w:rsid w:val="005C5FD2"/>
    <w:rsid w:val="005D250B"/>
    <w:rsid w:val="005D4CBE"/>
    <w:rsid w:val="005D55F9"/>
    <w:rsid w:val="005D5EBB"/>
    <w:rsid w:val="005E24C5"/>
    <w:rsid w:val="005E526D"/>
    <w:rsid w:val="005E5CC5"/>
    <w:rsid w:val="005E5FA5"/>
    <w:rsid w:val="005E60A9"/>
    <w:rsid w:val="005E6423"/>
    <w:rsid w:val="005E7782"/>
    <w:rsid w:val="005F009A"/>
    <w:rsid w:val="005F061F"/>
    <w:rsid w:val="005F35B2"/>
    <w:rsid w:val="005F4132"/>
    <w:rsid w:val="005F4E3C"/>
    <w:rsid w:val="005F5137"/>
    <w:rsid w:val="005F5BA1"/>
    <w:rsid w:val="005F6A11"/>
    <w:rsid w:val="005F6CFA"/>
    <w:rsid w:val="005F7982"/>
    <w:rsid w:val="0060101C"/>
    <w:rsid w:val="0060143D"/>
    <w:rsid w:val="006028AD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5EA3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50C7"/>
    <w:rsid w:val="006610BA"/>
    <w:rsid w:val="00661720"/>
    <w:rsid w:val="00666399"/>
    <w:rsid w:val="006671A1"/>
    <w:rsid w:val="00672561"/>
    <w:rsid w:val="00672584"/>
    <w:rsid w:val="006744B7"/>
    <w:rsid w:val="00674D59"/>
    <w:rsid w:val="006777F7"/>
    <w:rsid w:val="0067797E"/>
    <w:rsid w:val="00681097"/>
    <w:rsid w:val="006827CB"/>
    <w:rsid w:val="00682912"/>
    <w:rsid w:val="006834BA"/>
    <w:rsid w:val="006841AB"/>
    <w:rsid w:val="00684701"/>
    <w:rsid w:val="00685339"/>
    <w:rsid w:val="00685AA0"/>
    <w:rsid w:val="00691E9C"/>
    <w:rsid w:val="0069201A"/>
    <w:rsid w:val="006936B9"/>
    <w:rsid w:val="006936EE"/>
    <w:rsid w:val="006941E8"/>
    <w:rsid w:val="006950AA"/>
    <w:rsid w:val="0069670B"/>
    <w:rsid w:val="00696809"/>
    <w:rsid w:val="00696B9F"/>
    <w:rsid w:val="00697291"/>
    <w:rsid w:val="006976B2"/>
    <w:rsid w:val="00697723"/>
    <w:rsid w:val="006A0DF9"/>
    <w:rsid w:val="006A1460"/>
    <w:rsid w:val="006A1810"/>
    <w:rsid w:val="006A1F57"/>
    <w:rsid w:val="006A20A3"/>
    <w:rsid w:val="006A2440"/>
    <w:rsid w:val="006A4AE2"/>
    <w:rsid w:val="006A56CD"/>
    <w:rsid w:val="006A728A"/>
    <w:rsid w:val="006B0EFD"/>
    <w:rsid w:val="006B1640"/>
    <w:rsid w:val="006B1F54"/>
    <w:rsid w:val="006B246E"/>
    <w:rsid w:val="006B3B55"/>
    <w:rsid w:val="006B4459"/>
    <w:rsid w:val="006B4B6D"/>
    <w:rsid w:val="006B505B"/>
    <w:rsid w:val="006B6DF2"/>
    <w:rsid w:val="006C1086"/>
    <w:rsid w:val="006C44F4"/>
    <w:rsid w:val="006D1661"/>
    <w:rsid w:val="006D32E3"/>
    <w:rsid w:val="006D51F2"/>
    <w:rsid w:val="006E0F80"/>
    <w:rsid w:val="006E18FF"/>
    <w:rsid w:val="006E1CEE"/>
    <w:rsid w:val="006E28ED"/>
    <w:rsid w:val="006E3F17"/>
    <w:rsid w:val="006E500A"/>
    <w:rsid w:val="006E550D"/>
    <w:rsid w:val="006E670E"/>
    <w:rsid w:val="006E700C"/>
    <w:rsid w:val="006E71C8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276E"/>
    <w:rsid w:val="00703C38"/>
    <w:rsid w:val="00706170"/>
    <w:rsid w:val="00706AB8"/>
    <w:rsid w:val="00706C47"/>
    <w:rsid w:val="00711729"/>
    <w:rsid w:val="0071195A"/>
    <w:rsid w:val="007128D7"/>
    <w:rsid w:val="00716ED4"/>
    <w:rsid w:val="007171CC"/>
    <w:rsid w:val="0071748B"/>
    <w:rsid w:val="00722719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36D"/>
    <w:rsid w:val="007334A4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E38"/>
    <w:rsid w:val="0075044F"/>
    <w:rsid w:val="00750AF1"/>
    <w:rsid w:val="00750D6B"/>
    <w:rsid w:val="007517A4"/>
    <w:rsid w:val="00752B23"/>
    <w:rsid w:val="0075376E"/>
    <w:rsid w:val="00754A6D"/>
    <w:rsid w:val="00754A8F"/>
    <w:rsid w:val="00755A2B"/>
    <w:rsid w:val="007565D9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AA3"/>
    <w:rsid w:val="00773589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4A40"/>
    <w:rsid w:val="00795C9D"/>
    <w:rsid w:val="00795F35"/>
    <w:rsid w:val="007971AD"/>
    <w:rsid w:val="007A088C"/>
    <w:rsid w:val="007A0C6C"/>
    <w:rsid w:val="007A33A2"/>
    <w:rsid w:val="007A537A"/>
    <w:rsid w:val="007A5AD3"/>
    <w:rsid w:val="007A5B04"/>
    <w:rsid w:val="007B08C6"/>
    <w:rsid w:val="007B1859"/>
    <w:rsid w:val="007B30A4"/>
    <w:rsid w:val="007B3188"/>
    <w:rsid w:val="007B368B"/>
    <w:rsid w:val="007B3BDF"/>
    <w:rsid w:val="007B4358"/>
    <w:rsid w:val="007B4F65"/>
    <w:rsid w:val="007B5231"/>
    <w:rsid w:val="007B6497"/>
    <w:rsid w:val="007C15B9"/>
    <w:rsid w:val="007C1B23"/>
    <w:rsid w:val="007C3AC7"/>
    <w:rsid w:val="007D040C"/>
    <w:rsid w:val="007D060D"/>
    <w:rsid w:val="007D0AA4"/>
    <w:rsid w:val="007D2E49"/>
    <w:rsid w:val="007D5095"/>
    <w:rsid w:val="007D56FE"/>
    <w:rsid w:val="007D5E05"/>
    <w:rsid w:val="007E0AB2"/>
    <w:rsid w:val="007E0AF9"/>
    <w:rsid w:val="007E1402"/>
    <w:rsid w:val="007E195E"/>
    <w:rsid w:val="007E479B"/>
    <w:rsid w:val="007E49CD"/>
    <w:rsid w:val="007E4A87"/>
    <w:rsid w:val="007E5579"/>
    <w:rsid w:val="007E573D"/>
    <w:rsid w:val="007E5CF5"/>
    <w:rsid w:val="007F12A5"/>
    <w:rsid w:val="007F3A21"/>
    <w:rsid w:val="007F5A11"/>
    <w:rsid w:val="007F5D60"/>
    <w:rsid w:val="007F6B8C"/>
    <w:rsid w:val="00800BA1"/>
    <w:rsid w:val="00801557"/>
    <w:rsid w:val="008024B0"/>
    <w:rsid w:val="00802E76"/>
    <w:rsid w:val="00804941"/>
    <w:rsid w:val="00805905"/>
    <w:rsid w:val="00806A66"/>
    <w:rsid w:val="008073FF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7F34"/>
    <w:rsid w:val="00830199"/>
    <w:rsid w:val="00830615"/>
    <w:rsid w:val="00830ACA"/>
    <w:rsid w:val="00836B2E"/>
    <w:rsid w:val="008379C3"/>
    <w:rsid w:val="00840549"/>
    <w:rsid w:val="0084160B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356"/>
    <w:rsid w:val="008549EA"/>
    <w:rsid w:val="008575CE"/>
    <w:rsid w:val="00861A1A"/>
    <w:rsid w:val="00865CFB"/>
    <w:rsid w:val="00866F21"/>
    <w:rsid w:val="00867345"/>
    <w:rsid w:val="00867C17"/>
    <w:rsid w:val="008707B9"/>
    <w:rsid w:val="00871481"/>
    <w:rsid w:val="0087193D"/>
    <w:rsid w:val="008724BC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50A"/>
    <w:rsid w:val="00880C33"/>
    <w:rsid w:val="00881510"/>
    <w:rsid w:val="008821B1"/>
    <w:rsid w:val="00884FE9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452"/>
    <w:rsid w:val="008969FD"/>
    <w:rsid w:val="00896AFF"/>
    <w:rsid w:val="00896FBA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7FEA"/>
    <w:rsid w:val="008B03B7"/>
    <w:rsid w:val="008B0A1B"/>
    <w:rsid w:val="008B156C"/>
    <w:rsid w:val="008B17E6"/>
    <w:rsid w:val="008B37A3"/>
    <w:rsid w:val="008B4522"/>
    <w:rsid w:val="008B4869"/>
    <w:rsid w:val="008B4B64"/>
    <w:rsid w:val="008B4C94"/>
    <w:rsid w:val="008B5358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60CC"/>
    <w:rsid w:val="008C63ED"/>
    <w:rsid w:val="008C6712"/>
    <w:rsid w:val="008C6F14"/>
    <w:rsid w:val="008C7BD1"/>
    <w:rsid w:val="008D07E0"/>
    <w:rsid w:val="008D0939"/>
    <w:rsid w:val="008D1242"/>
    <w:rsid w:val="008D5360"/>
    <w:rsid w:val="008D53CF"/>
    <w:rsid w:val="008D5B69"/>
    <w:rsid w:val="008E0D14"/>
    <w:rsid w:val="008E1BA0"/>
    <w:rsid w:val="008E32A4"/>
    <w:rsid w:val="008E35A0"/>
    <w:rsid w:val="008E3D71"/>
    <w:rsid w:val="008E3F15"/>
    <w:rsid w:val="008E5D92"/>
    <w:rsid w:val="008E6AF6"/>
    <w:rsid w:val="008E7C22"/>
    <w:rsid w:val="008F1E3B"/>
    <w:rsid w:val="008F2E82"/>
    <w:rsid w:val="008F2EFA"/>
    <w:rsid w:val="008F31F0"/>
    <w:rsid w:val="008F367A"/>
    <w:rsid w:val="008F3AF8"/>
    <w:rsid w:val="008F4552"/>
    <w:rsid w:val="008F56C3"/>
    <w:rsid w:val="008F57B6"/>
    <w:rsid w:val="008F7375"/>
    <w:rsid w:val="00901ABB"/>
    <w:rsid w:val="00903C4E"/>
    <w:rsid w:val="0090536D"/>
    <w:rsid w:val="00905E8B"/>
    <w:rsid w:val="00910599"/>
    <w:rsid w:val="00911E7C"/>
    <w:rsid w:val="009139A4"/>
    <w:rsid w:val="0091496C"/>
    <w:rsid w:val="009149DA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37B2"/>
    <w:rsid w:val="009337C1"/>
    <w:rsid w:val="009346E7"/>
    <w:rsid w:val="00934959"/>
    <w:rsid w:val="00935837"/>
    <w:rsid w:val="00936393"/>
    <w:rsid w:val="00936430"/>
    <w:rsid w:val="00936460"/>
    <w:rsid w:val="009407C6"/>
    <w:rsid w:val="0094134A"/>
    <w:rsid w:val="0094167D"/>
    <w:rsid w:val="00941B35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C67"/>
    <w:rsid w:val="00952D70"/>
    <w:rsid w:val="00953C11"/>
    <w:rsid w:val="009541E9"/>
    <w:rsid w:val="00954B5A"/>
    <w:rsid w:val="00955506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5491"/>
    <w:rsid w:val="00966657"/>
    <w:rsid w:val="00967703"/>
    <w:rsid w:val="0097031D"/>
    <w:rsid w:val="00970370"/>
    <w:rsid w:val="0097059F"/>
    <w:rsid w:val="00971EFB"/>
    <w:rsid w:val="00972859"/>
    <w:rsid w:val="0097487A"/>
    <w:rsid w:val="00975196"/>
    <w:rsid w:val="00976849"/>
    <w:rsid w:val="009771AF"/>
    <w:rsid w:val="0098124D"/>
    <w:rsid w:val="00982596"/>
    <w:rsid w:val="00983671"/>
    <w:rsid w:val="00983C71"/>
    <w:rsid w:val="009848C9"/>
    <w:rsid w:val="00985291"/>
    <w:rsid w:val="00985C5D"/>
    <w:rsid w:val="00985E2A"/>
    <w:rsid w:val="00987604"/>
    <w:rsid w:val="00987E13"/>
    <w:rsid w:val="00992AE4"/>
    <w:rsid w:val="00993723"/>
    <w:rsid w:val="009947C8"/>
    <w:rsid w:val="00995D18"/>
    <w:rsid w:val="00996289"/>
    <w:rsid w:val="009963FB"/>
    <w:rsid w:val="00997963"/>
    <w:rsid w:val="009A08ED"/>
    <w:rsid w:val="009A18FC"/>
    <w:rsid w:val="009A3713"/>
    <w:rsid w:val="009A6EF6"/>
    <w:rsid w:val="009A7DDC"/>
    <w:rsid w:val="009B07E3"/>
    <w:rsid w:val="009B08A9"/>
    <w:rsid w:val="009B08D7"/>
    <w:rsid w:val="009B1819"/>
    <w:rsid w:val="009B2501"/>
    <w:rsid w:val="009B3213"/>
    <w:rsid w:val="009B3C0B"/>
    <w:rsid w:val="009B404C"/>
    <w:rsid w:val="009B5BF3"/>
    <w:rsid w:val="009B6C12"/>
    <w:rsid w:val="009B7AB3"/>
    <w:rsid w:val="009C0947"/>
    <w:rsid w:val="009C139A"/>
    <w:rsid w:val="009C3194"/>
    <w:rsid w:val="009C3502"/>
    <w:rsid w:val="009C5F80"/>
    <w:rsid w:val="009D1458"/>
    <w:rsid w:val="009D14FC"/>
    <w:rsid w:val="009D5869"/>
    <w:rsid w:val="009D633B"/>
    <w:rsid w:val="009D6350"/>
    <w:rsid w:val="009D7134"/>
    <w:rsid w:val="009E0581"/>
    <w:rsid w:val="009E1C86"/>
    <w:rsid w:val="009E2E72"/>
    <w:rsid w:val="009E37D6"/>
    <w:rsid w:val="009E459F"/>
    <w:rsid w:val="009E5519"/>
    <w:rsid w:val="009E699D"/>
    <w:rsid w:val="009F4CA4"/>
    <w:rsid w:val="009F52F3"/>
    <w:rsid w:val="009F5986"/>
    <w:rsid w:val="009F6456"/>
    <w:rsid w:val="00A0001D"/>
    <w:rsid w:val="00A018DD"/>
    <w:rsid w:val="00A045DC"/>
    <w:rsid w:val="00A06188"/>
    <w:rsid w:val="00A0625D"/>
    <w:rsid w:val="00A07F23"/>
    <w:rsid w:val="00A11187"/>
    <w:rsid w:val="00A112B0"/>
    <w:rsid w:val="00A11834"/>
    <w:rsid w:val="00A11B0D"/>
    <w:rsid w:val="00A1267A"/>
    <w:rsid w:val="00A12CC9"/>
    <w:rsid w:val="00A12D74"/>
    <w:rsid w:val="00A136E9"/>
    <w:rsid w:val="00A149CB"/>
    <w:rsid w:val="00A14A7B"/>
    <w:rsid w:val="00A16290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597D"/>
    <w:rsid w:val="00A46D96"/>
    <w:rsid w:val="00A47AA1"/>
    <w:rsid w:val="00A47E4A"/>
    <w:rsid w:val="00A52C09"/>
    <w:rsid w:val="00A53069"/>
    <w:rsid w:val="00A5493D"/>
    <w:rsid w:val="00A5740B"/>
    <w:rsid w:val="00A57A21"/>
    <w:rsid w:val="00A6018C"/>
    <w:rsid w:val="00A608C8"/>
    <w:rsid w:val="00A63433"/>
    <w:rsid w:val="00A6459B"/>
    <w:rsid w:val="00A66A13"/>
    <w:rsid w:val="00A716B3"/>
    <w:rsid w:val="00A74988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59FF"/>
    <w:rsid w:val="00A8702F"/>
    <w:rsid w:val="00A9007C"/>
    <w:rsid w:val="00A90563"/>
    <w:rsid w:val="00A90692"/>
    <w:rsid w:val="00A91981"/>
    <w:rsid w:val="00A924FA"/>
    <w:rsid w:val="00A92E21"/>
    <w:rsid w:val="00A93A55"/>
    <w:rsid w:val="00A949B4"/>
    <w:rsid w:val="00A96501"/>
    <w:rsid w:val="00A9692B"/>
    <w:rsid w:val="00A977E6"/>
    <w:rsid w:val="00AA0EE9"/>
    <w:rsid w:val="00AA1E9B"/>
    <w:rsid w:val="00AA2D40"/>
    <w:rsid w:val="00AA49EA"/>
    <w:rsid w:val="00AA4A6E"/>
    <w:rsid w:val="00AA6382"/>
    <w:rsid w:val="00AA73A8"/>
    <w:rsid w:val="00AA7B5E"/>
    <w:rsid w:val="00AB075B"/>
    <w:rsid w:val="00AB07D0"/>
    <w:rsid w:val="00AB0AE5"/>
    <w:rsid w:val="00AB1D15"/>
    <w:rsid w:val="00AB1DC4"/>
    <w:rsid w:val="00AB1FAC"/>
    <w:rsid w:val="00AB3086"/>
    <w:rsid w:val="00AB44C0"/>
    <w:rsid w:val="00AB5248"/>
    <w:rsid w:val="00AB666C"/>
    <w:rsid w:val="00AC23D9"/>
    <w:rsid w:val="00AC2980"/>
    <w:rsid w:val="00AC38BF"/>
    <w:rsid w:val="00AC4222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6B01"/>
    <w:rsid w:val="00AD76D9"/>
    <w:rsid w:val="00AD7A66"/>
    <w:rsid w:val="00AE1654"/>
    <w:rsid w:val="00AE22FE"/>
    <w:rsid w:val="00AE27F2"/>
    <w:rsid w:val="00AE2D43"/>
    <w:rsid w:val="00AE3669"/>
    <w:rsid w:val="00AE3D28"/>
    <w:rsid w:val="00AE484F"/>
    <w:rsid w:val="00AE4C01"/>
    <w:rsid w:val="00AE5A8F"/>
    <w:rsid w:val="00AE7308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101B4"/>
    <w:rsid w:val="00B103AF"/>
    <w:rsid w:val="00B118B2"/>
    <w:rsid w:val="00B11DDC"/>
    <w:rsid w:val="00B123AA"/>
    <w:rsid w:val="00B1298D"/>
    <w:rsid w:val="00B14F69"/>
    <w:rsid w:val="00B15E52"/>
    <w:rsid w:val="00B171C0"/>
    <w:rsid w:val="00B21718"/>
    <w:rsid w:val="00B21E77"/>
    <w:rsid w:val="00B240AE"/>
    <w:rsid w:val="00B240FF"/>
    <w:rsid w:val="00B24B77"/>
    <w:rsid w:val="00B24C04"/>
    <w:rsid w:val="00B25114"/>
    <w:rsid w:val="00B2537F"/>
    <w:rsid w:val="00B2577A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D96"/>
    <w:rsid w:val="00B35EB7"/>
    <w:rsid w:val="00B35ED4"/>
    <w:rsid w:val="00B36EAA"/>
    <w:rsid w:val="00B375CA"/>
    <w:rsid w:val="00B37B44"/>
    <w:rsid w:val="00B400A1"/>
    <w:rsid w:val="00B42032"/>
    <w:rsid w:val="00B42CB4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5280"/>
    <w:rsid w:val="00B67CCD"/>
    <w:rsid w:val="00B70A9A"/>
    <w:rsid w:val="00B749B0"/>
    <w:rsid w:val="00B7578F"/>
    <w:rsid w:val="00B761F9"/>
    <w:rsid w:val="00B80921"/>
    <w:rsid w:val="00B82056"/>
    <w:rsid w:val="00B82354"/>
    <w:rsid w:val="00B8352F"/>
    <w:rsid w:val="00B83D44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7B51"/>
    <w:rsid w:val="00BA21E5"/>
    <w:rsid w:val="00BA23F8"/>
    <w:rsid w:val="00BA622F"/>
    <w:rsid w:val="00BA6EB9"/>
    <w:rsid w:val="00BA74C4"/>
    <w:rsid w:val="00BA7732"/>
    <w:rsid w:val="00BA7EC0"/>
    <w:rsid w:val="00BB0EF4"/>
    <w:rsid w:val="00BB1EA0"/>
    <w:rsid w:val="00BB39D2"/>
    <w:rsid w:val="00BB4CD0"/>
    <w:rsid w:val="00BB5FC1"/>
    <w:rsid w:val="00BB75EC"/>
    <w:rsid w:val="00BC133D"/>
    <w:rsid w:val="00BC30A4"/>
    <w:rsid w:val="00BC56AA"/>
    <w:rsid w:val="00BC56B9"/>
    <w:rsid w:val="00BC78A4"/>
    <w:rsid w:val="00BD4078"/>
    <w:rsid w:val="00BD42C6"/>
    <w:rsid w:val="00BD443C"/>
    <w:rsid w:val="00BD5091"/>
    <w:rsid w:val="00BD61D7"/>
    <w:rsid w:val="00BD6E5E"/>
    <w:rsid w:val="00BE0E12"/>
    <w:rsid w:val="00BE312C"/>
    <w:rsid w:val="00BE33E3"/>
    <w:rsid w:val="00BE36B0"/>
    <w:rsid w:val="00BE4C7C"/>
    <w:rsid w:val="00BE576A"/>
    <w:rsid w:val="00BE5D74"/>
    <w:rsid w:val="00BE5EA2"/>
    <w:rsid w:val="00BE6477"/>
    <w:rsid w:val="00BE685F"/>
    <w:rsid w:val="00BE7426"/>
    <w:rsid w:val="00BE77DE"/>
    <w:rsid w:val="00BF0D85"/>
    <w:rsid w:val="00BF1067"/>
    <w:rsid w:val="00BF1AE5"/>
    <w:rsid w:val="00BF1EAD"/>
    <w:rsid w:val="00BF3FBB"/>
    <w:rsid w:val="00BF3FC6"/>
    <w:rsid w:val="00BF4EE6"/>
    <w:rsid w:val="00BF533E"/>
    <w:rsid w:val="00BF5610"/>
    <w:rsid w:val="00BF670F"/>
    <w:rsid w:val="00BF6CC6"/>
    <w:rsid w:val="00BF7655"/>
    <w:rsid w:val="00C00C2C"/>
    <w:rsid w:val="00C024E0"/>
    <w:rsid w:val="00C04E9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329D"/>
    <w:rsid w:val="00C33532"/>
    <w:rsid w:val="00C335CC"/>
    <w:rsid w:val="00C33DD3"/>
    <w:rsid w:val="00C33F28"/>
    <w:rsid w:val="00C34704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2A7B"/>
    <w:rsid w:val="00C44400"/>
    <w:rsid w:val="00C46BDC"/>
    <w:rsid w:val="00C46F01"/>
    <w:rsid w:val="00C470AD"/>
    <w:rsid w:val="00C472AC"/>
    <w:rsid w:val="00C51194"/>
    <w:rsid w:val="00C515AC"/>
    <w:rsid w:val="00C52BE3"/>
    <w:rsid w:val="00C54144"/>
    <w:rsid w:val="00C55493"/>
    <w:rsid w:val="00C55E1B"/>
    <w:rsid w:val="00C5664C"/>
    <w:rsid w:val="00C57A1B"/>
    <w:rsid w:val="00C612A0"/>
    <w:rsid w:val="00C61D05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D6D"/>
    <w:rsid w:val="00C86B54"/>
    <w:rsid w:val="00C91061"/>
    <w:rsid w:val="00C91F20"/>
    <w:rsid w:val="00C92C0F"/>
    <w:rsid w:val="00C92F5F"/>
    <w:rsid w:val="00C94B4D"/>
    <w:rsid w:val="00C95385"/>
    <w:rsid w:val="00C974B4"/>
    <w:rsid w:val="00C974C0"/>
    <w:rsid w:val="00CA0319"/>
    <w:rsid w:val="00CA063B"/>
    <w:rsid w:val="00CA0E84"/>
    <w:rsid w:val="00CA10E7"/>
    <w:rsid w:val="00CA2840"/>
    <w:rsid w:val="00CA3750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1868"/>
    <w:rsid w:val="00CC20C2"/>
    <w:rsid w:val="00CC381B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CA5"/>
    <w:rsid w:val="00CE14FB"/>
    <w:rsid w:val="00CE1BE9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5382"/>
    <w:rsid w:val="00D06846"/>
    <w:rsid w:val="00D0689F"/>
    <w:rsid w:val="00D06BC1"/>
    <w:rsid w:val="00D07981"/>
    <w:rsid w:val="00D13EDE"/>
    <w:rsid w:val="00D14B9F"/>
    <w:rsid w:val="00D168B4"/>
    <w:rsid w:val="00D16D99"/>
    <w:rsid w:val="00D20501"/>
    <w:rsid w:val="00D220C5"/>
    <w:rsid w:val="00D22BAE"/>
    <w:rsid w:val="00D254CC"/>
    <w:rsid w:val="00D257E8"/>
    <w:rsid w:val="00D25854"/>
    <w:rsid w:val="00D2661C"/>
    <w:rsid w:val="00D2680C"/>
    <w:rsid w:val="00D273F1"/>
    <w:rsid w:val="00D31E55"/>
    <w:rsid w:val="00D35106"/>
    <w:rsid w:val="00D355EB"/>
    <w:rsid w:val="00D36A5F"/>
    <w:rsid w:val="00D37B94"/>
    <w:rsid w:val="00D37EEF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60170"/>
    <w:rsid w:val="00D614BA"/>
    <w:rsid w:val="00D61DAC"/>
    <w:rsid w:val="00D63255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7054"/>
    <w:rsid w:val="00D77858"/>
    <w:rsid w:val="00D77D9C"/>
    <w:rsid w:val="00D802AE"/>
    <w:rsid w:val="00D80C34"/>
    <w:rsid w:val="00D815BE"/>
    <w:rsid w:val="00D833D8"/>
    <w:rsid w:val="00D834E8"/>
    <w:rsid w:val="00D83FE1"/>
    <w:rsid w:val="00D8419A"/>
    <w:rsid w:val="00D84511"/>
    <w:rsid w:val="00D85A34"/>
    <w:rsid w:val="00D85C4D"/>
    <w:rsid w:val="00D85EE2"/>
    <w:rsid w:val="00D86DE9"/>
    <w:rsid w:val="00D86FCA"/>
    <w:rsid w:val="00D871AF"/>
    <w:rsid w:val="00D87530"/>
    <w:rsid w:val="00D87759"/>
    <w:rsid w:val="00D90221"/>
    <w:rsid w:val="00D90F0D"/>
    <w:rsid w:val="00D9106F"/>
    <w:rsid w:val="00D92283"/>
    <w:rsid w:val="00D930FF"/>
    <w:rsid w:val="00D93D3B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BDA"/>
    <w:rsid w:val="00DB69D9"/>
    <w:rsid w:val="00DB7F57"/>
    <w:rsid w:val="00DC221D"/>
    <w:rsid w:val="00DC25E9"/>
    <w:rsid w:val="00DC2840"/>
    <w:rsid w:val="00DC2A96"/>
    <w:rsid w:val="00DC34F8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7FD"/>
    <w:rsid w:val="00DF6BB2"/>
    <w:rsid w:val="00DF6E5C"/>
    <w:rsid w:val="00DF7159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3585"/>
    <w:rsid w:val="00E14B49"/>
    <w:rsid w:val="00E15D43"/>
    <w:rsid w:val="00E16CF6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36BE"/>
    <w:rsid w:val="00E35CEB"/>
    <w:rsid w:val="00E3647D"/>
    <w:rsid w:val="00E36F9D"/>
    <w:rsid w:val="00E3788A"/>
    <w:rsid w:val="00E40322"/>
    <w:rsid w:val="00E406F3"/>
    <w:rsid w:val="00E418F8"/>
    <w:rsid w:val="00E42339"/>
    <w:rsid w:val="00E42BEC"/>
    <w:rsid w:val="00E43494"/>
    <w:rsid w:val="00E436E3"/>
    <w:rsid w:val="00E443BF"/>
    <w:rsid w:val="00E47C87"/>
    <w:rsid w:val="00E50C8B"/>
    <w:rsid w:val="00E50D7C"/>
    <w:rsid w:val="00E547B1"/>
    <w:rsid w:val="00E56C4E"/>
    <w:rsid w:val="00E57263"/>
    <w:rsid w:val="00E57990"/>
    <w:rsid w:val="00E57A56"/>
    <w:rsid w:val="00E619D1"/>
    <w:rsid w:val="00E62137"/>
    <w:rsid w:val="00E62A17"/>
    <w:rsid w:val="00E62E67"/>
    <w:rsid w:val="00E651C6"/>
    <w:rsid w:val="00E67CCC"/>
    <w:rsid w:val="00E70585"/>
    <w:rsid w:val="00E70A1F"/>
    <w:rsid w:val="00E70A73"/>
    <w:rsid w:val="00E70E9A"/>
    <w:rsid w:val="00E71347"/>
    <w:rsid w:val="00E734BC"/>
    <w:rsid w:val="00E7376B"/>
    <w:rsid w:val="00E74292"/>
    <w:rsid w:val="00E75271"/>
    <w:rsid w:val="00E80A97"/>
    <w:rsid w:val="00E80CF5"/>
    <w:rsid w:val="00E80EB5"/>
    <w:rsid w:val="00E82CC5"/>
    <w:rsid w:val="00E8610B"/>
    <w:rsid w:val="00E87298"/>
    <w:rsid w:val="00E911D5"/>
    <w:rsid w:val="00E92014"/>
    <w:rsid w:val="00E92118"/>
    <w:rsid w:val="00E927AA"/>
    <w:rsid w:val="00E92C05"/>
    <w:rsid w:val="00E93A64"/>
    <w:rsid w:val="00E94E09"/>
    <w:rsid w:val="00E9544D"/>
    <w:rsid w:val="00E96778"/>
    <w:rsid w:val="00E97098"/>
    <w:rsid w:val="00E97867"/>
    <w:rsid w:val="00E97C63"/>
    <w:rsid w:val="00EA02D3"/>
    <w:rsid w:val="00EA0DCC"/>
    <w:rsid w:val="00EA1C84"/>
    <w:rsid w:val="00EA24AD"/>
    <w:rsid w:val="00EA3666"/>
    <w:rsid w:val="00EA3AA3"/>
    <w:rsid w:val="00EA3BED"/>
    <w:rsid w:val="00EA484C"/>
    <w:rsid w:val="00EA4D63"/>
    <w:rsid w:val="00EA6DDC"/>
    <w:rsid w:val="00EB1384"/>
    <w:rsid w:val="00EB1BEE"/>
    <w:rsid w:val="00EB229E"/>
    <w:rsid w:val="00EB48C9"/>
    <w:rsid w:val="00EB4AC2"/>
    <w:rsid w:val="00EB4E00"/>
    <w:rsid w:val="00EB51EE"/>
    <w:rsid w:val="00EB52AC"/>
    <w:rsid w:val="00EB5A08"/>
    <w:rsid w:val="00EB6505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D97"/>
    <w:rsid w:val="00ED3A24"/>
    <w:rsid w:val="00ED466E"/>
    <w:rsid w:val="00ED53CC"/>
    <w:rsid w:val="00ED6753"/>
    <w:rsid w:val="00EE1A6C"/>
    <w:rsid w:val="00EE3329"/>
    <w:rsid w:val="00EE3645"/>
    <w:rsid w:val="00EE3ACB"/>
    <w:rsid w:val="00EE3E8C"/>
    <w:rsid w:val="00EE4941"/>
    <w:rsid w:val="00EF0111"/>
    <w:rsid w:val="00EF3772"/>
    <w:rsid w:val="00EF4F5F"/>
    <w:rsid w:val="00EF601D"/>
    <w:rsid w:val="00F00233"/>
    <w:rsid w:val="00F01519"/>
    <w:rsid w:val="00F01739"/>
    <w:rsid w:val="00F01822"/>
    <w:rsid w:val="00F03AAA"/>
    <w:rsid w:val="00F046C9"/>
    <w:rsid w:val="00F04932"/>
    <w:rsid w:val="00F10E8E"/>
    <w:rsid w:val="00F137D5"/>
    <w:rsid w:val="00F15227"/>
    <w:rsid w:val="00F165CA"/>
    <w:rsid w:val="00F17763"/>
    <w:rsid w:val="00F1789A"/>
    <w:rsid w:val="00F21267"/>
    <w:rsid w:val="00F219EA"/>
    <w:rsid w:val="00F23560"/>
    <w:rsid w:val="00F25038"/>
    <w:rsid w:val="00F255BD"/>
    <w:rsid w:val="00F25D96"/>
    <w:rsid w:val="00F26A99"/>
    <w:rsid w:val="00F27AC5"/>
    <w:rsid w:val="00F3063E"/>
    <w:rsid w:val="00F31B5A"/>
    <w:rsid w:val="00F33810"/>
    <w:rsid w:val="00F339F5"/>
    <w:rsid w:val="00F34CD3"/>
    <w:rsid w:val="00F3554B"/>
    <w:rsid w:val="00F36F2A"/>
    <w:rsid w:val="00F37FC1"/>
    <w:rsid w:val="00F408FF"/>
    <w:rsid w:val="00F43688"/>
    <w:rsid w:val="00F43BB0"/>
    <w:rsid w:val="00F45A20"/>
    <w:rsid w:val="00F45A34"/>
    <w:rsid w:val="00F45AC6"/>
    <w:rsid w:val="00F469B8"/>
    <w:rsid w:val="00F47BA9"/>
    <w:rsid w:val="00F50696"/>
    <w:rsid w:val="00F50A30"/>
    <w:rsid w:val="00F51916"/>
    <w:rsid w:val="00F53C4B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58A3"/>
    <w:rsid w:val="00F75A0B"/>
    <w:rsid w:val="00F75BD7"/>
    <w:rsid w:val="00F761C5"/>
    <w:rsid w:val="00F772F4"/>
    <w:rsid w:val="00F8090F"/>
    <w:rsid w:val="00F81432"/>
    <w:rsid w:val="00F8265B"/>
    <w:rsid w:val="00F845F2"/>
    <w:rsid w:val="00F8516E"/>
    <w:rsid w:val="00F8595A"/>
    <w:rsid w:val="00F859AA"/>
    <w:rsid w:val="00F86305"/>
    <w:rsid w:val="00F86C8E"/>
    <w:rsid w:val="00F877E9"/>
    <w:rsid w:val="00F92581"/>
    <w:rsid w:val="00F96607"/>
    <w:rsid w:val="00F97D4C"/>
    <w:rsid w:val="00F97E9D"/>
    <w:rsid w:val="00FA1580"/>
    <w:rsid w:val="00FA15F8"/>
    <w:rsid w:val="00FA1DCF"/>
    <w:rsid w:val="00FA1E80"/>
    <w:rsid w:val="00FA3B1F"/>
    <w:rsid w:val="00FA4104"/>
    <w:rsid w:val="00FA47D2"/>
    <w:rsid w:val="00FA498F"/>
    <w:rsid w:val="00FA4FC6"/>
    <w:rsid w:val="00FA5C31"/>
    <w:rsid w:val="00FA701E"/>
    <w:rsid w:val="00FB079E"/>
    <w:rsid w:val="00FB0A87"/>
    <w:rsid w:val="00FB0AD8"/>
    <w:rsid w:val="00FB0BA7"/>
    <w:rsid w:val="00FB1790"/>
    <w:rsid w:val="00FB18C6"/>
    <w:rsid w:val="00FB3796"/>
    <w:rsid w:val="00FB39AA"/>
    <w:rsid w:val="00FB4273"/>
    <w:rsid w:val="00FB460E"/>
    <w:rsid w:val="00FB48DC"/>
    <w:rsid w:val="00FB4C43"/>
    <w:rsid w:val="00FB5B87"/>
    <w:rsid w:val="00FB5D12"/>
    <w:rsid w:val="00FB5F6D"/>
    <w:rsid w:val="00FB62AE"/>
    <w:rsid w:val="00FB6823"/>
    <w:rsid w:val="00FC0201"/>
    <w:rsid w:val="00FC0F43"/>
    <w:rsid w:val="00FC2B98"/>
    <w:rsid w:val="00FC4BF3"/>
    <w:rsid w:val="00FC5802"/>
    <w:rsid w:val="00FC59A3"/>
    <w:rsid w:val="00FC7264"/>
    <w:rsid w:val="00FC7D25"/>
    <w:rsid w:val="00FD040D"/>
    <w:rsid w:val="00FD12FC"/>
    <w:rsid w:val="00FD1472"/>
    <w:rsid w:val="00FD225C"/>
    <w:rsid w:val="00FD48EE"/>
    <w:rsid w:val="00FD4FE3"/>
    <w:rsid w:val="00FD5387"/>
    <w:rsid w:val="00FD5EFE"/>
    <w:rsid w:val="00FD67BC"/>
    <w:rsid w:val="00FD7028"/>
    <w:rsid w:val="00FE0E9E"/>
    <w:rsid w:val="00FE14E2"/>
    <w:rsid w:val="00FE2A3C"/>
    <w:rsid w:val="00FE3324"/>
    <w:rsid w:val="00FE3D5A"/>
    <w:rsid w:val="00FE5779"/>
    <w:rsid w:val="00FE68CF"/>
    <w:rsid w:val="00FF08D0"/>
    <w:rsid w:val="00FF16A6"/>
    <w:rsid w:val="00FF28D9"/>
    <w:rsid w:val="00FF2B1E"/>
    <w:rsid w:val="00FF49A7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4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rsid w:val="00B35D81"/>
    <w:pPr>
      <w:spacing w:after="120"/>
    </w:pPr>
  </w:style>
  <w:style w:type="character" w:customStyle="1" w:styleId="a8">
    <w:name w:val="Основной текст Знак"/>
    <w:link w:val="a7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D273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4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rsid w:val="00B35D81"/>
    <w:pPr>
      <w:spacing w:after="120"/>
    </w:pPr>
  </w:style>
  <w:style w:type="character" w:customStyle="1" w:styleId="a8">
    <w:name w:val="Основной текст Знак"/>
    <w:link w:val="a7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D273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EBEC9-2C0C-45F8-8368-6C79A9C0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10</TotalTime>
  <Pages>71</Pages>
  <Words>30068</Words>
  <Characters>171392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201058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Апаназова Ксения Александровна</cp:lastModifiedBy>
  <cp:revision>4</cp:revision>
  <cp:lastPrinted>2021-09-15T10:30:00Z</cp:lastPrinted>
  <dcterms:created xsi:type="dcterms:W3CDTF">2021-09-15T10:28:00Z</dcterms:created>
  <dcterms:modified xsi:type="dcterms:W3CDTF">2021-09-24T06:01:00Z</dcterms:modified>
</cp:coreProperties>
</file>