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6A2AE052" w14:textId="77777777" w:rsidR="00312E17" w:rsidRPr="00312E17" w:rsidRDefault="00312E17" w:rsidP="00312E1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aps/>
                <w:lang w:eastAsia="en-US"/>
              </w:rPr>
            </w:pPr>
            <w:r w:rsidRPr="00312E17">
              <w:rPr>
                <w:rFonts w:eastAsia="Calibri"/>
                <w:caps/>
                <w:lang w:eastAsia="en-US"/>
              </w:rPr>
              <w:t>ЧăВАШ РЕСПУБЛИКИН</w:t>
            </w:r>
          </w:p>
          <w:p w14:paraId="09EC917E" w14:textId="77777777" w:rsidR="00312E17" w:rsidRPr="00312E17" w:rsidRDefault="00312E17" w:rsidP="00312E1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aps/>
                <w:lang w:eastAsia="en-US"/>
              </w:rPr>
            </w:pPr>
            <w:r w:rsidRPr="00312E17">
              <w:rPr>
                <w:rFonts w:eastAsia="Calibri"/>
                <w:caps/>
                <w:lang w:eastAsia="en-US"/>
              </w:rPr>
              <w:t xml:space="preserve">ÇĕНĕ ШУПАШКАР </w:t>
            </w:r>
          </w:p>
          <w:p w14:paraId="5396513C" w14:textId="77777777" w:rsidR="00312E17" w:rsidRPr="00312E17" w:rsidRDefault="00312E17" w:rsidP="00312E1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aps/>
                <w:lang w:eastAsia="en-US"/>
              </w:rPr>
            </w:pPr>
            <w:r w:rsidRPr="00312E17">
              <w:rPr>
                <w:rFonts w:eastAsia="Calibri"/>
                <w:caps/>
                <w:lang w:eastAsia="en-US"/>
              </w:rPr>
              <w:t xml:space="preserve">ХУЛА ДЕПУТАЧĕСЕН </w:t>
            </w:r>
          </w:p>
          <w:p w14:paraId="48B7490E" w14:textId="77777777" w:rsidR="00312E17" w:rsidRPr="00312E17" w:rsidRDefault="00312E17" w:rsidP="00312E17">
            <w:pPr>
              <w:jc w:val="center"/>
              <w:rPr>
                <w:rFonts w:eastAsia="Calibri"/>
                <w:caps/>
                <w:lang w:eastAsia="en-US"/>
              </w:rPr>
            </w:pPr>
            <w:r w:rsidRPr="00312E17">
              <w:rPr>
                <w:rFonts w:eastAsia="Calibri"/>
                <w:caps/>
                <w:lang w:eastAsia="en-US"/>
              </w:rPr>
              <w:t>ПУХă</w:t>
            </w:r>
            <w:proofErr w:type="gramStart"/>
            <w:r w:rsidRPr="00312E17">
              <w:rPr>
                <w:rFonts w:eastAsia="Calibri"/>
                <w:caps/>
                <w:lang w:eastAsia="en-US"/>
              </w:rPr>
              <w:t>В</w:t>
            </w:r>
            <w:proofErr w:type="gramEnd"/>
            <w:r w:rsidRPr="00312E17">
              <w:rPr>
                <w:rFonts w:eastAsia="Calibri"/>
                <w:caps/>
                <w:lang w:eastAsia="en-US"/>
              </w:rPr>
              <w:t>ĕ</w:t>
            </w:r>
          </w:p>
          <w:p w14:paraId="3A7A8B42" w14:textId="77777777" w:rsidR="00312E17" w:rsidRPr="00312E17" w:rsidRDefault="00312E17" w:rsidP="00312E17">
            <w:pPr>
              <w:keepNext/>
              <w:jc w:val="center"/>
              <w:outlineLvl w:val="3"/>
              <w:rPr>
                <w:b/>
                <w:caps/>
                <w:spacing w:val="40"/>
                <w:lang w:val="en-US"/>
              </w:rPr>
            </w:pPr>
          </w:p>
          <w:p w14:paraId="622FEADF" w14:textId="0A3D2F68" w:rsidR="00D53888" w:rsidRPr="00A23F79" w:rsidRDefault="00312E17" w:rsidP="00312E1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312E17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1in" o:ole="">
                  <v:imagedata r:id="rId9" o:title=""/>
                </v:shape>
                <o:OLEObject Type="Embed" ProgID="Word.Picture.8" ShapeID="_x0000_i1025" DrawAspect="Content" ObjectID="_1683976466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5AF0153E" w14:textId="77777777" w:rsidR="006545C8" w:rsidRPr="004F6647" w:rsidRDefault="006545C8" w:rsidP="00D53888">
            <w:pPr>
              <w:ind w:right="-1" w:hanging="12"/>
              <w:jc w:val="center"/>
              <w:rPr>
                <w:b/>
              </w:rPr>
            </w:pPr>
          </w:p>
          <w:p w14:paraId="476BDAB8" w14:textId="77777777" w:rsidR="00A35C8B" w:rsidRPr="004F6647" w:rsidRDefault="00A35C8B" w:rsidP="00F859AA">
            <w:pPr>
              <w:jc w:val="center"/>
              <w:rPr>
                <w:b/>
                <w:caps/>
              </w:rPr>
            </w:pPr>
          </w:p>
          <w:p w14:paraId="0FB28D9A" w14:textId="2C3FF52F" w:rsidR="006545C8" w:rsidRPr="004F6647" w:rsidRDefault="00016272" w:rsidP="000162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27 мая 2021 года</w:t>
            </w:r>
            <w:proofErr w:type="gramStart"/>
            <w:r w:rsidR="004F6647" w:rsidRPr="004F6647">
              <w:rPr>
                <w:b/>
              </w:rPr>
              <w:t xml:space="preserve"> </w:t>
            </w:r>
            <w:r w:rsidR="00F75A0B" w:rsidRPr="004F6647">
              <w:rPr>
                <w:b/>
              </w:rPr>
              <w:t xml:space="preserve">№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14-2</w:t>
            </w:r>
          </w:p>
        </w:tc>
      </w:tr>
      <w:tr w:rsidR="004F6647" w:rsidRPr="006E700C" w14:paraId="3EE89ECA" w14:textId="77777777" w:rsidTr="00B45A04">
        <w:trPr>
          <w:trHeight w:val="455"/>
        </w:trPr>
        <w:tc>
          <w:tcPr>
            <w:tcW w:w="9224" w:type="dxa"/>
            <w:gridSpan w:val="3"/>
          </w:tcPr>
          <w:p w14:paraId="21150835" w14:textId="77777777" w:rsidR="004F6647" w:rsidRPr="004F6647" w:rsidRDefault="004F6647" w:rsidP="004F6647">
            <w:pPr>
              <w:ind w:right="-1"/>
              <w:rPr>
                <w:b/>
              </w:rPr>
            </w:pP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77777777" w:rsidR="00067E3B" w:rsidRPr="006E700C" w:rsidRDefault="001E7213" w:rsidP="00444C78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92566A">
              <w:rPr>
                <w:b/>
              </w:rPr>
              <w:t>1</w:t>
            </w:r>
            <w:r w:rsidR="00444C78">
              <w:rPr>
                <w:b/>
              </w:rPr>
              <w:t>7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20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44C78">
              <w:rPr>
                <w:b/>
              </w:rPr>
              <w:t>6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444C78">
              <w:rPr>
                <w:b/>
              </w:rPr>
              <w:t>1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444C78">
              <w:rPr>
                <w:b/>
              </w:rPr>
              <w:t>2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444C78">
              <w:rPr>
                <w:b/>
              </w:rPr>
              <w:t>3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3D4BA1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D4BA1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3D4BA1">
        <w:rPr>
          <w:rFonts w:ascii="Times New Roman" w:hAnsi="Times New Roman"/>
          <w:sz w:val="24"/>
          <w:szCs w:val="24"/>
        </w:rPr>
        <w:t>е</w:t>
      </w:r>
      <w:r w:rsidRPr="003D4BA1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3D4BA1">
        <w:rPr>
          <w:rFonts w:ascii="Times New Roman" w:hAnsi="Times New Roman"/>
          <w:sz w:val="24"/>
          <w:szCs w:val="24"/>
        </w:rPr>
        <w:t>лики</w:t>
      </w:r>
      <w:r w:rsidR="00C00C2C">
        <w:rPr>
          <w:rFonts w:ascii="Times New Roman" w:hAnsi="Times New Roman"/>
          <w:sz w:val="24"/>
          <w:szCs w:val="24"/>
        </w:rPr>
        <w:t xml:space="preserve"> </w:t>
      </w:r>
      <w:r w:rsidR="00985291" w:rsidRPr="003D4BA1">
        <w:rPr>
          <w:rFonts w:ascii="Times New Roman" w:hAnsi="Times New Roman"/>
          <w:sz w:val="24"/>
          <w:szCs w:val="24"/>
        </w:rPr>
        <w:t>р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е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ш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и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л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о:</w:t>
      </w:r>
    </w:p>
    <w:p w14:paraId="08EB625D" w14:textId="77777777" w:rsidR="001E7213" w:rsidRPr="003D4BA1" w:rsidRDefault="001E7213" w:rsidP="00CB2AD5">
      <w:pPr>
        <w:ind w:firstLine="709"/>
        <w:jc w:val="both"/>
      </w:pPr>
      <w:r w:rsidRPr="003D4BA1">
        <w:t xml:space="preserve">1. Внести в решение Новочебоксарского городского Собрания депутатов Чувашской Республики от </w:t>
      </w:r>
      <w:r w:rsidR="0092566A">
        <w:t>1</w:t>
      </w:r>
      <w:r w:rsidR="00444C78">
        <w:t>7</w:t>
      </w:r>
      <w:r w:rsidRPr="003D4BA1">
        <w:t xml:space="preserve"> декабря 20</w:t>
      </w:r>
      <w:r w:rsidR="00444C78">
        <w:t>20</w:t>
      </w:r>
      <w:r w:rsidRPr="003D4BA1">
        <w:t xml:space="preserve"> г. № С </w:t>
      </w:r>
      <w:r w:rsidR="00444C78">
        <w:t>6</w:t>
      </w:r>
      <w:r w:rsidR="0092566A">
        <w:t>-</w:t>
      </w:r>
      <w:r w:rsidR="00444C78">
        <w:t>1</w:t>
      </w:r>
      <w:r w:rsidRPr="003D4BA1">
        <w:t xml:space="preserve"> «О бюджет</w:t>
      </w:r>
      <w:r w:rsidR="00CA74D6">
        <w:t>е города Новочебоксарска на 20</w:t>
      </w:r>
      <w:r w:rsidR="0092566A">
        <w:t>2</w:t>
      </w:r>
      <w:r w:rsidR="00444C78">
        <w:t>1</w:t>
      </w:r>
      <w:r w:rsidRPr="003D4BA1">
        <w:t xml:space="preserve"> год</w:t>
      </w:r>
      <w:r w:rsidR="00905E8B">
        <w:t xml:space="preserve"> </w:t>
      </w:r>
      <w:r w:rsidRPr="003D4BA1">
        <w:t>и на плановый период 20</w:t>
      </w:r>
      <w:r w:rsidR="008969FD">
        <w:t>2</w:t>
      </w:r>
      <w:r w:rsidR="00444C78">
        <w:t>2</w:t>
      </w:r>
      <w:r w:rsidRPr="003D4BA1">
        <w:t xml:space="preserve"> и 20</w:t>
      </w:r>
      <w:r w:rsidR="00CA74D6">
        <w:t>2</w:t>
      </w:r>
      <w:r w:rsidR="00444C78">
        <w:t>3</w:t>
      </w:r>
      <w:r w:rsidRPr="003D4BA1">
        <w:t xml:space="preserve"> годов» (далее – Решение) следующие изменения:</w:t>
      </w:r>
    </w:p>
    <w:p w14:paraId="49293C23" w14:textId="28D9B41E" w:rsidR="00393009" w:rsidRDefault="001E7213" w:rsidP="00393009">
      <w:pPr>
        <w:ind w:firstLine="709"/>
        <w:jc w:val="both"/>
      </w:pPr>
      <w:r w:rsidRPr="00CE6B46">
        <w:t>1)</w:t>
      </w:r>
      <w:r w:rsidR="00204C68" w:rsidRPr="00204C68">
        <w:t xml:space="preserve"> </w:t>
      </w:r>
      <w:r w:rsidR="00B24B77">
        <w:t xml:space="preserve">пункт 1 </w:t>
      </w:r>
      <w:r w:rsidR="00094547">
        <w:t>стать</w:t>
      </w:r>
      <w:r w:rsidR="00B24B77">
        <w:t>и</w:t>
      </w:r>
      <w:r w:rsidR="00393009" w:rsidRPr="00BC30A4">
        <w:t xml:space="preserve"> 1 изложить в следующей редакции:</w:t>
      </w:r>
    </w:p>
    <w:p w14:paraId="474CE91F" w14:textId="18369FED" w:rsidR="00393009" w:rsidRPr="001F0C57" w:rsidRDefault="005C1F60" w:rsidP="00393009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24B77">
        <w:rPr>
          <w:rFonts w:ascii="Times New Roman" w:hAnsi="Times New Roman"/>
          <w:sz w:val="24"/>
          <w:szCs w:val="24"/>
        </w:rPr>
        <w:t>«</w:t>
      </w:r>
      <w:r w:rsidR="00393009" w:rsidRPr="001F0C57">
        <w:rPr>
          <w:rFonts w:ascii="Times New Roman" w:hAnsi="Times New Roman"/>
          <w:sz w:val="24"/>
          <w:szCs w:val="24"/>
        </w:rPr>
        <w:t>1. Утвердить основные характеристики бюджета города Новочебоксарска на 202</w:t>
      </w:r>
      <w:r w:rsidR="00444C78" w:rsidRPr="001F0C57">
        <w:rPr>
          <w:rFonts w:ascii="Times New Roman" w:hAnsi="Times New Roman"/>
          <w:sz w:val="24"/>
          <w:szCs w:val="24"/>
        </w:rPr>
        <w:t>1</w:t>
      </w:r>
      <w:r w:rsidR="00393009" w:rsidRPr="001F0C57">
        <w:rPr>
          <w:rFonts w:ascii="Times New Roman" w:hAnsi="Times New Roman"/>
          <w:sz w:val="24"/>
          <w:szCs w:val="24"/>
        </w:rPr>
        <w:t> год:</w:t>
      </w:r>
    </w:p>
    <w:p w14:paraId="6C9812DD" w14:textId="64D7D835" w:rsidR="00393009" w:rsidRPr="001F0C57" w:rsidRDefault="00393009" w:rsidP="00393009">
      <w:pPr>
        <w:ind w:firstLine="684"/>
        <w:jc w:val="both"/>
      </w:pPr>
      <w:r w:rsidRPr="001F0C57">
        <w:t xml:space="preserve">прогнозируемый общий объем доходов бюджета города Новочебоксарска в сумме </w:t>
      </w:r>
      <w:r w:rsidR="00AA6382" w:rsidRPr="001F0C57">
        <w:t>2</w:t>
      </w:r>
      <w:r w:rsidR="001F0C57">
        <w:t> 628 041,8</w:t>
      </w:r>
      <w:r w:rsidRPr="001F0C57">
        <w:t xml:space="preserve"> тыс. рублей, в том числе объем безвозмездных поступле</w:t>
      </w:r>
      <w:bookmarkStart w:id="1" w:name="_GoBack"/>
      <w:bookmarkEnd w:id="1"/>
      <w:r w:rsidRPr="001F0C57">
        <w:t xml:space="preserve">ний в сумме </w:t>
      </w:r>
      <w:r w:rsidR="00B24B77">
        <w:t xml:space="preserve">           </w:t>
      </w:r>
      <w:r w:rsidR="001F0C57">
        <w:t>1 971 058,7</w:t>
      </w:r>
      <w:r w:rsidR="00CE6B46" w:rsidRPr="001F0C57">
        <w:t xml:space="preserve"> </w:t>
      </w:r>
      <w:r w:rsidRPr="001F0C57">
        <w:t>тыс. рублей, из них объем межбюджетных трансфертов, получаемых из бюджетов бюджетной системы Российской Федерации, в сумме</w:t>
      </w:r>
      <w:r w:rsidR="0035561D" w:rsidRPr="001F0C57">
        <w:t xml:space="preserve"> </w:t>
      </w:r>
      <w:r w:rsidR="00AA6382" w:rsidRPr="001F0C57">
        <w:t>2</w:t>
      </w:r>
      <w:r w:rsidR="001F0C57">
        <w:t> 178 169,7</w:t>
      </w:r>
      <w:r w:rsidR="00945E4F" w:rsidRPr="001F0C57">
        <w:t xml:space="preserve"> </w:t>
      </w:r>
      <w:r w:rsidRPr="001F0C57">
        <w:t xml:space="preserve">тыс. рублей; </w:t>
      </w:r>
    </w:p>
    <w:p w14:paraId="2118A8DD" w14:textId="6F64CA10" w:rsidR="00393009" w:rsidRPr="001F0C57" w:rsidRDefault="00393009" w:rsidP="00393009">
      <w:pPr>
        <w:shd w:val="clear" w:color="auto" w:fill="FFFFFF"/>
        <w:ind w:firstLine="709"/>
        <w:jc w:val="both"/>
      </w:pPr>
      <w:r w:rsidRPr="001F0C57">
        <w:t xml:space="preserve">общий объем расходов бюджета города Новочебоксарска в сумме </w:t>
      </w:r>
      <w:r w:rsidR="00AA6382" w:rsidRPr="001F0C57">
        <w:t>2</w:t>
      </w:r>
      <w:r w:rsidR="001F0C57">
        <w:t> 893 041,8</w:t>
      </w:r>
      <w:r w:rsidR="00E70A73" w:rsidRPr="001F0C57">
        <w:t xml:space="preserve"> </w:t>
      </w:r>
      <w:r w:rsidRPr="001F0C57">
        <w:t>тыс. рублей;</w:t>
      </w:r>
    </w:p>
    <w:p w14:paraId="4A12F46F" w14:textId="77777777" w:rsidR="00393009" w:rsidRPr="001F0C57" w:rsidRDefault="00393009" w:rsidP="00393009">
      <w:pPr>
        <w:shd w:val="clear" w:color="auto" w:fill="FFFFFF"/>
        <w:ind w:firstLine="709"/>
        <w:jc w:val="both"/>
      </w:pPr>
      <w:r w:rsidRPr="001F0C57">
        <w:t xml:space="preserve">предельный объем муниципального долга города Новочебоксарска в сумме                        </w:t>
      </w:r>
      <w:r w:rsidR="00444C78" w:rsidRPr="001F0C57">
        <w:t>35</w:t>
      </w:r>
      <w:r w:rsidR="00703C38" w:rsidRPr="001F0C57">
        <w:t xml:space="preserve"> 00</w:t>
      </w:r>
      <w:r w:rsidR="00BE5EA2" w:rsidRPr="001F0C57">
        <w:t>0</w:t>
      </w:r>
      <w:r w:rsidRPr="001F0C57">
        <w:t>,0 тыс. рублей;</w:t>
      </w:r>
    </w:p>
    <w:p w14:paraId="54383179" w14:textId="77777777" w:rsidR="00393009" w:rsidRPr="001F0C57" w:rsidRDefault="00393009" w:rsidP="00393009">
      <w:pPr>
        <w:shd w:val="clear" w:color="auto" w:fill="FFFFFF"/>
        <w:ind w:firstLine="709"/>
        <w:jc w:val="both"/>
      </w:pPr>
      <w:r w:rsidRPr="001F0C57">
        <w:t>верхний предел муниципального внутреннего долга города Новочебоксарска на 1 января 202</w:t>
      </w:r>
      <w:r w:rsidR="00444C78" w:rsidRPr="001F0C57">
        <w:t>2</w:t>
      </w:r>
      <w:r w:rsidRPr="001F0C57">
        <w:t xml:space="preserve"> года в сумме </w:t>
      </w:r>
      <w:r w:rsidR="00444C78" w:rsidRPr="001F0C57">
        <w:t>35 000</w:t>
      </w:r>
      <w:r w:rsidRPr="001F0C57">
        <w:t>,0 тыс. рублей, в том числе верхний предел долга по муниципальным гарантиям города Новочебоксарска в сумме 0,0 тыс. рублей;</w:t>
      </w:r>
    </w:p>
    <w:p w14:paraId="0ACEBF0F" w14:textId="77777777" w:rsidR="00393009" w:rsidRPr="001F0C57" w:rsidRDefault="00393009" w:rsidP="00393009">
      <w:pPr>
        <w:shd w:val="clear" w:color="auto" w:fill="FFFFFF"/>
        <w:ind w:firstLine="709"/>
        <w:jc w:val="both"/>
      </w:pPr>
      <w:r w:rsidRPr="001F0C57">
        <w:t xml:space="preserve">объем расходов на обслуживание муниципального долга города Новочебоксарска в сумме </w:t>
      </w:r>
      <w:r w:rsidR="00444C78" w:rsidRPr="001F0C57">
        <w:t xml:space="preserve">2 </w:t>
      </w:r>
      <w:r w:rsidR="001F5398" w:rsidRPr="001F0C57">
        <w:t>100</w:t>
      </w:r>
      <w:r w:rsidR="00BE5EA2" w:rsidRPr="001F0C57">
        <w:t>,0</w:t>
      </w:r>
      <w:r w:rsidRPr="001F0C57">
        <w:t xml:space="preserve"> тыс. рублей;</w:t>
      </w:r>
    </w:p>
    <w:p w14:paraId="0A2DC1EF" w14:textId="1E1348AD" w:rsidR="005C1F60" w:rsidRPr="00B24B77" w:rsidRDefault="00393009" w:rsidP="00B24B77">
      <w:pPr>
        <w:shd w:val="clear" w:color="auto" w:fill="FFFFFF"/>
        <w:ind w:firstLine="709"/>
        <w:jc w:val="both"/>
      </w:pPr>
      <w:r w:rsidRPr="001F0C57">
        <w:t xml:space="preserve">дефицит бюджета города Новочебоксарска в сумме </w:t>
      </w:r>
      <w:r w:rsidR="00AA6382" w:rsidRPr="001F0C57">
        <w:t>265</w:t>
      </w:r>
      <w:r w:rsidRPr="001F0C57">
        <w:t> 000,0 тыс. рублей</w:t>
      </w:r>
      <w:r w:rsidRPr="00B24B77">
        <w:t>.</w:t>
      </w:r>
      <w:r w:rsidR="005C1F60" w:rsidRPr="00B24B77">
        <w:t>»;</w:t>
      </w:r>
    </w:p>
    <w:p w14:paraId="2DAE203E" w14:textId="31DBAE08" w:rsidR="00D51C66" w:rsidRPr="00566381" w:rsidRDefault="00F43688" w:rsidP="00D51C6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566381">
        <w:rPr>
          <w:rFonts w:ascii="Times New Roman" w:hAnsi="Times New Roman"/>
          <w:sz w:val="24"/>
          <w:szCs w:val="24"/>
        </w:rPr>
        <w:t>2</w:t>
      </w:r>
      <w:r w:rsidR="00D51C66" w:rsidRPr="00566381">
        <w:rPr>
          <w:rFonts w:ascii="Times New Roman" w:hAnsi="Times New Roman"/>
          <w:sz w:val="24"/>
          <w:szCs w:val="24"/>
        </w:rPr>
        <w:t>)</w:t>
      </w:r>
      <w:r w:rsidR="00D51C66" w:rsidRPr="00566381">
        <w:t xml:space="preserve"> </w:t>
      </w:r>
      <w:r w:rsidR="00D51C66" w:rsidRPr="00566381">
        <w:rPr>
          <w:rFonts w:ascii="Times New Roman" w:hAnsi="Times New Roman"/>
          <w:sz w:val="24"/>
          <w:szCs w:val="24"/>
        </w:rPr>
        <w:t>пункт 4 статьи 4 изложить в следующей редакции:</w:t>
      </w:r>
    </w:p>
    <w:p w14:paraId="0C17C62A" w14:textId="77777777" w:rsidR="00D51C66" w:rsidRPr="00566381" w:rsidRDefault="00D51C66" w:rsidP="00D51C66">
      <w:pPr>
        <w:ind w:firstLine="709"/>
        <w:jc w:val="both"/>
      </w:pPr>
      <w:r w:rsidRPr="00566381">
        <w:t>«4. Утвердить:</w:t>
      </w:r>
    </w:p>
    <w:p w14:paraId="0719F25B" w14:textId="77777777" w:rsidR="00D51C66" w:rsidRPr="00566381" w:rsidRDefault="00D51C66" w:rsidP="00D51C66">
      <w:pPr>
        <w:autoSpaceDE w:val="0"/>
        <w:autoSpaceDN w:val="0"/>
        <w:adjustRightInd w:val="0"/>
        <w:ind w:firstLine="720"/>
        <w:jc w:val="both"/>
      </w:pPr>
      <w:r w:rsidRPr="00566381">
        <w:t>объем бюджетных ассигнований Дорожного фонда города Новочебоксарска:</w:t>
      </w:r>
    </w:p>
    <w:p w14:paraId="09735046" w14:textId="29EA3B25" w:rsidR="00444C78" w:rsidRPr="00566381" w:rsidRDefault="00444C78" w:rsidP="00444C78">
      <w:pPr>
        <w:ind w:firstLine="709"/>
        <w:jc w:val="both"/>
        <w:rPr>
          <w:color w:val="000000"/>
        </w:rPr>
      </w:pPr>
      <w:r w:rsidRPr="00566381">
        <w:t xml:space="preserve">на 2021 год в сумме </w:t>
      </w:r>
      <w:r w:rsidR="00566381">
        <w:rPr>
          <w:color w:val="000000"/>
        </w:rPr>
        <w:t>370 978,1</w:t>
      </w:r>
      <w:r w:rsidRPr="00566381">
        <w:rPr>
          <w:color w:val="000000"/>
        </w:rPr>
        <w:t xml:space="preserve"> </w:t>
      </w:r>
      <w:r w:rsidRPr="00566381">
        <w:t>тыс. рублей;</w:t>
      </w:r>
    </w:p>
    <w:p w14:paraId="27DB3E49" w14:textId="7E2E0E14" w:rsidR="00444C78" w:rsidRPr="00566381" w:rsidRDefault="00444C78" w:rsidP="00444C78">
      <w:pPr>
        <w:ind w:firstLine="709"/>
        <w:jc w:val="both"/>
        <w:rPr>
          <w:color w:val="000000"/>
        </w:rPr>
      </w:pPr>
      <w:r w:rsidRPr="00566381">
        <w:t xml:space="preserve">на 2022 год в сумме </w:t>
      </w:r>
      <w:r w:rsidR="00566381">
        <w:rPr>
          <w:color w:val="000000"/>
        </w:rPr>
        <w:t>218 310,0</w:t>
      </w:r>
      <w:r w:rsidRPr="00566381">
        <w:rPr>
          <w:color w:val="000000"/>
        </w:rPr>
        <w:t xml:space="preserve"> </w:t>
      </w:r>
      <w:r w:rsidRPr="00566381">
        <w:t>тыс. рублей;</w:t>
      </w:r>
    </w:p>
    <w:p w14:paraId="20F13A7B" w14:textId="77777777" w:rsidR="00444C78" w:rsidRPr="00566381" w:rsidRDefault="00444C78" w:rsidP="00444C78">
      <w:pPr>
        <w:ind w:firstLine="709"/>
        <w:jc w:val="both"/>
        <w:rPr>
          <w:color w:val="000000"/>
        </w:rPr>
      </w:pPr>
      <w:r w:rsidRPr="00566381">
        <w:t xml:space="preserve">на 2023 год в сумме </w:t>
      </w:r>
      <w:r w:rsidRPr="00566381">
        <w:rPr>
          <w:color w:val="000000"/>
        </w:rPr>
        <w:t xml:space="preserve">213 070,0 </w:t>
      </w:r>
      <w:r w:rsidRPr="00566381">
        <w:t>тыс. рублей;</w:t>
      </w:r>
    </w:p>
    <w:p w14:paraId="615D50DB" w14:textId="77777777" w:rsidR="00444C78" w:rsidRPr="00566381" w:rsidRDefault="00444C78" w:rsidP="00444C78">
      <w:pPr>
        <w:autoSpaceDE w:val="0"/>
        <w:autoSpaceDN w:val="0"/>
        <w:adjustRightInd w:val="0"/>
        <w:ind w:firstLine="709"/>
        <w:jc w:val="both"/>
      </w:pPr>
      <w:r w:rsidRPr="00566381">
        <w:t xml:space="preserve"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</w:t>
      </w:r>
      <w:r w:rsidRPr="00566381">
        <w:lastRenderedPageBreak/>
        <w:t>Чувашской Республики от 29 декабря 2011 года № С 23-2 «О Дорожном фонде города Новочебоксарска Чувашской Республики»:</w:t>
      </w:r>
    </w:p>
    <w:p w14:paraId="53F3C909" w14:textId="46AF3E80" w:rsidR="00444C78" w:rsidRPr="00566381" w:rsidRDefault="00444C78" w:rsidP="00444C78">
      <w:pPr>
        <w:ind w:firstLine="709"/>
        <w:jc w:val="both"/>
        <w:rPr>
          <w:color w:val="000000"/>
        </w:rPr>
      </w:pPr>
      <w:r w:rsidRPr="00566381">
        <w:t xml:space="preserve">на 2021 год в сумме </w:t>
      </w:r>
      <w:r w:rsidR="00566381">
        <w:rPr>
          <w:color w:val="000000"/>
        </w:rPr>
        <w:t>370 978,1</w:t>
      </w:r>
      <w:r w:rsidRPr="00566381">
        <w:rPr>
          <w:color w:val="000000"/>
        </w:rPr>
        <w:t xml:space="preserve"> </w:t>
      </w:r>
      <w:r w:rsidRPr="00566381">
        <w:t>тыс. рублей;</w:t>
      </w:r>
    </w:p>
    <w:p w14:paraId="4A743230" w14:textId="242E2CBB" w:rsidR="00444C78" w:rsidRPr="00566381" w:rsidRDefault="00444C78" w:rsidP="00444C78">
      <w:pPr>
        <w:ind w:firstLine="709"/>
        <w:jc w:val="both"/>
        <w:rPr>
          <w:color w:val="000000"/>
        </w:rPr>
      </w:pPr>
      <w:r w:rsidRPr="00566381">
        <w:t xml:space="preserve">на 2022 год в сумме </w:t>
      </w:r>
      <w:r w:rsidR="00FB460E">
        <w:rPr>
          <w:color w:val="000000"/>
        </w:rPr>
        <w:t>218 310,0</w:t>
      </w:r>
      <w:r w:rsidR="00FB460E" w:rsidRPr="00566381">
        <w:rPr>
          <w:color w:val="000000"/>
        </w:rPr>
        <w:t xml:space="preserve"> </w:t>
      </w:r>
      <w:r w:rsidRPr="00566381">
        <w:t>тыс. рублей;</w:t>
      </w:r>
    </w:p>
    <w:p w14:paraId="66B6460F" w14:textId="77777777" w:rsidR="00444C78" w:rsidRPr="00566381" w:rsidRDefault="00444C78" w:rsidP="00444C78">
      <w:pPr>
        <w:ind w:firstLine="709"/>
        <w:jc w:val="both"/>
        <w:rPr>
          <w:color w:val="000000"/>
        </w:rPr>
      </w:pPr>
      <w:r w:rsidRPr="00566381">
        <w:t xml:space="preserve">на 2023 год в сумме </w:t>
      </w:r>
      <w:r w:rsidRPr="00566381">
        <w:rPr>
          <w:color w:val="000000"/>
        </w:rPr>
        <w:t xml:space="preserve">213 070,0 </w:t>
      </w:r>
      <w:r w:rsidRPr="00566381">
        <w:t>тыс. рублей.</w:t>
      </w:r>
      <w:r w:rsidR="00213FD4" w:rsidRPr="00566381">
        <w:t>»;</w:t>
      </w:r>
    </w:p>
    <w:p w14:paraId="0A51044A" w14:textId="6F0CA949" w:rsidR="00205A74" w:rsidRPr="008D07E0" w:rsidRDefault="0067797E" w:rsidP="00205A74">
      <w:pPr>
        <w:pStyle w:val="ConsPlusNormal"/>
        <w:widowControl/>
        <w:ind w:firstLine="709"/>
        <w:jc w:val="both"/>
      </w:pPr>
      <w:r w:rsidRPr="00566381">
        <w:rPr>
          <w:rFonts w:ascii="Times New Roman" w:hAnsi="Times New Roman"/>
          <w:sz w:val="24"/>
          <w:szCs w:val="24"/>
        </w:rPr>
        <w:t>3</w:t>
      </w:r>
      <w:r w:rsidR="009541E9" w:rsidRPr="00566381">
        <w:rPr>
          <w:rFonts w:ascii="Times New Roman" w:hAnsi="Times New Roman"/>
          <w:sz w:val="24"/>
          <w:szCs w:val="24"/>
        </w:rPr>
        <w:t>)</w:t>
      </w:r>
      <w:r w:rsidR="00FE0E9E" w:rsidRPr="00566381">
        <w:rPr>
          <w:rFonts w:ascii="Times New Roman" w:hAnsi="Times New Roman"/>
          <w:sz w:val="24"/>
          <w:szCs w:val="24"/>
        </w:rPr>
        <w:t xml:space="preserve"> </w:t>
      </w:r>
      <w:r w:rsidR="00205A74" w:rsidRPr="00566381">
        <w:rPr>
          <w:rFonts w:ascii="Times New Roman" w:hAnsi="Times New Roman"/>
          <w:sz w:val="24"/>
          <w:szCs w:val="24"/>
        </w:rPr>
        <w:t>приложение 3 изложить в следующей редакции</w:t>
      </w:r>
      <w:r w:rsidR="00205A74" w:rsidRPr="008D07E0">
        <w:rPr>
          <w:rFonts w:ascii="Times New Roman" w:hAnsi="Times New Roman"/>
          <w:color w:val="000000"/>
          <w:sz w:val="24"/>
          <w:szCs w:val="24"/>
        </w:rPr>
        <w:t>:</w:t>
      </w:r>
    </w:p>
    <w:p w14:paraId="611E4207" w14:textId="77777777" w:rsidR="00F8595A" w:rsidRPr="00810BC3" w:rsidRDefault="00F8595A" w:rsidP="001F6E9A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  <w:r w:rsidRPr="00810BC3">
        <w:rPr>
          <w:bCs/>
          <w:sz w:val="22"/>
          <w:szCs w:val="22"/>
        </w:rPr>
        <w:t>«Приложение 3</w:t>
      </w:r>
    </w:p>
    <w:p w14:paraId="60D7FAC1" w14:textId="77777777" w:rsidR="00F8595A" w:rsidRDefault="00F8595A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810BC3">
        <w:rPr>
          <w:sz w:val="22"/>
          <w:szCs w:val="22"/>
        </w:rPr>
        <w:t>Чувашской Республики «О бюджете города Новочебоксарска на 20</w:t>
      </w:r>
      <w:r w:rsidR="000C1FCF">
        <w:rPr>
          <w:sz w:val="22"/>
          <w:szCs w:val="22"/>
        </w:rPr>
        <w:t>2</w:t>
      </w:r>
      <w:r w:rsidR="00D437EF">
        <w:rPr>
          <w:sz w:val="22"/>
          <w:szCs w:val="22"/>
        </w:rPr>
        <w:t>1</w:t>
      </w:r>
      <w:r w:rsidRPr="00810BC3">
        <w:rPr>
          <w:sz w:val="22"/>
          <w:szCs w:val="22"/>
        </w:rPr>
        <w:t xml:space="preserve"> год</w:t>
      </w:r>
      <w:r w:rsidR="00103CBD">
        <w:rPr>
          <w:sz w:val="22"/>
          <w:szCs w:val="22"/>
        </w:rPr>
        <w:t xml:space="preserve"> </w:t>
      </w:r>
      <w:r w:rsidRPr="00810BC3">
        <w:rPr>
          <w:sz w:val="22"/>
          <w:szCs w:val="22"/>
        </w:rPr>
        <w:t>и на плановый период 20</w:t>
      </w:r>
      <w:r w:rsidR="00140808">
        <w:rPr>
          <w:sz w:val="22"/>
          <w:szCs w:val="22"/>
        </w:rPr>
        <w:t>2</w:t>
      </w:r>
      <w:r w:rsidR="00D437EF">
        <w:rPr>
          <w:sz w:val="22"/>
          <w:szCs w:val="22"/>
        </w:rPr>
        <w:t>2</w:t>
      </w:r>
      <w:r w:rsidRPr="00810BC3">
        <w:rPr>
          <w:sz w:val="22"/>
          <w:szCs w:val="22"/>
        </w:rPr>
        <w:t xml:space="preserve"> и 202</w:t>
      </w:r>
      <w:r w:rsidR="00D437EF">
        <w:rPr>
          <w:sz w:val="22"/>
          <w:szCs w:val="22"/>
        </w:rPr>
        <w:t>3</w:t>
      </w:r>
      <w:r w:rsidRPr="00810BC3">
        <w:rPr>
          <w:sz w:val="22"/>
          <w:szCs w:val="22"/>
        </w:rPr>
        <w:t xml:space="preserve"> годов»</w:t>
      </w:r>
    </w:p>
    <w:p w14:paraId="58BBB3C0" w14:textId="77777777" w:rsidR="005306F8" w:rsidRDefault="005306F8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</w:p>
    <w:p w14:paraId="33EBAD55" w14:textId="77777777" w:rsidR="005306F8" w:rsidRDefault="005306F8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</w:p>
    <w:p w14:paraId="736574E3" w14:textId="77777777" w:rsidR="005306F8" w:rsidRPr="00E36F9D" w:rsidRDefault="005306F8" w:rsidP="005306F8">
      <w:pPr>
        <w:jc w:val="center"/>
        <w:rPr>
          <w:b/>
          <w:bCs/>
          <w:caps/>
          <w:color w:val="000000"/>
          <w:sz w:val="22"/>
          <w:szCs w:val="22"/>
        </w:rPr>
      </w:pPr>
      <w:r w:rsidRPr="00E36F9D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16420E98" w14:textId="77777777" w:rsidR="005306F8" w:rsidRDefault="005306F8" w:rsidP="005306F8">
      <w:pPr>
        <w:tabs>
          <w:tab w:val="left" w:pos="10065"/>
        </w:tabs>
        <w:ind w:right="140"/>
        <w:jc w:val="center"/>
        <w:rPr>
          <w:sz w:val="22"/>
          <w:szCs w:val="22"/>
        </w:rPr>
      </w:pPr>
      <w:r w:rsidRPr="00E36F9D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</w:t>
      </w:r>
      <w:r w:rsidR="00D437EF">
        <w:rPr>
          <w:b/>
          <w:bCs/>
          <w:color w:val="000000"/>
          <w:sz w:val="22"/>
          <w:szCs w:val="22"/>
        </w:rPr>
        <w:t>1</w:t>
      </w:r>
      <w:r w:rsidRPr="00E36F9D">
        <w:rPr>
          <w:b/>
          <w:bCs/>
          <w:color w:val="000000"/>
          <w:sz w:val="22"/>
          <w:szCs w:val="22"/>
        </w:rPr>
        <w:t xml:space="preserve"> год</w:t>
      </w:r>
    </w:p>
    <w:p w14:paraId="7F36A6DF" w14:textId="77777777" w:rsidR="00E36F9D" w:rsidRDefault="005306F8" w:rsidP="005306F8">
      <w:pPr>
        <w:jc w:val="right"/>
        <w:rPr>
          <w:color w:val="000000"/>
          <w:sz w:val="20"/>
          <w:szCs w:val="20"/>
        </w:rPr>
      </w:pPr>
      <w:r w:rsidRPr="00E36F9D">
        <w:rPr>
          <w:color w:val="000000"/>
          <w:sz w:val="20"/>
          <w:szCs w:val="20"/>
        </w:rPr>
        <w:t>(тыс. рублей)</w:t>
      </w:r>
    </w:p>
    <w:tbl>
      <w:tblPr>
        <w:tblW w:w="5050" w:type="pct"/>
        <w:tblInd w:w="-132" w:type="dxa"/>
        <w:tblLook w:val="04A0" w:firstRow="1" w:lastRow="0" w:firstColumn="1" w:lastColumn="0" w:noHBand="0" w:noVBand="1"/>
      </w:tblPr>
      <w:tblGrid>
        <w:gridCol w:w="2136"/>
        <w:gridCol w:w="6089"/>
        <w:gridCol w:w="1728"/>
      </w:tblGrid>
      <w:tr w:rsidR="005306F8" w14:paraId="15E0C6F8" w14:textId="77777777" w:rsidTr="0032140B">
        <w:trPr>
          <w:trHeight w:val="607"/>
          <w:tblHeader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ACA80E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бюджетной </w:t>
            </w:r>
            <w:r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8026A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419AE9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14:paraId="6B3DE844" w14:textId="77777777" w:rsidR="005306F8" w:rsidRPr="005306F8" w:rsidRDefault="005306F8" w:rsidP="00F8595A">
      <w:pPr>
        <w:jc w:val="center"/>
        <w:rPr>
          <w:b/>
          <w:bCs/>
          <w:caps/>
          <w:color w:val="000000"/>
          <w:sz w:val="4"/>
          <w:szCs w:val="4"/>
        </w:rPr>
      </w:pPr>
    </w:p>
    <w:tbl>
      <w:tblPr>
        <w:tblW w:w="5063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2137"/>
        <w:gridCol w:w="14"/>
        <w:gridCol w:w="6081"/>
        <w:gridCol w:w="1730"/>
      </w:tblGrid>
      <w:tr w:rsidR="001133DE" w:rsidRPr="00E36F9D" w14:paraId="4ED7DF1C" w14:textId="77777777" w:rsidTr="005306F8">
        <w:trPr>
          <w:gridBefore w:val="1"/>
          <w:wBefore w:w="8" w:type="pct"/>
          <w:trHeight w:val="270"/>
          <w:tblHeader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4104602E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pct"/>
            <w:gridSpan w:val="2"/>
            <w:shd w:val="clear" w:color="auto" w:fill="auto"/>
            <w:vAlign w:val="center"/>
            <w:hideMark/>
          </w:tcPr>
          <w:p w14:paraId="5FEA98B4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45F122FB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3</w:t>
            </w:r>
          </w:p>
        </w:tc>
      </w:tr>
      <w:tr w:rsidR="001133DE" w:rsidRPr="00E36F9D" w14:paraId="657D87F7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A970C8A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FC8DC08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7ADE6D6" w14:textId="0227AA6E" w:rsidR="00E36F9D" w:rsidRPr="001F0C57" w:rsidRDefault="002924CF" w:rsidP="00EA6DDC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EA6DDC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56 983,1</w:t>
            </w:r>
          </w:p>
        </w:tc>
      </w:tr>
      <w:tr w:rsidR="001133DE" w:rsidRPr="00E36F9D" w14:paraId="68BD5B77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BD6020C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7C194EBD" w14:textId="77777777" w:rsidR="00E36F9D" w:rsidRPr="00E36F9D" w:rsidRDefault="00E36F9D" w:rsidP="00E36F9D">
            <w:pPr>
              <w:tabs>
                <w:tab w:val="left" w:pos="318"/>
              </w:tabs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в том числе</w:t>
            </w: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1EE9454" w14:textId="77777777" w:rsidR="00E36F9D" w:rsidRPr="001F0C57" w:rsidRDefault="00E36F9D" w:rsidP="00E36F9D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0B0020E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36AD54C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10100000000000000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7485A21E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5A94D1D" w14:textId="77777777" w:rsidR="00E36F9D" w:rsidRPr="001F0C57" w:rsidRDefault="006C44F4" w:rsidP="00E36F9D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265 200,0</w:t>
            </w:r>
          </w:p>
        </w:tc>
      </w:tr>
      <w:tr w:rsidR="001133DE" w:rsidRPr="00E36F9D" w14:paraId="28F5906A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EFA65A8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10102000010000110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071A928F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1753817" w14:textId="77777777" w:rsidR="00E36F9D" w:rsidRPr="001F0C57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265 200,0</w:t>
            </w:r>
          </w:p>
        </w:tc>
      </w:tr>
      <w:tr w:rsidR="001133DE" w:rsidRPr="00E36F9D" w14:paraId="5F543FF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FB205FA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10300000000000000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B9C2F00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51C3CB1F" w14:textId="77777777" w:rsidR="00E36F9D" w:rsidRPr="001F0C57" w:rsidRDefault="006C44F4" w:rsidP="00E36F9D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4 700,0</w:t>
            </w:r>
          </w:p>
        </w:tc>
      </w:tr>
      <w:tr w:rsidR="001133DE" w:rsidRPr="00E36F9D" w14:paraId="3F0C803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3E2719E2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10302000010000110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7D18D88D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D38972D" w14:textId="77777777" w:rsidR="00E36F9D" w:rsidRPr="001F0C57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4 700,0</w:t>
            </w:r>
          </w:p>
        </w:tc>
      </w:tr>
      <w:tr w:rsidR="001133DE" w:rsidRPr="00E36F9D" w14:paraId="1B290B18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D9FF39B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C516689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СОВОКУПНЫЙ ДОХОД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9D77ED2" w14:textId="1C85DFA1" w:rsidR="00E36F9D" w:rsidRPr="001F0C57" w:rsidRDefault="001F0C57" w:rsidP="00485AC4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77 5</w:t>
            </w:r>
            <w:r w:rsidR="006C44F4" w:rsidRP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1133DE" w:rsidRPr="00E36F9D" w14:paraId="00E3E670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09B522B" w14:textId="77777777" w:rsidR="00E36F9D" w:rsidRPr="00E36F9D" w:rsidRDefault="00E36F9D" w:rsidP="00E36F9D">
            <w:pPr>
              <w:rPr>
                <w:sz w:val="20"/>
                <w:szCs w:val="20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31ABE2CF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A28F8F7" w14:textId="77777777" w:rsidR="00E36F9D" w:rsidRPr="001F0C57" w:rsidRDefault="00E36F9D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044B649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20C0DD6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10501000000000110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37B9898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799D9F6" w14:textId="562F863B" w:rsidR="00E36F9D" w:rsidRPr="001F0C57" w:rsidRDefault="001F0C57" w:rsidP="00485AC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53 3</w:t>
            </w:r>
            <w:r w:rsidR="006C44F4"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1133DE" w:rsidRPr="00E36F9D" w14:paraId="6E2E0EC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B5E0356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10502000000000110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0B2F354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C2DA560" w14:textId="77777777" w:rsidR="00E36F9D" w:rsidRPr="001F0C57" w:rsidRDefault="006C44F4" w:rsidP="00485AC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11 600,0</w:t>
            </w:r>
          </w:p>
        </w:tc>
      </w:tr>
      <w:tr w:rsidR="001133DE" w:rsidRPr="00E36F9D" w14:paraId="1F9A1878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7F96C90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10503000010000110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36C6B7CA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0859462" w14:textId="77777777" w:rsidR="00E36F9D" w:rsidRPr="001F0C57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150,0</w:t>
            </w:r>
          </w:p>
        </w:tc>
      </w:tr>
      <w:tr w:rsidR="001133DE" w:rsidRPr="00E36F9D" w14:paraId="521D233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5A97527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10504000020000110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01006267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6CBC3A4" w14:textId="77777777" w:rsidR="00E36F9D" w:rsidRPr="001F0C57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12 500,0</w:t>
            </w:r>
          </w:p>
        </w:tc>
      </w:tr>
      <w:tr w:rsidR="001133DE" w:rsidRPr="00E36F9D" w14:paraId="34B0D2A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2DD3356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10600000000000000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3B074282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ИМУЩЕСТВО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08F4E05" w14:textId="77777777" w:rsidR="00E36F9D" w:rsidRPr="001F0C57" w:rsidRDefault="006C44F4" w:rsidP="00485AC4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139 000,0</w:t>
            </w:r>
          </w:p>
        </w:tc>
      </w:tr>
      <w:tr w:rsidR="001133DE" w:rsidRPr="00E36F9D" w14:paraId="5914BACB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E8E63C0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3795AC18" w14:textId="77777777" w:rsidR="00E36F9D" w:rsidRPr="00E36F9D" w:rsidRDefault="00E36F9D" w:rsidP="00E36F9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3F7EB91" w14:textId="77777777" w:rsidR="00E36F9D" w:rsidRPr="001F0C57" w:rsidRDefault="00E36F9D" w:rsidP="00E36F9D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414C5F35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0B4EE287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10601000040000110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C551448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6F7F3B0" w14:textId="77777777" w:rsidR="00E36F9D" w:rsidRPr="001F0C57" w:rsidRDefault="006C44F4" w:rsidP="00485AC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38 000,0</w:t>
            </w:r>
          </w:p>
        </w:tc>
      </w:tr>
      <w:tr w:rsidR="001133DE" w:rsidRPr="00E36F9D" w14:paraId="42809CDA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9ED5DE8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10604000020000110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238451B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3BFDCA7" w14:textId="77777777" w:rsidR="00E36F9D" w:rsidRPr="001F0C57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11 000,0</w:t>
            </w:r>
          </w:p>
        </w:tc>
      </w:tr>
      <w:tr w:rsidR="001133DE" w:rsidRPr="00E36F9D" w14:paraId="476C8426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B0E3B26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10606000040000110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C00067B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805892E" w14:textId="77777777" w:rsidR="00E36F9D" w:rsidRPr="001F0C57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90 000,0</w:t>
            </w:r>
          </w:p>
        </w:tc>
      </w:tr>
      <w:tr w:rsidR="001133DE" w:rsidRPr="00E36F9D" w14:paraId="3E002AC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91688DD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b/>
                <w:bCs/>
                <w:sz w:val="20"/>
                <w:szCs w:val="20"/>
              </w:rPr>
              <w:t>10700000000000000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08D3EB4" w14:textId="77777777" w:rsidR="00E36F9D" w:rsidRPr="00E36F9D" w:rsidRDefault="00E36F9D" w:rsidP="00E36F9D">
            <w:pPr>
              <w:jc w:val="both"/>
              <w:rPr>
                <w:b/>
                <w:bCs/>
                <w:sz w:val="20"/>
                <w:szCs w:val="20"/>
              </w:rPr>
            </w:pPr>
            <w:r w:rsidRPr="00E36F9D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5AB76FA" w14:textId="77777777" w:rsidR="00E36F9D" w:rsidRPr="001F0C57" w:rsidRDefault="006C44F4" w:rsidP="00830615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</w:tr>
      <w:tr w:rsidR="001133DE" w:rsidRPr="00E36F9D" w14:paraId="7A34A67B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77561CB" w14:textId="77777777" w:rsidR="00E36F9D" w:rsidRPr="00E36F9D" w:rsidRDefault="00E36F9D" w:rsidP="00E36F9D">
            <w:pPr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10701000010000110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D357240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666CE25B" w14:textId="77777777" w:rsidR="00E36F9D" w:rsidRPr="001F0C57" w:rsidRDefault="006C44F4" w:rsidP="00672561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</w:tr>
      <w:tr w:rsidR="001133DE" w:rsidRPr="00E36F9D" w14:paraId="2CF5DB01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0E3AC53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10800000000000000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956DEDE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4B0C803" w14:textId="77777777" w:rsidR="00E36F9D" w:rsidRPr="001F0C57" w:rsidRDefault="006C44F4" w:rsidP="00830615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15 000,0</w:t>
            </w:r>
          </w:p>
        </w:tc>
      </w:tr>
      <w:tr w:rsidR="001133DE" w:rsidRPr="00E36F9D" w14:paraId="3A0CD13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EDF8CE1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11100000000000000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12C7393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15A8E2A" w14:textId="50DCBF72" w:rsidR="00E36F9D" w:rsidRPr="001F0C57" w:rsidRDefault="004869F0" w:rsidP="00EA6DDC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102</w:t>
            </w:r>
            <w:r w:rsidR="00EA6DDC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563,1</w:t>
            </w:r>
          </w:p>
        </w:tc>
      </w:tr>
      <w:tr w:rsidR="001133DE" w:rsidRPr="00E36F9D" w14:paraId="1590EB72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8C279C1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77C5ADFD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5B0AAAF" w14:textId="77777777" w:rsidR="00E36F9D" w:rsidRPr="001F0C57" w:rsidRDefault="00E36F9D" w:rsidP="00E36F9D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73B3D6EC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3A52F3B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11101000000000120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2311DAD4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F04BC2C" w14:textId="77777777" w:rsidR="00E36F9D" w:rsidRPr="001F0C57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1 023,0</w:t>
            </w:r>
          </w:p>
        </w:tc>
      </w:tr>
      <w:tr w:rsidR="001133DE" w:rsidRPr="00E36F9D" w14:paraId="74AB0C0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5490E26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11105000000000120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EB0AFBA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E36F9D">
              <w:rPr>
                <w:rFonts w:eastAsia="Calibri"/>
                <w:sz w:val="20"/>
                <w:szCs w:val="20"/>
                <w:lang w:eastAsia="en-US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B52704E" w14:textId="44DA31EF" w:rsidR="00E36F9D" w:rsidRPr="001F0C57" w:rsidRDefault="006C44F4" w:rsidP="001F0C57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  <w:r w:rsidR="004869F0"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1133DE" w:rsidRPr="00E36F9D" w14:paraId="422D80EB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0F8F1AF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lastRenderedPageBreak/>
              <w:t>11107000000000120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95CA6B5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2744952" w14:textId="77777777" w:rsidR="00E36F9D" w:rsidRPr="001F0C57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133DE" w:rsidRPr="00E36F9D" w14:paraId="0886DC02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6B77EB4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11109000000000120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2884AD3D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4F6BB94" w14:textId="77777777" w:rsidR="00E36F9D" w:rsidRPr="001F0C57" w:rsidRDefault="00470DF7" w:rsidP="00D5379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14 040,1</w:t>
            </w:r>
          </w:p>
        </w:tc>
      </w:tr>
      <w:tr w:rsidR="001133DE" w:rsidRPr="00E36F9D" w14:paraId="5B91583F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38B2F7E4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11200000000000000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4DCC463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6466ECA5" w14:textId="770A65D8" w:rsidR="00E36F9D" w:rsidRPr="001F0C57" w:rsidRDefault="001F0C57" w:rsidP="00D53792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23 00</w:t>
            </w:r>
            <w:r w:rsidR="002924CF" w:rsidRPr="001F0C5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133DE" w:rsidRPr="00E36F9D" w14:paraId="6314B96A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1F34EB6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11201000010000120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E1F968D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CDF7192" w14:textId="0D49F920" w:rsidR="00E36F9D" w:rsidRPr="001F0C57" w:rsidRDefault="001F0C57" w:rsidP="00D5379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23 000</w:t>
            </w:r>
            <w:r w:rsidR="002924CF" w:rsidRPr="001F0C57">
              <w:rPr>
                <w:rFonts w:eastAsia="Calibri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1133DE" w:rsidRPr="00E36F9D" w14:paraId="6614A62C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D1A0D5F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11300000000000000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B7FC4A2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FA773DC" w14:textId="77777777" w:rsidR="00E36F9D" w:rsidRPr="001F0C57" w:rsidRDefault="002924CF" w:rsidP="00D5379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</w:tr>
      <w:tr w:rsidR="001133DE" w:rsidRPr="00E36F9D" w14:paraId="24F211F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137CB5D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11400000000000000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4817F69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701A3B4" w14:textId="77777777" w:rsidR="00E36F9D" w:rsidRPr="001F0C57" w:rsidRDefault="002924CF" w:rsidP="00D5379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13 030,9</w:t>
            </w:r>
          </w:p>
        </w:tc>
      </w:tr>
      <w:tr w:rsidR="001133DE" w:rsidRPr="00E36F9D" w14:paraId="43A30CDF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5A75DC8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11600000000000000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30C5BEF0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D3ACBA4" w14:textId="44E2341A" w:rsidR="00E36F9D" w:rsidRPr="001F0C57" w:rsidRDefault="002924CF" w:rsidP="001F0C57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3 333,1</w:t>
            </w:r>
          </w:p>
        </w:tc>
      </w:tr>
      <w:tr w:rsidR="001133DE" w:rsidRPr="00E36F9D" w14:paraId="63C870B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131ACFD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9C647EB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56C1CC53" w14:textId="4FF5E8A3" w:rsidR="00E36F9D" w:rsidRPr="001F0C57" w:rsidRDefault="00470DF7" w:rsidP="001F0C57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2 </w:t>
            </w:r>
            <w:r w:rsid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Pr="001F0C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0C1FCF" w:rsidRPr="00D30717" w14:paraId="7A9112D4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1B98A074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3047" w:type="pct"/>
            <w:shd w:val="clear" w:color="auto" w:fill="auto"/>
          </w:tcPr>
          <w:p w14:paraId="49504DAB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E00F5B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8C0768F" w14:textId="4A091F6F" w:rsidR="000C1FCF" w:rsidRPr="001F0C57" w:rsidRDefault="002418C8" w:rsidP="00735B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1 971 058,7</w:t>
            </w:r>
          </w:p>
        </w:tc>
      </w:tr>
      <w:tr w:rsidR="000C1FCF" w:rsidRPr="00D30717" w14:paraId="069A0027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2A8C48C7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3047" w:type="pct"/>
            <w:shd w:val="clear" w:color="auto" w:fill="auto"/>
          </w:tcPr>
          <w:p w14:paraId="62D0B436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E00F5B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B9E651D" w14:textId="1408084D" w:rsidR="000C1FCF" w:rsidRPr="001F0C57" w:rsidRDefault="002418C8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2 178 169,7</w:t>
            </w:r>
          </w:p>
        </w:tc>
      </w:tr>
      <w:tr w:rsidR="000C1FCF" w:rsidRPr="00D30717" w14:paraId="7F01EDF7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5D0479F6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14:paraId="0FC7A923" w14:textId="77777777" w:rsidR="000C1FCF" w:rsidRPr="00E00F5B" w:rsidRDefault="000C1FCF" w:rsidP="00A07F23">
            <w:pPr>
              <w:jc w:val="both"/>
              <w:rPr>
                <w:bCs/>
                <w:sz w:val="20"/>
                <w:szCs w:val="20"/>
              </w:rPr>
            </w:pPr>
            <w:r w:rsidRPr="00E00F5B">
              <w:rPr>
                <w:bCs/>
                <w:sz w:val="20"/>
                <w:szCs w:val="20"/>
              </w:rPr>
              <w:t>в том числе</w:t>
            </w:r>
            <w:r w:rsidRPr="00E00F5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9B0643A" w14:textId="77777777" w:rsidR="000C1FCF" w:rsidRPr="001F0C57" w:rsidRDefault="000C1FCF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1FCF" w:rsidRPr="00E237DD" w14:paraId="5DBA8CFA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08132853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2021</w:t>
            </w:r>
            <w:r w:rsidR="00E00F5B"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61FEBAE9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45576C8" w14:textId="77777777" w:rsidR="000C1FCF" w:rsidRPr="001F0C57" w:rsidRDefault="00EA3666" w:rsidP="00A07F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0C57">
              <w:rPr>
                <w:b/>
                <w:color w:val="000000"/>
                <w:sz w:val="20"/>
                <w:szCs w:val="20"/>
              </w:rPr>
              <w:t>93 250,2</w:t>
            </w:r>
          </w:p>
        </w:tc>
      </w:tr>
      <w:tr w:rsidR="000C1FCF" w:rsidRPr="0086419B" w14:paraId="3452BA7A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58BF471C" w14:textId="77777777" w:rsidR="000C1FCF" w:rsidRPr="00E00F5B" w:rsidRDefault="000C1FCF" w:rsidP="00A07F2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14:paraId="3D17D36A" w14:textId="77777777" w:rsidR="000C1FCF" w:rsidRPr="00E00F5B" w:rsidRDefault="000C1FCF" w:rsidP="004B187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00F5B">
              <w:rPr>
                <w:rFonts w:ascii="Times New Roman" w:hAnsi="Times New Roman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561665F8" w14:textId="77777777" w:rsidR="000C1FCF" w:rsidRPr="001F0C57" w:rsidRDefault="000C1FCF" w:rsidP="00A07F23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C1FCF" w:rsidRPr="0086419B" w14:paraId="06847021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64C8BCED" w14:textId="77777777" w:rsidR="000C1FCF" w:rsidRPr="00E00F5B" w:rsidRDefault="000C1FCF" w:rsidP="00A07F23">
            <w:pPr>
              <w:rPr>
                <w:bCs/>
                <w:sz w:val="20"/>
                <w:szCs w:val="20"/>
              </w:rPr>
            </w:pPr>
            <w:r w:rsidRPr="00E00F5B">
              <w:rPr>
                <w:bCs/>
                <w:sz w:val="20"/>
                <w:szCs w:val="20"/>
              </w:rPr>
              <w:t>20215001040000150</w:t>
            </w:r>
          </w:p>
        </w:tc>
        <w:tc>
          <w:tcPr>
            <w:tcW w:w="3047" w:type="pct"/>
            <w:shd w:val="clear" w:color="auto" w:fill="auto"/>
          </w:tcPr>
          <w:p w14:paraId="0404AB70" w14:textId="77777777" w:rsidR="000C1FCF" w:rsidRPr="00E00F5B" w:rsidRDefault="000C1FCF" w:rsidP="003E37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00F5B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231AB46" w14:textId="77777777" w:rsidR="000C1FCF" w:rsidRPr="001F0C57" w:rsidRDefault="002924CF" w:rsidP="00A07F2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0C57">
              <w:rPr>
                <w:bCs/>
                <w:color w:val="000000"/>
                <w:sz w:val="20"/>
                <w:szCs w:val="20"/>
              </w:rPr>
              <w:t>93 250,2</w:t>
            </w:r>
          </w:p>
        </w:tc>
      </w:tr>
      <w:tr w:rsidR="000C1FCF" w:rsidRPr="00D30717" w14:paraId="01A9A3C7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21CE5158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</w:t>
            </w:r>
            <w:r w:rsidR="00E00F5B">
              <w:rPr>
                <w:b/>
                <w:bCs/>
                <w:sz w:val="20"/>
                <w:szCs w:val="20"/>
              </w:rPr>
              <w:t>20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03136F05" w14:textId="77777777" w:rsidR="000C1FCF" w:rsidRPr="00E00F5B" w:rsidRDefault="000C1FCF" w:rsidP="003E37F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E00F5B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B96C253" w14:textId="569A3F61" w:rsidR="000C1FCF" w:rsidRPr="001F0C57" w:rsidRDefault="002418C8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649 815,0</w:t>
            </w:r>
          </w:p>
        </w:tc>
      </w:tr>
      <w:tr w:rsidR="000C1FCF" w:rsidRPr="00D30717" w14:paraId="6C9ABD02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63FCC78E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2023</w:t>
            </w:r>
            <w:r w:rsidR="00E00F5B"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7380909D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638D045" w14:textId="77777777" w:rsidR="000C1FCF" w:rsidRPr="001F0C57" w:rsidRDefault="001049E4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0C57">
              <w:rPr>
                <w:b/>
                <w:bCs/>
                <w:color w:val="000000"/>
                <w:sz w:val="20"/>
                <w:szCs w:val="20"/>
              </w:rPr>
              <w:t>1 252 641,7</w:t>
            </w:r>
          </w:p>
        </w:tc>
      </w:tr>
      <w:tr w:rsidR="000C1FCF" w:rsidRPr="00D30717" w14:paraId="632A38B2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0751DCAF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2024</w:t>
            </w:r>
            <w:r w:rsidR="00E00F5B"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6A8BC8DD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FA5B555" w14:textId="74BDB96F" w:rsidR="000C1FCF" w:rsidRPr="001F0C57" w:rsidRDefault="002418C8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182 462,8</w:t>
            </w:r>
          </w:p>
        </w:tc>
      </w:tr>
      <w:tr w:rsidR="00E00F5B" w:rsidRPr="00D30717" w14:paraId="7A14A926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65CDF50E" w14:textId="77777777" w:rsidR="00E00F5B" w:rsidRPr="00666399" w:rsidRDefault="00E00F5B" w:rsidP="00E00F5B">
            <w:pPr>
              <w:rPr>
                <w:b/>
                <w:bCs/>
                <w:sz w:val="20"/>
                <w:szCs w:val="20"/>
              </w:rPr>
            </w:pPr>
            <w:r w:rsidRPr="00102A4D">
              <w:rPr>
                <w:b/>
                <w:bCs/>
                <w:sz w:val="20"/>
                <w:szCs w:val="20"/>
              </w:rPr>
              <w:t>20700000000000000</w:t>
            </w:r>
          </w:p>
        </w:tc>
        <w:tc>
          <w:tcPr>
            <w:tcW w:w="3047" w:type="pct"/>
            <w:shd w:val="clear" w:color="auto" w:fill="auto"/>
          </w:tcPr>
          <w:p w14:paraId="293F059C" w14:textId="77777777" w:rsidR="00E00F5B" w:rsidRPr="00666399" w:rsidRDefault="00E00F5B" w:rsidP="003E37F6">
            <w:pPr>
              <w:jc w:val="both"/>
              <w:rPr>
                <w:b/>
                <w:bCs/>
                <w:sz w:val="20"/>
                <w:szCs w:val="20"/>
              </w:rPr>
            </w:pPr>
            <w:r w:rsidRPr="00102A4D">
              <w:rPr>
                <w:b/>
                <w:bCs/>
                <w:sz w:val="20"/>
                <w:szCs w:val="20"/>
              </w:rPr>
              <w:t>П</w:t>
            </w:r>
            <w:r w:rsidR="003E37F6">
              <w:rPr>
                <w:b/>
                <w:bCs/>
                <w:sz w:val="20"/>
                <w:szCs w:val="20"/>
              </w:rPr>
              <w:t>рочие безвозмездные поступления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1C6FE3F" w14:textId="5FFD1668" w:rsidR="00E00F5B" w:rsidRPr="001F0C57" w:rsidRDefault="002418C8" w:rsidP="00E00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3 931,6</w:t>
            </w:r>
          </w:p>
        </w:tc>
      </w:tr>
      <w:tr w:rsidR="00E00F5B" w:rsidRPr="00D30717" w14:paraId="57FE48EF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05AA1729" w14:textId="77777777" w:rsidR="00E00F5B" w:rsidRPr="00666399" w:rsidRDefault="003E37F6" w:rsidP="00E00F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21800000000000000</w:t>
            </w:r>
          </w:p>
        </w:tc>
        <w:tc>
          <w:tcPr>
            <w:tcW w:w="3047" w:type="pct"/>
            <w:shd w:val="clear" w:color="auto" w:fill="auto"/>
          </w:tcPr>
          <w:p w14:paraId="69473936" w14:textId="77777777" w:rsidR="00E00F5B" w:rsidRPr="00666399" w:rsidRDefault="003E37F6" w:rsidP="003E37F6">
            <w:pPr>
              <w:jc w:val="both"/>
              <w:rPr>
                <w:b/>
                <w:bCs/>
                <w:sz w:val="20"/>
                <w:szCs w:val="20"/>
              </w:rPr>
            </w:pPr>
            <w:r w:rsidRPr="003E37F6"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оходы бюджетов бюджетной системы Российской Федерации от возврата остатков субсидий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субвенций и иных межбюджетных трансфертов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имеющих целевое назначение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6C6ACB18" w14:textId="77777777" w:rsidR="00E00F5B" w:rsidRPr="001F0C57" w:rsidRDefault="00EA3666" w:rsidP="00E00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0C57">
              <w:rPr>
                <w:b/>
                <w:bCs/>
                <w:color w:val="000000"/>
                <w:sz w:val="20"/>
                <w:szCs w:val="20"/>
              </w:rPr>
              <w:t>5 020,8</w:t>
            </w:r>
          </w:p>
        </w:tc>
      </w:tr>
      <w:tr w:rsidR="00E00F5B" w:rsidRPr="00D30717" w14:paraId="357E18C6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5140E458" w14:textId="77777777" w:rsidR="00E00F5B" w:rsidRPr="00440707" w:rsidRDefault="00E00F5B" w:rsidP="00E00F5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3047" w:type="pct"/>
            <w:shd w:val="clear" w:color="auto" w:fill="auto"/>
          </w:tcPr>
          <w:p w14:paraId="4184F6E9" w14:textId="77777777" w:rsidR="00E00F5B" w:rsidRPr="00440707" w:rsidRDefault="00E00F5B" w:rsidP="00E00F5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озврат остатков субсидий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субвенций и иных межбюджетных трансфертов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имеющих целевое назначение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501148D" w14:textId="77777777" w:rsidR="00E00F5B" w:rsidRPr="001F0C57" w:rsidRDefault="00EA3666" w:rsidP="00735B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0C57">
              <w:rPr>
                <w:b/>
                <w:bCs/>
                <w:color w:val="000000"/>
                <w:sz w:val="20"/>
                <w:szCs w:val="20"/>
              </w:rPr>
              <w:t>- 21</w:t>
            </w:r>
            <w:r w:rsidR="00735BC1" w:rsidRPr="001F0C57">
              <w:rPr>
                <w:b/>
                <w:bCs/>
                <w:color w:val="000000"/>
                <w:sz w:val="20"/>
                <w:szCs w:val="20"/>
              </w:rPr>
              <w:t>6 063,4</w:t>
            </w:r>
            <w:r w:rsidR="005743CB" w:rsidRPr="001F0C57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1C0D066B" w14:textId="77777777" w:rsidR="00DF6E5C" w:rsidRDefault="00DF6E5C" w:rsidP="00DF6E5C">
      <w:pPr>
        <w:shd w:val="clear" w:color="auto" w:fill="FFFFFF" w:themeFill="background1"/>
        <w:jc w:val="both"/>
      </w:pPr>
    </w:p>
    <w:p w14:paraId="21609814" w14:textId="482D4202" w:rsidR="006B0EFD" w:rsidRPr="001A0F17" w:rsidRDefault="008575CE" w:rsidP="00DF6E5C">
      <w:pPr>
        <w:shd w:val="clear" w:color="auto" w:fill="FFFFFF" w:themeFill="background1"/>
        <w:ind w:firstLine="709"/>
        <w:jc w:val="both"/>
      </w:pPr>
      <w:r>
        <w:t>4</w:t>
      </w:r>
      <w:r w:rsidR="00A16E36" w:rsidRPr="001A0F17">
        <w:t>)</w:t>
      </w:r>
      <w:r w:rsidR="00322D27" w:rsidRPr="001A0F17">
        <w:rPr>
          <w:spacing w:val="-2"/>
        </w:rPr>
        <w:t xml:space="preserve"> </w:t>
      </w:r>
      <w:r w:rsidR="006B0EFD" w:rsidRPr="001A0F17">
        <w:t>дополнить приложением 5</w:t>
      </w:r>
      <w:r w:rsidR="001A0F17" w:rsidRPr="00A977E6">
        <w:rPr>
          <w:vertAlign w:val="superscript"/>
        </w:rPr>
        <w:t>2</w:t>
      </w:r>
      <w:r w:rsidR="004858F9" w:rsidRPr="001A0F17">
        <w:t xml:space="preserve"> </w:t>
      </w:r>
      <w:r w:rsidR="006B0EFD" w:rsidRPr="001A0F17">
        <w:t>следующего содержания:</w:t>
      </w:r>
    </w:p>
    <w:p w14:paraId="0F37DDAA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6D3F6D3D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354EBCFD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28B50B41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447D922E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205DD930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4B61BE2F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7FC9F04E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0114DB5F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183088E1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18FFF084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2DBAAF97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6DEEF574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034B512D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7B75E81C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7556864A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136AA911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7DE49F1A" w14:textId="77777777" w:rsidR="00A977E6" w:rsidRDefault="00A977E6" w:rsidP="001A0F17">
      <w:pPr>
        <w:shd w:val="clear" w:color="auto" w:fill="FFFFFF" w:themeFill="background1"/>
        <w:ind w:left="5387"/>
        <w:jc w:val="both"/>
        <w:rPr>
          <w:sz w:val="22"/>
          <w:szCs w:val="22"/>
        </w:rPr>
      </w:pPr>
    </w:p>
    <w:p w14:paraId="11B703B2" w14:textId="38B6BB58" w:rsidR="006B0EFD" w:rsidRPr="00A977E6" w:rsidRDefault="00445896" w:rsidP="001A0F17">
      <w:pPr>
        <w:shd w:val="clear" w:color="auto" w:fill="FFFFFF" w:themeFill="background1"/>
        <w:ind w:left="5387"/>
        <w:jc w:val="both"/>
        <w:rPr>
          <w:sz w:val="22"/>
          <w:szCs w:val="22"/>
          <w:vertAlign w:val="superscript"/>
        </w:rPr>
      </w:pPr>
      <w:r w:rsidRPr="001A0F17">
        <w:rPr>
          <w:sz w:val="22"/>
          <w:szCs w:val="22"/>
        </w:rPr>
        <w:lastRenderedPageBreak/>
        <w:t xml:space="preserve"> </w:t>
      </w:r>
      <w:r w:rsidR="006B0EFD" w:rsidRPr="001A0F17">
        <w:rPr>
          <w:sz w:val="22"/>
          <w:szCs w:val="22"/>
        </w:rPr>
        <w:t>«Приложение 5</w:t>
      </w:r>
      <w:r w:rsidR="001A0F17" w:rsidRPr="00A977E6">
        <w:rPr>
          <w:sz w:val="22"/>
          <w:szCs w:val="22"/>
          <w:vertAlign w:val="superscript"/>
        </w:rPr>
        <w:t>2</w:t>
      </w:r>
    </w:p>
    <w:p w14:paraId="351581A1" w14:textId="6C9979EE" w:rsidR="006B0EFD" w:rsidRPr="001A0F17" w:rsidRDefault="006B0EFD" w:rsidP="001A0F17">
      <w:pPr>
        <w:shd w:val="clear" w:color="auto" w:fill="FFFFFF" w:themeFill="background1"/>
        <w:ind w:left="5387"/>
        <w:jc w:val="both"/>
      </w:pPr>
      <w:r w:rsidRPr="001A0F17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1A0F17">
        <w:rPr>
          <w:sz w:val="22"/>
          <w:szCs w:val="22"/>
        </w:rPr>
        <w:t>е города Новочебоксарска на 202</w:t>
      </w:r>
      <w:r w:rsidR="007E0AF9" w:rsidRPr="001A0F17">
        <w:rPr>
          <w:sz w:val="22"/>
          <w:szCs w:val="22"/>
        </w:rPr>
        <w:t>1</w:t>
      </w:r>
      <w:r w:rsidR="00592F0D" w:rsidRPr="001A0F17">
        <w:rPr>
          <w:sz w:val="22"/>
          <w:szCs w:val="22"/>
        </w:rPr>
        <w:t xml:space="preserve"> год </w:t>
      </w:r>
      <w:r w:rsidR="00AD5A79" w:rsidRPr="001A0F17">
        <w:rPr>
          <w:sz w:val="22"/>
          <w:szCs w:val="22"/>
        </w:rPr>
        <w:t>и на плановый период 202</w:t>
      </w:r>
      <w:r w:rsidR="007E0AF9" w:rsidRPr="001A0F17">
        <w:rPr>
          <w:sz w:val="22"/>
          <w:szCs w:val="22"/>
        </w:rPr>
        <w:t>2</w:t>
      </w:r>
      <w:r w:rsidR="00AD5A79" w:rsidRPr="001A0F17">
        <w:rPr>
          <w:sz w:val="22"/>
          <w:szCs w:val="22"/>
        </w:rPr>
        <w:t xml:space="preserve"> и 202</w:t>
      </w:r>
      <w:r w:rsidR="007E0AF9" w:rsidRPr="001A0F17">
        <w:rPr>
          <w:sz w:val="22"/>
          <w:szCs w:val="22"/>
        </w:rPr>
        <w:t>3</w:t>
      </w:r>
      <w:r w:rsidRPr="001A0F17">
        <w:rPr>
          <w:sz w:val="22"/>
          <w:szCs w:val="22"/>
        </w:rPr>
        <w:t xml:space="preserve"> годов»</w:t>
      </w:r>
    </w:p>
    <w:p w14:paraId="151ADFA6" w14:textId="77777777" w:rsidR="006B0EFD" w:rsidRPr="001A0F17" w:rsidRDefault="006B0EFD" w:rsidP="001A0F17">
      <w:pPr>
        <w:shd w:val="clear" w:color="auto" w:fill="FFFFFF" w:themeFill="background1"/>
        <w:jc w:val="center"/>
        <w:rPr>
          <w:b/>
          <w:bCs/>
        </w:rPr>
      </w:pPr>
    </w:p>
    <w:p w14:paraId="430294D5" w14:textId="5D861745" w:rsidR="006B0EFD" w:rsidRPr="001A0F17" w:rsidRDefault="006B0EFD" w:rsidP="001A0F17">
      <w:pPr>
        <w:shd w:val="clear" w:color="auto" w:fill="FFFFFF" w:themeFill="background1"/>
        <w:jc w:val="center"/>
        <w:rPr>
          <w:b/>
          <w:bCs/>
          <w:sz w:val="22"/>
          <w:szCs w:val="22"/>
        </w:rPr>
      </w:pPr>
      <w:r w:rsidRPr="001A0F17">
        <w:rPr>
          <w:b/>
          <w:bCs/>
          <w:sz w:val="22"/>
          <w:szCs w:val="22"/>
        </w:rPr>
        <w:t>ИЗМЕНЕНИЕ</w:t>
      </w:r>
      <w:r w:rsidRPr="001A0F17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 w:rsidR="00592F0D" w:rsidRPr="001A0F17">
        <w:rPr>
          <w:b/>
          <w:bCs/>
          <w:sz w:val="22"/>
          <w:szCs w:val="22"/>
        </w:rPr>
        <w:t>а города Новочебо</w:t>
      </w:r>
      <w:r w:rsidR="0001780F" w:rsidRPr="001A0F17">
        <w:rPr>
          <w:b/>
          <w:bCs/>
          <w:sz w:val="22"/>
          <w:szCs w:val="22"/>
        </w:rPr>
        <w:t>ксарска на 202</w:t>
      </w:r>
      <w:r w:rsidR="001F5398" w:rsidRPr="001A0F17">
        <w:rPr>
          <w:b/>
          <w:bCs/>
          <w:sz w:val="22"/>
          <w:szCs w:val="22"/>
        </w:rPr>
        <w:t>1</w:t>
      </w:r>
      <w:r w:rsidRPr="001A0F17">
        <w:rPr>
          <w:b/>
          <w:bCs/>
          <w:sz w:val="22"/>
          <w:szCs w:val="22"/>
        </w:rPr>
        <w:t xml:space="preserve"> год, преду</w:t>
      </w:r>
      <w:r w:rsidR="00731C59" w:rsidRPr="001A0F17">
        <w:rPr>
          <w:b/>
          <w:bCs/>
          <w:sz w:val="22"/>
          <w:szCs w:val="22"/>
        </w:rPr>
        <w:t>смотренного приложением</w:t>
      </w:r>
      <w:r w:rsidRPr="001A0F17">
        <w:rPr>
          <w:b/>
          <w:bCs/>
          <w:sz w:val="22"/>
          <w:szCs w:val="22"/>
        </w:rPr>
        <w:t xml:space="preserve"> 5</w:t>
      </w:r>
      <w:r w:rsidR="001A0F17" w:rsidRPr="001A0F17">
        <w:rPr>
          <w:b/>
          <w:bCs/>
          <w:sz w:val="22"/>
          <w:szCs w:val="22"/>
        </w:rPr>
        <w:t xml:space="preserve"> </w:t>
      </w:r>
      <w:r w:rsidR="001A0F17">
        <w:rPr>
          <w:b/>
          <w:bCs/>
          <w:sz w:val="22"/>
          <w:szCs w:val="22"/>
        </w:rPr>
        <w:t>и 5</w:t>
      </w:r>
      <w:r w:rsidR="001A0F17">
        <w:rPr>
          <w:b/>
          <w:bCs/>
          <w:sz w:val="22"/>
          <w:szCs w:val="22"/>
          <w:vertAlign w:val="superscript"/>
        </w:rPr>
        <w:t>1</w:t>
      </w:r>
      <w:r w:rsidR="00DC4C5F" w:rsidRPr="001A0F17">
        <w:rPr>
          <w:b/>
          <w:bCs/>
          <w:sz w:val="22"/>
          <w:szCs w:val="22"/>
        </w:rPr>
        <w:t xml:space="preserve"> </w:t>
      </w:r>
      <w:r w:rsidRPr="001A0F17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1A0F17">
        <w:rPr>
          <w:b/>
          <w:bCs/>
          <w:sz w:val="22"/>
          <w:szCs w:val="22"/>
        </w:rPr>
        <w:t>«</w:t>
      </w:r>
      <w:r w:rsidRPr="001A0F17">
        <w:rPr>
          <w:b/>
          <w:bCs/>
          <w:sz w:val="22"/>
          <w:szCs w:val="22"/>
        </w:rPr>
        <w:t>О бюджет</w:t>
      </w:r>
      <w:r w:rsidR="007E4A87" w:rsidRPr="001A0F17">
        <w:rPr>
          <w:b/>
          <w:bCs/>
          <w:sz w:val="22"/>
          <w:szCs w:val="22"/>
        </w:rPr>
        <w:t>е города Новочебоксарска на 202</w:t>
      </w:r>
      <w:r w:rsidR="001F5398" w:rsidRPr="001A0F17">
        <w:rPr>
          <w:b/>
          <w:bCs/>
          <w:sz w:val="22"/>
          <w:szCs w:val="22"/>
        </w:rPr>
        <w:t>1</w:t>
      </w:r>
      <w:r w:rsidR="00592F0D" w:rsidRPr="001A0F17">
        <w:rPr>
          <w:b/>
          <w:bCs/>
          <w:sz w:val="22"/>
          <w:szCs w:val="22"/>
        </w:rPr>
        <w:t xml:space="preserve"> год и на плановый период 202</w:t>
      </w:r>
      <w:r w:rsidR="001F5398" w:rsidRPr="001A0F17">
        <w:rPr>
          <w:b/>
          <w:bCs/>
          <w:sz w:val="22"/>
          <w:szCs w:val="22"/>
        </w:rPr>
        <w:t>2</w:t>
      </w:r>
      <w:r w:rsidR="007E4A87" w:rsidRPr="001A0F17">
        <w:rPr>
          <w:b/>
          <w:bCs/>
          <w:sz w:val="22"/>
          <w:szCs w:val="22"/>
        </w:rPr>
        <w:t xml:space="preserve"> и 202</w:t>
      </w:r>
      <w:r w:rsidR="001F5398" w:rsidRPr="001A0F17">
        <w:rPr>
          <w:b/>
          <w:bCs/>
          <w:sz w:val="22"/>
          <w:szCs w:val="22"/>
        </w:rPr>
        <w:t>3</w:t>
      </w:r>
      <w:r w:rsidR="004F6647" w:rsidRPr="001A0F17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1A0F17" w:rsidRDefault="006B0EFD" w:rsidP="001A0F17">
      <w:pPr>
        <w:shd w:val="clear" w:color="auto" w:fill="FFFFFF" w:themeFill="background1"/>
        <w:jc w:val="right"/>
        <w:rPr>
          <w:bCs/>
          <w:sz w:val="20"/>
          <w:szCs w:val="20"/>
        </w:rPr>
      </w:pPr>
      <w:r w:rsidRPr="001A0F17">
        <w:rPr>
          <w:bCs/>
          <w:sz w:val="20"/>
          <w:szCs w:val="20"/>
        </w:rPr>
        <w:t>(тыс. рублей)</w:t>
      </w:r>
    </w:p>
    <w:tbl>
      <w:tblPr>
        <w:tblW w:w="979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459"/>
        <w:gridCol w:w="459"/>
        <w:gridCol w:w="1208"/>
        <w:gridCol w:w="833"/>
        <w:gridCol w:w="1415"/>
      </w:tblGrid>
      <w:tr w:rsidR="00A12CC9" w:rsidRPr="0067797E" w14:paraId="6ACEC757" w14:textId="77777777" w:rsidTr="004D015F">
        <w:trPr>
          <w:cantSplit/>
          <w:trHeight w:val="1600"/>
        </w:trPr>
        <w:tc>
          <w:tcPr>
            <w:tcW w:w="5416" w:type="dxa"/>
            <w:shd w:val="clear" w:color="auto" w:fill="auto"/>
            <w:vAlign w:val="center"/>
          </w:tcPr>
          <w:p w14:paraId="103FD6C0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7C1E483B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30C60063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Подраздел</w:t>
            </w:r>
          </w:p>
        </w:tc>
        <w:tc>
          <w:tcPr>
            <w:tcW w:w="1208" w:type="dxa"/>
            <w:shd w:val="clear" w:color="auto" w:fill="auto"/>
            <w:textDirection w:val="btLr"/>
            <w:vAlign w:val="center"/>
          </w:tcPr>
          <w:p w14:paraId="3709A0AB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07659DA3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05D1DB3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Сумма</w:t>
            </w:r>
          </w:p>
          <w:p w14:paraId="6F4951AA" w14:textId="77777777" w:rsidR="006B0EFD" w:rsidRPr="001A0F17" w:rsidRDefault="006B0EFD" w:rsidP="001A0F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4" w:right="34" w:firstLine="13"/>
              <w:jc w:val="center"/>
              <w:rPr>
                <w:sz w:val="20"/>
                <w:szCs w:val="20"/>
              </w:rPr>
            </w:pPr>
            <w:r w:rsidRPr="001A0F17">
              <w:rPr>
                <w:sz w:val="20"/>
                <w:szCs w:val="20"/>
              </w:rPr>
              <w:t>(увеличение, уменьшение (-))</w:t>
            </w:r>
          </w:p>
        </w:tc>
      </w:tr>
    </w:tbl>
    <w:p w14:paraId="19C233B1" w14:textId="77777777" w:rsidR="00C175B0" w:rsidRPr="0067797E" w:rsidRDefault="00C175B0" w:rsidP="008D0939">
      <w:pPr>
        <w:jc w:val="both"/>
        <w:rPr>
          <w:sz w:val="4"/>
          <w:szCs w:val="4"/>
          <w:highlight w:val="yellow"/>
        </w:rPr>
      </w:pPr>
    </w:p>
    <w:tbl>
      <w:tblPr>
        <w:tblW w:w="97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6"/>
        <w:gridCol w:w="416"/>
        <w:gridCol w:w="1294"/>
        <w:gridCol w:w="851"/>
        <w:gridCol w:w="1405"/>
      </w:tblGrid>
      <w:tr w:rsidR="004D015F" w:rsidRPr="004D015F" w14:paraId="2534DCA2" w14:textId="77777777" w:rsidTr="004D015F">
        <w:trPr>
          <w:trHeight w:val="20"/>
          <w:tblHeader/>
        </w:trPr>
        <w:tc>
          <w:tcPr>
            <w:tcW w:w="5387" w:type="dxa"/>
            <w:shd w:val="clear" w:color="auto" w:fill="auto"/>
            <w:vAlign w:val="center"/>
            <w:hideMark/>
          </w:tcPr>
          <w:p w14:paraId="68278388" w14:textId="77777777" w:rsidR="001E3C51" w:rsidRPr="004D015F" w:rsidRDefault="001E3C51" w:rsidP="004D015F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EEDE60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79E6A6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3365567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B3445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14:paraId="6552668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</w:t>
            </w:r>
          </w:p>
        </w:tc>
      </w:tr>
      <w:tr w:rsidR="004D015F" w:rsidRPr="004D015F" w14:paraId="439A70AB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B6AA960" w14:textId="77777777" w:rsidR="001E3C51" w:rsidRPr="004D015F" w:rsidRDefault="001E3C51" w:rsidP="004D01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09BB9" w14:textId="77777777" w:rsidR="001E3C51" w:rsidRPr="004D015F" w:rsidRDefault="001E3C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2C57F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AF894D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334C07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2F88886" w14:textId="77777777" w:rsidR="001E3C51" w:rsidRPr="004D015F" w:rsidRDefault="001E3C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161 515,5</w:t>
            </w:r>
          </w:p>
        </w:tc>
      </w:tr>
      <w:tr w:rsidR="004D015F" w:rsidRPr="004D015F" w14:paraId="0240013D" w14:textId="77777777" w:rsidTr="004D015F">
        <w:trPr>
          <w:trHeight w:val="20"/>
        </w:trPr>
        <w:tc>
          <w:tcPr>
            <w:tcW w:w="5387" w:type="dxa"/>
            <w:shd w:val="clear" w:color="auto" w:fill="auto"/>
          </w:tcPr>
          <w:p w14:paraId="1925150E" w14:textId="77777777" w:rsidR="004D015F" w:rsidRPr="004D015F" w:rsidRDefault="004D015F" w:rsidP="004D015F">
            <w:pPr>
              <w:ind w:hanging="25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EA57727" w14:textId="77777777" w:rsidR="004D015F" w:rsidRPr="004D015F" w:rsidRDefault="004D01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CD8EE6E" w14:textId="77777777" w:rsidR="004D015F" w:rsidRPr="004D015F" w:rsidRDefault="004D0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593FD4F1" w14:textId="77777777" w:rsidR="004D015F" w:rsidRPr="004D015F" w:rsidRDefault="004D0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0D8F972" w14:textId="77777777" w:rsidR="004D015F" w:rsidRPr="004D015F" w:rsidRDefault="004D0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1EE6405D" w14:textId="77777777" w:rsidR="004D015F" w:rsidRPr="004D015F" w:rsidRDefault="004D015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015F" w:rsidRPr="004D015F" w14:paraId="6A2DEF59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6E130DB" w14:textId="77777777" w:rsidR="001E3C51" w:rsidRPr="004D015F" w:rsidRDefault="001E3C51" w:rsidP="004D01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C0824" w14:textId="77777777" w:rsidR="001E3C51" w:rsidRPr="004D015F" w:rsidRDefault="001E3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12AF7" w14:textId="77777777" w:rsidR="001E3C51" w:rsidRPr="004D015F" w:rsidRDefault="001E3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8A100E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96F07C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6948136" w14:textId="77777777" w:rsidR="001E3C51" w:rsidRPr="004D015F" w:rsidRDefault="001E3C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778,3</w:t>
            </w:r>
          </w:p>
        </w:tc>
      </w:tr>
      <w:tr w:rsidR="004D015F" w:rsidRPr="004D015F" w14:paraId="66CF4DB5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F441766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29DB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A34E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BC424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479F1E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FB03ADF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015F" w:rsidRPr="004D015F" w14:paraId="56472AAB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9E50AA5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D6396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4052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2549A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87923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C0210B1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4D015F" w:rsidRPr="004D015F" w14:paraId="48AE1B39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33CD032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BBB1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66D8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73C52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5F5A7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81E2CEB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4D015F" w:rsidRPr="004D015F" w14:paraId="1BBE3D75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A572A1B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D015F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D015F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723D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6439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FB23C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98B78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CC48F66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4D015F" w:rsidRPr="004D015F" w14:paraId="4174BA7B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C487FA7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614D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9662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81946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280FC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8F17079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4D015F" w:rsidRPr="004D015F" w14:paraId="31CD07F6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22E96F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21E9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D5E5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58889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7C0A9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8AF8D4F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-5,2</w:t>
            </w:r>
          </w:p>
        </w:tc>
      </w:tr>
      <w:tr w:rsidR="004D015F" w:rsidRPr="004D015F" w14:paraId="15AD2A82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1B7304D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4BBD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6CD9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EB0E2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8B9DC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630B570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-5,2</w:t>
            </w:r>
          </w:p>
        </w:tc>
      </w:tr>
      <w:tr w:rsidR="004D015F" w:rsidRPr="004D015F" w14:paraId="67134646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F448622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A961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C3AE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2DA92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C0390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159A4C8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D015F" w:rsidRPr="004D015F" w14:paraId="12724E94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97BDF6B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6F81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7891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B39DF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C0A9D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D402FB0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D015F" w:rsidRPr="004D015F" w14:paraId="6EFFD8A0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63D3CDC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4AD7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0B85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FD3F0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6772F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8B33B89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D015F" w:rsidRPr="004D015F" w14:paraId="468661C6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8265481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4C5B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2943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1CD06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74ECB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5A92F40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D015F" w:rsidRPr="004D015F" w14:paraId="1630BD84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C61B343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6CC0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D4B2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EA177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936F2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B1BD7C1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D015F" w:rsidRPr="004D015F" w14:paraId="1F676CCC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6E31F7B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BAA2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C107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10345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B5C82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2CC3703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D015F" w:rsidRPr="004D015F" w14:paraId="221CEC75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DC58794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F1ED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E20E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C103D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BCA18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08E6746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D015F" w:rsidRPr="004D015F" w14:paraId="3F623415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AA7FA14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1A63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324E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6AF12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B34DF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7C22DC3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D015F" w:rsidRPr="004D015F" w14:paraId="11CE7FBD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74E3D8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5A39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2CF8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90FDF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6B8083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F2DF9A2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778,3</w:t>
            </w:r>
          </w:p>
        </w:tc>
      </w:tr>
      <w:tr w:rsidR="004D015F" w:rsidRPr="004D015F" w14:paraId="352FFD3D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A073EDE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38FE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3A4A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C03C1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CDF26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4DA4904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778,3</w:t>
            </w:r>
          </w:p>
        </w:tc>
      </w:tr>
      <w:tr w:rsidR="004D015F" w:rsidRPr="004D015F" w14:paraId="0709457D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D12DE63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A2B8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55A7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BBB74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73264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58FC1C3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778,3</w:t>
            </w:r>
          </w:p>
        </w:tc>
      </w:tr>
      <w:tr w:rsidR="004D015F" w:rsidRPr="004D015F" w14:paraId="4E85A982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9BB7241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D015F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D015F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AD0A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4450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980E3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65CEB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6B8E714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778,3</w:t>
            </w:r>
          </w:p>
        </w:tc>
      </w:tr>
      <w:tr w:rsidR="004D015F" w:rsidRPr="004D015F" w14:paraId="7CB413DA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8C4B664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6163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DECA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CCABD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EA3E6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4683488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D015F" w:rsidRPr="004D015F" w14:paraId="60590813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36A9938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4B91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E30C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611DD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C20CF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B77DCA9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D015F" w:rsidRPr="004D015F" w14:paraId="318FE7B8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297A215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1F00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1DB5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D8652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AE882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BA91B7A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D015F" w:rsidRPr="004D015F" w14:paraId="13E0A808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8B953DC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30CD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07FE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588F9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8AAF8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A7C0BE2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378,3</w:t>
            </w:r>
          </w:p>
        </w:tc>
      </w:tr>
      <w:tr w:rsidR="004D015F" w:rsidRPr="004D015F" w14:paraId="0C24227B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C9B06F6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6CCD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DBDF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FD360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0E4BB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B7C570C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378,3</w:t>
            </w:r>
          </w:p>
        </w:tc>
      </w:tr>
      <w:tr w:rsidR="004D015F" w:rsidRPr="004D015F" w14:paraId="166D511F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14B8839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5CDB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2E67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70210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B09D9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49A16E6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378,3</w:t>
            </w:r>
          </w:p>
        </w:tc>
      </w:tr>
      <w:tr w:rsidR="004D015F" w:rsidRPr="004D015F" w14:paraId="0A5064ED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ACDC463" w14:textId="77777777" w:rsidR="001E3C51" w:rsidRPr="004D015F" w:rsidRDefault="001E3C51" w:rsidP="004D01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3F7A9" w14:textId="77777777" w:rsidR="001E3C51" w:rsidRPr="004D015F" w:rsidRDefault="001E3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0E53D" w14:textId="77777777" w:rsidR="001E3C51" w:rsidRPr="004D015F" w:rsidRDefault="001E3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171CA5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B2A45C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7581CA9" w14:textId="77777777" w:rsidR="001E3C51" w:rsidRPr="004D015F" w:rsidRDefault="001E3C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147 200,0</w:t>
            </w:r>
          </w:p>
        </w:tc>
      </w:tr>
      <w:tr w:rsidR="004D015F" w:rsidRPr="004D015F" w14:paraId="70B323A2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93C905E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B4FC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1234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A3DA7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003E53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B63DA1B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4D015F" w:rsidRPr="004D015F" w14:paraId="73346EC7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36AF85D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6BAA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3CC0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E7BC5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31BA4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DC46A71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4D015F" w:rsidRPr="004D015F" w14:paraId="173AFF7E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D8AC0B4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F8F5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A96D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7932E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A1E93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47C7FAD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4D015F" w:rsidRPr="004D015F" w14:paraId="27410D66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D6850FA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7563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4770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47B7C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619AD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F7F071F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4D015F" w:rsidRPr="004D015F" w14:paraId="4215C028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5ABD36E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AE07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2870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63082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3CE6F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8752B94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4D015F" w:rsidRPr="004D015F" w14:paraId="13CE542E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7798DE1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4D84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A69C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28912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55057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ABF9BF2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4D015F" w:rsidRPr="004D015F" w14:paraId="517CD0B3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D802434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9C14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860E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2BAE1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C3104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05394B5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4D015F" w:rsidRPr="004D015F" w14:paraId="66746293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C5F4110" w14:textId="77777777" w:rsidR="001E3C51" w:rsidRPr="004D015F" w:rsidRDefault="001E3C51" w:rsidP="004D01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FDB14" w14:textId="77777777" w:rsidR="001E3C51" w:rsidRPr="004D015F" w:rsidRDefault="001E3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4670E" w14:textId="77777777" w:rsidR="001E3C51" w:rsidRPr="004D015F" w:rsidRDefault="001E3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42674B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816E9B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57CF94A" w14:textId="77777777" w:rsidR="001E3C51" w:rsidRPr="004D015F" w:rsidRDefault="001E3C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2 976,6</w:t>
            </w:r>
          </w:p>
        </w:tc>
      </w:tr>
      <w:tr w:rsidR="004D015F" w:rsidRPr="004D015F" w14:paraId="59CE3DE3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9F68150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BA0B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197B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85743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C90334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38CC0D3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4D015F" w:rsidRPr="004D015F" w14:paraId="64B25434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8290222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3B5E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754A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67B22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299AE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E28F7AB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4D015F" w:rsidRPr="004D015F" w14:paraId="4071FC64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553D1D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63C6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918F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DF566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02A0B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4DD14C0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4D015F" w:rsidRPr="004D015F" w14:paraId="2CD4DB1F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FEC5EB8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AA33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558A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37551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C90DF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52A24DC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4D015F" w:rsidRPr="004D015F" w14:paraId="3ABD1FB1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CE70DDF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C2D8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A93B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40C16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472BB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764A290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4D015F" w:rsidRPr="004D015F" w14:paraId="122A7623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47597AE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8A18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9EED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FD9C4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6143A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36C70A7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4D015F" w:rsidRPr="004D015F" w14:paraId="4BFF6F42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202CA6D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C636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F56C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508BF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15AE9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4D78B15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4D015F" w:rsidRPr="004D015F" w14:paraId="5C7E8152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15C0D85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F794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CDAC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420EC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3D1C17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96B829C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4D015F" w:rsidRPr="004D015F" w14:paraId="5988FB34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C342125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87A0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E6CD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C1FED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59972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4089D58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4D015F" w:rsidRPr="004D015F" w14:paraId="3E748159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719E99B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"Развитие потенциала муниципального управления города </w:t>
            </w:r>
            <w:r w:rsidRPr="004D015F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3D8D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2A1E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4AB13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7CE2E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7193E37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4D015F" w:rsidRPr="004D015F" w14:paraId="15F03EEE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693041C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lastRenderedPageBreak/>
              <w:t>Основное мероприятие "</w:t>
            </w:r>
            <w:proofErr w:type="spellStart"/>
            <w:r w:rsidRPr="004D015F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D015F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1524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F53A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88F4E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28F7F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8BDD710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4D015F" w:rsidRPr="004D015F" w14:paraId="6879388E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CAAFA31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CF97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0A8DD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F03B8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27D23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2B8D967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4D015F" w:rsidRPr="004D015F" w14:paraId="69B41ED4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D7B8E42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D385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65A1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29DB1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C72C4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9FA12E7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4D015F" w:rsidRPr="004D015F" w14:paraId="4901467C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E0F8EF8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CA5C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0631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05374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25754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D12101F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4D015F" w:rsidRPr="004D015F" w14:paraId="3D6A0262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0F9D8FD" w14:textId="77777777" w:rsidR="001E3C51" w:rsidRPr="004D015F" w:rsidRDefault="001E3C51" w:rsidP="004D01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648DD" w14:textId="77777777" w:rsidR="001E3C51" w:rsidRPr="004D015F" w:rsidRDefault="001E3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60FCA" w14:textId="77777777" w:rsidR="001E3C51" w:rsidRPr="004D015F" w:rsidRDefault="001E3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38997E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6539D6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3689005" w14:textId="77777777" w:rsidR="001E3C51" w:rsidRPr="004D015F" w:rsidRDefault="001E3C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10 378,9</w:t>
            </w:r>
          </w:p>
        </w:tc>
      </w:tr>
      <w:tr w:rsidR="004D015F" w:rsidRPr="004D015F" w14:paraId="4F61153F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6EA3907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A89B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16EC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2448A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02FBAA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97D84EC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4 306,3</w:t>
            </w:r>
          </w:p>
        </w:tc>
      </w:tr>
      <w:tr w:rsidR="004D015F" w:rsidRPr="004D015F" w14:paraId="4D9BD261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A78DE9D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106D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1910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D652B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315DF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0EF0B92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2 759,0</w:t>
            </w:r>
          </w:p>
        </w:tc>
      </w:tr>
      <w:tr w:rsidR="004D015F" w:rsidRPr="004D015F" w14:paraId="7D25917F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DE2B41E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4DDC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D174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53B00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95BCD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C7B3177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2 759,0</w:t>
            </w:r>
          </w:p>
        </w:tc>
      </w:tr>
      <w:tr w:rsidR="004D015F" w:rsidRPr="004D015F" w14:paraId="75D018E3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54BAB3A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48DB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E51F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CA72E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A7C8E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7D3722E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2 759,0</w:t>
            </w:r>
          </w:p>
        </w:tc>
      </w:tr>
      <w:tr w:rsidR="004D015F" w:rsidRPr="004D015F" w14:paraId="1CA119F4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57B5EC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EB098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893D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ACBA9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7EBC4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60A851A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2 759,0</w:t>
            </w:r>
          </w:p>
        </w:tc>
      </w:tr>
      <w:tr w:rsidR="004D015F" w:rsidRPr="004D015F" w14:paraId="1CD4DC37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6D6182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2971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AFF5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123FA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202F4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2C363B6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2 759,0</w:t>
            </w:r>
          </w:p>
        </w:tc>
      </w:tr>
      <w:tr w:rsidR="004D015F" w:rsidRPr="004D015F" w14:paraId="26EDA346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D10EC12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D40F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1EFB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860AE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5E494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A2E8D40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2 759,0</w:t>
            </w:r>
          </w:p>
        </w:tc>
      </w:tr>
      <w:tr w:rsidR="004D015F" w:rsidRPr="004D015F" w14:paraId="6ED9C24A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59D71CD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36FE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8039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FEDDE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9387D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4CE0671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4D015F" w:rsidRPr="004D015F" w14:paraId="444C03FB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2FF754A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35AA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93FB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0E05C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017DD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94557F5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4D015F" w:rsidRPr="004D015F" w14:paraId="7D241308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34193F1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563A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C2AF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E871B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6021B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AFB7E2B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4D015F" w:rsidRPr="004D015F" w14:paraId="57994FBF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FB0AD2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B104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D371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07FE8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BCFE6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F778795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4D015F" w:rsidRPr="004D015F" w14:paraId="23C87A88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F952C87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9FE3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ABFF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A3A98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AC1D8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1F58A53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4D015F" w:rsidRPr="004D015F" w14:paraId="382E16CE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D1167DB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A1C1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48EE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0AE0C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5EEAB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76065CC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4D015F" w:rsidRPr="004D015F" w14:paraId="4893233A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B2DB28D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7C3A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8F3B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FAB9D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B7DEA4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4E5379B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6 072,6</w:t>
            </w:r>
          </w:p>
        </w:tc>
      </w:tr>
      <w:tr w:rsidR="004D015F" w:rsidRPr="004D015F" w14:paraId="6D162CEA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FBB53D1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B5A6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82DA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9D6D9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82EE1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EF58C5A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6 072,6</w:t>
            </w:r>
          </w:p>
        </w:tc>
      </w:tr>
      <w:tr w:rsidR="004D015F" w:rsidRPr="004D015F" w14:paraId="2D41D3BA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6C5ED25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759B6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9A0F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9000E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7FCFC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D53A731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6 072,6</w:t>
            </w:r>
          </w:p>
        </w:tc>
      </w:tr>
      <w:tr w:rsidR="004D015F" w:rsidRPr="004D015F" w14:paraId="15248103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16440A4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0A4A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962A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9B4FA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4C8EF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51581E2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6 072,6</w:t>
            </w:r>
          </w:p>
        </w:tc>
      </w:tr>
      <w:tr w:rsidR="004D015F" w:rsidRPr="004D015F" w14:paraId="61638085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47615A0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8642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8165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9F164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274F1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F119A90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6 072,6</w:t>
            </w:r>
          </w:p>
        </w:tc>
      </w:tr>
      <w:tr w:rsidR="004D015F" w:rsidRPr="004D015F" w14:paraId="495BC658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146606F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E4E4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EC0D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79661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4DE2E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D06CFB9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6 072,6</w:t>
            </w:r>
          </w:p>
        </w:tc>
      </w:tr>
      <w:tr w:rsidR="004D015F" w:rsidRPr="004D015F" w14:paraId="4ED993E6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0D50B83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78FD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6BAA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F32FF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8429B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742202F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6 072,6</w:t>
            </w:r>
          </w:p>
        </w:tc>
      </w:tr>
      <w:tr w:rsidR="004D015F" w:rsidRPr="004D015F" w14:paraId="050B634D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C0BBCD1" w14:textId="77777777" w:rsidR="001E3C51" w:rsidRPr="004D015F" w:rsidRDefault="001E3C51" w:rsidP="004D01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764BC" w14:textId="77777777" w:rsidR="001E3C51" w:rsidRPr="004D015F" w:rsidRDefault="001E3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04CB9" w14:textId="77777777" w:rsidR="001E3C51" w:rsidRPr="004D015F" w:rsidRDefault="001E3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4C3989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481EEC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8D741FD" w14:textId="77777777" w:rsidR="001E3C51" w:rsidRPr="004D015F" w:rsidRDefault="001E3C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015F" w:rsidRPr="004D015F" w14:paraId="608890B0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0ED3307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B53E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EC64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E825F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066994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50D0BC1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015F" w:rsidRPr="004D015F" w14:paraId="68ED1D02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223A084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D015F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4D015F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1D1C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89EE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A3AEF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7C57C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63F6407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015F" w:rsidRPr="004D015F" w14:paraId="27569329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7EC5F8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D98A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7201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77E0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29D02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123D95E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015F" w:rsidRPr="004D015F" w14:paraId="62A0374B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F586596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DEF3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F65B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BD77D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AC527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DE3AE3D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015F" w:rsidRPr="004D015F" w14:paraId="47D22A06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7762FFB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lastRenderedPageBreak/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B941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C0885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AFC6E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6F98E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349230B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015F" w:rsidRPr="004D015F" w14:paraId="2AA23543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4A2F787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EDD9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7EB1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53515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63301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A39E8BB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015F" w:rsidRPr="004D015F" w14:paraId="438920CF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BE21153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F69A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516F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8EDFC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2B3A7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26EE663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-450,0</w:t>
            </w:r>
          </w:p>
        </w:tc>
      </w:tr>
      <w:tr w:rsidR="004D015F" w:rsidRPr="004D015F" w14:paraId="1460EA96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EBC6B8E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715E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1224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DDD1D1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C723D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0B755BD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4D015F" w:rsidRPr="004D015F" w14:paraId="03298C91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143570" w14:textId="77777777" w:rsidR="001E3C51" w:rsidRPr="004D015F" w:rsidRDefault="001E3C51" w:rsidP="004D01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2F0D3" w14:textId="77777777" w:rsidR="001E3C51" w:rsidRPr="004D015F" w:rsidRDefault="001E3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DBCCC" w14:textId="77777777" w:rsidR="001E3C51" w:rsidRPr="004D015F" w:rsidRDefault="001E3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70B866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5EF62C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716DD03" w14:textId="77777777" w:rsidR="001E3C51" w:rsidRPr="004D015F" w:rsidRDefault="001E3C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015F">
              <w:rPr>
                <w:b/>
                <w:bCs/>
                <w:color w:val="000000"/>
                <w:sz w:val="20"/>
                <w:szCs w:val="20"/>
              </w:rPr>
              <w:t>181,7</w:t>
            </w:r>
          </w:p>
        </w:tc>
      </w:tr>
      <w:tr w:rsidR="004D015F" w:rsidRPr="004D015F" w14:paraId="5CEC1290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C024D4C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C466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606F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46A70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83455C" w14:textId="77777777" w:rsidR="001E3C51" w:rsidRPr="004D015F" w:rsidRDefault="001E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008CEA3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181,7</w:t>
            </w:r>
          </w:p>
        </w:tc>
      </w:tr>
      <w:tr w:rsidR="004D015F" w:rsidRPr="004D015F" w14:paraId="0EB35066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79105DC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ACA2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AE07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92E17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E08C0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76A28FE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181,7</w:t>
            </w:r>
          </w:p>
        </w:tc>
      </w:tr>
      <w:tr w:rsidR="004D015F" w:rsidRPr="004D015F" w14:paraId="1F17EF48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0200E68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56BD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722E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238F5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3E4A0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2AAD771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181,7</w:t>
            </w:r>
          </w:p>
        </w:tc>
      </w:tr>
      <w:tr w:rsidR="004D015F" w:rsidRPr="004D015F" w14:paraId="55DE5650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4435FEA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38E2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0D7E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D807D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B2C403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716844E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181,7</w:t>
            </w:r>
          </w:p>
        </w:tc>
      </w:tr>
      <w:tr w:rsidR="004D015F" w:rsidRPr="004D015F" w14:paraId="5D0D0F14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DA21AD2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BC95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92E9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9DDC2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12C66F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7539877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181,7</w:t>
            </w:r>
          </w:p>
        </w:tc>
      </w:tr>
      <w:tr w:rsidR="004D015F" w:rsidRPr="004D015F" w14:paraId="701524F9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9086A3A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0057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F851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E2C1A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2B801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7DD4E64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4D015F" w:rsidRPr="004D015F" w14:paraId="7E5A967E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6384BB5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D4448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15CCA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819B09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256017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0E4388E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4D015F" w:rsidRPr="004D015F" w14:paraId="5C32B6F1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44C6A2A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1B9F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89B3E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8850D2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916414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4B91A4C" w14:textId="77777777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4D015F" w:rsidRPr="004D015F" w14:paraId="04DC9B27" w14:textId="77777777" w:rsidTr="004D01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0A11385" w14:textId="77777777" w:rsidR="001E3C51" w:rsidRPr="004D015F" w:rsidRDefault="001E3C51" w:rsidP="004D015F">
            <w:pPr>
              <w:jc w:val="both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6923B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4D520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00F17C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3CF91D" w14:textId="77777777" w:rsidR="001E3C51" w:rsidRPr="004D015F" w:rsidRDefault="001E3C51">
            <w:pPr>
              <w:jc w:val="center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A2DA9EC" w14:textId="532CAD8C" w:rsidR="001E3C51" w:rsidRPr="004D015F" w:rsidRDefault="001E3C51">
            <w:pPr>
              <w:jc w:val="right"/>
              <w:rPr>
                <w:color w:val="000000"/>
                <w:sz w:val="20"/>
                <w:szCs w:val="20"/>
              </w:rPr>
            </w:pPr>
            <w:r w:rsidRPr="004D015F">
              <w:rPr>
                <w:color w:val="000000"/>
                <w:sz w:val="20"/>
                <w:szCs w:val="20"/>
              </w:rPr>
              <w:t>178,5</w:t>
            </w:r>
            <w:r w:rsidR="00403CC9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07BB0DF" w14:textId="7CA37FFB" w:rsidR="00FA498F" w:rsidRDefault="00FA498F" w:rsidP="00911E7C">
      <w:pPr>
        <w:ind w:firstLine="709"/>
        <w:jc w:val="both"/>
        <w:rPr>
          <w:highlight w:val="yellow"/>
        </w:rPr>
      </w:pPr>
    </w:p>
    <w:p w14:paraId="1DF5BA06" w14:textId="77D72B29" w:rsidR="007E0AF9" w:rsidRDefault="00EB229E" w:rsidP="007E0AF9">
      <w:pPr>
        <w:ind w:firstLine="709"/>
        <w:jc w:val="both"/>
        <w:rPr>
          <w:highlight w:val="yellow"/>
        </w:rPr>
      </w:pPr>
      <w:r>
        <w:t>5</w:t>
      </w:r>
      <w:r w:rsidR="007E0AF9" w:rsidRPr="00A831E9">
        <w:t xml:space="preserve">) </w:t>
      </w:r>
      <w:r w:rsidR="007E0AF9">
        <w:t>дополнить приложением 6</w:t>
      </w:r>
      <w:r w:rsidR="001A0F17">
        <w:rPr>
          <w:vertAlign w:val="superscript"/>
        </w:rPr>
        <w:t>2</w:t>
      </w:r>
      <w:r w:rsidR="007E0AF9" w:rsidRPr="00592F0D">
        <w:t xml:space="preserve"> следующего содержания:</w:t>
      </w:r>
    </w:p>
    <w:p w14:paraId="70B98436" w14:textId="421C2FB4" w:rsidR="007E0AF9" w:rsidRDefault="007E0AF9" w:rsidP="007E0AF9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FB5B87">
        <w:rPr>
          <w:color w:val="000000"/>
          <w:sz w:val="22"/>
          <w:szCs w:val="22"/>
        </w:rPr>
        <w:t>«Приложение 6</w:t>
      </w:r>
      <w:r w:rsidR="001A0F17">
        <w:rPr>
          <w:color w:val="000000"/>
          <w:sz w:val="22"/>
          <w:szCs w:val="22"/>
          <w:vertAlign w:val="superscript"/>
        </w:rPr>
        <w:t>2</w:t>
      </w:r>
    </w:p>
    <w:p w14:paraId="18120BBF" w14:textId="2C90B8FB" w:rsidR="007E0AF9" w:rsidRPr="00592F0D" w:rsidRDefault="007E0AF9" w:rsidP="007E0AF9">
      <w:pPr>
        <w:ind w:left="5387"/>
        <w:jc w:val="both"/>
      </w:pPr>
      <w:r w:rsidRPr="00592F0D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sz w:val="22"/>
          <w:szCs w:val="22"/>
        </w:rPr>
        <w:t>е города Новочебоксарска на 2021 год и на плановый период 2022 и 2023</w:t>
      </w:r>
      <w:r w:rsidRPr="00592F0D">
        <w:rPr>
          <w:sz w:val="22"/>
          <w:szCs w:val="22"/>
        </w:rPr>
        <w:t xml:space="preserve"> годов»</w:t>
      </w:r>
    </w:p>
    <w:p w14:paraId="0759693E" w14:textId="77777777" w:rsidR="007E0AF9" w:rsidRDefault="007E0AF9" w:rsidP="007E0AF9">
      <w:pPr>
        <w:ind w:left="5670"/>
        <w:jc w:val="both"/>
        <w:rPr>
          <w:color w:val="000000"/>
          <w:sz w:val="22"/>
          <w:szCs w:val="22"/>
        </w:rPr>
      </w:pPr>
    </w:p>
    <w:p w14:paraId="0C27349C" w14:textId="071581E0" w:rsidR="007E0AF9" w:rsidRDefault="007E0AF9" w:rsidP="007E0AF9">
      <w:pPr>
        <w:jc w:val="center"/>
      </w:pPr>
      <w:r w:rsidRPr="00FB5B87">
        <w:rPr>
          <w:b/>
          <w:bCs/>
          <w:color w:val="000000"/>
          <w:sz w:val="22"/>
          <w:szCs w:val="22"/>
        </w:rPr>
        <w:t>ИЗМЕНЕНИЕ</w:t>
      </w:r>
      <w:r w:rsidRPr="00FB5B87">
        <w:rPr>
          <w:b/>
          <w:bCs/>
          <w:color w:val="000000"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716ED4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716ED4">
        <w:rPr>
          <w:b/>
          <w:bCs/>
          <w:color w:val="000000"/>
          <w:sz w:val="22"/>
          <w:szCs w:val="22"/>
        </w:rPr>
        <w:t>3</w:t>
      </w:r>
      <w:r w:rsidRPr="00FB5B87">
        <w:rPr>
          <w:b/>
          <w:bCs/>
          <w:color w:val="000000"/>
          <w:sz w:val="22"/>
          <w:szCs w:val="22"/>
        </w:rPr>
        <w:t xml:space="preserve"> год</w:t>
      </w:r>
      <w:r>
        <w:rPr>
          <w:b/>
          <w:bCs/>
          <w:color w:val="000000"/>
          <w:sz w:val="22"/>
          <w:szCs w:val="22"/>
        </w:rPr>
        <w:t>ы, предусмотренного приложением</w:t>
      </w:r>
      <w:r w:rsidRPr="00FB5B87">
        <w:rPr>
          <w:b/>
          <w:bCs/>
          <w:color w:val="000000"/>
          <w:sz w:val="22"/>
          <w:szCs w:val="22"/>
        </w:rPr>
        <w:t xml:space="preserve"> 6</w:t>
      </w:r>
      <w:r w:rsidR="001A0F17">
        <w:rPr>
          <w:b/>
          <w:bCs/>
          <w:color w:val="000000"/>
          <w:sz w:val="22"/>
          <w:szCs w:val="22"/>
        </w:rPr>
        <w:t xml:space="preserve"> и </w:t>
      </w:r>
      <w:r w:rsidR="00901ABB">
        <w:rPr>
          <w:b/>
          <w:bCs/>
          <w:color w:val="000000"/>
          <w:sz w:val="22"/>
          <w:szCs w:val="22"/>
        </w:rPr>
        <w:t>6</w:t>
      </w:r>
      <w:r w:rsidR="001A0F17">
        <w:rPr>
          <w:b/>
          <w:bCs/>
          <w:color w:val="000000"/>
          <w:sz w:val="22"/>
          <w:szCs w:val="22"/>
          <w:vertAlign w:val="superscript"/>
        </w:rPr>
        <w:t>1</w:t>
      </w:r>
      <w:r w:rsidR="00716ED4">
        <w:rPr>
          <w:b/>
          <w:bCs/>
          <w:color w:val="000000"/>
          <w:sz w:val="22"/>
          <w:szCs w:val="22"/>
        </w:rPr>
        <w:t xml:space="preserve"> </w:t>
      </w:r>
      <w:r w:rsidRPr="00BA622F">
        <w:rPr>
          <w:b/>
          <w:bCs/>
          <w:color w:val="000000"/>
          <w:sz w:val="22"/>
          <w:szCs w:val="22"/>
        </w:rPr>
        <w:t xml:space="preserve">к </w:t>
      </w:r>
      <w:r w:rsidRPr="00FB5B87">
        <w:rPr>
          <w:b/>
          <w:bCs/>
          <w:color w:val="000000"/>
          <w:sz w:val="22"/>
          <w:szCs w:val="22"/>
        </w:rPr>
        <w:t>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716ED4"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716ED4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716ED4">
        <w:rPr>
          <w:b/>
          <w:bCs/>
          <w:color w:val="000000"/>
          <w:sz w:val="22"/>
          <w:szCs w:val="22"/>
        </w:rPr>
        <w:t>3</w:t>
      </w:r>
      <w:r w:rsidRPr="00FB5B87">
        <w:rPr>
          <w:b/>
          <w:bCs/>
          <w:color w:val="000000"/>
          <w:sz w:val="22"/>
          <w:szCs w:val="22"/>
        </w:rPr>
        <w:t xml:space="preserve"> годов»</w:t>
      </w:r>
    </w:p>
    <w:p w14:paraId="571A0A47" w14:textId="77777777" w:rsidR="007E0AF9" w:rsidRPr="00FB5B87" w:rsidRDefault="007E0AF9" w:rsidP="007E0AF9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25"/>
        <w:gridCol w:w="426"/>
        <w:gridCol w:w="1275"/>
        <w:gridCol w:w="850"/>
        <w:gridCol w:w="1134"/>
        <w:gridCol w:w="1134"/>
      </w:tblGrid>
      <w:tr w:rsidR="007E0AF9" w:rsidRPr="00B60B54" w14:paraId="430C5A48" w14:textId="77777777" w:rsidTr="007A5AD3">
        <w:trPr>
          <w:trHeight w:val="1533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1D093C2F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06568A41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41029569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B2AC705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5321D78B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456C956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Сумма </w:t>
            </w:r>
          </w:p>
          <w:p w14:paraId="2076B9EB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14:paraId="05C71F67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уменьшение(-))</w:t>
            </w:r>
          </w:p>
        </w:tc>
      </w:tr>
      <w:tr w:rsidR="007E0AF9" w:rsidRPr="00B60B54" w14:paraId="647458AB" w14:textId="77777777" w:rsidTr="007A5AD3">
        <w:trPr>
          <w:trHeight w:val="58"/>
        </w:trPr>
        <w:tc>
          <w:tcPr>
            <w:tcW w:w="4679" w:type="dxa"/>
            <w:vMerge/>
            <w:vAlign w:val="center"/>
            <w:hideMark/>
          </w:tcPr>
          <w:p w14:paraId="4BF047E9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C03819F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0D9091A6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E303B75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B65F383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BB3BF" w14:textId="64BE4C1C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16ED4">
              <w:rPr>
                <w:color w:val="000000"/>
                <w:sz w:val="20"/>
                <w:szCs w:val="20"/>
              </w:rPr>
              <w:t>2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B60FB" w14:textId="46860A7E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16ED4">
              <w:rPr>
                <w:color w:val="000000"/>
                <w:sz w:val="20"/>
                <w:szCs w:val="20"/>
              </w:rPr>
              <w:t>3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2771B0CD" w14:textId="1E3298C6" w:rsidR="001F5398" w:rsidRDefault="001F5398" w:rsidP="00911E7C">
      <w:pPr>
        <w:ind w:firstLine="709"/>
        <w:jc w:val="both"/>
        <w:rPr>
          <w:sz w:val="4"/>
          <w:szCs w:val="4"/>
          <w:highlight w:val="yellow"/>
        </w:rPr>
      </w:pPr>
    </w:p>
    <w:tbl>
      <w:tblPr>
        <w:tblW w:w="98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16"/>
        <w:gridCol w:w="416"/>
        <w:gridCol w:w="1294"/>
        <w:gridCol w:w="850"/>
        <w:gridCol w:w="1134"/>
        <w:gridCol w:w="1107"/>
      </w:tblGrid>
      <w:tr w:rsidR="007A5AD3" w:rsidRPr="007A5AD3" w14:paraId="681EA588" w14:textId="77777777" w:rsidTr="0094167D">
        <w:trPr>
          <w:trHeight w:val="20"/>
          <w:tblHeader/>
        </w:trPr>
        <w:tc>
          <w:tcPr>
            <w:tcW w:w="4679" w:type="dxa"/>
            <w:shd w:val="clear" w:color="auto" w:fill="auto"/>
            <w:vAlign w:val="center"/>
            <w:hideMark/>
          </w:tcPr>
          <w:p w14:paraId="5BE4664F" w14:textId="77777777" w:rsidR="00F33810" w:rsidRPr="007A5AD3" w:rsidRDefault="00F33810" w:rsidP="007A5AD3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6435C714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E23370F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80430C3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CF7B7C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C12B4D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52A6E7FD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7</w:t>
            </w:r>
          </w:p>
        </w:tc>
      </w:tr>
      <w:tr w:rsidR="007A5AD3" w:rsidRPr="007A5AD3" w14:paraId="725F1EB3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0920A683" w14:textId="77777777" w:rsidR="00F33810" w:rsidRPr="007A5AD3" w:rsidRDefault="00F33810" w:rsidP="007A5AD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A5AD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0AF94" w14:textId="77777777" w:rsidR="00F33810" w:rsidRPr="007A5AD3" w:rsidRDefault="00F338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C9F40" w14:textId="77777777" w:rsidR="00F33810" w:rsidRPr="007A5AD3" w:rsidRDefault="00F33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F635F6" w14:textId="77777777" w:rsidR="00F33810" w:rsidRPr="007A5AD3" w:rsidRDefault="00F33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8104CC" w14:textId="77777777" w:rsidR="00F33810" w:rsidRPr="007A5AD3" w:rsidRDefault="00F33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A1C534" w14:textId="77777777" w:rsidR="00F33810" w:rsidRPr="007A5AD3" w:rsidRDefault="00F338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5AD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3F170D1E" w14:textId="77777777" w:rsidR="00F33810" w:rsidRPr="007A5AD3" w:rsidRDefault="00F338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5AD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0FC7D75E" w14:textId="77777777" w:rsidTr="007A5AD3">
        <w:trPr>
          <w:trHeight w:val="20"/>
        </w:trPr>
        <w:tc>
          <w:tcPr>
            <w:tcW w:w="4679" w:type="dxa"/>
            <w:shd w:val="clear" w:color="auto" w:fill="auto"/>
          </w:tcPr>
          <w:p w14:paraId="26F86331" w14:textId="77777777" w:rsidR="007A5AD3" w:rsidRPr="007A5AD3" w:rsidRDefault="007A5AD3" w:rsidP="007A5AD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22020F3E" w14:textId="77777777" w:rsidR="007A5AD3" w:rsidRPr="007A5AD3" w:rsidRDefault="007A5A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40F7917" w14:textId="77777777" w:rsidR="007A5AD3" w:rsidRPr="007A5AD3" w:rsidRDefault="007A5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20A550B5" w14:textId="77777777" w:rsidR="007A5AD3" w:rsidRPr="007A5AD3" w:rsidRDefault="007A5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115F212" w14:textId="77777777" w:rsidR="007A5AD3" w:rsidRPr="007A5AD3" w:rsidRDefault="007A5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1F44680" w14:textId="77777777" w:rsidR="007A5AD3" w:rsidRPr="007A5AD3" w:rsidRDefault="007A5A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bottom"/>
          </w:tcPr>
          <w:p w14:paraId="53416B8D" w14:textId="77777777" w:rsidR="007A5AD3" w:rsidRPr="007A5AD3" w:rsidRDefault="007A5A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5AD3" w:rsidRPr="007A5AD3" w14:paraId="125D6F78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46299AF5" w14:textId="77777777" w:rsidR="00F33810" w:rsidRPr="007A5AD3" w:rsidRDefault="00F33810" w:rsidP="007A5AD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A5AD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A926E" w14:textId="77777777" w:rsidR="00F33810" w:rsidRPr="007A5AD3" w:rsidRDefault="00F338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5A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04F3F" w14:textId="77777777" w:rsidR="00F33810" w:rsidRPr="007A5AD3" w:rsidRDefault="00F338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CC9B9" w14:textId="77777777" w:rsidR="00F33810" w:rsidRPr="007A5AD3" w:rsidRDefault="00F33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43B3FF" w14:textId="77777777" w:rsidR="00F33810" w:rsidRPr="007A5AD3" w:rsidRDefault="00F33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5D05CC" w14:textId="77777777" w:rsidR="00F33810" w:rsidRPr="007A5AD3" w:rsidRDefault="00F338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5AD3">
              <w:rPr>
                <w:b/>
                <w:bCs/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37B41384" w14:textId="77777777" w:rsidR="00F33810" w:rsidRPr="007A5AD3" w:rsidRDefault="00F338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5AD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5F378C4C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258A1122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00438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E9B08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3E4EB6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5E568F" w14:textId="77777777" w:rsidR="00F33810" w:rsidRPr="007A5AD3" w:rsidRDefault="00F33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2B9FDD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06A0BB21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5C14B34D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710E18FF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1E33A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6F3D3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54B1A1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2F4E5F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DE6708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2523738D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02E97A52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212F6AF7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 xml:space="preserve">Подпрограмма "Безопасные и качественные автомобильные дороги города Новочебоксарска" муниципальной программы "Развитие </w:t>
            </w:r>
            <w:r w:rsidRPr="007A5AD3">
              <w:rPr>
                <w:color w:val="000000"/>
                <w:sz w:val="20"/>
                <w:szCs w:val="20"/>
              </w:rPr>
              <w:lastRenderedPageBreak/>
              <w:t>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73EFA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7CDF9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957211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45E140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DF1D61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2476F6DE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3E7F9B20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52063CD5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89531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0532A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634E58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C168DF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E12A38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5A1DA63F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0F6D91F0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406EE51B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80569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48DB9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4DC05C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D94E36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9A175A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637EB834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73D906D0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79845F01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D99C1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06CA2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9475CB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77B8A6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F39239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323D46FC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0A83742D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67E74E86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C595A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C9009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EE87E7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E09292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63A2DC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476BB820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6DA57247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700C9FF0" w14:textId="77777777" w:rsidR="00F33810" w:rsidRPr="007A5AD3" w:rsidRDefault="00F33810" w:rsidP="007A5AD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A5AD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09FDE" w14:textId="77777777" w:rsidR="00F33810" w:rsidRPr="007A5AD3" w:rsidRDefault="00F338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5AD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1CDDC" w14:textId="77777777" w:rsidR="00F33810" w:rsidRPr="007A5AD3" w:rsidRDefault="00F338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A32BF6" w14:textId="77777777" w:rsidR="00F33810" w:rsidRPr="007A5AD3" w:rsidRDefault="00F33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DA81AB" w14:textId="77777777" w:rsidR="00F33810" w:rsidRPr="007A5AD3" w:rsidRDefault="00F33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AD35FD" w14:textId="77777777" w:rsidR="00F33810" w:rsidRPr="007A5AD3" w:rsidRDefault="00F338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5AD3">
              <w:rPr>
                <w:b/>
                <w:bCs/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3FFD25F1" w14:textId="77777777" w:rsidR="00F33810" w:rsidRPr="007A5AD3" w:rsidRDefault="00F338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5AD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28600BD8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7F1E04ED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FF11B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18023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5D84B3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B89387" w14:textId="77777777" w:rsidR="00F33810" w:rsidRPr="007A5AD3" w:rsidRDefault="00F33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008D57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653B20A3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7941E230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07B33643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56530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7826E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D3A54F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798392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B93089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5487CFF6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3A2FBE73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6F8F32C3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B4F42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C90E2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8F1C3F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3B772D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57CE78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2A989242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37FC9236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54AA1EC3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B08A4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74156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D25E34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74C230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4A8859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195DA12A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49DAC3EA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6F82062B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396AE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8832D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3D39C1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DD63E0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4D5C26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52D4D420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4B039EE6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689ABE40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179B7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71A80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30831C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227E26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4E3B64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2E493F06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AD3" w:rsidRPr="007A5AD3" w14:paraId="3F4BDAEE" w14:textId="77777777" w:rsidTr="007A5AD3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64F3AF99" w14:textId="77777777" w:rsidR="00F33810" w:rsidRPr="007A5AD3" w:rsidRDefault="00F33810" w:rsidP="007A5AD3">
            <w:pPr>
              <w:jc w:val="both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47CCF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5178D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5238F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E20CA5" w14:textId="77777777" w:rsidR="00F33810" w:rsidRPr="007A5AD3" w:rsidRDefault="00F33810">
            <w:pPr>
              <w:jc w:val="center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0C2522" w14:textId="77777777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52F94152" w14:textId="4C0DAAB6" w:rsidR="00F33810" w:rsidRPr="007A5AD3" w:rsidRDefault="00F33810">
            <w:pPr>
              <w:jc w:val="right"/>
              <w:rPr>
                <w:color w:val="000000"/>
                <w:sz w:val="20"/>
                <w:szCs w:val="20"/>
              </w:rPr>
            </w:pPr>
            <w:r w:rsidRPr="007A5AD3">
              <w:rPr>
                <w:color w:val="000000"/>
                <w:sz w:val="20"/>
                <w:szCs w:val="20"/>
              </w:rPr>
              <w:t>0,0</w:t>
            </w:r>
            <w:r w:rsidR="00AB5248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0DD3106" w14:textId="77777777" w:rsidR="001A0F17" w:rsidRPr="00B5437C" w:rsidRDefault="001A0F17" w:rsidP="00911E7C">
      <w:pPr>
        <w:ind w:firstLine="709"/>
        <w:jc w:val="both"/>
        <w:rPr>
          <w:sz w:val="4"/>
          <w:szCs w:val="4"/>
          <w:highlight w:val="yellow"/>
        </w:rPr>
      </w:pPr>
    </w:p>
    <w:p w14:paraId="3F1787F9" w14:textId="77777777" w:rsidR="001F5398" w:rsidRDefault="001F5398" w:rsidP="00911E7C">
      <w:pPr>
        <w:ind w:firstLine="709"/>
        <w:jc w:val="both"/>
        <w:rPr>
          <w:highlight w:val="yellow"/>
        </w:rPr>
      </w:pPr>
    </w:p>
    <w:p w14:paraId="2F266AC0" w14:textId="579916EB" w:rsidR="00FB0BA7" w:rsidRPr="0012593B" w:rsidRDefault="008C63ED" w:rsidP="00FB0BA7">
      <w:pPr>
        <w:ind w:firstLine="709"/>
        <w:jc w:val="both"/>
      </w:pPr>
      <w:r>
        <w:t>6</w:t>
      </w:r>
      <w:r w:rsidR="00A831E9" w:rsidRPr="00A831E9">
        <w:t xml:space="preserve">) </w:t>
      </w:r>
      <w:r w:rsidR="00FB0BA7" w:rsidRPr="0012593B">
        <w:t>дополнить приложением 7</w:t>
      </w:r>
      <w:r w:rsidR="001A0F17">
        <w:rPr>
          <w:vertAlign w:val="superscript"/>
        </w:rPr>
        <w:t>2</w:t>
      </w:r>
      <w:r w:rsidR="00FB0BA7" w:rsidRPr="0012593B">
        <w:rPr>
          <w:vertAlign w:val="superscript"/>
        </w:rPr>
        <w:t xml:space="preserve"> </w:t>
      </w:r>
      <w:r w:rsidR="00FB0BA7" w:rsidRPr="0012593B">
        <w:t>следующего содержания:</w:t>
      </w:r>
    </w:p>
    <w:p w14:paraId="6FDA09D6" w14:textId="799E5070" w:rsidR="00FB0BA7" w:rsidRPr="0012593B" w:rsidRDefault="00FB0BA7" w:rsidP="00FB0BA7">
      <w:pPr>
        <w:ind w:left="5387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>«Приложение 7</w:t>
      </w:r>
      <w:r w:rsidR="001A0F17">
        <w:rPr>
          <w:sz w:val="22"/>
          <w:szCs w:val="22"/>
          <w:vertAlign w:val="superscript"/>
        </w:rPr>
        <w:t>2</w:t>
      </w:r>
    </w:p>
    <w:p w14:paraId="1AB83887" w14:textId="5C3569C8" w:rsidR="00FB0BA7" w:rsidRDefault="00FB0BA7" w:rsidP="00FB0BA7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21</w:t>
      </w:r>
      <w:r>
        <w:rPr>
          <w:sz w:val="22"/>
          <w:szCs w:val="22"/>
        </w:rPr>
        <w:t xml:space="preserve"> год и на плановый период 202</w:t>
      </w:r>
      <w:r w:rsidR="001456DB">
        <w:rPr>
          <w:sz w:val="22"/>
          <w:szCs w:val="22"/>
        </w:rPr>
        <w:t>1</w:t>
      </w:r>
      <w:r>
        <w:rPr>
          <w:sz w:val="22"/>
          <w:szCs w:val="22"/>
        </w:rPr>
        <w:t xml:space="preserve"> и 202</w:t>
      </w:r>
      <w:r w:rsidR="001456DB">
        <w:rPr>
          <w:sz w:val="22"/>
          <w:szCs w:val="22"/>
        </w:rPr>
        <w:t>2</w:t>
      </w:r>
      <w:r>
        <w:rPr>
          <w:sz w:val="22"/>
          <w:szCs w:val="22"/>
        </w:rPr>
        <w:t xml:space="preserve"> годов»</w:t>
      </w:r>
    </w:p>
    <w:p w14:paraId="285D482B" w14:textId="77777777" w:rsidR="00FB0BA7" w:rsidRPr="0012593B" w:rsidRDefault="00FB0BA7" w:rsidP="00FB0BA7">
      <w:pPr>
        <w:ind w:firstLine="709"/>
        <w:jc w:val="both"/>
      </w:pPr>
    </w:p>
    <w:p w14:paraId="1DA66B25" w14:textId="1B8A32F7" w:rsidR="00FB0BA7" w:rsidRPr="0012593B" w:rsidRDefault="00FB0BA7" w:rsidP="00FB0BA7">
      <w:pPr>
        <w:jc w:val="center"/>
        <w:rPr>
          <w:b/>
          <w:bCs/>
          <w:color w:val="000000"/>
          <w:sz w:val="22"/>
          <w:szCs w:val="22"/>
        </w:rPr>
      </w:pPr>
      <w:r w:rsidRPr="0012593B">
        <w:rPr>
          <w:b/>
          <w:bCs/>
          <w:sz w:val="22"/>
          <w:szCs w:val="22"/>
        </w:rPr>
        <w:t>ИЗМЕНЕНИЕ</w:t>
      </w:r>
      <w:r w:rsidRPr="0012593B">
        <w:rPr>
          <w:b/>
          <w:bCs/>
          <w:sz w:val="22"/>
          <w:szCs w:val="22"/>
        </w:rPr>
        <w:br/>
        <w:t>бюджетных ассигнований по целевым статьям (муниципальным программам города Новочебоксарска), группам (группам и подгруппам) видов расходов, разделам, подразделам классификации расходов бюджет</w:t>
      </w:r>
      <w:r>
        <w:rPr>
          <w:b/>
          <w:bCs/>
          <w:sz w:val="22"/>
          <w:szCs w:val="22"/>
        </w:rPr>
        <w:t>а города Новочебоксарска на 202</w:t>
      </w:r>
      <w:r w:rsidR="001456DB">
        <w:rPr>
          <w:b/>
          <w:bCs/>
          <w:sz w:val="22"/>
          <w:szCs w:val="22"/>
        </w:rPr>
        <w:t>1</w:t>
      </w:r>
      <w:r w:rsidRPr="0012593B">
        <w:rPr>
          <w:b/>
          <w:bCs/>
          <w:sz w:val="22"/>
          <w:szCs w:val="22"/>
        </w:rPr>
        <w:t xml:space="preserve"> год, предусмотренного приложением 7</w:t>
      </w:r>
      <w:r w:rsidR="001A0F17">
        <w:rPr>
          <w:b/>
          <w:bCs/>
          <w:sz w:val="22"/>
          <w:szCs w:val="22"/>
        </w:rPr>
        <w:t xml:space="preserve"> и 7</w:t>
      </w:r>
      <w:r w:rsidR="001A0F17">
        <w:rPr>
          <w:b/>
          <w:bCs/>
          <w:sz w:val="22"/>
          <w:szCs w:val="22"/>
          <w:vertAlign w:val="superscript"/>
        </w:rPr>
        <w:t>1</w:t>
      </w:r>
      <w:r w:rsidR="001456DB">
        <w:rPr>
          <w:b/>
          <w:bCs/>
          <w:sz w:val="22"/>
          <w:szCs w:val="22"/>
        </w:rPr>
        <w:t xml:space="preserve"> </w:t>
      </w:r>
      <w:r w:rsidRPr="0012593B">
        <w:rPr>
          <w:b/>
          <w:bCs/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b/>
          <w:bCs/>
          <w:sz w:val="22"/>
          <w:szCs w:val="22"/>
        </w:rPr>
        <w:t>е города Новочебоксарска на 202</w:t>
      </w:r>
      <w:r w:rsidR="001456DB">
        <w:rPr>
          <w:b/>
          <w:bCs/>
          <w:sz w:val="22"/>
          <w:szCs w:val="22"/>
        </w:rPr>
        <w:t>1</w:t>
      </w:r>
      <w:r w:rsidRPr="0012593B">
        <w:rPr>
          <w:b/>
          <w:bCs/>
          <w:sz w:val="22"/>
          <w:szCs w:val="22"/>
        </w:rPr>
        <w:t xml:space="preserve"> год и на плановый период </w:t>
      </w:r>
      <w:r>
        <w:rPr>
          <w:b/>
          <w:bCs/>
          <w:sz w:val="22"/>
          <w:szCs w:val="22"/>
        </w:rPr>
        <w:t>202</w:t>
      </w:r>
      <w:r w:rsidR="001456DB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и 202</w:t>
      </w:r>
      <w:r w:rsidR="001456DB">
        <w:rPr>
          <w:b/>
          <w:bCs/>
          <w:sz w:val="22"/>
          <w:szCs w:val="22"/>
        </w:rPr>
        <w:t>3</w:t>
      </w:r>
      <w:r w:rsidRPr="0012593B">
        <w:rPr>
          <w:b/>
          <w:bCs/>
          <w:sz w:val="22"/>
          <w:szCs w:val="22"/>
        </w:rPr>
        <w:t xml:space="preserve"> годов»</w:t>
      </w:r>
    </w:p>
    <w:p w14:paraId="146935E6" w14:textId="77777777" w:rsidR="00FB0BA7" w:rsidRPr="007273B1" w:rsidRDefault="00FB0BA7" w:rsidP="00FB0BA7">
      <w:pPr>
        <w:jc w:val="right"/>
        <w:rPr>
          <w:bCs/>
          <w:color w:val="000000"/>
          <w:sz w:val="16"/>
          <w:szCs w:val="16"/>
        </w:rPr>
      </w:pPr>
    </w:p>
    <w:p w14:paraId="234568A9" w14:textId="77777777" w:rsidR="00FB0BA7" w:rsidRPr="0012593B" w:rsidRDefault="00FB0BA7" w:rsidP="00FB0BA7">
      <w:pPr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417"/>
        <w:gridCol w:w="850"/>
        <w:gridCol w:w="425"/>
        <w:gridCol w:w="426"/>
        <w:gridCol w:w="1418"/>
      </w:tblGrid>
      <w:tr w:rsidR="00FB0BA7" w:rsidRPr="00A045DC" w14:paraId="39026436" w14:textId="77777777" w:rsidTr="00FA47D2">
        <w:trPr>
          <w:trHeight w:val="1571"/>
        </w:trPr>
        <w:tc>
          <w:tcPr>
            <w:tcW w:w="568" w:type="dxa"/>
            <w:shd w:val="clear" w:color="auto" w:fill="auto"/>
            <w:vAlign w:val="center"/>
            <w:hideMark/>
          </w:tcPr>
          <w:p w14:paraId="38CCE666" w14:textId="77777777" w:rsidR="00FB0BA7" w:rsidRPr="00B65280" w:rsidRDefault="00FB0BA7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7AFAA14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14:paraId="191C7EA2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7532DD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3B6D15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62E34E26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39FC65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5C947A71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 xml:space="preserve"> (увеличение, уменьшение</w:t>
            </w:r>
          </w:p>
          <w:p w14:paraId="472A3364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(-))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849"/>
        <w:gridCol w:w="1418"/>
        <w:gridCol w:w="850"/>
        <w:gridCol w:w="416"/>
        <w:gridCol w:w="416"/>
        <w:gridCol w:w="1436"/>
      </w:tblGrid>
      <w:tr w:rsidR="00EB52AC" w:rsidRPr="00EB52AC" w14:paraId="7EA6D527" w14:textId="77777777" w:rsidTr="0094167D">
        <w:trPr>
          <w:trHeight w:val="20"/>
          <w:tblHeader/>
        </w:trPr>
        <w:tc>
          <w:tcPr>
            <w:tcW w:w="538" w:type="dxa"/>
            <w:shd w:val="clear" w:color="auto" w:fill="auto"/>
            <w:vAlign w:val="center"/>
            <w:hideMark/>
          </w:tcPr>
          <w:p w14:paraId="2044A0C5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9" w:type="dxa"/>
            <w:shd w:val="clear" w:color="auto" w:fill="auto"/>
            <w:vAlign w:val="center"/>
            <w:hideMark/>
          </w:tcPr>
          <w:p w14:paraId="03D86DF3" w14:textId="77777777" w:rsidR="00EB52AC" w:rsidRPr="00EB52AC" w:rsidRDefault="00EB52AC" w:rsidP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FEC897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61FD0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6F33F96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37F325A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05F7633D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EB52AC" w:rsidRPr="00EB52AC" w14:paraId="621B173C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31452CA0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45CDC9E5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C732E2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F7AFAA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AE300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36A76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D982D9F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161 515,5</w:t>
            </w:r>
          </w:p>
        </w:tc>
      </w:tr>
      <w:tr w:rsidR="00EB52AC" w:rsidRPr="00EB52AC" w14:paraId="0FB6DA87" w14:textId="77777777" w:rsidTr="00EB52AC">
        <w:trPr>
          <w:trHeight w:val="20"/>
        </w:trPr>
        <w:tc>
          <w:tcPr>
            <w:tcW w:w="538" w:type="dxa"/>
            <w:shd w:val="clear" w:color="auto" w:fill="auto"/>
          </w:tcPr>
          <w:p w14:paraId="576528F1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5EE08F93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7F0D510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D2ABEC6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BE5845B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F13430A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</w:tcPr>
          <w:p w14:paraId="20FFC860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52AC" w:rsidRPr="00EB52AC" w14:paraId="00B52266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45736E8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49" w:type="dxa"/>
            <w:shd w:val="clear" w:color="auto" w:fill="auto"/>
            <w:hideMark/>
          </w:tcPr>
          <w:p w14:paraId="60E24183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F8399F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C76C57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42ECD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46F94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C932F8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181,7</w:t>
            </w:r>
          </w:p>
        </w:tc>
      </w:tr>
      <w:tr w:rsidR="00EB52AC" w:rsidRPr="00EB52AC" w14:paraId="4BA9AFF5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3FF54F6A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849" w:type="dxa"/>
            <w:shd w:val="clear" w:color="auto" w:fill="auto"/>
            <w:hideMark/>
          </w:tcPr>
          <w:p w14:paraId="40F45D5E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AEA581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103535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60918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7CB91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B93817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181,7</w:t>
            </w:r>
          </w:p>
        </w:tc>
      </w:tr>
      <w:tr w:rsidR="00EB52AC" w:rsidRPr="00EB52AC" w14:paraId="3AA02621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7D02F88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18BC52F8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C7B06A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C78E7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0B79B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08962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C232070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181,7</w:t>
            </w:r>
          </w:p>
        </w:tc>
      </w:tr>
      <w:tr w:rsidR="00EB52AC" w:rsidRPr="00EB52AC" w14:paraId="6D5D4DF2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2CE397BB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3240AF4F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92436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30171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1A272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1BCE5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FE8499F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181,7</w:t>
            </w:r>
          </w:p>
        </w:tc>
      </w:tr>
      <w:tr w:rsidR="00EB52AC" w:rsidRPr="00EB52AC" w14:paraId="5AAD9A60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2F84406A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7FA7F3F4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46C27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A01026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85A5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FBCCF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08B4A48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EB52AC" w:rsidRPr="00EB52AC" w14:paraId="37993AAD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51083622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43118759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8248B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2D214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15CA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B782A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DAD977B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EB52AC" w:rsidRPr="00EB52AC" w14:paraId="170A8B3B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0C6CD565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46432F4D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7A6BE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892E1D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B0226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E500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E622AA2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EB52AC" w:rsidRPr="00EB52AC" w14:paraId="2823CACD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0A8C0C03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39B57DB2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A3EEC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0B3AD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CB34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5A618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51CC9F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EB52AC" w:rsidRPr="00EB52AC" w14:paraId="78D0FFD6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0027E88D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1611270B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137ED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F65FB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20E4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B6342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C0BB950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EB52AC" w:rsidRPr="00EB52AC" w14:paraId="10884348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04F3A36A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11D0D7ED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F85E57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47EEC5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FDA1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FE04F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CCF2B7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EB52AC" w:rsidRPr="00EB52AC" w14:paraId="14B49A7F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5689CABE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7F33AD97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97808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29981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BE83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79117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71611C6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EB52AC" w:rsidRPr="00EB52AC" w14:paraId="5ED5D6BA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F97AB23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288D55FA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281FD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59D0D9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DDD97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AABA5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6379ED9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EB52AC" w:rsidRPr="00EB52AC" w14:paraId="13ACE9E0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C9B8CFD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49" w:type="dxa"/>
            <w:shd w:val="clear" w:color="auto" w:fill="auto"/>
            <w:hideMark/>
          </w:tcPr>
          <w:p w14:paraId="067CA393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52AC">
              <w:rPr>
                <w:b/>
                <w:bCs/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EB52AC">
              <w:rPr>
                <w:b/>
                <w:bCs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9BF3D3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E5D30C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E54B1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3E244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4EC2DFC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52AC" w:rsidRPr="00EB52AC" w14:paraId="0F52DE44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B94FB3B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849" w:type="dxa"/>
            <w:shd w:val="clear" w:color="auto" w:fill="auto"/>
            <w:hideMark/>
          </w:tcPr>
          <w:p w14:paraId="4D7703DD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DC11D2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A48BA4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DF110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5CE86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B0D11A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52AC" w:rsidRPr="00EB52AC" w14:paraId="2FBE5126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79258814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2FE25C01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F06C3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73D89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7E5B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3F89E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9A59128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-450,0</w:t>
            </w:r>
          </w:p>
        </w:tc>
      </w:tr>
      <w:tr w:rsidR="00EB52AC" w:rsidRPr="00EB52AC" w14:paraId="2DC48DFA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333BD953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1A0D19AD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9EB12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FE0A1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5082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712F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8E7FAB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-450,0</w:t>
            </w:r>
          </w:p>
        </w:tc>
      </w:tr>
      <w:tr w:rsidR="00EB52AC" w:rsidRPr="00EB52AC" w14:paraId="6E138391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88774E7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2F9CADE4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C7D3DA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172BBD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5A776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61D6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441DEF8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-450,0</w:t>
            </w:r>
          </w:p>
        </w:tc>
      </w:tr>
      <w:tr w:rsidR="00EB52AC" w:rsidRPr="00EB52AC" w14:paraId="49A57676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7DAB49B5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2F37A4A8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B49D46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022A8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70578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98073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9916391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EB52AC" w:rsidRPr="00EB52AC" w14:paraId="660E2C62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BBE5CF7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0101503E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700C3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90EAC7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BA8F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F38E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B960A19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EB52AC" w:rsidRPr="00EB52AC" w14:paraId="459C7CCE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8C99A7F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7938CD61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2BFAE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4427F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CDD6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5BF1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4016C18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EB52AC" w:rsidRPr="00EB52AC" w14:paraId="38A02A9A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1F6CCB7F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49" w:type="dxa"/>
            <w:shd w:val="clear" w:color="auto" w:fill="auto"/>
            <w:hideMark/>
          </w:tcPr>
          <w:p w14:paraId="2BC786C1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8955C2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ABBD6E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F0985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CDDA7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7801B32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1 547,3</w:t>
            </w:r>
          </w:p>
        </w:tc>
      </w:tr>
      <w:tr w:rsidR="00EB52AC" w:rsidRPr="00EB52AC" w14:paraId="358FB984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738F1CD3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849" w:type="dxa"/>
            <w:shd w:val="clear" w:color="auto" w:fill="auto"/>
            <w:hideMark/>
          </w:tcPr>
          <w:p w14:paraId="5451C469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E8D06D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90CF1A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5C255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CFEF5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E2DFEAB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1 547,3</w:t>
            </w:r>
          </w:p>
        </w:tc>
      </w:tr>
      <w:tr w:rsidR="00EB52AC" w:rsidRPr="00EB52AC" w14:paraId="4DB5C672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5CCDD29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7F4D506C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1339F7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A3A6F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89989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6EDC4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4C6B1B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EB52AC" w:rsidRPr="00EB52AC" w14:paraId="6BB30BF8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518AE2DF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582E6E96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5547B6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ACD51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73070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A2029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400BF2D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EB52AC" w:rsidRPr="00EB52AC" w14:paraId="1BFA20D7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EDF1524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5F3ADD38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4590B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CCF75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8EBF7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14125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FECD6D2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EB52AC" w:rsidRPr="00EB52AC" w14:paraId="5DE88E93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5CA96D2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2808D167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563175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B45BE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767D7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78DA6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2224BE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EB52AC" w:rsidRPr="00EB52AC" w14:paraId="7EAADC82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3DB2796A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02E8B373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38F16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9115B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A170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1EDF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E23CE37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EB52AC" w:rsidRPr="00EB52AC" w14:paraId="33DD2D42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7BDA60D5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03C1C418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8C71C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F6E8A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8B32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CA5A5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3B8EAC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EB52AC" w:rsidRPr="00EB52AC" w14:paraId="1DF25917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71E0F79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4849" w:type="dxa"/>
            <w:shd w:val="clear" w:color="auto" w:fill="auto"/>
            <w:hideMark/>
          </w:tcPr>
          <w:p w14:paraId="67446E45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473AB0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A341D0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0942B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0F3AA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8F08385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147 200,0</w:t>
            </w:r>
          </w:p>
        </w:tc>
      </w:tr>
      <w:tr w:rsidR="00EB52AC" w:rsidRPr="00EB52AC" w14:paraId="7B45B26B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75507DAD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849" w:type="dxa"/>
            <w:shd w:val="clear" w:color="auto" w:fill="auto"/>
            <w:hideMark/>
          </w:tcPr>
          <w:p w14:paraId="2BF24A23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12F6F6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98F177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4419E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606A4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6399CEA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147 200,0</w:t>
            </w:r>
          </w:p>
        </w:tc>
      </w:tr>
      <w:tr w:rsidR="00EB52AC" w:rsidRPr="00EB52AC" w14:paraId="603A90CE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3BDAA4EA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4DF56A2B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F6C03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38306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6C5E0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1FB05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079DB9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EB52AC" w:rsidRPr="00EB52AC" w14:paraId="544E624C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1D21D6E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34BFE2B2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68A96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385726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40826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96E40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B75BED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EB52AC" w:rsidRPr="00EB52AC" w14:paraId="7CC30A29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5E1DD739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39D688D6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4C5F7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F8583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DF28D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EF5B2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B948BC7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EB52AC" w:rsidRPr="00EB52AC" w14:paraId="447E1E39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169C1ED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314184D4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9189CA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5FDCE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97D0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F4957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11D84D7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EB52AC" w:rsidRPr="00EB52AC" w14:paraId="0B086811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355A3CAF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61D6E674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53EB07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6C1AD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DDBBA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36EE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F3336C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EB52AC" w:rsidRPr="00EB52AC" w14:paraId="430EE0E3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5C8CFFA2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2837D12E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6097B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A8542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1BA8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EC5F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0E563A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EB52AC" w:rsidRPr="00EB52AC" w14:paraId="17FBF644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2CD63AEF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49" w:type="dxa"/>
            <w:shd w:val="clear" w:color="auto" w:fill="auto"/>
            <w:hideMark/>
          </w:tcPr>
          <w:p w14:paraId="319FADD4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DC7109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E94A01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8B2C7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F286E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33EB6EB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-1,2</w:t>
            </w:r>
          </w:p>
        </w:tc>
      </w:tr>
      <w:tr w:rsidR="00EB52AC" w:rsidRPr="00EB52AC" w14:paraId="0BF0DEDD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38235E94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849" w:type="dxa"/>
            <w:shd w:val="clear" w:color="auto" w:fill="auto"/>
            <w:hideMark/>
          </w:tcPr>
          <w:p w14:paraId="3FF0365F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62B5D9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E72FC8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0DF81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B1529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DD76956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-1,2</w:t>
            </w:r>
          </w:p>
        </w:tc>
      </w:tr>
      <w:tr w:rsidR="00EB52AC" w:rsidRPr="00EB52AC" w14:paraId="2A437C38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32A276DD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1DB6C711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EB52A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EB52A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FF954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0F27F9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D7179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6E5BC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658084D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EB52AC" w:rsidRPr="00EB52AC" w14:paraId="1B2080A2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7A0128C3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1985B86E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01038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F1AC15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3917E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1963E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7DB1F3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EB52AC" w:rsidRPr="00EB52AC" w14:paraId="20E1ECB7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8F39A06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4468A37C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54949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D4C50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6D66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D5211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3225D3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-5,2</w:t>
            </w:r>
          </w:p>
        </w:tc>
      </w:tr>
      <w:tr w:rsidR="00EB52AC" w:rsidRPr="00EB52AC" w14:paraId="3F8985F9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1642F2E3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216CB01B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ACB3C7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79CD6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AE3A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B7C31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C28426F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-5,2</w:t>
            </w:r>
          </w:p>
        </w:tc>
      </w:tr>
      <w:tr w:rsidR="00EB52AC" w:rsidRPr="00EB52AC" w14:paraId="1E5CEC2F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19E57FA5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145E9CC9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B17535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EA2FD9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A5725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E12F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8995BA1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-5,2</w:t>
            </w:r>
          </w:p>
        </w:tc>
      </w:tr>
      <w:tr w:rsidR="00EB52AC" w:rsidRPr="00EB52AC" w14:paraId="59C09CBB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DDD7F7E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6570FC5B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8E2B5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2275B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B9D29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9357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A3FA28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-5,2</w:t>
            </w:r>
          </w:p>
        </w:tc>
      </w:tr>
      <w:tr w:rsidR="00EB52AC" w:rsidRPr="00EB52AC" w14:paraId="59F1B2F7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D49A7B8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1DB42C5E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16C28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32821A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5E1F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B3F6A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4AC8832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EB52AC" w:rsidRPr="00EB52AC" w14:paraId="494A2C3B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286B8E8A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414811AF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DB4058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40144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7F836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9FD78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DDB3DD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EB52AC" w:rsidRPr="00EB52AC" w14:paraId="1C7B46C5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3D8FB285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4CC05F0C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0B3B2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EA3C29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2D2AD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9124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0AE5EE4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EB52AC" w:rsidRPr="00EB52AC" w14:paraId="7E088026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056A34C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56C36922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A524F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886CAD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E0B3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19CD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EABC098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EB52AC" w:rsidRPr="00EB52AC" w14:paraId="4C18BD1C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27293874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49" w:type="dxa"/>
            <w:shd w:val="clear" w:color="auto" w:fill="auto"/>
            <w:hideMark/>
          </w:tcPr>
          <w:p w14:paraId="73677D59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40BCE9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9C20F8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99A44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00A2E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BE35AA2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1 254,9</w:t>
            </w:r>
          </w:p>
        </w:tc>
      </w:tr>
      <w:tr w:rsidR="00EB52AC" w:rsidRPr="00EB52AC" w14:paraId="45C19A19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C1BC737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849" w:type="dxa"/>
            <w:shd w:val="clear" w:color="auto" w:fill="auto"/>
            <w:hideMark/>
          </w:tcPr>
          <w:p w14:paraId="00B68657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4C66BC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0E1DCE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A2F3F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33B55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DD8159A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1 254,9</w:t>
            </w:r>
          </w:p>
        </w:tc>
      </w:tr>
      <w:tr w:rsidR="00EB52AC" w:rsidRPr="00EB52AC" w14:paraId="5D029CA6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2F41932A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01B7832F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EB52A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EB52A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305C2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4BC88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84F09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CF971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65A307A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1 254,9</w:t>
            </w:r>
          </w:p>
        </w:tc>
      </w:tr>
      <w:tr w:rsidR="00EB52AC" w:rsidRPr="00EB52AC" w14:paraId="3209F3E8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8406E76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6ADA7CC1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F0FAC9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D1E8D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DF7DD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AB3E0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8536300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876,6</w:t>
            </w:r>
          </w:p>
        </w:tc>
      </w:tr>
      <w:tr w:rsidR="00EB52AC" w:rsidRPr="00EB52AC" w14:paraId="2DB02151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2DEDD54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7ADDB561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845096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14583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8378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61254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B9D86A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876,6</w:t>
            </w:r>
          </w:p>
        </w:tc>
      </w:tr>
      <w:tr w:rsidR="00EB52AC" w:rsidRPr="00EB52AC" w14:paraId="271817F4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58FAECDA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2D5D4B87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2735D5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492AA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5653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9AD93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BC4C721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876,6</w:t>
            </w:r>
          </w:p>
        </w:tc>
      </w:tr>
      <w:tr w:rsidR="00EB52AC" w:rsidRPr="00EB52AC" w14:paraId="673A4E17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25BB2BF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72E531AF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B000C8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1ADC6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592BD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B2F29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52CEAD9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B52AC" w:rsidRPr="00EB52AC" w14:paraId="196E97C1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2D2A69E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264EC235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7D37A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CDF289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E7A4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640ED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F587FB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B52AC" w:rsidRPr="00EB52AC" w14:paraId="3ED67A2D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2C08C59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6FD505E0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4F5085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D0D8C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8472A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F1B69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17B3615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EB52AC" w:rsidRPr="00EB52AC" w14:paraId="7BB401DB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519F32E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0F92F598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E47F7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F9E6D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AC42A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46037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4BF99F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EB52AC" w:rsidRPr="00EB52AC" w14:paraId="4990F1C7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3B81822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0882A7A6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662FD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474A1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12FAA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E5D28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4089D8D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378,3</w:t>
            </w:r>
          </w:p>
        </w:tc>
      </w:tr>
      <w:tr w:rsidR="00EB52AC" w:rsidRPr="00EB52AC" w14:paraId="2EB0CBD1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58984B0A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6583A01D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A25E7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0DC9BA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0B2A5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2481F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025A17B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378,3</w:t>
            </w:r>
          </w:p>
        </w:tc>
      </w:tr>
      <w:tr w:rsidR="00EB52AC" w:rsidRPr="00EB52AC" w14:paraId="55F45496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F87EC7D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2C884FE7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6E184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A52618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32E3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03F4F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897904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378,3</w:t>
            </w:r>
          </w:p>
        </w:tc>
      </w:tr>
      <w:tr w:rsidR="00EB52AC" w:rsidRPr="00EB52AC" w14:paraId="04684E82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195DD8EF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40580584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D877B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765EE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22DA0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3BEF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E9139EE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378,3</w:t>
            </w:r>
          </w:p>
        </w:tc>
      </w:tr>
      <w:tr w:rsidR="00EB52AC" w:rsidRPr="00EB52AC" w14:paraId="5166CEB6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30988C0C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67417263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CE2B7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6726F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F83D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09C79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5FFCCF6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378,3</w:t>
            </w:r>
          </w:p>
        </w:tc>
      </w:tr>
      <w:tr w:rsidR="00EB52AC" w:rsidRPr="00EB52AC" w14:paraId="53988F29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7014F1AF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849" w:type="dxa"/>
            <w:shd w:val="clear" w:color="auto" w:fill="auto"/>
            <w:hideMark/>
          </w:tcPr>
          <w:p w14:paraId="6E88B10B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FCF78C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B175C6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00472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76940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C4D7BF0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EB52AC" w:rsidRPr="00EB52AC" w14:paraId="41B58423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1EB90418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849" w:type="dxa"/>
            <w:shd w:val="clear" w:color="auto" w:fill="auto"/>
            <w:hideMark/>
          </w:tcPr>
          <w:p w14:paraId="3ADECB49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297CB3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A195F4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26A96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FD820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1D34973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EB52AC" w:rsidRPr="00EB52AC" w14:paraId="1A2D495A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B9B17DE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37EF81BB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50B3E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1398D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C233C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0A38B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5CED0CD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EB52AC" w:rsidRPr="00EB52AC" w14:paraId="2C40857B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5663C55B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4C970EB9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1CA0CD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51D14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5A353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77287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8219AE8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EB52AC" w:rsidRPr="00EB52AC" w14:paraId="147F18A2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24D994C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35FEDBBE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40C76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2EFA9D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108FD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2B557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83A5DE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EB52AC" w:rsidRPr="00EB52AC" w14:paraId="7125C047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AE0B04D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48D875AE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2769D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14C1A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5643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1FE80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DBD45A6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EB52AC" w:rsidRPr="00EB52AC" w14:paraId="438A562A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504E4EDD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673463DA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E78DCA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37784A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E9D07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AEFD5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BF9380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EB52AC" w:rsidRPr="00EB52AC" w14:paraId="7DD00E5D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2D1859BB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1A3737EC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691C2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6A89BF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31BF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C563D8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944962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EB52AC" w:rsidRPr="00EB52AC" w14:paraId="31140BD9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31C3F6DA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849" w:type="dxa"/>
            <w:shd w:val="clear" w:color="auto" w:fill="auto"/>
            <w:hideMark/>
          </w:tcPr>
          <w:p w14:paraId="45E1E6C8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5F5B7B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45227A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85CEA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1587F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F4CD1A9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11 331,6</w:t>
            </w:r>
          </w:p>
        </w:tc>
      </w:tr>
      <w:tr w:rsidR="00EB52AC" w:rsidRPr="00EB52AC" w14:paraId="624DDB40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9175A4C" w14:textId="77777777" w:rsidR="00EB52AC" w:rsidRPr="00EB52AC" w:rsidRDefault="00EB52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849" w:type="dxa"/>
            <w:shd w:val="clear" w:color="auto" w:fill="auto"/>
            <w:hideMark/>
          </w:tcPr>
          <w:p w14:paraId="3FF006FA" w14:textId="77777777" w:rsidR="00EB52AC" w:rsidRPr="00EB52AC" w:rsidRDefault="00EB52AC" w:rsidP="00EB52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4877D6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2A56D6" w14:textId="77777777" w:rsidR="00EB52AC" w:rsidRPr="00EB52AC" w:rsidRDefault="00EB5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22097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91A51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13390FB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52AC">
              <w:rPr>
                <w:b/>
                <w:bCs/>
                <w:color w:val="000000"/>
                <w:sz w:val="20"/>
                <w:szCs w:val="20"/>
              </w:rPr>
              <w:t>11 331,6</w:t>
            </w:r>
          </w:p>
        </w:tc>
      </w:tr>
      <w:tr w:rsidR="00EB52AC" w:rsidRPr="00EB52AC" w14:paraId="49020989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5FE12002" w14:textId="77777777" w:rsidR="00EB52AC" w:rsidRPr="00EB52AC" w:rsidRDefault="00EB5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5A95CCEF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E3CF5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96AA6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505AB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74471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9597C4B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11 331,6</w:t>
            </w:r>
          </w:p>
        </w:tc>
      </w:tr>
      <w:tr w:rsidR="00EB52AC" w:rsidRPr="00EB52AC" w14:paraId="18D273C6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E34A0C3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74084A6E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1C45E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B1ECE8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A593A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DAA7C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A23B88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EB52AC" w:rsidRPr="00EB52AC" w14:paraId="71E43E64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5CB04294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70F704D3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81036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6D07F3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6B438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C91FF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609D2AD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EB52AC" w:rsidRPr="00EB52AC" w14:paraId="6D3DC0DD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5C3A72CB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4952C850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DB747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10A79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93C7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0A1EE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9A0E9FF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EB52AC" w:rsidRPr="00EB52AC" w14:paraId="50083235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751CC755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6C17FB31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0C759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09211D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832F9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84158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4F7A00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EB52AC" w:rsidRPr="00EB52AC" w14:paraId="093583C1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57AFDC8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3A66DC64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21B00A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6B1C98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4A618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4CD6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D7A083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EB52AC" w:rsidRPr="00EB52AC" w14:paraId="19086025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650C457F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22D316CB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1E34AD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D79CE6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B0B67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16555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3F92B8B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8 831,6</w:t>
            </w:r>
          </w:p>
        </w:tc>
      </w:tr>
      <w:tr w:rsidR="00EB52AC" w:rsidRPr="00EB52AC" w14:paraId="5D7F46C4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715D2D73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1EA595F5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76912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AC3587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E4F2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EDC6A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DA9B2A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8 831,6</w:t>
            </w:r>
          </w:p>
        </w:tc>
      </w:tr>
      <w:tr w:rsidR="00EB52AC" w:rsidRPr="00EB52AC" w14:paraId="6D1AE6FF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76CAA2FF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56DBF51D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5749B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B35502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106AB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998E7" w14:textId="77777777" w:rsidR="00EB52AC" w:rsidRPr="00EB52AC" w:rsidRDefault="00EB5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6B9408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8 831,6</w:t>
            </w:r>
          </w:p>
        </w:tc>
      </w:tr>
      <w:tr w:rsidR="00EB52AC" w:rsidRPr="00EB52AC" w14:paraId="1E4E6E87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3C1CBAA6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35314F71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C1736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75DA1C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D693E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B6025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7A41F37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8 831,6</w:t>
            </w:r>
          </w:p>
        </w:tc>
      </w:tr>
      <w:tr w:rsidR="00EB52AC" w:rsidRPr="00EB52AC" w14:paraId="22652753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41F2F9F3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216BAF01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257708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543431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2FDD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FEF60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C7F1569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2 759,0</w:t>
            </w:r>
          </w:p>
        </w:tc>
      </w:tr>
      <w:tr w:rsidR="00EB52AC" w:rsidRPr="00EB52AC" w14:paraId="3DEEACD4" w14:textId="77777777" w:rsidTr="00EB52AC">
        <w:trPr>
          <w:trHeight w:val="20"/>
        </w:trPr>
        <w:tc>
          <w:tcPr>
            <w:tcW w:w="538" w:type="dxa"/>
            <w:shd w:val="clear" w:color="auto" w:fill="auto"/>
            <w:hideMark/>
          </w:tcPr>
          <w:p w14:paraId="1DA26E40" w14:textId="77777777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14:paraId="7B6C5195" w14:textId="77777777" w:rsidR="00EB52AC" w:rsidRPr="00EB52AC" w:rsidRDefault="00EB52AC" w:rsidP="00EB52AC">
            <w:pPr>
              <w:jc w:val="both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82B426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45C264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F2CBA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3B078" w14:textId="77777777" w:rsidR="00EB52AC" w:rsidRPr="00EB52AC" w:rsidRDefault="00EB52AC">
            <w:pPr>
              <w:jc w:val="center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DB5AE5A" w14:textId="0F01285D" w:rsidR="00EB52AC" w:rsidRPr="00EB52AC" w:rsidRDefault="00EB52AC">
            <w:pPr>
              <w:jc w:val="right"/>
              <w:rPr>
                <w:color w:val="000000"/>
                <w:sz w:val="20"/>
                <w:szCs w:val="20"/>
              </w:rPr>
            </w:pPr>
            <w:r w:rsidRPr="00EB52AC">
              <w:rPr>
                <w:color w:val="000000"/>
                <w:sz w:val="20"/>
                <w:szCs w:val="20"/>
              </w:rPr>
              <w:t>6 072,6</w:t>
            </w:r>
            <w:r w:rsidR="00FD225C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8B23414" w14:textId="502D3A21" w:rsidR="00A716B3" w:rsidRDefault="00A716B3" w:rsidP="00B65280">
      <w:pPr>
        <w:ind w:firstLine="709"/>
        <w:jc w:val="both"/>
      </w:pPr>
    </w:p>
    <w:p w14:paraId="3FD7F8CF" w14:textId="53069DD0" w:rsidR="00A12D74" w:rsidRPr="003B2A3E" w:rsidRDefault="00B2577A" w:rsidP="00A12D74">
      <w:pPr>
        <w:ind w:firstLine="709"/>
        <w:jc w:val="both"/>
      </w:pPr>
      <w:r>
        <w:t>7</w:t>
      </w:r>
      <w:r w:rsidR="00A12D74">
        <w:t xml:space="preserve">) </w:t>
      </w:r>
      <w:r w:rsidR="00A12D74" w:rsidRPr="003B2A3E">
        <w:t>дополнить приложением 8</w:t>
      </w:r>
      <w:r w:rsidR="00901ABB">
        <w:rPr>
          <w:vertAlign w:val="superscript"/>
        </w:rPr>
        <w:t>2</w:t>
      </w:r>
      <w:r w:rsidR="00A12D74" w:rsidRPr="003B2A3E">
        <w:rPr>
          <w:vertAlign w:val="superscript"/>
        </w:rPr>
        <w:t xml:space="preserve"> </w:t>
      </w:r>
      <w:r w:rsidR="00A12D74" w:rsidRPr="003B2A3E">
        <w:t>следующего содержания:</w:t>
      </w:r>
    </w:p>
    <w:p w14:paraId="3FE12854" w14:textId="77777777" w:rsidR="00B2577A" w:rsidRDefault="00B2577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5B70F9E2" w14:textId="4B40CC03" w:rsidR="00A12D74" w:rsidRPr="00496FB9" w:rsidRDefault="00A12D74" w:rsidP="00A12D74">
      <w:pPr>
        <w:ind w:left="5387" w:right="-1"/>
        <w:jc w:val="both"/>
        <w:rPr>
          <w:color w:val="000000"/>
          <w:sz w:val="22"/>
          <w:szCs w:val="22"/>
          <w:vertAlign w:val="superscript"/>
        </w:rPr>
      </w:pPr>
      <w:r w:rsidRPr="00496FB9">
        <w:rPr>
          <w:color w:val="000000"/>
          <w:sz w:val="22"/>
          <w:szCs w:val="22"/>
        </w:rPr>
        <w:t>«Приложение 8</w:t>
      </w:r>
      <w:r w:rsidR="00901ABB">
        <w:rPr>
          <w:color w:val="000000"/>
          <w:sz w:val="22"/>
          <w:szCs w:val="22"/>
          <w:vertAlign w:val="superscript"/>
        </w:rPr>
        <w:t>2</w:t>
      </w:r>
      <w:r w:rsidRPr="00496FB9">
        <w:rPr>
          <w:color w:val="000000"/>
          <w:sz w:val="22"/>
          <w:szCs w:val="22"/>
          <w:vertAlign w:val="superscript"/>
        </w:rPr>
        <w:t xml:space="preserve"> </w:t>
      </w:r>
    </w:p>
    <w:p w14:paraId="182F4765" w14:textId="0CF8F5B9" w:rsidR="00A12D74" w:rsidRDefault="00A12D74" w:rsidP="00A12D74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202</w:t>
      </w:r>
      <w:r w:rsidR="00C04E9A">
        <w:rPr>
          <w:sz w:val="22"/>
          <w:szCs w:val="22"/>
        </w:rPr>
        <w:t>1</w:t>
      </w:r>
      <w:r>
        <w:rPr>
          <w:sz w:val="22"/>
          <w:szCs w:val="22"/>
        </w:rPr>
        <w:t xml:space="preserve"> год и на плановый период 202</w:t>
      </w:r>
      <w:r w:rsidR="00C04E9A">
        <w:rPr>
          <w:sz w:val="22"/>
          <w:szCs w:val="22"/>
        </w:rPr>
        <w:t>2</w:t>
      </w:r>
      <w:r>
        <w:rPr>
          <w:sz w:val="22"/>
          <w:szCs w:val="22"/>
        </w:rPr>
        <w:t xml:space="preserve"> и 202</w:t>
      </w:r>
      <w:r w:rsidR="00C04E9A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годов»</w:t>
      </w:r>
    </w:p>
    <w:p w14:paraId="68D29D92" w14:textId="77777777" w:rsidR="00A12D74" w:rsidRDefault="00A12D74" w:rsidP="00A12D74">
      <w:pPr>
        <w:ind w:left="5387"/>
        <w:jc w:val="both"/>
        <w:rPr>
          <w:color w:val="000000"/>
          <w:sz w:val="22"/>
          <w:szCs w:val="22"/>
        </w:rPr>
      </w:pPr>
    </w:p>
    <w:p w14:paraId="72F3C67F" w14:textId="37AEDC65" w:rsidR="00A12D74" w:rsidRPr="003B2A3E" w:rsidRDefault="00A12D74" w:rsidP="00A12D74">
      <w:pPr>
        <w:ind w:right="-108"/>
        <w:jc w:val="center"/>
        <w:rPr>
          <w:b/>
          <w:bCs/>
          <w:color w:val="000000"/>
          <w:sz w:val="22"/>
          <w:szCs w:val="22"/>
        </w:rPr>
      </w:pPr>
      <w:r w:rsidRPr="003B2A3E">
        <w:rPr>
          <w:b/>
          <w:bCs/>
          <w:color w:val="000000"/>
          <w:sz w:val="22"/>
          <w:szCs w:val="22"/>
        </w:rPr>
        <w:t>ИЗМЕНЕНИЕ</w:t>
      </w:r>
      <w:r w:rsidRPr="003B2A3E">
        <w:rPr>
          <w:b/>
          <w:bCs/>
          <w:color w:val="000000"/>
          <w:sz w:val="22"/>
          <w:szCs w:val="22"/>
        </w:rPr>
        <w:br/>
        <w:t>бюджетных ассигнований по целевым статьям (муниципальным программам города Новочебоксарска), группам (группам и подгруппам) видов расходов, разделам, подразделам классификации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C04E9A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C04E9A">
        <w:rPr>
          <w:b/>
          <w:bCs/>
          <w:color w:val="000000"/>
          <w:sz w:val="22"/>
          <w:szCs w:val="22"/>
        </w:rPr>
        <w:t>3</w:t>
      </w:r>
      <w:r w:rsidRPr="003B2A3E">
        <w:rPr>
          <w:b/>
          <w:bCs/>
          <w:color w:val="000000"/>
          <w:sz w:val="22"/>
          <w:szCs w:val="22"/>
        </w:rPr>
        <w:t xml:space="preserve"> го</w:t>
      </w:r>
      <w:r>
        <w:rPr>
          <w:b/>
          <w:bCs/>
          <w:color w:val="000000"/>
          <w:sz w:val="22"/>
          <w:szCs w:val="22"/>
        </w:rPr>
        <w:t>ды, предусмотренного приложением</w:t>
      </w:r>
      <w:r w:rsidRPr="003B2A3E">
        <w:rPr>
          <w:b/>
          <w:bCs/>
          <w:color w:val="000000"/>
          <w:sz w:val="22"/>
          <w:szCs w:val="22"/>
        </w:rPr>
        <w:t xml:space="preserve"> 8</w:t>
      </w:r>
      <w:r w:rsidR="00901ABB">
        <w:rPr>
          <w:b/>
          <w:bCs/>
          <w:color w:val="000000"/>
          <w:sz w:val="22"/>
          <w:szCs w:val="22"/>
        </w:rPr>
        <w:t xml:space="preserve"> и 8</w:t>
      </w:r>
      <w:r w:rsidR="00901ABB">
        <w:rPr>
          <w:b/>
          <w:bCs/>
          <w:color w:val="000000"/>
          <w:sz w:val="22"/>
          <w:szCs w:val="22"/>
          <w:vertAlign w:val="superscript"/>
        </w:rPr>
        <w:t>1</w:t>
      </w:r>
      <w:r w:rsidR="00C04E9A">
        <w:rPr>
          <w:b/>
          <w:bCs/>
          <w:color w:val="000000"/>
          <w:sz w:val="22"/>
          <w:szCs w:val="22"/>
        </w:rPr>
        <w:t xml:space="preserve"> </w:t>
      </w:r>
      <w:r w:rsidRPr="004B4861">
        <w:rPr>
          <w:b/>
          <w:bCs/>
          <w:color w:val="000000"/>
          <w:sz w:val="22"/>
          <w:szCs w:val="22"/>
        </w:rPr>
        <w:t>к</w:t>
      </w:r>
      <w:r w:rsidRPr="003B2A3E">
        <w:rPr>
          <w:b/>
          <w:bCs/>
          <w:color w:val="000000"/>
          <w:sz w:val="22"/>
          <w:szCs w:val="22"/>
        </w:rPr>
        <w:t xml:space="preserve"> 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C04E9A"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C04E9A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C04E9A">
        <w:rPr>
          <w:b/>
          <w:bCs/>
          <w:color w:val="000000"/>
          <w:sz w:val="22"/>
          <w:szCs w:val="22"/>
        </w:rPr>
        <w:t>3</w:t>
      </w:r>
      <w:r w:rsidRPr="003B2A3E">
        <w:rPr>
          <w:b/>
          <w:bCs/>
          <w:color w:val="000000"/>
          <w:sz w:val="22"/>
          <w:szCs w:val="22"/>
        </w:rPr>
        <w:t xml:space="preserve"> годов»</w:t>
      </w:r>
    </w:p>
    <w:p w14:paraId="0D12FBE3" w14:textId="77777777" w:rsidR="00A12D74" w:rsidRPr="003B2A3E" w:rsidRDefault="00A12D74" w:rsidP="00A12D74">
      <w:pPr>
        <w:ind w:left="5387"/>
        <w:jc w:val="right"/>
        <w:rPr>
          <w:sz w:val="22"/>
          <w:szCs w:val="22"/>
        </w:rPr>
      </w:pPr>
      <w:r w:rsidRPr="003B2A3E">
        <w:rPr>
          <w:bCs/>
          <w:color w:val="000000"/>
          <w:sz w:val="22"/>
          <w:szCs w:val="22"/>
        </w:rPr>
        <w:t xml:space="preserve">    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15"/>
        <w:gridCol w:w="1276"/>
        <w:gridCol w:w="851"/>
        <w:gridCol w:w="567"/>
        <w:gridCol w:w="567"/>
        <w:gridCol w:w="1134"/>
        <w:gridCol w:w="1133"/>
      </w:tblGrid>
      <w:tr w:rsidR="00A12D74" w:rsidRPr="003B2A3E" w14:paraId="0B7DB321" w14:textId="77777777" w:rsidTr="005F6A11">
        <w:trPr>
          <w:trHeight w:val="12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C55EFC9" w14:textId="77777777" w:rsidR="00A12D74" w:rsidRPr="00B60B54" w:rsidRDefault="00A12D7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0B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5" w:type="dxa"/>
            <w:vMerge w:val="restart"/>
            <w:shd w:val="clear" w:color="auto" w:fill="auto"/>
            <w:vAlign w:val="center"/>
            <w:hideMark/>
          </w:tcPr>
          <w:p w14:paraId="77DCADF6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14:paraId="680A9C31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14:paraId="7A16FE4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5F26F5DD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74B2FF1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  <w:hideMark/>
          </w:tcPr>
          <w:p w14:paraId="11F207F4" w14:textId="77777777" w:rsidR="00A12D74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Сумма</w:t>
            </w:r>
          </w:p>
          <w:p w14:paraId="0D27DE68" w14:textId="77777777" w:rsidR="00A12D74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14:paraId="4D8BE930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</w:t>
            </w:r>
            <w:r w:rsidRPr="003B2A3E">
              <w:rPr>
                <w:color w:val="000000"/>
                <w:sz w:val="20"/>
                <w:szCs w:val="20"/>
              </w:rPr>
              <w:t>(-))</w:t>
            </w:r>
          </w:p>
        </w:tc>
      </w:tr>
      <w:tr w:rsidR="00A12D74" w:rsidRPr="003B2A3E" w14:paraId="188FEC79" w14:textId="77777777" w:rsidTr="005F6A11">
        <w:trPr>
          <w:trHeight w:val="401"/>
        </w:trPr>
        <w:tc>
          <w:tcPr>
            <w:tcW w:w="580" w:type="dxa"/>
            <w:vMerge/>
            <w:vAlign w:val="center"/>
            <w:hideMark/>
          </w:tcPr>
          <w:p w14:paraId="704DA08C" w14:textId="77777777" w:rsidR="00A12D74" w:rsidRPr="00B60B54" w:rsidRDefault="00A12D74" w:rsidP="00FA47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vAlign w:val="center"/>
            <w:hideMark/>
          </w:tcPr>
          <w:p w14:paraId="6D151776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320CC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20A1A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2E582F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9DD2F2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665EE1" w14:textId="2263D12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74ACF">
              <w:rPr>
                <w:color w:val="000000"/>
                <w:sz w:val="20"/>
                <w:szCs w:val="20"/>
              </w:rPr>
              <w:t>2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352BFAC" w14:textId="56A83024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74ACF">
              <w:rPr>
                <w:color w:val="000000"/>
                <w:sz w:val="20"/>
                <w:szCs w:val="20"/>
              </w:rPr>
              <w:t>3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0263666C" w14:textId="77777777" w:rsidR="00966657" w:rsidRPr="00622B79" w:rsidRDefault="00966657" w:rsidP="00966657">
      <w:pPr>
        <w:ind w:firstLine="709"/>
        <w:rPr>
          <w:sz w:val="4"/>
          <w:szCs w:val="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879"/>
        <w:gridCol w:w="1280"/>
        <w:gridCol w:w="846"/>
        <w:gridCol w:w="567"/>
        <w:gridCol w:w="567"/>
        <w:gridCol w:w="1134"/>
        <w:gridCol w:w="1134"/>
      </w:tblGrid>
      <w:tr w:rsidR="008F7375" w:rsidRPr="008F7375" w14:paraId="33B56C17" w14:textId="77777777" w:rsidTr="00004143">
        <w:trPr>
          <w:trHeight w:val="20"/>
          <w:tblHeader/>
        </w:trPr>
        <w:tc>
          <w:tcPr>
            <w:tcW w:w="516" w:type="dxa"/>
            <w:shd w:val="clear" w:color="auto" w:fill="auto"/>
            <w:vAlign w:val="center"/>
            <w:hideMark/>
          </w:tcPr>
          <w:p w14:paraId="7A9D7C6F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06BB95E1" w14:textId="77777777" w:rsidR="008F7375" w:rsidRPr="008F7375" w:rsidRDefault="008F7375" w:rsidP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5718D69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04AE995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FDD4E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9F3EB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DF5E81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39566C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8</w:t>
            </w:r>
          </w:p>
        </w:tc>
      </w:tr>
      <w:tr w:rsidR="008F7375" w:rsidRPr="008F7375" w14:paraId="202589FF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30C5A82A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hideMark/>
          </w:tcPr>
          <w:p w14:paraId="29D12CA6" w14:textId="77777777" w:rsidR="008F7375" w:rsidRPr="008F7375" w:rsidRDefault="008F7375" w:rsidP="008F73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58AAAA87" w14:textId="77777777" w:rsidR="008F7375" w:rsidRPr="008F7375" w:rsidRDefault="008F73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265CEF29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FC3DF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1A22E5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B97FB5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653EC3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638A469B" w14:textId="77777777" w:rsidTr="005F6A11">
        <w:trPr>
          <w:trHeight w:val="20"/>
        </w:trPr>
        <w:tc>
          <w:tcPr>
            <w:tcW w:w="516" w:type="dxa"/>
            <w:shd w:val="clear" w:color="auto" w:fill="auto"/>
          </w:tcPr>
          <w:p w14:paraId="2126923B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5FC4B115" w14:textId="77777777" w:rsidR="008F7375" w:rsidRPr="008F7375" w:rsidRDefault="008F7375" w:rsidP="008F73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17CA4FB1" w14:textId="77777777" w:rsidR="008F7375" w:rsidRPr="008F7375" w:rsidRDefault="008F73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14:paraId="476003B4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97AF864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D97F2AB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9453189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E8A1D14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375" w:rsidRPr="008F7375" w14:paraId="0ED2A476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5B2BB63B" w14:textId="77777777" w:rsidR="008F7375" w:rsidRPr="008F7375" w:rsidRDefault="008F73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79" w:type="dxa"/>
            <w:shd w:val="clear" w:color="auto" w:fill="auto"/>
            <w:hideMark/>
          </w:tcPr>
          <w:p w14:paraId="36FAD0EC" w14:textId="77777777" w:rsidR="008F7375" w:rsidRPr="008F7375" w:rsidRDefault="008F7375" w:rsidP="008F73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4F2DBF41" w14:textId="77777777" w:rsidR="008F7375" w:rsidRPr="008F7375" w:rsidRDefault="008F73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290F126E" w14:textId="77777777" w:rsidR="008F7375" w:rsidRPr="008F7375" w:rsidRDefault="008F73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42DC6E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0F32F8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2300C0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E0A97A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4D6CF3BA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41FBEF00" w14:textId="77777777" w:rsidR="008F7375" w:rsidRPr="008F7375" w:rsidRDefault="008F73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79" w:type="dxa"/>
            <w:shd w:val="clear" w:color="auto" w:fill="auto"/>
            <w:hideMark/>
          </w:tcPr>
          <w:p w14:paraId="790CAC50" w14:textId="77777777" w:rsidR="008F7375" w:rsidRPr="008F7375" w:rsidRDefault="008F7375" w:rsidP="008F73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763B66AE" w14:textId="77777777" w:rsidR="008F7375" w:rsidRPr="008F7375" w:rsidRDefault="008F73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5FDF1785" w14:textId="77777777" w:rsidR="008F7375" w:rsidRPr="008F7375" w:rsidRDefault="008F73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964254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7B5166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EEC1CC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8D7FCF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5185B11E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67CF0401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hideMark/>
          </w:tcPr>
          <w:p w14:paraId="0BD9879D" w14:textId="77777777" w:rsidR="008F7375" w:rsidRPr="008F7375" w:rsidRDefault="008F7375" w:rsidP="008F7375">
            <w:pPr>
              <w:jc w:val="both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33343F11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76644F61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464523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D6FDCB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D349C8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C27EC2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16658DFE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10E8A12C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hideMark/>
          </w:tcPr>
          <w:p w14:paraId="477BBD39" w14:textId="77777777" w:rsidR="008F7375" w:rsidRPr="008F7375" w:rsidRDefault="008F7375" w:rsidP="008F7375">
            <w:pPr>
              <w:jc w:val="both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7116FBEF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19CC03ED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BF5791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8F1F8E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BA682C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3B34CE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40A8FFF8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510503DE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hideMark/>
          </w:tcPr>
          <w:p w14:paraId="48723723" w14:textId="77777777" w:rsidR="008F7375" w:rsidRPr="008F7375" w:rsidRDefault="008F7375" w:rsidP="008F7375">
            <w:pPr>
              <w:jc w:val="both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60BA0B3C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5C4DEE9D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C7D381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09C6DD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1F05AC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2954DB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63861F48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2E709F97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hideMark/>
          </w:tcPr>
          <w:p w14:paraId="31A73D2C" w14:textId="77777777" w:rsidR="008F7375" w:rsidRPr="008F7375" w:rsidRDefault="008F7375" w:rsidP="008F7375">
            <w:pPr>
              <w:jc w:val="both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77E2883D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48918266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444ECF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90272E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3BCA3B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CA0DF3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317FDAE9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2B6AFEAD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hideMark/>
          </w:tcPr>
          <w:p w14:paraId="42B8ED71" w14:textId="77777777" w:rsidR="008F7375" w:rsidRPr="008F7375" w:rsidRDefault="008F7375" w:rsidP="008F7375">
            <w:pPr>
              <w:jc w:val="both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4B79E38A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1E1AF6A8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75567D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83A984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0AF7F4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D74506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1D876B48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10FDED6C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hideMark/>
          </w:tcPr>
          <w:p w14:paraId="7889F45D" w14:textId="77777777" w:rsidR="008F7375" w:rsidRPr="008F7375" w:rsidRDefault="008F7375" w:rsidP="008F7375">
            <w:pPr>
              <w:jc w:val="both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5F709376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7CD6037C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50A249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6E9645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87C768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F9C1AB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2B0834D8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6F2B586F" w14:textId="77777777" w:rsidR="008F7375" w:rsidRPr="008F7375" w:rsidRDefault="008F73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79" w:type="dxa"/>
            <w:shd w:val="clear" w:color="auto" w:fill="auto"/>
            <w:hideMark/>
          </w:tcPr>
          <w:p w14:paraId="6CEC8BC3" w14:textId="77777777" w:rsidR="008F7375" w:rsidRPr="008F7375" w:rsidRDefault="008F7375" w:rsidP="008F73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"Модернизация и развитие сферы </w:t>
            </w:r>
            <w:r w:rsidRPr="008F7375">
              <w:rPr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жилищно-коммунального хозяйства города Новочебоксарска"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49BAB857" w14:textId="77777777" w:rsidR="008F7375" w:rsidRPr="008F7375" w:rsidRDefault="008F73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lastRenderedPageBreak/>
              <w:t>A100000000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1B3ECF3A" w14:textId="77777777" w:rsidR="008F7375" w:rsidRPr="008F7375" w:rsidRDefault="008F73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A0B3F1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241684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80AA5C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144E2F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0D20566E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74E01F27" w14:textId="77777777" w:rsidR="008F7375" w:rsidRPr="008F7375" w:rsidRDefault="008F73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879" w:type="dxa"/>
            <w:shd w:val="clear" w:color="auto" w:fill="auto"/>
            <w:hideMark/>
          </w:tcPr>
          <w:p w14:paraId="55180F75" w14:textId="77777777" w:rsidR="008F7375" w:rsidRPr="008F7375" w:rsidRDefault="008F7375" w:rsidP="008F73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1715D1C0" w14:textId="77777777" w:rsidR="008F7375" w:rsidRPr="008F7375" w:rsidRDefault="008F73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3B1C68D9" w14:textId="77777777" w:rsidR="008F7375" w:rsidRPr="008F7375" w:rsidRDefault="008F73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EF2C37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801C96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D581D5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E28BF8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3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41E19080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2CA06951" w14:textId="77777777" w:rsidR="008F7375" w:rsidRPr="008F7375" w:rsidRDefault="008F7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hideMark/>
          </w:tcPr>
          <w:p w14:paraId="20F51A79" w14:textId="77777777" w:rsidR="008F7375" w:rsidRPr="008F7375" w:rsidRDefault="008F7375" w:rsidP="008F7375">
            <w:pPr>
              <w:jc w:val="both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760569D2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48B9A3A3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C771EB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6A05B5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69D993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CCE107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6D3EA421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057158DE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hideMark/>
          </w:tcPr>
          <w:p w14:paraId="686AF25F" w14:textId="77777777" w:rsidR="008F7375" w:rsidRPr="008F7375" w:rsidRDefault="008F7375" w:rsidP="008F7375">
            <w:pPr>
              <w:jc w:val="both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69E1096A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79331EB7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2E524F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18760B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755990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F9D3C9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52765D56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172B653A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hideMark/>
          </w:tcPr>
          <w:p w14:paraId="76D71073" w14:textId="77777777" w:rsidR="008F7375" w:rsidRPr="008F7375" w:rsidRDefault="008F7375" w:rsidP="008F7375">
            <w:pPr>
              <w:jc w:val="both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339EF654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745CB361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A794A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EBD8D5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EA521F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5D5AF0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5443135B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21E79645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hideMark/>
          </w:tcPr>
          <w:p w14:paraId="4C7CA05E" w14:textId="77777777" w:rsidR="008F7375" w:rsidRPr="008F7375" w:rsidRDefault="008F7375" w:rsidP="008F7375">
            <w:pPr>
              <w:jc w:val="both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6421250A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6696EA3D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A51ECB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9B3C85" w14:textId="77777777" w:rsidR="008F7375" w:rsidRPr="008F7375" w:rsidRDefault="008F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6D8DF0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EAFEEF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4DC44344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2C4A5FB4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hideMark/>
          </w:tcPr>
          <w:p w14:paraId="3C464778" w14:textId="77777777" w:rsidR="008F7375" w:rsidRPr="008F7375" w:rsidRDefault="008F7375" w:rsidP="008F7375">
            <w:pPr>
              <w:jc w:val="both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6F30A094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378D53BD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D24ACF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CB62C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35A10F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7085A7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375" w:rsidRPr="008F7375" w14:paraId="010E5E02" w14:textId="77777777" w:rsidTr="005F6A11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7D555B3F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hideMark/>
          </w:tcPr>
          <w:p w14:paraId="4E9A6E08" w14:textId="77777777" w:rsidR="008F7375" w:rsidRPr="008F7375" w:rsidRDefault="008F7375" w:rsidP="008F7375">
            <w:pPr>
              <w:jc w:val="both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157C0359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51992A06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EE06F6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E02F3" w14:textId="77777777" w:rsidR="008F7375" w:rsidRPr="008F7375" w:rsidRDefault="008F7375">
            <w:pPr>
              <w:jc w:val="center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142095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32DB27" w14:textId="77777777" w:rsidR="008F7375" w:rsidRPr="008F7375" w:rsidRDefault="008F7375">
            <w:pPr>
              <w:jc w:val="right"/>
              <w:rPr>
                <w:color w:val="000000"/>
                <w:sz w:val="20"/>
                <w:szCs w:val="20"/>
              </w:rPr>
            </w:pPr>
            <w:r w:rsidRPr="008F7375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5455C90D" w14:textId="77777777" w:rsidR="00966657" w:rsidRDefault="00966657" w:rsidP="00B65280">
      <w:pPr>
        <w:ind w:firstLine="709"/>
        <w:jc w:val="both"/>
      </w:pPr>
    </w:p>
    <w:p w14:paraId="7A0EE903" w14:textId="0A9CA9AE" w:rsidR="00AF735C" w:rsidRPr="00292EA1" w:rsidRDefault="00B2577A" w:rsidP="00292EA1">
      <w:pPr>
        <w:ind w:firstLine="709"/>
        <w:jc w:val="both"/>
        <w:rPr>
          <w:sz w:val="22"/>
          <w:szCs w:val="22"/>
        </w:rPr>
      </w:pPr>
      <w:r>
        <w:t>8</w:t>
      </w:r>
      <w:r w:rsidR="00B65280">
        <w:t xml:space="preserve">) </w:t>
      </w:r>
      <w:r w:rsidR="00AF735C" w:rsidRPr="00941B35">
        <w:t>дополнить приложением 9</w:t>
      </w:r>
      <w:r w:rsidR="00901ABB">
        <w:rPr>
          <w:vertAlign w:val="superscript"/>
        </w:rPr>
        <w:t>2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290E15F9" w14:textId="5FE036CD" w:rsidR="00AF735C" w:rsidRPr="00292EA1" w:rsidRDefault="00AF735C" w:rsidP="00AF735C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t>«Приложение 9</w:t>
      </w:r>
      <w:r w:rsidR="00901ABB">
        <w:rPr>
          <w:color w:val="000000"/>
          <w:sz w:val="22"/>
          <w:szCs w:val="22"/>
          <w:vertAlign w:val="superscript"/>
        </w:rPr>
        <w:t>2</w:t>
      </w:r>
    </w:p>
    <w:p w14:paraId="1C6DAAEE" w14:textId="4602AF1D" w:rsidR="00941B35" w:rsidRDefault="00941B35" w:rsidP="00941B35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E71347">
        <w:rPr>
          <w:sz w:val="22"/>
          <w:szCs w:val="22"/>
        </w:rPr>
        <w:t>1</w:t>
      </w:r>
      <w:r>
        <w:rPr>
          <w:sz w:val="22"/>
          <w:szCs w:val="22"/>
        </w:rPr>
        <w:t xml:space="preserve"> год и на плановый период 202</w:t>
      </w:r>
      <w:r w:rsidR="00E71347">
        <w:rPr>
          <w:sz w:val="22"/>
          <w:szCs w:val="22"/>
        </w:rPr>
        <w:t>2</w:t>
      </w:r>
      <w:r w:rsidR="00F70964">
        <w:rPr>
          <w:sz w:val="22"/>
          <w:szCs w:val="22"/>
        </w:rPr>
        <w:t xml:space="preserve"> и 202</w:t>
      </w:r>
      <w:r w:rsidR="00E71347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4A0196C7" w14:textId="23AC0E28" w:rsidR="00DD7113" w:rsidRPr="00941B35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E71347">
        <w:rPr>
          <w:b/>
          <w:bCs/>
          <w:color w:val="000000"/>
          <w:sz w:val="22"/>
          <w:szCs w:val="22"/>
        </w:rPr>
        <w:t>1</w:t>
      </w:r>
      <w:r w:rsidRPr="00941B35">
        <w:rPr>
          <w:b/>
          <w:bCs/>
          <w:color w:val="000000"/>
          <w:sz w:val="22"/>
          <w:szCs w:val="22"/>
        </w:rPr>
        <w:t xml:space="preserve"> год, предусмотренной приложением 9</w:t>
      </w:r>
      <w:r w:rsidR="00901ABB">
        <w:rPr>
          <w:b/>
          <w:bCs/>
          <w:color w:val="000000"/>
          <w:sz w:val="22"/>
          <w:szCs w:val="22"/>
        </w:rPr>
        <w:t xml:space="preserve"> и 9</w:t>
      </w:r>
      <w:r w:rsidR="00901ABB">
        <w:rPr>
          <w:b/>
          <w:bCs/>
          <w:color w:val="000000"/>
          <w:sz w:val="22"/>
          <w:szCs w:val="22"/>
          <w:vertAlign w:val="superscript"/>
        </w:rPr>
        <w:t>1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E71347">
        <w:rPr>
          <w:b/>
          <w:bCs/>
          <w:color w:val="000000"/>
          <w:sz w:val="22"/>
          <w:szCs w:val="22"/>
        </w:rPr>
        <w:t>1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</w:p>
    <w:p w14:paraId="3A023C7D" w14:textId="2AFD4A73" w:rsidR="00AF735C" w:rsidRPr="00941B35" w:rsidRDefault="00F70964" w:rsidP="00DD7113">
      <w:pPr>
        <w:jc w:val="center"/>
      </w:pPr>
      <w:r>
        <w:rPr>
          <w:b/>
          <w:bCs/>
          <w:color w:val="000000"/>
          <w:sz w:val="22"/>
          <w:szCs w:val="22"/>
        </w:rPr>
        <w:t>на плановый период 202</w:t>
      </w:r>
      <w:r w:rsidR="00E71347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E71347">
        <w:rPr>
          <w:b/>
          <w:bCs/>
          <w:color w:val="000000"/>
          <w:sz w:val="22"/>
          <w:szCs w:val="22"/>
        </w:rPr>
        <w:t>3</w:t>
      </w:r>
      <w:r w:rsidR="00DD7113"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941B35" w:rsidRDefault="00AF735C" w:rsidP="00AF735C">
      <w:pPr>
        <w:jc w:val="right"/>
        <w:rPr>
          <w:color w:val="000000"/>
          <w:sz w:val="20"/>
          <w:szCs w:val="20"/>
        </w:rPr>
      </w:pPr>
      <w:r w:rsidRPr="00941B35">
        <w:rPr>
          <w:color w:val="000000"/>
          <w:sz w:val="20"/>
          <w:szCs w:val="20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6"/>
        <w:gridCol w:w="426"/>
        <w:gridCol w:w="425"/>
        <w:gridCol w:w="1388"/>
        <w:gridCol w:w="821"/>
        <w:gridCol w:w="1305"/>
      </w:tblGrid>
      <w:tr w:rsidR="00AF735C" w:rsidRPr="007331ED" w14:paraId="19CF241C" w14:textId="77777777" w:rsidTr="00891B89">
        <w:trPr>
          <w:trHeight w:val="1762"/>
        </w:trPr>
        <w:tc>
          <w:tcPr>
            <w:tcW w:w="496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D6412C9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3315FF2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3ABA6EDB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D3BA7D8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4A2CC9C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5BB76B5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3C5C264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74BF387D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</w:t>
            </w:r>
          </w:p>
          <w:p w14:paraId="66E6FC28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уменьшение </w:t>
            </w:r>
          </w:p>
          <w:p w14:paraId="46648856" w14:textId="77777777" w:rsidR="00AF735C" w:rsidRPr="00A045DC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(-))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59"/>
        <w:gridCol w:w="416"/>
        <w:gridCol w:w="416"/>
        <w:gridCol w:w="1444"/>
        <w:gridCol w:w="851"/>
        <w:gridCol w:w="1275"/>
      </w:tblGrid>
      <w:tr w:rsidR="008D5360" w:rsidRPr="008D5360" w14:paraId="21C5F944" w14:textId="77777777" w:rsidTr="00461FE9">
        <w:trPr>
          <w:trHeight w:val="20"/>
          <w:tblHeader/>
        </w:trPr>
        <w:tc>
          <w:tcPr>
            <w:tcW w:w="4962" w:type="dxa"/>
            <w:shd w:val="clear" w:color="auto" w:fill="auto"/>
            <w:vAlign w:val="center"/>
            <w:hideMark/>
          </w:tcPr>
          <w:p w14:paraId="4F07B3EA" w14:textId="77777777" w:rsidR="008D5360" w:rsidRPr="008D5360" w:rsidRDefault="008D5360" w:rsidP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58DE7E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600594B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5126A1D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21CB1B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DB95A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09C48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7</w:t>
            </w:r>
          </w:p>
        </w:tc>
      </w:tr>
      <w:tr w:rsidR="008D5360" w:rsidRPr="008D5360" w14:paraId="2463DEB9" w14:textId="77777777" w:rsidTr="00461FE9">
        <w:trPr>
          <w:trHeight w:val="20"/>
        </w:trPr>
        <w:tc>
          <w:tcPr>
            <w:tcW w:w="4962" w:type="dxa"/>
            <w:shd w:val="clear" w:color="auto" w:fill="auto"/>
            <w:hideMark/>
          </w:tcPr>
          <w:p w14:paraId="271311E3" w14:textId="77777777" w:rsidR="008D5360" w:rsidRPr="008D5360" w:rsidRDefault="008D5360" w:rsidP="008D5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9" w:type="dxa"/>
            <w:shd w:val="clear" w:color="auto" w:fill="auto"/>
            <w:hideMark/>
          </w:tcPr>
          <w:p w14:paraId="21A1F9C6" w14:textId="77777777" w:rsidR="008D5360" w:rsidRPr="008D5360" w:rsidRDefault="008D53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7DF45" w14:textId="77777777" w:rsidR="008D5360" w:rsidRPr="008D5360" w:rsidRDefault="008D536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D38B4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B514AE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E70F09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388C1C" w14:textId="77777777" w:rsidR="008D5360" w:rsidRPr="008D5360" w:rsidRDefault="008D53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161 515,5</w:t>
            </w:r>
          </w:p>
        </w:tc>
      </w:tr>
      <w:tr w:rsidR="008D5360" w:rsidRPr="008D5360" w14:paraId="73CC4F04" w14:textId="77777777" w:rsidTr="00461FE9">
        <w:trPr>
          <w:trHeight w:val="20"/>
        </w:trPr>
        <w:tc>
          <w:tcPr>
            <w:tcW w:w="4962" w:type="dxa"/>
            <w:shd w:val="clear" w:color="auto" w:fill="auto"/>
          </w:tcPr>
          <w:p w14:paraId="05734329" w14:textId="77777777" w:rsidR="008D5360" w:rsidRPr="008D5360" w:rsidRDefault="008D5360" w:rsidP="008D5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31E43A50" w14:textId="77777777" w:rsidR="008D5360" w:rsidRPr="008D5360" w:rsidRDefault="008D53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1B9DCE4E" w14:textId="77777777" w:rsidR="008D5360" w:rsidRPr="008D5360" w:rsidRDefault="008D536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10004581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</w:tcPr>
          <w:p w14:paraId="75771E0E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5C90820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C49BC5F" w14:textId="77777777" w:rsidR="008D5360" w:rsidRPr="008D5360" w:rsidRDefault="008D53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5360" w:rsidRPr="008D5360" w14:paraId="55ADE761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641CCD" w14:textId="77777777" w:rsidR="008D5360" w:rsidRPr="008D5360" w:rsidRDefault="008D5360" w:rsidP="008D5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B1A3C9" w14:textId="77777777" w:rsidR="008D5360" w:rsidRPr="008D5360" w:rsidRDefault="008D5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54284" w14:textId="77777777" w:rsidR="008D5360" w:rsidRPr="008D5360" w:rsidRDefault="008D5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59C65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BD8B62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990D63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A36030" w14:textId="77777777" w:rsidR="008D5360" w:rsidRPr="008D5360" w:rsidRDefault="008D53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1 436,6</w:t>
            </w:r>
          </w:p>
        </w:tc>
      </w:tr>
      <w:tr w:rsidR="008D5360" w:rsidRPr="008D5360" w14:paraId="040C46CC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925B31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C1304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7017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F357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A352AD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A78A05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66AD1F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778,3</w:t>
            </w:r>
          </w:p>
        </w:tc>
      </w:tr>
      <w:tr w:rsidR="008D5360" w:rsidRPr="008D5360" w14:paraId="1DA12B5F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04ACFD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6D5E8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0E54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85BA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E23DB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655F2F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01442B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778,3</w:t>
            </w:r>
          </w:p>
        </w:tc>
      </w:tr>
      <w:tr w:rsidR="008D5360" w:rsidRPr="008D5360" w14:paraId="134A7C4D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0997D4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12825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E699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6A67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ED1BC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4FF83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F12CA4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778,3</w:t>
            </w:r>
          </w:p>
        </w:tc>
      </w:tr>
      <w:tr w:rsidR="008D5360" w:rsidRPr="008D5360" w14:paraId="72C09DB6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8F5EF4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</w:t>
            </w:r>
            <w:r w:rsidRPr="008D5360">
              <w:rPr>
                <w:color w:val="000000"/>
                <w:sz w:val="20"/>
                <w:szCs w:val="20"/>
              </w:rPr>
              <w:lastRenderedPageBreak/>
              <w:t>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3A8D5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CD5C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26D0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0DFD8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C54A7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C77AD9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778,3</w:t>
            </w:r>
          </w:p>
        </w:tc>
      </w:tr>
      <w:tr w:rsidR="008D5360" w:rsidRPr="008D5360" w14:paraId="555CA5E6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6F48E0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lastRenderedPageBreak/>
              <w:t>Основное мероприятие "</w:t>
            </w:r>
            <w:proofErr w:type="spellStart"/>
            <w:r w:rsidRPr="008D536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D536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4B99A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2AB8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B50A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A2051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AAF95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2C1CE1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778,3</w:t>
            </w:r>
          </w:p>
        </w:tc>
      </w:tr>
      <w:tr w:rsidR="008D5360" w:rsidRPr="008D5360" w14:paraId="1F1B3664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E55514E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1CF4A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18F6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7C7E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CD909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309AE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B2F2D8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D5360" w:rsidRPr="008D5360" w14:paraId="2B2BD4D6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025FB6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1EAA9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3959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D70F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B330F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6A0B8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4A3DA6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D5360" w:rsidRPr="008D5360" w14:paraId="61D9634F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90CCD0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0E34D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CBC9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BF36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A67F2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67E95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703620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D5360" w:rsidRPr="008D5360" w14:paraId="28FFA03B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C3A6F0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E82BD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6AB4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48F6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3EB53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B9F0E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5C3239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378,3</w:t>
            </w:r>
          </w:p>
        </w:tc>
      </w:tr>
      <w:tr w:rsidR="008D5360" w:rsidRPr="008D5360" w14:paraId="1E607D09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B2C402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1672F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6544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B6E0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58B44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09927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44A452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378,3</w:t>
            </w:r>
          </w:p>
        </w:tc>
      </w:tr>
      <w:tr w:rsidR="008D5360" w:rsidRPr="008D5360" w14:paraId="38B01815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6A9924B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5E37C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F13A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0D9C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DED23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34B4D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0B9DC2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378,3</w:t>
            </w:r>
          </w:p>
        </w:tc>
      </w:tr>
      <w:tr w:rsidR="008D5360" w:rsidRPr="008D5360" w14:paraId="4C39E68F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98BA17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27E3B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8AC4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5880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D0D196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0514D3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FCB85E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8D5360" w:rsidRPr="008D5360" w14:paraId="6837ACB7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4ED1E4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D6FEC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9082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AEE0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495F6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DEA1E2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F50118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8D5360" w:rsidRPr="008D5360" w14:paraId="493E8D5E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E9CEC2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ADBFF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B531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018D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E698E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84756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983BE4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8D5360" w:rsidRPr="008D5360" w14:paraId="66C08F5B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C22C95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353D6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05F6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D97A0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2AC5B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F0DF2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AD4F1A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8D5360" w:rsidRPr="008D5360" w14:paraId="3E5E0A2F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487A18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D536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D536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808AA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3779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FB6B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B27D8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866A1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A13AEA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8D5360" w:rsidRPr="008D5360" w14:paraId="138988DC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B98B7C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28E8C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777E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0CA8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A6EB3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9BA4E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131E98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8D5360" w:rsidRPr="008D5360" w14:paraId="52B63848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E541905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50980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51BC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6CBC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A547B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BD4C4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2482AE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8D5360" w:rsidRPr="008D5360" w14:paraId="2D87C141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39A11A7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A3F1E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5357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1EA2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61C48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BD0C0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83C0C9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476,6</w:t>
            </w:r>
          </w:p>
        </w:tc>
      </w:tr>
      <w:tr w:rsidR="008D5360" w:rsidRPr="008D5360" w14:paraId="020D03ED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0D931C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D1715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6CE9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0F7A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08EE32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A6E72F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FFA294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181,7</w:t>
            </w:r>
          </w:p>
        </w:tc>
      </w:tr>
      <w:tr w:rsidR="008D5360" w:rsidRPr="008D5360" w14:paraId="0193C7CB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5C4DD3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22705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DB96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DF2B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562C8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F71825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66533B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181,7</w:t>
            </w:r>
          </w:p>
        </w:tc>
      </w:tr>
      <w:tr w:rsidR="008D5360" w:rsidRPr="008D5360" w14:paraId="0575B003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64638E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4C09E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443D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C30D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F9949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C6FC4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C87D24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181,7</w:t>
            </w:r>
          </w:p>
        </w:tc>
      </w:tr>
      <w:tr w:rsidR="008D5360" w:rsidRPr="008D5360" w14:paraId="0AAB4650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EE2627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3A6F7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25AF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91E9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180ED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FDB1C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9A2C88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181,7</w:t>
            </w:r>
          </w:p>
        </w:tc>
      </w:tr>
      <w:tr w:rsidR="008D5360" w:rsidRPr="008D5360" w14:paraId="14F977CE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B51A91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C90CA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77D0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4098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6F2CC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16B8B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B95B89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181,7</w:t>
            </w:r>
          </w:p>
        </w:tc>
      </w:tr>
      <w:tr w:rsidR="008D5360" w:rsidRPr="008D5360" w14:paraId="464CB354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75D5EE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9CD8D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8621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8C57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5CDC8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84B62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4DD0B6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181,7</w:t>
            </w:r>
          </w:p>
        </w:tc>
      </w:tr>
      <w:tr w:rsidR="008D5360" w:rsidRPr="008D5360" w14:paraId="6683F44C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8875DC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1E325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D2C8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1645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12899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360E3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CB7CEA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8D5360" w:rsidRPr="008D5360" w14:paraId="63D0D8AD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3FF8E6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3C81F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2EF0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86A2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FE5EF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8E3E6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FC4431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8D5360" w:rsidRPr="008D5360" w14:paraId="380DFCC8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E154C9F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295F8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3A4B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33AD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C4A6E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43446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A51470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8D5360" w:rsidRPr="008D5360" w14:paraId="2B060106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A7544F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5A116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A407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7B08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EB233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B2294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E75DCB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8D5360" w:rsidRPr="008D5360" w14:paraId="2243BE98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621993" w14:textId="77777777" w:rsidR="008D5360" w:rsidRPr="008D5360" w:rsidRDefault="008D5360" w:rsidP="008D5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7BE06F" w14:textId="77777777" w:rsidR="008D5360" w:rsidRPr="008D5360" w:rsidRDefault="008D5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DFFD5" w14:textId="77777777" w:rsidR="008D5360" w:rsidRPr="008D5360" w:rsidRDefault="008D5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C4B72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572FAD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CCE2D4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26B6E9" w14:textId="77777777" w:rsidR="008D5360" w:rsidRPr="008D5360" w:rsidRDefault="008D53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5360" w:rsidRPr="008D5360" w14:paraId="638E1E72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F39EAC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1AE19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DEF3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E1C9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FCAFDD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F3A2CD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B9736F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5360" w:rsidRPr="008D5360" w14:paraId="6444E91A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E32F34C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AC9C6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9D81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2CF2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32EAC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66CB89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9B136B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5360" w:rsidRPr="008D5360" w14:paraId="27F0A706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AF86C0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D15AB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174E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E564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818B0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BFA18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A56A6D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8D5360" w:rsidRPr="008D5360" w14:paraId="27A015F7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445956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240F0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0A69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44AD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1825B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6B06B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ED6748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8D5360" w:rsidRPr="008D5360" w14:paraId="57C1D5FE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777248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D536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D536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680DE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AE17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7633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05696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A87D8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E3EB2D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8D5360" w:rsidRPr="008D5360" w14:paraId="6529C87D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3B5767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94D3F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5C5B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EBC7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2224C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E9116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4D57B0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8D5360" w:rsidRPr="008D5360" w14:paraId="2C1A3185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FD3D2D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20B20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B7A3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D1DA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17389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E2667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830316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-5,2</w:t>
            </w:r>
          </w:p>
        </w:tc>
      </w:tr>
      <w:tr w:rsidR="008D5360" w:rsidRPr="008D5360" w14:paraId="602032E8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EA7C95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BA1B9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C2852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AA2E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C73B5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3BB1B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1DE67D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-5,2</w:t>
            </w:r>
          </w:p>
        </w:tc>
      </w:tr>
      <w:tr w:rsidR="008D5360" w:rsidRPr="008D5360" w14:paraId="535CF576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E4DE4E4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52ED4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5663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FAA1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FC36B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CB59D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42DE74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D5360" w:rsidRPr="008D5360" w14:paraId="6DBD0EB6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418A3B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60D58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C323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F858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C3720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FB31E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B6CC01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D5360" w:rsidRPr="008D5360" w14:paraId="7423C61F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8EA5FD8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6BA18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0C3D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6A68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2ED66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E39C4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EE9054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8D5360" w:rsidRPr="008D5360" w14:paraId="58343074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748AC6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FC9CF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F14D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0274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A04D4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C0646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D85B53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8D5360" w:rsidRPr="008D5360" w14:paraId="48096B8A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33BFE9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562B7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DEAD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8057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B57BC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5A057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916CD8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8D5360" w:rsidRPr="008D5360" w14:paraId="14218BC4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6F7B81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E1CCB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6916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59E0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7C121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CEC1E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F110E2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8D5360" w:rsidRPr="008D5360" w14:paraId="2652F425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FB93A0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5B4E8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025A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1295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6BFF4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2DB08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D8C038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8D5360" w:rsidRPr="008D5360" w14:paraId="39C9584F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76CFF8A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9431A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1389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5EFA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677C8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2072D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E1DC32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8D5360" w:rsidRPr="008D5360" w14:paraId="39E1EDD1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4DA922" w14:textId="77777777" w:rsidR="008D5360" w:rsidRPr="008D5360" w:rsidRDefault="008D5360" w:rsidP="008D5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5E86C5" w14:textId="77777777" w:rsidR="008D5360" w:rsidRPr="008D5360" w:rsidRDefault="008D5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51281" w14:textId="77777777" w:rsidR="008D5360" w:rsidRPr="008D5360" w:rsidRDefault="008D5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397A8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5DFC19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9D0C7E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F52D91" w14:textId="77777777" w:rsidR="008D5360" w:rsidRPr="008D5360" w:rsidRDefault="008D53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149 700,0</w:t>
            </w:r>
          </w:p>
        </w:tc>
      </w:tr>
      <w:tr w:rsidR="008D5360" w:rsidRPr="008D5360" w14:paraId="69322B93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6D321C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28251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233FF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AB0F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42D3E8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C85A9F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4982F7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8D5360" w:rsidRPr="008D5360" w14:paraId="115ADD29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4BE8B2E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EE495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F679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5EA6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EEC73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5C5ED2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AE64B8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8D5360" w:rsidRPr="008D5360" w14:paraId="34034F9F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E31A1A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6D37B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FC41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1B6C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9E2B8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F923F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E5F560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8D5360" w:rsidRPr="008D5360" w14:paraId="636C65DA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E126864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3BB82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51C9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5C37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57749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204A4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CD5616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8D5360" w:rsidRPr="008D5360" w14:paraId="6990EBD0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8C508F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FB5B2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50C3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3398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93DBA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5F1C4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CD35AC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8D5360" w:rsidRPr="008D5360" w14:paraId="0E55703B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7B36CB7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5EA6B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F56A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D4FF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9283A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D0DF2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0EAED1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8D5360" w:rsidRPr="008D5360" w14:paraId="2434657C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EBF34E9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5DD8A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DBBB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719A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10AC2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AA529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2FBB61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8D5360" w:rsidRPr="008D5360" w14:paraId="7323C0A3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261972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AAE44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39A8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B419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20524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01B43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6B0822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147 200,0</w:t>
            </w:r>
          </w:p>
        </w:tc>
      </w:tr>
      <w:tr w:rsidR="008D5360" w:rsidRPr="008D5360" w14:paraId="690FFC55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DA22793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D4FDB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5D14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AB0C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2C217A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0D09BC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3B1E8E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8D5360" w:rsidRPr="008D5360" w14:paraId="39938DE6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504569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83A2A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32AB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AB71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9E32C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0E3B09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FB73BB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8D5360" w:rsidRPr="008D5360" w14:paraId="5D5FF4F9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B77689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4B58A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42A3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4B1B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C2674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004E8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D08A8B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8D5360" w:rsidRPr="008D5360" w14:paraId="606E4DA6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545E5AC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88E2E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6B07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B625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D8C9D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C54C2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081DDB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8D5360" w:rsidRPr="008D5360" w14:paraId="29FEF01E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A5CA27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48DC6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C825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1E89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24317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8B32F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2F3487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8D5360" w:rsidRPr="008D5360" w14:paraId="3B80F436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4E76E8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346B1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E004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DFF0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0DC22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DF243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7E4DF1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8D5360" w:rsidRPr="008D5360" w14:paraId="2E3C1B01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259767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2E37D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007E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BB42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9B45C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D209E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D234B0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8D5360" w:rsidRPr="008D5360" w14:paraId="28BB300F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E4D1C0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4F8B2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AB0F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48E8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5BFEB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46DAF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4B0994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8D5360" w:rsidRPr="008D5360" w14:paraId="3FB2596A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2F7941" w14:textId="77777777" w:rsidR="008D5360" w:rsidRPr="008D5360" w:rsidRDefault="008D5360" w:rsidP="008D5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4B893B" w14:textId="77777777" w:rsidR="008D5360" w:rsidRPr="008D5360" w:rsidRDefault="008D5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C755F" w14:textId="77777777" w:rsidR="008D5360" w:rsidRPr="008D5360" w:rsidRDefault="008D5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FAEA7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2C214C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063846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A9C333" w14:textId="77777777" w:rsidR="008D5360" w:rsidRPr="008D5360" w:rsidRDefault="008D53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5360" w:rsidRPr="008D5360" w14:paraId="28831D80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1D01D6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DC4FC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D416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2405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9C21F9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D046C5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37AA0A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5360" w:rsidRPr="008D5360" w14:paraId="61E4BE66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0F7624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34173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BBED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650D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D8549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323B2A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147BF8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5360" w:rsidRPr="008D5360" w14:paraId="2F448B11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692FB7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D5360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8D5360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583F1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795DB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D728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EF633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BEC57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AB64BE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5360" w:rsidRPr="008D5360" w14:paraId="05180C80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97CDEF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C443F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FEAD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115F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04991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72166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D1F105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5360" w:rsidRPr="008D5360" w14:paraId="40AA74BA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A43DDC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E5C5B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E5C1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FBF2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D57BC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FB8E0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84E74D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5360" w:rsidRPr="008D5360" w14:paraId="54A3B7DC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4CD1DE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1C2AB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0362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A576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08C19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F7CB9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4B5FB7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5360" w:rsidRPr="008D5360" w14:paraId="19DE6A2E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7D15E98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26C7B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93AF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7A3A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7EA8B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1B6D4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3B9C0C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5360" w:rsidRPr="008D5360" w14:paraId="7D11BDCD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9C16D2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241AE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9EF7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D5256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09244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C1B0A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A2CFFC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-450,0</w:t>
            </w:r>
          </w:p>
        </w:tc>
      </w:tr>
      <w:tr w:rsidR="008D5360" w:rsidRPr="008D5360" w14:paraId="69A83D22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AB57B6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450ACD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4B2F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374C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B4644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775A5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D1D36A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8D5360" w:rsidRPr="008D5360" w14:paraId="6DEB2023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63E20F6" w14:textId="77777777" w:rsidR="008D5360" w:rsidRPr="008D5360" w:rsidRDefault="008D5360" w:rsidP="008D5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836584" w14:textId="77777777" w:rsidR="008D5360" w:rsidRPr="008D5360" w:rsidRDefault="008D5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A655F" w14:textId="77777777" w:rsidR="008D5360" w:rsidRPr="008D5360" w:rsidRDefault="008D5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FE759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0B024C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63E398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1F0AB9" w14:textId="77777777" w:rsidR="008D5360" w:rsidRPr="008D5360" w:rsidRDefault="008D53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5360">
              <w:rPr>
                <w:b/>
                <w:bCs/>
                <w:color w:val="000000"/>
                <w:sz w:val="20"/>
                <w:szCs w:val="20"/>
              </w:rPr>
              <w:t>10 378,9</w:t>
            </w:r>
          </w:p>
        </w:tc>
      </w:tr>
      <w:tr w:rsidR="008D5360" w:rsidRPr="008D5360" w14:paraId="175843D9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3CE31C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E1A7E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21C3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1036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5B9041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B9FCBB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217A28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10 378,9</w:t>
            </w:r>
          </w:p>
        </w:tc>
      </w:tr>
      <w:tr w:rsidR="008D5360" w:rsidRPr="008D5360" w14:paraId="1AF215A3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2FA437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BB974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7CC6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928B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7BCF3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C96FE9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D70BF1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4 306,3</w:t>
            </w:r>
          </w:p>
        </w:tc>
      </w:tr>
      <w:tr w:rsidR="008D5360" w:rsidRPr="008D5360" w14:paraId="7C316B02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434D612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0551C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FD01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F833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D97B9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66586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5AEC8B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2 759,0</w:t>
            </w:r>
          </w:p>
        </w:tc>
      </w:tr>
      <w:tr w:rsidR="008D5360" w:rsidRPr="008D5360" w14:paraId="731608D8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E315C1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C6417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B30F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2B52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8B38F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15E36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C1C7AD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2 759,0</w:t>
            </w:r>
          </w:p>
        </w:tc>
      </w:tr>
      <w:tr w:rsidR="008D5360" w:rsidRPr="008D5360" w14:paraId="293957D7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5E2DDF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1290F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01C1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349D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44BDF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39303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FB3BFF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2 759,0</w:t>
            </w:r>
          </w:p>
        </w:tc>
      </w:tr>
      <w:tr w:rsidR="008D5360" w:rsidRPr="008D5360" w14:paraId="1E36051A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EBA169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9BE58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04DB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26D1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D04F7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84897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99F418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2 759,0</w:t>
            </w:r>
          </w:p>
        </w:tc>
      </w:tr>
      <w:tr w:rsidR="008D5360" w:rsidRPr="008D5360" w14:paraId="13DA15DF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6E7BC2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8E75A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3652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C3D7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1EF65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DD47F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1E98D6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2 759,0</w:t>
            </w:r>
          </w:p>
        </w:tc>
      </w:tr>
      <w:tr w:rsidR="008D5360" w:rsidRPr="008D5360" w14:paraId="77A59820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85D478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34CBE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E006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259D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9C7E1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9D358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1B76B3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2 759,0</w:t>
            </w:r>
          </w:p>
        </w:tc>
      </w:tr>
      <w:tr w:rsidR="008D5360" w:rsidRPr="008D5360" w14:paraId="56D00C69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CA016E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A5B1E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6B5B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5522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7D1F2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21AAA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9BE5E9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8D5360" w:rsidRPr="008D5360" w14:paraId="4ACBF9D6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790039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0A49A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82EF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E5C2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50F96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7D1D6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DE5767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8D5360" w:rsidRPr="008D5360" w14:paraId="0D6134A2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3C647B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E77F1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2E52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ED10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46DA8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3A621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D18ED5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8D5360" w:rsidRPr="008D5360" w14:paraId="78D218D5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2CE79E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BE7E2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A6B4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20C6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D1EF0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CBE12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8A119B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8D5360" w:rsidRPr="008D5360" w14:paraId="464E275D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0FA60E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62388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FA44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D2C3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C59185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6C7D5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10A31C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8D5360" w:rsidRPr="008D5360" w14:paraId="42DE5D7C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48EB7C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7EBF9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847D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8CA1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ACA24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D9544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841320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1 547,3</w:t>
            </w:r>
          </w:p>
        </w:tc>
      </w:tr>
      <w:tr w:rsidR="008D5360" w:rsidRPr="008D5360" w14:paraId="64C487A8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B533FD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98635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74F0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EA9C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9373D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D0867A" w14:textId="77777777" w:rsidR="008D5360" w:rsidRPr="008D5360" w:rsidRDefault="008D5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C3E211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6 072,6</w:t>
            </w:r>
          </w:p>
        </w:tc>
      </w:tr>
      <w:tr w:rsidR="008D5360" w:rsidRPr="008D5360" w14:paraId="4C0A3651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951DEF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 xml:space="preserve">Муниципальная программа "Формирование </w:t>
            </w:r>
            <w:r w:rsidRPr="008D5360">
              <w:rPr>
                <w:color w:val="000000"/>
                <w:sz w:val="20"/>
                <w:szCs w:val="20"/>
              </w:rPr>
              <w:lastRenderedPageBreak/>
              <w:t>современной городской среды на территории города Новочебоксарска на 2018-2022 годы"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AA34D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AD05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83D9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C0112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5F586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CECFE4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6 072,6</w:t>
            </w:r>
          </w:p>
        </w:tc>
      </w:tr>
      <w:tr w:rsidR="008D5360" w:rsidRPr="008D5360" w14:paraId="3BA736E2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D2AF1F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950F1B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1464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269A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BC5E12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71C50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A0C4B6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6 072,6</w:t>
            </w:r>
          </w:p>
        </w:tc>
      </w:tr>
      <w:tr w:rsidR="008D5360" w:rsidRPr="008D5360" w14:paraId="0F7DFFF4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8F161DB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43DBA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4EB8B6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1018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75332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370F3E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509557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6 072,6</w:t>
            </w:r>
          </w:p>
        </w:tc>
      </w:tr>
      <w:tr w:rsidR="008D5360" w:rsidRPr="008D5360" w14:paraId="6C4E2727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D0E2D8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9B62F1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F95B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0337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14860D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675E50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9A08BD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6 072,6</w:t>
            </w:r>
          </w:p>
        </w:tc>
      </w:tr>
      <w:tr w:rsidR="008D5360" w:rsidRPr="008D5360" w14:paraId="3A61ECBD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D4103F9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42243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48477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A6FF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765369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6AC694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50D0AA" w14:textId="7777777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6 072,6</w:t>
            </w:r>
          </w:p>
        </w:tc>
      </w:tr>
      <w:tr w:rsidR="008D5360" w:rsidRPr="008D5360" w14:paraId="011A82FC" w14:textId="77777777" w:rsidTr="00461FE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C3E67A" w14:textId="77777777" w:rsidR="008D5360" w:rsidRPr="008D5360" w:rsidRDefault="008D5360" w:rsidP="008D5360">
            <w:pPr>
              <w:jc w:val="both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6DABAA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F6E53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8509F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D9E83C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AF2508" w14:textId="77777777" w:rsidR="008D5360" w:rsidRPr="008D5360" w:rsidRDefault="008D5360">
            <w:pPr>
              <w:jc w:val="center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2C7893" w14:textId="1BB5FDB7" w:rsidR="008D5360" w:rsidRPr="008D5360" w:rsidRDefault="008D5360">
            <w:pPr>
              <w:jc w:val="right"/>
              <w:rPr>
                <w:color w:val="000000"/>
                <w:sz w:val="20"/>
                <w:szCs w:val="20"/>
              </w:rPr>
            </w:pPr>
            <w:r w:rsidRPr="008D5360">
              <w:rPr>
                <w:color w:val="000000"/>
                <w:sz w:val="20"/>
                <w:szCs w:val="20"/>
              </w:rPr>
              <w:t>6 072,6</w:t>
            </w:r>
            <w:r w:rsidR="00F53C4B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BCEB591" w14:textId="04185658" w:rsidR="00A12D74" w:rsidRDefault="00A12D74" w:rsidP="0012457A">
      <w:pPr>
        <w:jc w:val="both"/>
      </w:pPr>
    </w:p>
    <w:p w14:paraId="5E037C85" w14:textId="1234B4B3" w:rsidR="00A12D74" w:rsidRDefault="002D667B" w:rsidP="00A12D74">
      <w:pPr>
        <w:ind w:firstLine="709"/>
        <w:jc w:val="both"/>
      </w:pPr>
      <w:r>
        <w:t>9</w:t>
      </w:r>
      <w:r w:rsidR="00A12D74">
        <w:t xml:space="preserve">) </w:t>
      </w:r>
      <w:r w:rsidR="00A12D74" w:rsidRPr="00D93D3B">
        <w:t>дополнить приложением 10</w:t>
      </w:r>
      <w:r w:rsidR="00901ABB">
        <w:rPr>
          <w:vertAlign w:val="superscript"/>
        </w:rPr>
        <w:t>2</w:t>
      </w:r>
      <w:r w:rsidR="00A12D74" w:rsidRPr="00D93D3B">
        <w:rPr>
          <w:vertAlign w:val="superscript"/>
        </w:rPr>
        <w:t xml:space="preserve"> </w:t>
      </w:r>
      <w:r w:rsidR="00A12D74" w:rsidRPr="00D93D3B">
        <w:t>следующего содержания:</w:t>
      </w:r>
    </w:p>
    <w:p w14:paraId="46CCF02E" w14:textId="7CAA6463" w:rsidR="00A12D74" w:rsidRDefault="00A12D74" w:rsidP="00A12D74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D93D3B">
        <w:rPr>
          <w:color w:val="000000"/>
          <w:sz w:val="22"/>
          <w:szCs w:val="22"/>
        </w:rPr>
        <w:t>«Приложение 10</w:t>
      </w:r>
      <w:r w:rsidR="00901ABB">
        <w:rPr>
          <w:color w:val="000000"/>
          <w:sz w:val="22"/>
          <w:szCs w:val="22"/>
          <w:vertAlign w:val="superscript"/>
        </w:rPr>
        <w:t>2</w:t>
      </w:r>
    </w:p>
    <w:p w14:paraId="3F26E3D6" w14:textId="31818194" w:rsidR="00A12D74" w:rsidRDefault="00A12D74" w:rsidP="00A12D74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202</w:t>
      </w:r>
      <w:r w:rsidR="004D2295">
        <w:rPr>
          <w:sz w:val="22"/>
          <w:szCs w:val="22"/>
        </w:rPr>
        <w:t>1</w:t>
      </w:r>
      <w:r>
        <w:rPr>
          <w:sz w:val="22"/>
          <w:szCs w:val="22"/>
        </w:rPr>
        <w:t xml:space="preserve"> год и на плановый период 202</w:t>
      </w:r>
      <w:r w:rsidR="004D2295">
        <w:rPr>
          <w:sz w:val="22"/>
          <w:szCs w:val="22"/>
        </w:rPr>
        <w:t>2</w:t>
      </w:r>
      <w:r>
        <w:rPr>
          <w:sz w:val="22"/>
          <w:szCs w:val="22"/>
        </w:rPr>
        <w:t xml:space="preserve"> и 202</w:t>
      </w:r>
      <w:r w:rsidR="004D2295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годов»</w:t>
      </w:r>
    </w:p>
    <w:p w14:paraId="51FF5B63" w14:textId="77777777" w:rsidR="00A12D74" w:rsidRDefault="00A12D74" w:rsidP="00A12D74">
      <w:pPr>
        <w:ind w:left="5529"/>
        <w:jc w:val="both"/>
        <w:rPr>
          <w:color w:val="000000"/>
          <w:sz w:val="22"/>
          <w:szCs w:val="22"/>
        </w:rPr>
      </w:pPr>
    </w:p>
    <w:p w14:paraId="4C61CC37" w14:textId="542A300D" w:rsidR="00A12D74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ИЗМЕНЕНИЕ</w:t>
      </w:r>
      <w:r w:rsidRPr="00D93D3B">
        <w:rPr>
          <w:b/>
          <w:bCs/>
          <w:color w:val="000000"/>
          <w:sz w:val="22"/>
          <w:szCs w:val="22"/>
        </w:rPr>
        <w:br/>
        <w:t>ведомственной структуры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4D2295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4D2295">
        <w:rPr>
          <w:b/>
          <w:bCs/>
          <w:color w:val="000000"/>
          <w:sz w:val="22"/>
          <w:szCs w:val="22"/>
        </w:rPr>
        <w:t>3</w:t>
      </w:r>
      <w:r w:rsidRPr="00D93D3B">
        <w:rPr>
          <w:b/>
          <w:bCs/>
          <w:color w:val="000000"/>
          <w:sz w:val="22"/>
          <w:szCs w:val="22"/>
        </w:rPr>
        <w:t xml:space="preserve"> го</w:t>
      </w:r>
      <w:r>
        <w:rPr>
          <w:b/>
          <w:bCs/>
          <w:color w:val="000000"/>
          <w:sz w:val="22"/>
          <w:szCs w:val="22"/>
        </w:rPr>
        <w:t>ды, предусмотренной приложением</w:t>
      </w:r>
      <w:r w:rsidRPr="00D93D3B">
        <w:rPr>
          <w:b/>
          <w:bCs/>
          <w:color w:val="000000"/>
          <w:sz w:val="22"/>
          <w:szCs w:val="22"/>
        </w:rPr>
        <w:t xml:space="preserve"> 10</w:t>
      </w:r>
      <w:r w:rsidR="00901ABB">
        <w:rPr>
          <w:b/>
          <w:bCs/>
          <w:color w:val="000000"/>
          <w:sz w:val="22"/>
          <w:szCs w:val="22"/>
        </w:rPr>
        <w:t xml:space="preserve"> и 10</w:t>
      </w:r>
      <w:r w:rsidR="00901ABB">
        <w:rPr>
          <w:b/>
          <w:bCs/>
          <w:color w:val="000000"/>
          <w:sz w:val="22"/>
          <w:szCs w:val="22"/>
          <w:vertAlign w:val="superscript"/>
        </w:rPr>
        <w:t>1</w:t>
      </w:r>
      <w:r w:rsidR="004D2295">
        <w:rPr>
          <w:b/>
          <w:bCs/>
          <w:color w:val="000000"/>
          <w:sz w:val="22"/>
          <w:szCs w:val="22"/>
        </w:rPr>
        <w:t xml:space="preserve"> </w:t>
      </w:r>
      <w:r w:rsidRPr="00D93D3B">
        <w:rPr>
          <w:b/>
          <w:bCs/>
          <w:color w:val="000000"/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4D2295">
        <w:rPr>
          <w:b/>
          <w:bCs/>
          <w:color w:val="000000"/>
          <w:sz w:val="22"/>
          <w:szCs w:val="22"/>
        </w:rPr>
        <w:t>1</w:t>
      </w:r>
      <w:r w:rsidRPr="00D93D3B">
        <w:rPr>
          <w:b/>
          <w:bCs/>
          <w:color w:val="000000"/>
          <w:sz w:val="22"/>
          <w:szCs w:val="22"/>
        </w:rPr>
        <w:t xml:space="preserve"> год и </w:t>
      </w:r>
    </w:p>
    <w:p w14:paraId="5EE43F5B" w14:textId="78E10A68" w:rsidR="00A12D74" w:rsidRPr="00D93D3B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на плановый пери</w:t>
      </w:r>
      <w:r>
        <w:rPr>
          <w:b/>
          <w:bCs/>
          <w:color w:val="000000"/>
          <w:sz w:val="22"/>
          <w:szCs w:val="22"/>
        </w:rPr>
        <w:t>од 202</w:t>
      </w:r>
      <w:r w:rsidR="004D2295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4D2295">
        <w:rPr>
          <w:b/>
          <w:bCs/>
          <w:color w:val="000000"/>
          <w:sz w:val="22"/>
          <w:szCs w:val="22"/>
        </w:rPr>
        <w:t>3</w:t>
      </w:r>
      <w:r w:rsidRPr="00D93D3B">
        <w:rPr>
          <w:b/>
          <w:bCs/>
          <w:color w:val="000000"/>
          <w:sz w:val="22"/>
          <w:szCs w:val="22"/>
        </w:rPr>
        <w:t xml:space="preserve"> годов»</w:t>
      </w:r>
    </w:p>
    <w:p w14:paraId="755F7D0B" w14:textId="77777777" w:rsidR="00A12D74" w:rsidRPr="00FB5B87" w:rsidRDefault="00A12D74" w:rsidP="00A12D74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425"/>
        <w:gridCol w:w="425"/>
        <w:gridCol w:w="1277"/>
        <w:gridCol w:w="850"/>
        <w:gridCol w:w="1133"/>
        <w:gridCol w:w="1134"/>
      </w:tblGrid>
      <w:tr w:rsidR="00A12D74" w:rsidRPr="00ED2D97" w14:paraId="1CA7F7A5" w14:textId="77777777" w:rsidTr="00575867">
        <w:trPr>
          <w:trHeight w:val="1789"/>
        </w:trPr>
        <w:tc>
          <w:tcPr>
            <w:tcW w:w="4112" w:type="dxa"/>
            <w:vMerge w:val="restart"/>
            <w:shd w:val="clear" w:color="auto" w:fill="auto"/>
            <w:vAlign w:val="center"/>
            <w:hideMark/>
          </w:tcPr>
          <w:p w14:paraId="6B4CF9EB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14:paraId="031C8E02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Главный</w:t>
            </w:r>
          </w:p>
          <w:p w14:paraId="798089E9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 xml:space="preserve"> распорядитель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5337AFC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A5F20B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  <w:hideMark/>
          </w:tcPr>
          <w:p w14:paraId="4E76C18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3CEB48F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  <w:hideMark/>
          </w:tcPr>
          <w:p w14:paraId="295AD4F1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Сумма (увеличение, уменьшение (-))</w:t>
            </w:r>
          </w:p>
        </w:tc>
      </w:tr>
      <w:tr w:rsidR="00A12D74" w:rsidRPr="00ED2D97" w14:paraId="7FDA44E2" w14:textId="77777777" w:rsidTr="00575867">
        <w:trPr>
          <w:trHeight w:val="75"/>
        </w:trPr>
        <w:tc>
          <w:tcPr>
            <w:tcW w:w="4112" w:type="dxa"/>
            <w:vMerge/>
            <w:vAlign w:val="center"/>
            <w:hideMark/>
          </w:tcPr>
          <w:p w14:paraId="72D4437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42D13DB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05F9A7D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EB696C2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4DC2792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8AE9D7E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DDCB9D3" w14:textId="3563D4B1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4D2295">
              <w:rPr>
                <w:color w:val="000000"/>
                <w:sz w:val="20"/>
                <w:szCs w:val="20"/>
              </w:rPr>
              <w:t>2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19F55" w14:textId="1A82D664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4D2295">
              <w:rPr>
                <w:color w:val="000000"/>
                <w:sz w:val="20"/>
                <w:szCs w:val="20"/>
              </w:rPr>
              <w:t>3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7E7FEF5D" w14:textId="77777777" w:rsidR="006936EE" w:rsidRPr="00575867" w:rsidRDefault="006936EE" w:rsidP="006936EE">
      <w:pPr>
        <w:jc w:val="both"/>
        <w:rPr>
          <w:sz w:val="4"/>
          <w:szCs w:val="4"/>
        </w:rPr>
      </w:pPr>
    </w:p>
    <w:tbl>
      <w:tblPr>
        <w:tblW w:w="98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577"/>
        <w:gridCol w:w="416"/>
        <w:gridCol w:w="416"/>
        <w:gridCol w:w="1301"/>
        <w:gridCol w:w="850"/>
        <w:gridCol w:w="1134"/>
        <w:gridCol w:w="1090"/>
      </w:tblGrid>
      <w:tr w:rsidR="00575867" w:rsidRPr="00575867" w14:paraId="0DE68ADC" w14:textId="77777777" w:rsidTr="00575867">
        <w:trPr>
          <w:trHeight w:val="20"/>
          <w:tblHeader/>
        </w:trPr>
        <w:tc>
          <w:tcPr>
            <w:tcW w:w="4095" w:type="dxa"/>
            <w:shd w:val="clear" w:color="auto" w:fill="auto"/>
            <w:vAlign w:val="center"/>
            <w:hideMark/>
          </w:tcPr>
          <w:p w14:paraId="670630F7" w14:textId="77777777" w:rsidR="00575867" w:rsidRPr="00575867" w:rsidRDefault="00575867" w:rsidP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73916C4A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2CF436B0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2FE2D5AE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2C2C4296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034E2F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DB24CF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481FFAD5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8</w:t>
            </w:r>
          </w:p>
        </w:tc>
      </w:tr>
      <w:tr w:rsidR="00575867" w:rsidRPr="00575867" w14:paraId="3701C118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7EE91ACA" w14:textId="77777777" w:rsidR="00575867" w:rsidRPr="00575867" w:rsidRDefault="00575867" w:rsidP="0057586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7586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4FB5AD18" w14:textId="77777777" w:rsidR="00575867" w:rsidRPr="00575867" w:rsidRDefault="00575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E5959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666D4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55538F08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A312B5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115356" w14:textId="77777777" w:rsidR="00575867" w:rsidRPr="00575867" w:rsidRDefault="0057586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7586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7BB7032D" w14:textId="77777777" w:rsidR="00575867" w:rsidRPr="00575867" w:rsidRDefault="0057586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7586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41EFA718" w14:textId="77777777" w:rsidTr="00575867">
        <w:trPr>
          <w:trHeight w:val="20"/>
        </w:trPr>
        <w:tc>
          <w:tcPr>
            <w:tcW w:w="4095" w:type="dxa"/>
            <w:shd w:val="clear" w:color="auto" w:fill="auto"/>
          </w:tcPr>
          <w:p w14:paraId="71F712B7" w14:textId="77777777" w:rsidR="00575867" w:rsidRPr="00575867" w:rsidRDefault="00575867" w:rsidP="0057586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14:paraId="2E95F08A" w14:textId="77777777" w:rsidR="00575867" w:rsidRPr="00575867" w:rsidRDefault="00575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939B3ED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5B8641D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bottom"/>
          </w:tcPr>
          <w:p w14:paraId="4DE57E48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82A7083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F2B420F" w14:textId="77777777" w:rsidR="00575867" w:rsidRPr="00575867" w:rsidRDefault="0057586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vAlign w:val="bottom"/>
          </w:tcPr>
          <w:p w14:paraId="099205A8" w14:textId="77777777" w:rsidR="00575867" w:rsidRPr="00575867" w:rsidRDefault="0057586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5867" w:rsidRPr="00575867" w14:paraId="4185CA6D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59599759" w14:textId="77777777" w:rsidR="00575867" w:rsidRPr="00575867" w:rsidRDefault="00575867" w:rsidP="0057586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75867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5D10252B" w14:textId="77777777" w:rsidR="00575867" w:rsidRPr="00575867" w:rsidRDefault="005758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5867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EDBC8" w14:textId="77777777" w:rsidR="00575867" w:rsidRPr="00575867" w:rsidRDefault="005758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2567B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6DEC89D1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700EBD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F22D38" w14:textId="77777777" w:rsidR="00575867" w:rsidRPr="00575867" w:rsidRDefault="0057586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7586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6CBD9EE6" w14:textId="77777777" w:rsidR="00575867" w:rsidRPr="00575867" w:rsidRDefault="0057586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7586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27D59F8C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44B38E97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37720C46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DB5F8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AAB16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6092231D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59EB3F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A2B650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6A390083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4EA30E1B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49567E4C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16380B8B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F967A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CD55B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27F1FAD2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302063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571E21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272B9941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4F716CC6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60610430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04EA923D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8D7BF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98CF6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2021734A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50A105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3E0D11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05880D43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638BEEE8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4D66D2ED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7CB6B69F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8DA84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3AB09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2A352AC6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B6B1BD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CD8842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0AF13BB3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7C8F233B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0A5932EB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1B0325C9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D3D46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49B8A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09BFF9AB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D9C467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506E7F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15ABD821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70A864AD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1A4785F2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 xml:space="preserve">Реализация мероприятий комплексного развития транспортной инфраструктуры </w:t>
            </w:r>
            <w:r w:rsidRPr="00575867">
              <w:rPr>
                <w:color w:val="000000"/>
                <w:sz w:val="20"/>
                <w:szCs w:val="20"/>
              </w:rPr>
              <w:lastRenderedPageBreak/>
              <w:t>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44EA63F7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9C668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D6F27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4F6E103F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721C00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A9010B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7E99E30D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08806ED8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072B43E7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21D89C8F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AD0CD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8FA73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411CED89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D17FDB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22BB4B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0477F1B5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53726A64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42290FE3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3C5352E1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F4C4A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EA8D1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0BDF5663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01BC34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9DDF1F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2E858600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072BFFBB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6768679A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2B5B60A7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7BB1C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21636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004AE4F8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3EBF48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3D080D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6E6A82E2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043A4069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3DFE6481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63626BD9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04C82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3E78D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79A6DB45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36D81C" w14:textId="77777777" w:rsidR="00575867" w:rsidRPr="00575867" w:rsidRDefault="0057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0D6F56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1E74DC75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593BA47F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49C5BD55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41FD40C4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A85B5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D836D0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4CBB9D08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842315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42BB09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570E4360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4FA0716A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6022882F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27CF4A11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94398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2FAC2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70DAA476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E447B8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A01344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2610051A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5A560C86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592BC779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7F90503C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3017C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CDD46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15017723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442FBC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E83E13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46A245A1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4E34844C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322B651F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45D31414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6177C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FD02E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3CD25046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5E65EB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78D612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79B92104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55D99FB2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4FC43C8A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3653474F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37EFC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B68DB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34427532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96DE9F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E76356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79DAB188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67" w:rsidRPr="00575867" w14:paraId="2AED443F" w14:textId="77777777" w:rsidTr="00575867">
        <w:trPr>
          <w:trHeight w:val="20"/>
        </w:trPr>
        <w:tc>
          <w:tcPr>
            <w:tcW w:w="4095" w:type="dxa"/>
            <w:shd w:val="clear" w:color="auto" w:fill="auto"/>
            <w:hideMark/>
          </w:tcPr>
          <w:p w14:paraId="18D06215" w14:textId="77777777" w:rsidR="00575867" w:rsidRPr="00575867" w:rsidRDefault="00575867" w:rsidP="00575867">
            <w:pPr>
              <w:jc w:val="both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14:paraId="0D4F811F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92C4C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535A0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36A7290C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DE76BE" w14:textId="77777777" w:rsidR="00575867" w:rsidRPr="00575867" w:rsidRDefault="00575867">
            <w:pPr>
              <w:jc w:val="center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7E3882" w14:textId="77777777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-6 240,0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3F4A92C4" w14:textId="279750C5" w:rsidR="00575867" w:rsidRPr="00575867" w:rsidRDefault="00575867">
            <w:pPr>
              <w:jc w:val="right"/>
              <w:rPr>
                <w:color w:val="000000"/>
                <w:sz w:val="20"/>
                <w:szCs w:val="20"/>
              </w:rPr>
            </w:pPr>
            <w:r w:rsidRPr="00575867">
              <w:rPr>
                <w:color w:val="000000"/>
                <w:sz w:val="20"/>
                <w:szCs w:val="20"/>
              </w:rPr>
              <w:t>0,0</w:t>
            </w:r>
            <w:r w:rsidR="00FA1DCF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C609E62" w14:textId="77777777" w:rsidR="006936EE" w:rsidRDefault="006936EE" w:rsidP="006936EE">
      <w:pPr>
        <w:jc w:val="both"/>
      </w:pPr>
    </w:p>
    <w:p w14:paraId="2C1B78AD" w14:textId="7C5908F1" w:rsidR="00CB2AD5" w:rsidRPr="002D64CF" w:rsidRDefault="00CB2AD5" w:rsidP="006936EE">
      <w:pPr>
        <w:ind w:firstLine="709"/>
        <w:jc w:val="both"/>
      </w:pPr>
      <w:r w:rsidRPr="002D64CF"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7777777" w:rsidR="00CB2AD5" w:rsidRPr="002D64CF" w:rsidRDefault="00CB2AD5" w:rsidP="00CB2AD5">
      <w:pPr>
        <w:ind w:firstLine="567"/>
        <w:jc w:val="both"/>
      </w:pPr>
      <w:r w:rsidRPr="002D64CF">
        <w:t xml:space="preserve">3. Настоящее решение вступает в силу со дня его официального опубликования (обнародования). </w:t>
      </w:r>
    </w:p>
    <w:p w14:paraId="2B17F41F" w14:textId="77777777" w:rsidR="00CB2AD5" w:rsidRPr="002D64CF" w:rsidRDefault="00CB2AD5" w:rsidP="00CB2AD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CB2AD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CB2AD5">
      <w:pPr>
        <w:shd w:val="clear" w:color="auto" w:fill="FFFFFF"/>
        <w:ind w:firstLine="709"/>
        <w:jc w:val="both"/>
      </w:pPr>
    </w:p>
    <w:p w14:paraId="57722359" w14:textId="77777777" w:rsidR="00CB2AD5" w:rsidRPr="002D64CF" w:rsidRDefault="00CB2AD5" w:rsidP="00A14DFE">
      <w:pPr>
        <w:ind w:hanging="142"/>
      </w:pPr>
      <w:r w:rsidRPr="002D64CF">
        <w:t xml:space="preserve">Глава города Новочебоксарска 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0146"/>
      </w:tblGrid>
      <w:tr w:rsidR="00E80CF5" w:rsidRPr="002D64CF" w14:paraId="60F48B9A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50C2EC6A" w14:textId="77777777" w:rsidR="00E80CF5" w:rsidRPr="002D64CF" w:rsidRDefault="0022246E" w:rsidP="0029472D">
            <w:pPr>
              <w:ind w:right="-196"/>
              <w:rPr>
                <w:color w:val="000000"/>
                <w:sz w:val="20"/>
                <w:szCs w:val="20"/>
              </w:rPr>
            </w:pPr>
            <w:r w:rsidRPr="002D64CF">
              <w:t xml:space="preserve">   </w:t>
            </w:r>
            <w:r w:rsidR="00CB2AD5" w:rsidRPr="002D64CF">
              <w:t xml:space="preserve">Чувашской Республики </w:t>
            </w:r>
            <w:r w:rsidR="00844797">
              <w:t xml:space="preserve">       </w:t>
            </w:r>
            <w:r w:rsidR="00CB2AD5" w:rsidRPr="002D64CF">
              <w:tab/>
            </w:r>
            <w:r w:rsidR="00CB2AD5" w:rsidRPr="002D64CF">
              <w:tab/>
            </w:r>
            <w:r w:rsidR="00CB2AD5" w:rsidRPr="002D64CF">
              <w:tab/>
            </w:r>
            <w:r w:rsidR="00CB2AD5" w:rsidRPr="002D64CF">
              <w:tab/>
            </w:r>
            <w:r w:rsidR="00F859AA" w:rsidRPr="002D64CF">
              <w:tab/>
            </w:r>
            <w:r w:rsidR="00844797">
              <w:t xml:space="preserve">                              </w:t>
            </w:r>
            <w:r w:rsidR="0029472D">
              <w:t>А. А. Ермолаев</w:t>
            </w:r>
          </w:p>
        </w:tc>
      </w:tr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FB39AA">
            <w:pPr>
              <w:ind w:left="176" w:right="-196" w:firstLine="108"/>
            </w:pPr>
          </w:p>
        </w:tc>
      </w:tr>
    </w:tbl>
    <w:p w14:paraId="65F0A173" w14:textId="77777777" w:rsidR="008073FF" w:rsidRDefault="008073FF" w:rsidP="00FB39AA">
      <w:pPr>
        <w:jc w:val="both"/>
      </w:pPr>
    </w:p>
    <w:p w14:paraId="03C6842D" w14:textId="77777777" w:rsidR="00361C96" w:rsidRDefault="00361C96" w:rsidP="00FB39AA">
      <w:pPr>
        <w:jc w:val="both"/>
      </w:pPr>
    </w:p>
    <w:p w14:paraId="71C9716F" w14:textId="77777777" w:rsidR="00361C96" w:rsidRDefault="00361C96" w:rsidP="00FB39AA">
      <w:pPr>
        <w:jc w:val="both"/>
      </w:pPr>
    </w:p>
    <w:p w14:paraId="5811AD47" w14:textId="77777777" w:rsidR="00361C96" w:rsidRDefault="00361C96" w:rsidP="00FB39AA">
      <w:pPr>
        <w:jc w:val="both"/>
      </w:pPr>
    </w:p>
    <w:p w14:paraId="393163AC" w14:textId="77777777" w:rsidR="00361C96" w:rsidRDefault="00361C96" w:rsidP="00FB39AA">
      <w:pPr>
        <w:jc w:val="both"/>
      </w:pPr>
    </w:p>
    <w:p w14:paraId="3D37000C" w14:textId="77777777" w:rsidR="00361C96" w:rsidRPr="002D64CF" w:rsidRDefault="00361C96" w:rsidP="00431B41">
      <w:pPr>
        <w:jc w:val="center"/>
      </w:pPr>
    </w:p>
    <w:sectPr w:rsidR="00361C96" w:rsidRPr="002D64CF" w:rsidSect="00B118B2"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02BB4" w14:textId="77777777" w:rsidR="00D67E7E" w:rsidRDefault="00D67E7E">
      <w:r>
        <w:separator/>
      </w:r>
    </w:p>
  </w:endnote>
  <w:endnote w:type="continuationSeparator" w:id="0">
    <w:p w14:paraId="458F2AE7" w14:textId="77777777" w:rsidR="00D67E7E" w:rsidRDefault="00D6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61FDA" w14:textId="77777777" w:rsidR="00D67E7E" w:rsidRDefault="00D67E7E">
      <w:r>
        <w:separator/>
      </w:r>
    </w:p>
  </w:footnote>
  <w:footnote w:type="continuationSeparator" w:id="0">
    <w:p w14:paraId="0A2A7BD0" w14:textId="77777777" w:rsidR="00D67E7E" w:rsidRDefault="00D67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509591"/>
      <w:docPartObj>
        <w:docPartGallery w:val="Page Numbers (Top of Page)"/>
        <w:docPartUnique/>
      </w:docPartObj>
    </w:sdtPr>
    <w:sdtEndPr/>
    <w:sdtContent>
      <w:p w14:paraId="146CDB3D" w14:textId="7DA0BBD0" w:rsidR="00016272" w:rsidRDefault="000162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E17">
          <w:rPr>
            <w:noProof/>
          </w:rPr>
          <w:t>2</w:t>
        </w:r>
        <w:r>
          <w:fldChar w:fldCharType="end"/>
        </w:r>
      </w:p>
    </w:sdtContent>
  </w:sdt>
  <w:p w14:paraId="0ADEF212" w14:textId="77777777" w:rsidR="00016272" w:rsidRDefault="000162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3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8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3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4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5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8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1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32"/>
  </w:num>
  <w:num w:numId="4">
    <w:abstractNumId w:val="31"/>
  </w:num>
  <w:num w:numId="5">
    <w:abstractNumId w:val="1"/>
  </w:num>
  <w:num w:numId="6">
    <w:abstractNumId w:val="18"/>
  </w:num>
  <w:num w:numId="7">
    <w:abstractNumId w:val="18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30"/>
  </w:num>
  <w:num w:numId="10">
    <w:abstractNumId w:val="14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8"/>
  </w:num>
  <w:num w:numId="15">
    <w:abstractNumId w:val="10"/>
  </w:num>
  <w:num w:numId="16">
    <w:abstractNumId w:val="2"/>
  </w:num>
  <w:num w:numId="17">
    <w:abstractNumId w:val="5"/>
  </w:num>
  <w:num w:numId="18">
    <w:abstractNumId w:val="4"/>
  </w:num>
  <w:num w:numId="19">
    <w:abstractNumId w:val="19"/>
  </w:num>
  <w:num w:numId="20">
    <w:abstractNumId w:val="20"/>
  </w:num>
  <w:num w:numId="21">
    <w:abstractNumId w:val="23"/>
  </w:num>
  <w:num w:numId="22">
    <w:abstractNumId w:val="11"/>
  </w:num>
  <w:num w:numId="23">
    <w:abstractNumId w:val="15"/>
  </w:num>
  <w:num w:numId="24">
    <w:abstractNumId w:val="9"/>
  </w:num>
  <w:num w:numId="25">
    <w:abstractNumId w:val="21"/>
  </w:num>
  <w:num w:numId="26">
    <w:abstractNumId w:val="26"/>
  </w:num>
  <w:num w:numId="27">
    <w:abstractNumId w:val="6"/>
  </w:num>
  <w:num w:numId="28">
    <w:abstractNumId w:val="28"/>
  </w:num>
  <w:num w:numId="29">
    <w:abstractNumId w:val="16"/>
  </w:num>
  <w:num w:numId="30">
    <w:abstractNumId w:val="12"/>
  </w:num>
  <w:num w:numId="31">
    <w:abstractNumId w:val="24"/>
  </w:num>
  <w:num w:numId="32">
    <w:abstractNumId w:val="22"/>
  </w:num>
  <w:num w:numId="33">
    <w:abstractNumId w:val="29"/>
  </w:num>
  <w:num w:numId="34">
    <w:abstractNumId w:val="2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4143"/>
    <w:rsid w:val="00005773"/>
    <w:rsid w:val="00006BFC"/>
    <w:rsid w:val="00012227"/>
    <w:rsid w:val="00012BE8"/>
    <w:rsid w:val="00013575"/>
    <w:rsid w:val="00013E58"/>
    <w:rsid w:val="00016272"/>
    <w:rsid w:val="00016FB5"/>
    <w:rsid w:val="00017738"/>
    <w:rsid w:val="0001780F"/>
    <w:rsid w:val="0002596A"/>
    <w:rsid w:val="00026127"/>
    <w:rsid w:val="0002701E"/>
    <w:rsid w:val="00027587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40E1"/>
    <w:rsid w:val="000441F6"/>
    <w:rsid w:val="00044C8A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4340"/>
    <w:rsid w:val="00064D19"/>
    <w:rsid w:val="00065CCA"/>
    <w:rsid w:val="00066A43"/>
    <w:rsid w:val="00067E3B"/>
    <w:rsid w:val="000708A5"/>
    <w:rsid w:val="0007217B"/>
    <w:rsid w:val="00073875"/>
    <w:rsid w:val="00073A4A"/>
    <w:rsid w:val="0007469A"/>
    <w:rsid w:val="0007608A"/>
    <w:rsid w:val="00076154"/>
    <w:rsid w:val="00077109"/>
    <w:rsid w:val="000772F1"/>
    <w:rsid w:val="00081771"/>
    <w:rsid w:val="00082A90"/>
    <w:rsid w:val="00083977"/>
    <w:rsid w:val="00085242"/>
    <w:rsid w:val="00085CA3"/>
    <w:rsid w:val="00093337"/>
    <w:rsid w:val="00094547"/>
    <w:rsid w:val="00095788"/>
    <w:rsid w:val="0009625B"/>
    <w:rsid w:val="00097B67"/>
    <w:rsid w:val="00097DD8"/>
    <w:rsid w:val="00097ECF"/>
    <w:rsid w:val="000A027A"/>
    <w:rsid w:val="000A4177"/>
    <w:rsid w:val="000A5449"/>
    <w:rsid w:val="000A5E1C"/>
    <w:rsid w:val="000A6419"/>
    <w:rsid w:val="000A66B1"/>
    <w:rsid w:val="000B27A5"/>
    <w:rsid w:val="000B3FAA"/>
    <w:rsid w:val="000B44E0"/>
    <w:rsid w:val="000B5BB8"/>
    <w:rsid w:val="000B7AB2"/>
    <w:rsid w:val="000C1D92"/>
    <w:rsid w:val="000C1FCF"/>
    <w:rsid w:val="000C379A"/>
    <w:rsid w:val="000C59DB"/>
    <w:rsid w:val="000C6580"/>
    <w:rsid w:val="000D003B"/>
    <w:rsid w:val="000D0257"/>
    <w:rsid w:val="000D046F"/>
    <w:rsid w:val="000D0630"/>
    <w:rsid w:val="000D2294"/>
    <w:rsid w:val="000D285D"/>
    <w:rsid w:val="000D6327"/>
    <w:rsid w:val="000D6415"/>
    <w:rsid w:val="000D6C2D"/>
    <w:rsid w:val="000D79DB"/>
    <w:rsid w:val="000E08E2"/>
    <w:rsid w:val="000E12F9"/>
    <w:rsid w:val="000E139E"/>
    <w:rsid w:val="000E19BF"/>
    <w:rsid w:val="000E67E0"/>
    <w:rsid w:val="000F1776"/>
    <w:rsid w:val="000F3A30"/>
    <w:rsid w:val="000F54AA"/>
    <w:rsid w:val="000F5A57"/>
    <w:rsid w:val="000F6932"/>
    <w:rsid w:val="000F73FD"/>
    <w:rsid w:val="000F7EBE"/>
    <w:rsid w:val="001001BC"/>
    <w:rsid w:val="00101636"/>
    <w:rsid w:val="00102A4D"/>
    <w:rsid w:val="00102E82"/>
    <w:rsid w:val="00103CBD"/>
    <w:rsid w:val="001049E4"/>
    <w:rsid w:val="00105980"/>
    <w:rsid w:val="00105B96"/>
    <w:rsid w:val="00106FFA"/>
    <w:rsid w:val="00107452"/>
    <w:rsid w:val="0011060E"/>
    <w:rsid w:val="00110F92"/>
    <w:rsid w:val="00111D1F"/>
    <w:rsid w:val="001133DE"/>
    <w:rsid w:val="001143E5"/>
    <w:rsid w:val="0011490F"/>
    <w:rsid w:val="00115230"/>
    <w:rsid w:val="00115564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304E1"/>
    <w:rsid w:val="00132050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0F39"/>
    <w:rsid w:val="0014122C"/>
    <w:rsid w:val="00143C41"/>
    <w:rsid w:val="001456DB"/>
    <w:rsid w:val="001503AB"/>
    <w:rsid w:val="001503F5"/>
    <w:rsid w:val="00152FF1"/>
    <w:rsid w:val="00156FD6"/>
    <w:rsid w:val="001610FA"/>
    <w:rsid w:val="0016184E"/>
    <w:rsid w:val="00162C99"/>
    <w:rsid w:val="00162CDD"/>
    <w:rsid w:val="0016461B"/>
    <w:rsid w:val="001657B7"/>
    <w:rsid w:val="00165D10"/>
    <w:rsid w:val="00170592"/>
    <w:rsid w:val="0017124D"/>
    <w:rsid w:val="0017135A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C75"/>
    <w:rsid w:val="00182FD1"/>
    <w:rsid w:val="00186180"/>
    <w:rsid w:val="00187735"/>
    <w:rsid w:val="001902BF"/>
    <w:rsid w:val="0019095A"/>
    <w:rsid w:val="001925D1"/>
    <w:rsid w:val="00194316"/>
    <w:rsid w:val="00194741"/>
    <w:rsid w:val="00195B69"/>
    <w:rsid w:val="001A0F17"/>
    <w:rsid w:val="001A1695"/>
    <w:rsid w:val="001A1D03"/>
    <w:rsid w:val="001A2625"/>
    <w:rsid w:val="001A2E97"/>
    <w:rsid w:val="001A360C"/>
    <w:rsid w:val="001A403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3C51"/>
    <w:rsid w:val="001E5705"/>
    <w:rsid w:val="001E7118"/>
    <w:rsid w:val="001E7213"/>
    <w:rsid w:val="001F0000"/>
    <w:rsid w:val="001F0BF5"/>
    <w:rsid w:val="001F0C57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686"/>
    <w:rsid w:val="001F6E9A"/>
    <w:rsid w:val="001F7449"/>
    <w:rsid w:val="00200FC6"/>
    <w:rsid w:val="00204C68"/>
    <w:rsid w:val="00205A74"/>
    <w:rsid w:val="00205BE5"/>
    <w:rsid w:val="00211194"/>
    <w:rsid w:val="0021221E"/>
    <w:rsid w:val="002123E8"/>
    <w:rsid w:val="00212DDE"/>
    <w:rsid w:val="00213FD4"/>
    <w:rsid w:val="0021401B"/>
    <w:rsid w:val="00215325"/>
    <w:rsid w:val="00220E34"/>
    <w:rsid w:val="00220FD1"/>
    <w:rsid w:val="002212A8"/>
    <w:rsid w:val="0022246E"/>
    <w:rsid w:val="00223665"/>
    <w:rsid w:val="002238CD"/>
    <w:rsid w:val="00223C34"/>
    <w:rsid w:val="00224CB2"/>
    <w:rsid w:val="00225D18"/>
    <w:rsid w:val="0022610D"/>
    <w:rsid w:val="00227C89"/>
    <w:rsid w:val="002319FF"/>
    <w:rsid w:val="00232092"/>
    <w:rsid w:val="00235014"/>
    <w:rsid w:val="00236A57"/>
    <w:rsid w:val="00240376"/>
    <w:rsid w:val="00240954"/>
    <w:rsid w:val="00240F4E"/>
    <w:rsid w:val="002418C8"/>
    <w:rsid w:val="002423E6"/>
    <w:rsid w:val="00242977"/>
    <w:rsid w:val="00245683"/>
    <w:rsid w:val="0024709F"/>
    <w:rsid w:val="002476E7"/>
    <w:rsid w:val="00250984"/>
    <w:rsid w:val="00250F06"/>
    <w:rsid w:val="00252E05"/>
    <w:rsid w:val="0025303B"/>
    <w:rsid w:val="00253171"/>
    <w:rsid w:val="00256BA1"/>
    <w:rsid w:val="00261118"/>
    <w:rsid w:val="002620E5"/>
    <w:rsid w:val="00264F25"/>
    <w:rsid w:val="00265B66"/>
    <w:rsid w:val="00267727"/>
    <w:rsid w:val="002703FD"/>
    <w:rsid w:val="0027327D"/>
    <w:rsid w:val="00274344"/>
    <w:rsid w:val="002747AA"/>
    <w:rsid w:val="0027504E"/>
    <w:rsid w:val="00276431"/>
    <w:rsid w:val="0028047D"/>
    <w:rsid w:val="00280616"/>
    <w:rsid w:val="00280621"/>
    <w:rsid w:val="00282F32"/>
    <w:rsid w:val="00284CE7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732"/>
    <w:rsid w:val="002A0E26"/>
    <w:rsid w:val="002A172A"/>
    <w:rsid w:val="002A223E"/>
    <w:rsid w:val="002A2661"/>
    <w:rsid w:val="002A3422"/>
    <w:rsid w:val="002A6901"/>
    <w:rsid w:val="002A790D"/>
    <w:rsid w:val="002A7BF7"/>
    <w:rsid w:val="002B0D46"/>
    <w:rsid w:val="002B28D8"/>
    <w:rsid w:val="002B2C76"/>
    <w:rsid w:val="002B4648"/>
    <w:rsid w:val="002B51DD"/>
    <w:rsid w:val="002B69DA"/>
    <w:rsid w:val="002B7AFE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1AB8"/>
    <w:rsid w:val="002D1EA6"/>
    <w:rsid w:val="002D20F9"/>
    <w:rsid w:val="002D2E12"/>
    <w:rsid w:val="002D4AF1"/>
    <w:rsid w:val="002D62B7"/>
    <w:rsid w:val="002D64CF"/>
    <w:rsid w:val="002D667B"/>
    <w:rsid w:val="002D7533"/>
    <w:rsid w:val="002D781A"/>
    <w:rsid w:val="002E1325"/>
    <w:rsid w:val="002E2791"/>
    <w:rsid w:val="002E3506"/>
    <w:rsid w:val="002E3ABA"/>
    <w:rsid w:val="002E5C08"/>
    <w:rsid w:val="002E6A3E"/>
    <w:rsid w:val="002E780C"/>
    <w:rsid w:val="002E7EE7"/>
    <w:rsid w:val="002F1A52"/>
    <w:rsid w:val="002F1F14"/>
    <w:rsid w:val="002F21A5"/>
    <w:rsid w:val="002F329E"/>
    <w:rsid w:val="002F7B3F"/>
    <w:rsid w:val="00302175"/>
    <w:rsid w:val="00305C47"/>
    <w:rsid w:val="003069C9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2E17"/>
    <w:rsid w:val="00313048"/>
    <w:rsid w:val="00314A6E"/>
    <w:rsid w:val="003152B7"/>
    <w:rsid w:val="00315A9C"/>
    <w:rsid w:val="0032043D"/>
    <w:rsid w:val="00321300"/>
    <w:rsid w:val="0032140B"/>
    <w:rsid w:val="00322D27"/>
    <w:rsid w:val="003250F1"/>
    <w:rsid w:val="00325A88"/>
    <w:rsid w:val="00326E3F"/>
    <w:rsid w:val="00327E1D"/>
    <w:rsid w:val="00330602"/>
    <w:rsid w:val="00330E19"/>
    <w:rsid w:val="00331283"/>
    <w:rsid w:val="003312BA"/>
    <w:rsid w:val="00331937"/>
    <w:rsid w:val="00331C74"/>
    <w:rsid w:val="00331DDD"/>
    <w:rsid w:val="00333619"/>
    <w:rsid w:val="003346A8"/>
    <w:rsid w:val="00334E33"/>
    <w:rsid w:val="003408AB"/>
    <w:rsid w:val="00341860"/>
    <w:rsid w:val="003420F4"/>
    <w:rsid w:val="003428AC"/>
    <w:rsid w:val="003430A7"/>
    <w:rsid w:val="00343551"/>
    <w:rsid w:val="00344A9D"/>
    <w:rsid w:val="003462DF"/>
    <w:rsid w:val="003477A5"/>
    <w:rsid w:val="0035046B"/>
    <w:rsid w:val="00354F05"/>
    <w:rsid w:val="00354FA3"/>
    <w:rsid w:val="0035561D"/>
    <w:rsid w:val="003559F1"/>
    <w:rsid w:val="00356B9A"/>
    <w:rsid w:val="00360703"/>
    <w:rsid w:val="00361C96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A93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F41"/>
    <w:rsid w:val="00396644"/>
    <w:rsid w:val="00397130"/>
    <w:rsid w:val="003A003F"/>
    <w:rsid w:val="003A0ACB"/>
    <w:rsid w:val="003A1887"/>
    <w:rsid w:val="003A198F"/>
    <w:rsid w:val="003A30E5"/>
    <w:rsid w:val="003A380C"/>
    <w:rsid w:val="003A5749"/>
    <w:rsid w:val="003A58FB"/>
    <w:rsid w:val="003A7807"/>
    <w:rsid w:val="003A7B88"/>
    <w:rsid w:val="003B2A3E"/>
    <w:rsid w:val="003B4021"/>
    <w:rsid w:val="003B419D"/>
    <w:rsid w:val="003B453B"/>
    <w:rsid w:val="003B5A2C"/>
    <w:rsid w:val="003B5DEF"/>
    <w:rsid w:val="003B72BF"/>
    <w:rsid w:val="003C18CA"/>
    <w:rsid w:val="003C1FC3"/>
    <w:rsid w:val="003C2962"/>
    <w:rsid w:val="003C3F4C"/>
    <w:rsid w:val="003C6BFB"/>
    <w:rsid w:val="003D0F57"/>
    <w:rsid w:val="003D1BB1"/>
    <w:rsid w:val="003D2B6B"/>
    <w:rsid w:val="003D2D54"/>
    <w:rsid w:val="003D3B4E"/>
    <w:rsid w:val="003D3D6D"/>
    <w:rsid w:val="003D4754"/>
    <w:rsid w:val="003D4BA1"/>
    <w:rsid w:val="003D56C8"/>
    <w:rsid w:val="003E0857"/>
    <w:rsid w:val="003E09D6"/>
    <w:rsid w:val="003E2331"/>
    <w:rsid w:val="003E37F6"/>
    <w:rsid w:val="003E3CC4"/>
    <w:rsid w:val="003E473E"/>
    <w:rsid w:val="003E5077"/>
    <w:rsid w:val="003E6120"/>
    <w:rsid w:val="003F0364"/>
    <w:rsid w:val="003F1F3F"/>
    <w:rsid w:val="003F278C"/>
    <w:rsid w:val="003F5D05"/>
    <w:rsid w:val="004006C2"/>
    <w:rsid w:val="00400F87"/>
    <w:rsid w:val="0040192E"/>
    <w:rsid w:val="00402FF4"/>
    <w:rsid w:val="00403CC9"/>
    <w:rsid w:val="00403E9D"/>
    <w:rsid w:val="00404307"/>
    <w:rsid w:val="00406916"/>
    <w:rsid w:val="004106FC"/>
    <w:rsid w:val="0041104F"/>
    <w:rsid w:val="00413286"/>
    <w:rsid w:val="00414882"/>
    <w:rsid w:val="00415FCD"/>
    <w:rsid w:val="00416DDD"/>
    <w:rsid w:val="0041713F"/>
    <w:rsid w:val="00417B54"/>
    <w:rsid w:val="00417FBE"/>
    <w:rsid w:val="004216F0"/>
    <w:rsid w:val="00421721"/>
    <w:rsid w:val="00424E25"/>
    <w:rsid w:val="00426BF4"/>
    <w:rsid w:val="00427D20"/>
    <w:rsid w:val="00431B41"/>
    <w:rsid w:val="00431BF2"/>
    <w:rsid w:val="00431C16"/>
    <w:rsid w:val="0043213F"/>
    <w:rsid w:val="00432D32"/>
    <w:rsid w:val="004335A8"/>
    <w:rsid w:val="004339FE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896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60597"/>
    <w:rsid w:val="00461FE9"/>
    <w:rsid w:val="00462541"/>
    <w:rsid w:val="00463105"/>
    <w:rsid w:val="00463957"/>
    <w:rsid w:val="00464771"/>
    <w:rsid w:val="00465237"/>
    <w:rsid w:val="00466147"/>
    <w:rsid w:val="00470DF7"/>
    <w:rsid w:val="00474D33"/>
    <w:rsid w:val="00477863"/>
    <w:rsid w:val="00480320"/>
    <w:rsid w:val="004830BB"/>
    <w:rsid w:val="004835FF"/>
    <w:rsid w:val="004836BD"/>
    <w:rsid w:val="00485285"/>
    <w:rsid w:val="004858F9"/>
    <w:rsid w:val="00485AC4"/>
    <w:rsid w:val="004869F0"/>
    <w:rsid w:val="00487792"/>
    <w:rsid w:val="00490865"/>
    <w:rsid w:val="004914F1"/>
    <w:rsid w:val="00491C14"/>
    <w:rsid w:val="004927C3"/>
    <w:rsid w:val="00493EC1"/>
    <w:rsid w:val="00494A54"/>
    <w:rsid w:val="0049573F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6859"/>
    <w:rsid w:val="004B1337"/>
    <w:rsid w:val="004B1875"/>
    <w:rsid w:val="004B1F93"/>
    <w:rsid w:val="004B21B2"/>
    <w:rsid w:val="004B41D0"/>
    <w:rsid w:val="004B4861"/>
    <w:rsid w:val="004B7382"/>
    <w:rsid w:val="004C1466"/>
    <w:rsid w:val="004C19A1"/>
    <w:rsid w:val="004C1DC5"/>
    <w:rsid w:val="004C3476"/>
    <w:rsid w:val="004C442B"/>
    <w:rsid w:val="004C5771"/>
    <w:rsid w:val="004C57D4"/>
    <w:rsid w:val="004C616A"/>
    <w:rsid w:val="004C67CF"/>
    <w:rsid w:val="004C68FE"/>
    <w:rsid w:val="004D015F"/>
    <w:rsid w:val="004D06D0"/>
    <w:rsid w:val="004D2295"/>
    <w:rsid w:val="004D4122"/>
    <w:rsid w:val="004D53B1"/>
    <w:rsid w:val="004D5BE1"/>
    <w:rsid w:val="004E1377"/>
    <w:rsid w:val="004E389C"/>
    <w:rsid w:val="004E5555"/>
    <w:rsid w:val="004E5862"/>
    <w:rsid w:val="004E5ADB"/>
    <w:rsid w:val="004E5E6F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50043D"/>
    <w:rsid w:val="00501FA6"/>
    <w:rsid w:val="00502739"/>
    <w:rsid w:val="00503848"/>
    <w:rsid w:val="00504147"/>
    <w:rsid w:val="00504BEE"/>
    <w:rsid w:val="00505C3E"/>
    <w:rsid w:val="00506C02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54F0"/>
    <w:rsid w:val="00525ECB"/>
    <w:rsid w:val="00526493"/>
    <w:rsid w:val="00526496"/>
    <w:rsid w:val="005306F8"/>
    <w:rsid w:val="00530F64"/>
    <w:rsid w:val="00532737"/>
    <w:rsid w:val="00533920"/>
    <w:rsid w:val="00535392"/>
    <w:rsid w:val="0053689C"/>
    <w:rsid w:val="00537C76"/>
    <w:rsid w:val="00540EE7"/>
    <w:rsid w:val="00542A57"/>
    <w:rsid w:val="0054371A"/>
    <w:rsid w:val="005479DE"/>
    <w:rsid w:val="00551F29"/>
    <w:rsid w:val="0055244E"/>
    <w:rsid w:val="00555C2D"/>
    <w:rsid w:val="00556311"/>
    <w:rsid w:val="0055655E"/>
    <w:rsid w:val="00556B4F"/>
    <w:rsid w:val="00556B7A"/>
    <w:rsid w:val="00560614"/>
    <w:rsid w:val="00560C28"/>
    <w:rsid w:val="00561E3D"/>
    <w:rsid w:val="00564353"/>
    <w:rsid w:val="00565031"/>
    <w:rsid w:val="00565DED"/>
    <w:rsid w:val="00566381"/>
    <w:rsid w:val="00567306"/>
    <w:rsid w:val="00567FE7"/>
    <w:rsid w:val="00570BFB"/>
    <w:rsid w:val="00571978"/>
    <w:rsid w:val="00571E3B"/>
    <w:rsid w:val="005728B3"/>
    <w:rsid w:val="005743CB"/>
    <w:rsid w:val="00575867"/>
    <w:rsid w:val="00576C5D"/>
    <w:rsid w:val="0057723C"/>
    <w:rsid w:val="0058031F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7823"/>
    <w:rsid w:val="005A1135"/>
    <w:rsid w:val="005A1C9C"/>
    <w:rsid w:val="005A468E"/>
    <w:rsid w:val="005A56DA"/>
    <w:rsid w:val="005A62CD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4252"/>
    <w:rsid w:val="005C5403"/>
    <w:rsid w:val="005C5FD2"/>
    <w:rsid w:val="005D250B"/>
    <w:rsid w:val="005D4CBE"/>
    <w:rsid w:val="005D55F9"/>
    <w:rsid w:val="005D5EBB"/>
    <w:rsid w:val="005E24C5"/>
    <w:rsid w:val="005E526D"/>
    <w:rsid w:val="005E5CC5"/>
    <w:rsid w:val="005E5FA5"/>
    <w:rsid w:val="005E60A9"/>
    <w:rsid w:val="005E6423"/>
    <w:rsid w:val="005E7782"/>
    <w:rsid w:val="005F009A"/>
    <w:rsid w:val="005F061F"/>
    <w:rsid w:val="005F35B2"/>
    <w:rsid w:val="005F4132"/>
    <w:rsid w:val="005F4E3C"/>
    <w:rsid w:val="005F5137"/>
    <w:rsid w:val="005F5BA1"/>
    <w:rsid w:val="005F6A11"/>
    <w:rsid w:val="005F6CFA"/>
    <w:rsid w:val="005F7982"/>
    <w:rsid w:val="0060101C"/>
    <w:rsid w:val="006028AD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5984"/>
    <w:rsid w:val="00626756"/>
    <w:rsid w:val="00626AD7"/>
    <w:rsid w:val="00631D21"/>
    <w:rsid w:val="0063262C"/>
    <w:rsid w:val="00632875"/>
    <w:rsid w:val="00634020"/>
    <w:rsid w:val="00635EA3"/>
    <w:rsid w:val="00640399"/>
    <w:rsid w:val="0064050A"/>
    <w:rsid w:val="00640B25"/>
    <w:rsid w:val="0064104B"/>
    <w:rsid w:val="006435B9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50C7"/>
    <w:rsid w:val="006610BA"/>
    <w:rsid w:val="00661720"/>
    <w:rsid w:val="00666399"/>
    <w:rsid w:val="006671A1"/>
    <w:rsid w:val="00672561"/>
    <w:rsid w:val="00672584"/>
    <w:rsid w:val="006744B7"/>
    <w:rsid w:val="00674D59"/>
    <w:rsid w:val="006777F7"/>
    <w:rsid w:val="0067797E"/>
    <w:rsid w:val="00681097"/>
    <w:rsid w:val="006827CB"/>
    <w:rsid w:val="00682912"/>
    <w:rsid w:val="006834BA"/>
    <w:rsid w:val="006841AB"/>
    <w:rsid w:val="00684701"/>
    <w:rsid w:val="00685339"/>
    <w:rsid w:val="00685AA0"/>
    <w:rsid w:val="00691E9C"/>
    <w:rsid w:val="006936B9"/>
    <w:rsid w:val="006936EE"/>
    <w:rsid w:val="006941E8"/>
    <w:rsid w:val="006950AA"/>
    <w:rsid w:val="0069670B"/>
    <w:rsid w:val="00696809"/>
    <w:rsid w:val="00696B9F"/>
    <w:rsid w:val="00697291"/>
    <w:rsid w:val="006976B2"/>
    <w:rsid w:val="00697723"/>
    <w:rsid w:val="006A0DF9"/>
    <w:rsid w:val="006A1460"/>
    <w:rsid w:val="006A1810"/>
    <w:rsid w:val="006A1F57"/>
    <w:rsid w:val="006A20A3"/>
    <w:rsid w:val="006A2440"/>
    <w:rsid w:val="006A4AE2"/>
    <w:rsid w:val="006A56CD"/>
    <w:rsid w:val="006A728A"/>
    <w:rsid w:val="006B0EFD"/>
    <w:rsid w:val="006B1640"/>
    <w:rsid w:val="006B1F54"/>
    <w:rsid w:val="006B246E"/>
    <w:rsid w:val="006B4459"/>
    <w:rsid w:val="006B4B6D"/>
    <w:rsid w:val="006B505B"/>
    <w:rsid w:val="006B6DF2"/>
    <w:rsid w:val="006C1086"/>
    <w:rsid w:val="006C44F4"/>
    <w:rsid w:val="006D1661"/>
    <w:rsid w:val="006D32E3"/>
    <w:rsid w:val="006D51F2"/>
    <w:rsid w:val="006E0F80"/>
    <w:rsid w:val="006E18FF"/>
    <w:rsid w:val="006E1CEE"/>
    <w:rsid w:val="006E28ED"/>
    <w:rsid w:val="006E3F17"/>
    <w:rsid w:val="006E500A"/>
    <w:rsid w:val="006E550D"/>
    <w:rsid w:val="006E670E"/>
    <w:rsid w:val="006E700C"/>
    <w:rsid w:val="006E74A1"/>
    <w:rsid w:val="006F1A95"/>
    <w:rsid w:val="006F1E3C"/>
    <w:rsid w:val="006F3601"/>
    <w:rsid w:val="006F44F4"/>
    <w:rsid w:val="006F58AD"/>
    <w:rsid w:val="007018E0"/>
    <w:rsid w:val="007019EC"/>
    <w:rsid w:val="007021D2"/>
    <w:rsid w:val="00702743"/>
    <w:rsid w:val="00703C38"/>
    <w:rsid w:val="00706170"/>
    <w:rsid w:val="00706AB8"/>
    <w:rsid w:val="00706C47"/>
    <w:rsid w:val="00711729"/>
    <w:rsid w:val="0071195A"/>
    <w:rsid w:val="007128D7"/>
    <w:rsid w:val="00716ED4"/>
    <w:rsid w:val="007171CC"/>
    <w:rsid w:val="0071748B"/>
    <w:rsid w:val="00722719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31ED"/>
    <w:rsid w:val="0073336D"/>
    <w:rsid w:val="007334A4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E38"/>
    <w:rsid w:val="0075044F"/>
    <w:rsid w:val="00750AF1"/>
    <w:rsid w:val="00750D6B"/>
    <w:rsid w:val="007517A4"/>
    <w:rsid w:val="00752B23"/>
    <w:rsid w:val="0075376E"/>
    <w:rsid w:val="00754A6D"/>
    <w:rsid w:val="00754A8F"/>
    <w:rsid w:val="00755A2B"/>
    <w:rsid w:val="007565D9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AA3"/>
    <w:rsid w:val="00773589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4A40"/>
    <w:rsid w:val="00795C9D"/>
    <w:rsid w:val="00795F35"/>
    <w:rsid w:val="007971AD"/>
    <w:rsid w:val="007A088C"/>
    <w:rsid w:val="007A0C6C"/>
    <w:rsid w:val="007A33A2"/>
    <w:rsid w:val="007A537A"/>
    <w:rsid w:val="007A5AD3"/>
    <w:rsid w:val="007A5B04"/>
    <w:rsid w:val="007B08C6"/>
    <w:rsid w:val="007B1859"/>
    <w:rsid w:val="007B30A4"/>
    <w:rsid w:val="007B3188"/>
    <w:rsid w:val="007B368B"/>
    <w:rsid w:val="007B3BDF"/>
    <w:rsid w:val="007B4358"/>
    <w:rsid w:val="007B4F65"/>
    <w:rsid w:val="007B5231"/>
    <w:rsid w:val="007B6497"/>
    <w:rsid w:val="007C15B9"/>
    <w:rsid w:val="007C1B23"/>
    <w:rsid w:val="007C3AC7"/>
    <w:rsid w:val="007D040C"/>
    <w:rsid w:val="007D060D"/>
    <w:rsid w:val="007D0AA4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A87"/>
    <w:rsid w:val="007E5579"/>
    <w:rsid w:val="007E573D"/>
    <w:rsid w:val="007E5CF5"/>
    <w:rsid w:val="007F12A5"/>
    <w:rsid w:val="007F3A21"/>
    <w:rsid w:val="007F5A11"/>
    <w:rsid w:val="007F5D60"/>
    <w:rsid w:val="007F6B8C"/>
    <w:rsid w:val="00800BA1"/>
    <w:rsid w:val="00801557"/>
    <w:rsid w:val="008024B0"/>
    <w:rsid w:val="00802E76"/>
    <w:rsid w:val="00804941"/>
    <w:rsid w:val="00805905"/>
    <w:rsid w:val="00806A66"/>
    <w:rsid w:val="008073FF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7F34"/>
    <w:rsid w:val="00830199"/>
    <w:rsid w:val="00830615"/>
    <w:rsid w:val="00830ACA"/>
    <w:rsid w:val="00836B2E"/>
    <w:rsid w:val="008379C3"/>
    <w:rsid w:val="00840549"/>
    <w:rsid w:val="0084160B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5039B"/>
    <w:rsid w:val="008508FD"/>
    <w:rsid w:val="00851392"/>
    <w:rsid w:val="0085179D"/>
    <w:rsid w:val="00853ACD"/>
    <w:rsid w:val="00853F82"/>
    <w:rsid w:val="008549EA"/>
    <w:rsid w:val="008575CE"/>
    <w:rsid w:val="00861A1A"/>
    <w:rsid w:val="00865CFB"/>
    <w:rsid w:val="00866F21"/>
    <w:rsid w:val="00867345"/>
    <w:rsid w:val="00867C17"/>
    <w:rsid w:val="008707B9"/>
    <w:rsid w:val="00871481"/>
    <w:rsid w:val="0087193D"/>
    <w:rsid w:val="008724BC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50A"/>
    <w:rsid w:val="00880C33"/>
    <w:rsid w:val="00881510"/>
    <w:rsid w:val="008821B1"/>
    <w:rsid w:val="00884FE9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9FD"/>
    <w:rsid w:val="00896AFF"/>
    <w:rsid w:val="00896FBA"/>
    <w:rsid w:val="00897CF1"/>
    <w:rsid w:val="008A0371"/>
    <w:rsid w:val="008A270E"/>
    <w:rsid w:val="008A2EFF"/>
    <w:rsid w:val="008A3338"/>
    <w:rsid w:val="008A3C2D"/>
    <w:rsid w:val="008A3FE2"/>
    <w:rsid w:val="008A552A"/>
    <w:rsid w:val="008A684A"/>
    <w:rsid w:val="008A684D"/>
    <w:rsid w:val="008A7FEA"/>
    <w:rsid w:val="008B03B7"/>
    <w:rsid w:val="008B0A1B"/>
    <w:rsid w:val="008B156C"/>
    <w:rsid w:val="008B17E6"/>
    <w:rsid w:val="008B37A3"/>
    <w:rsid w:val="008B4522"/>
    <w:rsid w:val="008B4B64"/>
    <w:rsid w:val="008B4C94"/>
    <w:rsid w:val="008B5358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60CC"/>
    <w:rsid w:val="008C63ED"/>
    <w:rsid w:val="008C6712"/>
    <w:rsid w:val="008C6F14"/>
    <w:rsid w:val="008C7BD1"/>
    <w:rsid w:val="008D07E0"/>
    <w:rsid w:val="008D0939"/>
    <w:rsid w:val="008D1242"/>
    <w:rsid w:val="008D5360"/>
    <w:rsid w:val="008D53CF"/>
    <w:rsid w:val="008D5B69"/>
    <w:rsid w:val="008E0D14"/>
    <w:rsid w:val="008E1BA0"/>
    <w:rsid w:val="008E32A4"/>
    <w:rsid w:val="008E35A0"/>
    <w:rsid w:val="008E3D71"/>
    <w:rsid w:val="008E3F15"/>
    <w:rsid w:val="008E5D92"/>
    <w:rsid w:val="008E6AF6"/>
    <w:rsid w:val="008E7C22"/>
    <w:rsid w:val="008F1E3B"/>
    <w:rsid w:val="008F2E82"/>
    <w:rsid w:val="008F2EFA"/>
    <w:rsid w:val="008F31F0"/>
    <w:rsid w:val="008F367A"/>
    <w:rsid w:val="008F3AF8"/>
    <w:rsid w:val="008F4552"/>
    <w:rsid w:val="008F56C3"/>
    <w:rsid w:val="008F57B6"/>
    <w:rsid w:val="008F7375"/>
    <w:rsid w:val="00901ABB"/>
    <w:rsid w:val="00903C4E"/>
    <w:rsid w:val="0090536D"/>
    <w:rsid w:val="00905E8B"/>
    <w:rsid w:val="00910599"/>
    <w:rsid w:val="00911E7C"/>
    <w:rsid w:val="009139A4"/>
    <w:rsid w:val="0091496C"/>
    <w:rsid w:val="009149DA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37B2"/>
    <w:rsid w:val="009337C1"/>
    <w:rsid w:val="009346E7"/>
    <w:rsid w:val="00934959"/>
    <w:rsid w:val="00935837"/>
    <w:rsid w:val="00936393"/>
    <w:rsid w:val="00936430"/>
    <w:rsid w:val="00936460"/>
    <w:rsid w:val="009407C6"/>
    <w:rsid w:val="0094167D"/>
    <w:rsid w:val="00941B35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C67"/>
    <w:rsid w:val="00952D70"/>
    <w:rsid w:val="00953C11"/>
    <w:rsid w:val="009541E9"/>
    <w:rsid w:val="00954B5A"/>
    <w:rsid w:val="00955506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5491"/>
    <w:rsid w:val="00966657"/>
    <w:rsid w:val="00967703"/>
    <w:rsid w:val="0097031D"/>
    <w:rsid w:val="00970370"/>
    <w:rsid w:val="0097059F"/>
    <w:rsid w:val="00971EFB"/>
    <w:rsid w:val="00972859"/>
    <w:rsid w:val="0097487A"/>
    <w:rsid w:val="00975196"/>
    <w:rsid w:val="00976849"/>
    <w:rsid w:val="009771AF"/>
    <w:rsid w:val="0098124D"/>
    <w:rsid w:val="00982596"/>
    <w:rsid w:val="00983671"/>
    <w:rsid w:val="009848C9"/>
    <w:rsid w:val="00985291"/>
    <w:rsid w:val="00985C5D"/>
    <w:rsid w:val="00985E2A"/>
    <w:rsid w:val="00987604"/>
    <w:rsid w:val="00987E13"/>
    <w:rsid w:val="00992AE4"/>
    <w:rsid w:val="00993723"/>
    <w:rsid w:val="009947C8"/>
    <w:rsid w:val="00995D18"/>
    <w:rsid w:val="00996289"/>
    <w:rsid w:val="009963FB"/>
    <w:rsid w:val="00997963"/>
    <w:rsid w:val="009A08ED"/>
    <w:rsid w:val="009A18FC"/>
    <w:rsid w:val="009A3713"/>
    <w:rsid w:val="009A6EF6"/>
    <w:rsid w:val="009A7DDC"/>
    <w:rsid w:val="009B07E3"/>
    <w:rsid w:val="009B08A9"/>
    <w:rsid w:val="009B08D7"/>
    <w:rsid w:val="009B1819"/>
    <w:rsid w:val="009B2501"/>
    <w:rsid w:val="009B3C0B"/>
    <w:rsid w:val="009B404C"/>
    <w:rsid w:val="009B5BF3"/>
    <w:rsid w:val="009B6C12"/>
    <w:rsid w:val="009B7AB3"/>
    <w:rsid w:val="009C0947"/>
    <w:rsid w:val="009C139A"/>
    <w:rsid w:val="009C3194"/>
    <w:rsid w:val="009C3502"/>
    <w:rsid w:val="009C5F80"/>
    <w:rsid w:val="009D1458"/>
    <w:rsid w:val="009D14FC"/>
    <w:rsid w:val="009D5869"/>
    <w:rsid w:val="009D633B"/>
    <w:rsid w:val="009D6350"/>
    <w:rsid w:val="009D7134"/>
    <w:rsid w:val="009E0581"/>
    <w:rsid w:val="009E1C86"/>
    <w:rsid w:val="009E2E72"/>
    <w:rsid w:val="009E37D6"/>
    <w:rsid w:val="009E459F"/>
    <w:rsid w:val="009E5519"/>
    <w:rsid w:val="009E699D"/>
    <w:rsid w:val="009F4CA4"/>
    <w:rsid w:val="009F52F3"/>
    <w:rsid w:val="009F5986"/>
    <w:rsid w:val="009F6456"/>
    <w:rsid w:val="00A0001D"/>
    <w:rsid w:val="00A018DD"/>
    <w:rsid w:val="00A045DC"/>
    <w:rsid w:val="00A06188"/>
    <w:rsid w:val="00A0625D"/>
    <w:rsid w:val="00A07F23"/>
    <w:rsid w:val="00A11187"/>
    <w:rsid w:val="00A112B0"/>
    <w:rsid w:val="00A11834"/>
    <w:rsid w:val="00A11B0D"/>
    <w:rsid w:val="00A1267A"/>
    <w:rsid w:val="00A12CC9"/>
    <w:rsid w:val="00A12D74"/>
    <w:rsid w:val="00A136E9"/>
    <w:rsid w:val="00A149CB"/>
    <w:rsid w:val="00A14A7B"/>
    <w:rsid w:val="00A14DFE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597D"/>
    <w:rsid w:val="00A46D96"/>
    <w:rsid w:val="00A47AA1"/>
    <w:rsid w:val="00A52C09"/>
    <w:rsid w:val="00A53069"/>
    <w:rsid w:val="00A5493D"/>
    <w:rsid w:val="00A5740B"/>
    <w:rsid w:val="00A57A21"/>
    <w:rsid w:val="00A6018C"/>
    <w:rsid w:val="00A608C8"/>
    <w:rsid w:val="00A63433"/>
    <w:rsid w:val="00A6459B"/>
    <w:rsid w:val="00A66A13"/>
    <w:rsid w:val="00A716B3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59FF"/>
    <w:rsid w:val="00A8702F"/>
    <w:rsid w:val="00A9007C"/>
    <w:rsid w:val="00A90563"/>
    <w:rsid w:val="00A90692"/>
    <w:rsid w:val="00A91981"/>
    <w:rsid w:val="00A924FA"/>
    <w:rsid w:val="00A92E21"/>
    <w:rsid w:val="00A93A55"/>
    <w:rsid w:val="00A949B4"/>
    <w:rsid w:val="00A96501"/>
    <w:rsid w:val="00A9692B"/>
    <w:rsid w:val="00A977E6"/>
    <w:rsid w:val="00AA0EE9"/>
    <w:rsid w:val="00AA1E9B"/>
    <w:rsid w:val="00AA2D40"/>
    <w:rsid w:val="00AA49EA"/>
    <w:rsid w:val="00AA4A6E"/>
    <w:rsid w:val="00AA6382"/>
    <w:rsid w:val="00AA73A8"/>
    <w:rsid w:val="00AA7B5E"/>
    <w:rsid w:val="00AB075B"/>
    <w:rsid w:val="00AB07D0"/>
    <w:rsid w:val="00AB0AE5"/>
    <w:rsid w:val="00AB1D15"/>
    <w:rsid w:val="00AB1DC4"/>
    <w:rsid w:val="00AB1FAC"/>
    <w:rsid w:val="00AB3086"/>
    <w:rsid w:val="00AB44C0"/>
    <w:rsid w:val="00AB5248"/>
    <w:rsid w:val="00AB666C"/>
    <w:rsid w:val="00AC23D9"/>
    <w:rsid w:val="00AC2980"/>
    <w:rsid w:val="00AC38BF"/>
    <w:rsid w:val="00AC4222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6B01"/>
    <w:rsid w:val="00AD76D9"/>
    <w:rsid w:val="00AD7A66"/>
    <w:rsid w:val="00AE1654"/>
    <w:rsid w:val="00AE22FE"/>
    <w:rsid w:val="00AE27F2"/>
    <w:rsid w:val="00AE2D43"/>
    <w:rsid w:val="00AE3D28"/>
    <w:rsid w:val="00AE484F"/>
    <w:rsid w:val="00AE4C01"/>
    <w:rsid w:val="00AE5A8F"/>
    <w:rsid w:val="00AE7308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101B4"/>
    <w:rsid w:val="00B103AF"/>
    <w:rsid w:val="00B118B2"/>
    <w:rsid w:val="00B11DDC"/>
    <w:rsid w:val="00B123AA"/>
    <w:rsid w:val="00B1298D"/>
    <w:rsid w:val="00B14F69"/>
    <w:rsid w:val="00B15E52"/>
    <w:rsid w:val="00B171C0"/>
    <w:rsid w:val="00B21718"/>
    <w:rsid w:val="00B21E77"/>
    <w:rsid w:val="00B21FD9"/>
    <w:rsid w:val="00B240AE"/>
    <w:rsid w:val="00B240FF"/>
    <w:rsid w:val="00B24B77"/>
    <w:rsid w:val="00B24C04"/>
    <w:rsid w:val="00B25114"/>
    <w:rsid w:val="00B2537F"/>
    <w:rsid w:val="00B2577A"/>
    <w:rsid w:val="00B26328"/>
    <w:rsid w:val="00B2666A"/>
    <w:rsid w:val="00B26ABB"/>
    <w:rsid w:val="00B2705B"/>
    <w:rsid w:val="00B278D9"/>
    <w:rsid w:val="00B30C81"/>
    <w:rsid w:val="00B32833"/>
    <w:rsid w:val="00B33196"/>
    <w:rsid w:val="00B35863"/>
    <w:rsid w:val="00B35D81"/>
    <w:rsid w:val="00B35D96"/>
    <w:rsid w:val="00B35EB7"/>
    <w:rsid w:val="00B35ED4"/>
    <w:rsid w:val="00B36EAA"/>
    <w:rsid w:val="00B375CA"/>
    <w:rsid w:val="00B37B44"/>
    <w:rsid w:val="00B400A1"/>
    <w:rsid w:val="00B42032"/>
    <w:rsid w:val="00B42CB4"/>
    <w:rsid w:val="00B4392E"/>
    <w:rsid w:val="00B43C0F"/>
    <w:rsid w:val="00B45A04"/>
    <w:rsid w:val="00B45A9B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5280"/>
    <w:rsid w:val="00B67CCD"/>
    <w:rsid w:val="00B70A9A"/>
    <w:rsid w:val="00B749B0"/>
    <w:rsid w:val="00B7578F"/>
    <w:rsid w:val="00B761F9"/>
    <w:rsid w:val="00B80921"/>
    <w:rsid w:val="00B82056"/>
    <w:rsid w:val="00B82354"/>
    <w:rsid w:val="00B8352F"/>
    <w:rsid w:val="00B83D44"/>
    <w:rsid w:val="00B844FC"/>
    <w:rsid w:val="00B872C7"/>
    <w:rsid w:val="00B90353"/>
    <w:rsid w:val="00B913AD"/>
    <w:rsid w:val="00B91639"/>
    <w:rsid w:val="00B91977"/>
    <w:rsid w:val="00B91C62"/>
    <w:rsid w:val="00B91ED9"/>
    <w:rsid w:val="00B94E07"/>
    <w:rsid w:val="00B97B51"/>
    <w:rsid w:val="00BA21E5"/>
    <w:rsid w:val="00BA23F8"/>
    <w:rsid w:val="00BA622F"/>
    <w:rsid w:val="00BA6EB9"/>
    <w:rsid w:val="00BA74C4"/>
    <w:rsid w:val="00BA7732"/>
    <w:rsid w:val="00BA7EC0"/>
    <w:rsid w:val="00BB39D2"/>
    <w:rsid w:val="00BB4CD0"/>
    <w:rsid w:val="00BB5FC1"/>
    <w:rsid w:val="00BC133D"/>
    <w:rsid w:val="00BC30A4"/>
    <w:rsid w:val="00BC56AA"/>
    <w:rsid w:val="00BC56B9"/>
    <w:rsid w:val="00BC78A4"/>
    <w:rsid w:val="00BD4078"/>
    <w:rsid w:val="00BD42C6"/>
    <w:rsid w:val="00BD443C"/>
    <w:rsid w:val="00BD5091"/>
    <w:rsid w:val="00BD61D7"/>
    <w:rsid w:val="00BD6E5E"/>
    <w:rsid w:val="00BD7C68"/>
    <w:rsid w:val="00BE0E12"/>
    <w:rsid w:val="00BE312C"/>
    <w:rsid w:val="00BE33E3"/>
    <w:rsid w:val="00BE36B0"/>
    <w:rsid w:val="00BE4C7C"/>
    <w:rsid w:val="00BE576A"/>
    <w:rsid w:val="00BE5D74"/>
    <w:rsid w:val="00BE5EA2"/>
    <w:rsid w:val="00BE6477"/>
    <w:rsid w:val="00BE685F"/>
    <w:rsid w:val="00BE7426"/>
    <w:rsid w:val="00BE77DE"/>
    <w:rsid w:val="00BF1067"/>
    <w:rsid w:val="00BF1AE5"/>
    <w:rsid w:val="00BF1EAD"/>
    <w:rsid w:val="00BF3FBB"/>
    <w:rsid w:val="00BF3FC6"/>
    <w:rsid w:val="00BF4EE6"/>
    <w:rsid w:val="00BF533E"/>
    <w:rsid w:val="00BF5610"/>
    <w:rsid w:val="00BF670F"/>
    <w:rsid w:val="00BF6CC6"/>
    <w:rsid w:val="00BF7655"/>
    <w:rsid w:val="00C00C2C"/>
    <w:rsid w:val="00C024E0"/>
    <w:rsid w:val="00C04E9A"/>
    <w:rsid w:val="00C0607A"/>
    <w:rsid w:val="00C07141"/>
    <w:rsid w:val="00C07685"/>
    <w:rsid w:val="00C07686"/>
    <w:rsid w:val="00C108D1"/>
    <w:rsid w:val="00C132FF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329D"/>
    <w:rsid w:val="00C33532"/>
    <w:rsid w:val="00C335CC"/>
    <w:rsid w:val="00C33DD3"/>
    <w:rsid w:val="00C33F28"/>
    <w:rsid w:val="00C34704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2A7B"/>
    <w:rsid w:val="00C44400"/>
    <w:rsid w:val="00C46BDC"/>
    <w:rsid w:val="00C46F01"/>
    <w:rsid w:val="00C470AD"/>
    <w:rsid w:val="00C472AC"/>
    <w:rsid w:val="00C51194"/>
    <w:rsid w:val="00C515AC"/>
    <w:rsid w:val="00C52BE3"/>
    <w:rsid w:val="00C54144"/>
    <w:rsid w:val="00C55493"/>
    <w:rsid w:val="00C55E1B"/>
    <w:rsid w:val="00C57A1B"/>
    <w:rsid w:val="00C612A0"/>
    <w:rsid w:val="00C61D05"/>
    <w:rsid w:val="00C622D1"/>
    <w:rsid w:val="00C62756"/>
    <w:rsid w:val="00C63311"/>
    <w:rsid w:val="00C655FE"/>
    <w:rsid w:val="00C65816"/>
    <w:rsid w:val="00C67E54"/>
    <w:rsid w:val="00C7220D"/>
    <w:rsid w:val="00C73540"/>
    <w:rsid w:val="00C75429"/>
    <w:rsid w:val="00C76DF7"/>
    <w:rsid w:val="00C770F3"/>
    <w:rsid w:val="00C77EFC"/>
    <w:rsid w:val="00C80057"/>
    <w:rsid w:val="00C80D2E"/>
    <w:rsid w:val="00C8181B"/>
    <w:rsid w:val="00C821DE"/>
    <w:rsid w:val="00C844CF"/>
    <w:rsid w:val="00C84D6D"/>
    <w:rsid w:val="00C86B54"/>
    <w:rsid w:val="00C91061"/>
    <w:rsid w:val="00C91F20"/>
    <w:rsid w:val="00C92C0F"/>
    <w:rsid w:val="00C92F5F"/>
    <w:rsid w:val="00C94B4D"/>
    <w:rsid w:val="00C95385"/>
    <w:rsid w:val="00C974B4"/>
    <w:rsid w:val="00C974C0"/>
    <w:rsid w:val="00CA0319"/>
    <w:rsid w:val="00CA063B"/>
    <w:rsid w:val="00CA0E84"/>
    <w:rsid w:val="00CA10E7"/>
    <w:rsid w:val="00CA2840"/>
    <w:rsid w:val="00CA3750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1868"/>
    <w:rsid w:val="00CC20C2"/>
    <w:rsid w:val="00CC381B"/>
    <w:rsid w:val="00CC3DAC"/>
    <w:rsid w:val="00CC415C"/>
    <w:rsid w:val="00CC42A0"/>
    <w:rsid w:val="00CC4629"/>
    <w:rsid w:val="00CC472C"/>
    <w:rsid w:val="00CC48AC"/>
    <w:rsid w:val="00CC4F51"/>
    <w:rsid w:val="00CC5E45"/>
    <w:rsid w:val="00CC6AB8"/>
    <w:rsid w:val="00CD125B"/>
    <w:rsid w:val="00CD4627"/>
    <w:rsid w:val="00CD5501"/>
    <w:rsid w:val="00CD6CA5"/>
    <w:rsid w:val="00CE14FB"/>
    <w:rsid w:val="00CE1BE9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5382"/>
    <w:rsid w:val="00D06846"/>
    <w:rsid w:val="00D0689F"/>
    <w:rsid w:val="00D06BC1"/>
    <w:rsid w:val="00D07981"/>
    <w:rsid w:val="00D13EDE"/>
    <w:rsid w:val="00D14B9F"/>
    <w:rsid w:val="00D168B4"/>
    <w:rsid w:val="00D16D99"/>
    <w:rsid w:val="00D20501"/>
    <w:rsid w:val="00D220C5"/>
    <w:rsid w:val="00D22BAE"/>
    <w:rsid w:val="00D254CC"/>
    <w:rsid w:val="00D257E8"/>
    <w:rsid w:val="00D25854"/>
    <w:rsid w:val="00D2661C"/>
    <w:rsid w:val="00D2680C"/>
    <w:rsid w:val="00D35106"/>
    <w:rsid w:val="00D355EB"/>
    <w:rsid w:val="00D36A5F"/>
    <w:rsid w:val="00D37B94"/>
    <w:rsid w:val="00D37EEF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614BA"/>
    <w:rsid w:val="00D61DAC"/>
    <w:rsid w:val="00D63255"/>
    <w:rsid w:val="00D63DAC"/>
    <w:rsid w:val="00D64413"/>
    <w:rsid w:val="00D649FD"/>
    <w:rsid w:val="00D64F58"/>
    <w:rsid w:val="00D655DC"/>
    <w:rsid w:val="00D66B18"/>
    <w:rsid w:val="00D678E1"/>
    <w:rsid w:val="00D67C8D"/>
    <w:rsid w:val="00D67E7E"/>
    <w:rsid w:val="00D7054B"/>
    <w:rsid w:val="00D7148C"/>
    <w:rsid w:val="00D73F43"/>
    <w:rsid w:val="00D74ACF"/>
    <w:rsid w:val="00D74CBB"/>
    <w:rsid w:val="00D77054"/>
    <w:rsid w:val="00D77858"/>
    <w:rsid w:val="00D77D9C"/>
    <w:rsid w:val="00D802AE"/>
    <w:rsid w:val="00D80C34"/>
    <w:rsid w:val="00D815BE"/>
    <w:rsid w:val="00D833D8"/>
    <w:rsid w:val="00D834E8"/>
    <w:rsid w:val="00D83FE1"/>
    <w:rsid w:val="00D8419A"/>
    <w:rsid w:val="00D84511"/>
    <w:rsid w:val="00D85A34"/>
    <w:rsid w:val="00D85EE2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D3B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800"/>
    <w:rsid w:val="00DA5A97"/>
    <w:rsid w:val="00DA5AA1"/>
    <w:rsid w:val="00DA5FA2"/>
    <w:rsid w:val="00DA62DA"/>
    <w:rsid w:val="00DA67D6"/>
    <w:rsid w:val="00DB0297"/>
    <w:rsid w:val="00DB0B8C"/>
    <w:rsid w:val="00DB2B72"/>
    <w:rsid w:val="00DB5071"/>
    <w:rsid w:val="00DB5BDA"/>
    <w:rsid w:val="00DB69D9"/>
    <w:rsid w:val="00DB7F57"/>
    <w:rsid w:val="00DC08FE"/>
    <w:rsid w:val="00DC221D"/>
    <w:rsid w:val="00DC25E9"/>
    <w:rsid w:val="00DC2840"/>
    <w:rsid w:val="00DC2A9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E36"/>
    <w:rsid w:val="00DF3318"/>
    <w:rsid w:val="00DF3F27"/>
    <w:rsid w:val="00DF51CC"/>
    <w:rsid w:val="00DF6654"/>
    <w:rsid w:val="00DF6BB2"/>
    <w:rsid w:val="00DF6E5C"/>
    <w:rsid w:val="00DF7159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7D1"/>
    <w:rsid w:val="00E1155B"/>
    <w:rsid w:val="00E11F83"/>
    <w:rsid w:val="00E12A90"/>
    <w:rsid w:val="00E12B0A"/>
    <w:rsid w:val="00E14B49"/>
    <w:rsid w:val="00E15D43"/>
    <w:rsid w:val="00E16CF6"/>
    <w:rsid w:val="00E21C33"/>
    <w:rsid w:val="00E2240F"/>
    <w:rsid w:val="00E233C4"/>
    <w:rsid w:val="00E23B38"/>
    <w:rsid w:val="00E2517C"/>
    <w:rsid w:val="00E264DA"/>
    <w:rsid w:val="00E269BB"/>
    <w:rsid w:val="00E2775B"/>
    <w:rsid w:val="00E27CD5"/>
    <w:rsid w:val="00E336BE"/>
    <w:rsid w:val="00E35CEB"/>
    <w:rsid w:val="00E3647D"/>
    <w:rsid w:val="00E36F9D"/>
    <w:rsid w:val="00E3788A"/>
    <w:rsid w:val="00E40322"/>
    <w:rsid w:val="00E406F3"/>
    <w:rsid w:val="00E418F8"/>
    <w:rsid w:val="00E42339"/>
    <w:rsid w:val="00E42BEC"/>
    <w:rsid w:val="00E43494"/>
    <w:rsid w:val="00E436E3"/>
    <w:rsid w:val="00E443BF"/>
    <w:rsid w:val="00E47C87"/>
    <w:rsid w:val="00E50C8B"/>
    <w:rsid w:val="00E547B1"/>
    <w:rsid w:val="00E56C4E"/>
    <w:rsid w:val="00E57263"/>
    <w:rsid w:val="00E57990"/>
    <w:rsid w:val="00E57A56"/>
    <w:rsid w:val="00E619D1"/>
    <w:rsid w:val="00E62137"/>
    <w:rsid w:val="00E62A17"/>
    <w:rsid w:val="00E62E67"/>
    <w:rsid w:val="00E651C6"/>
    <w:rsid w:val="00E67CCC"/>
    <w:rsid w:val="00E70585"/>
    <w:rsid w:val="00E70A1F"/>
    <w:rsid w:val="00E70A73"/>
    <w:rsid w:val="00E71347"/>
    <w:rsid w:val="00E734BC"/>
    <w:rsid w:val="00E7376B"/>
    <w:rsid w:val="00E74292"/>
    <w:rsid w:val="00E75271"/>
    <w:rsid w:val="00E80A97"/>
    <w:rsid w:val="00E80CF5"/>
    <w:rsid w:val="00E80EB5"/>
    <w:rsid w:val="00E82CC5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867"/>
    <w:rsid w:val="00E97C63"/>
    <w:rsid w:val="00EA02D3"/>
    <w:rsid w:val="00EA0DCC"/>
    <w:rsid w:val="00EA1C84"/>
    <w:rsid w:val="00EA24AD"/>
    <w:rsid w:val="00EA3666"/>
    <w:rsid w:val="00EA3AA3"/>
    <w:rsid w:val="00EA3BED"/>
    <w:rsid w:val="00EA484C"/>
    <w:rsid w:val="00EA4D63"/>
    <w:rsid w:val="00EA6DDC"/>
    <w:rsid w:val="00EB1384"/>
    <w:rsid w:val="00EB1BEE"/>
    <w:rsid w:val="00EB229E"/>
    <w:rsid w:val="00EB48C9"/>
    <w:rsid w:val="00EB4AC2"/>
    <w:rsid w:val="00EB4E00"/>
    <w:rsid w:val="00EB51EE"/>
    <w:rsid w:val="00EB52AC"/>
    <w:rsid w:val="00EB5A08"/>
    <w:rsid w:val="00EB6505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D97"/>
    <w:rsid w:val="00ED3A24"/>
    <w:rsid w:val="00ED466E"/>
    <w:rsid w:val="00ED53CC"/>
    <w:rsid w:val="00ED6753"/>
    <w:rsid w:val="00EE1A6C"/>
    <w:rsid w:val="00EE3329"/>
    <w:rsid w:val="00EE3645"/>
    <w:rsid w:val="00EE3ACB"/>
    <w:rsid w:val="00EE3E8C"/>
    <w:rsid w:val="00EE4941"/>
    <w:rsid w:val="00EF0111"/>
    <w:rsid w:val="00EF3772"/>
    <w:rsid w:val="00EF4F5F"/>
    <w:rsid w:val="00EF601D"/>
    <w:rsid w:val="00F00233"/>
    <w:rsid w:val="00F01519"/>
    <w:rsid w:val="00F01739"/>
    <w:rsid w:val="00F01822"/>
    <w:rsid w:val="00F03AAA"/>
    <w:rsid w:val="00F046C9"/>
    <w:rsid w:val="00F04932"/>
    <w:rsid w:val="00F10E8E"/>
    <w:rsid w:val="00F137D5"/>
    <w:rsid w:val="00F165CA"/>
    <w:rsid w:val="00F17763"/>
    <w:rsid w:val="00F21267"/>
    <w:rsid w:val="00F219EA"/>
    <w:rsid w:val="00F23560"/>
    <w:rsid w:val="00F25038"/>
    <w:rsid w:val="00F255BD"/>
    <w:rsid w:val="00F25D96"/>
    <w:rsid w:val="00F26A99"/>
    <w:rsid w:val="00F27AC5"/>
    <w:rsid w:val="00F3063E"/>
    <w:rsid w:val="00F31B5A"/>
    <w:rsid w:val="00F33810"/>
    <w:rsid w:val="00F339F5"/>
    <w:rsid w:val="00F34CD3"/>
    <w:rsid w:val="00F3554B"/>
    <w:rsid w:val="00F36F2A"/>
    <w:rsid w:val="00F37FC1"/>
    <w:rsid w:val="00F408FF"/>
    <w:rsid w:val="00F43688"/>
    <w:rsid w:val="00F43BB0"/>
    <w:rsid w:val="00F45A20"/>
    <w:rsid w:val="00F45A34"/>
    <w:rsid w:val="00F45AC6"/>
    <w:rsid w:val="00F469B8"/>
    <w:rsid w:val="00F47BA9"/>
    <w:rsid w:val="00F50696"/>
    <w:rsid w:val="00F50A30"/>
    <w:rsid w:val="00F51916"/>
    <w:rsid w:val="00F53C4B"/>
    <w:rsid w:val="00F54096"/>
    <w:rsid w:val="00F549CF"/>
    <w:rsid w:val="00F54E06"/>
    <w:rsid w:val="00F60273"/>
    <w:rsid w:val="00F630BB"/>
    <w:rsid w:val="00F65171"/>
    <w:rsid w:val="00F66335"/>
    <w:rsid w:val="00F671DF"/>
    <w:rsid w:val="00F70886"/>
    <w:rsid w:val="00F70964"/>
    <w:rsid w:val="00F758A3"/>
    <w:rsid w:val="00F75A0B"/>
    <w:rsid w:val="00F75BD7"/>
    <w:rsid w:val="00F761C5"/>
    <w:rsid w:val="00F772F4"/>
    <w:rsid w:val="00F8090F"/>
    <w:rsid w:val="00F81432"/>
    <w:rsid w:val="00F8265B"/>
    <w:rsid w:val="00F8516E"/>
    <w:rsid w:val="00F8595A"/>
    <w:rsid w:val="00F859AA"/>
    <w:rsid w:val="00F86305"/>
    <w:rsid w:val="00F86C8E"/>
    <w:rsid w:val="00F877E9"/>
    <w:rsid w:val="00F92581"/>
    <w:rsid w:val="00F96607"/>
    <w:rsid w:val="00F97D4C"/>
    <w:rsid w:val="00F97E9D"/>
    <w:rsid w:val="00FA1580"/>
    <w:rsid w:val="00FA15F8"/>
    <w:rsid w:val="00FA1DCF"/>
    <w:rsid w:val="00FA1E80"/>
    <w:rsid w:val="00FA3B1F"/>
    <w:rsid w:val="00FA4104"/>
    <w:rsid w:val="00FA47D2"/>
    <w:rsid w:val="00FA498F"/>
    <w:rsid w:val="00FA4FC6"/>
    <w:rsid w:val="00FA5C31"/>
    <w:rsid w:val="00FA701E"/>
    <w:rsid w:val="00FB079E"/>
    <w:rsid w:val="00FB0A87"/>
    <w:rsid w:val="00FB0AD8"/>
    <w:rsid w:val="00FB0BA7"/>
    <w:rsid w:val="00FB1790"/>
    <w:rsid w:val="00FB18C6"/>
    <w:rsid w:val="00FB3796"/>
    <w:rsid w:val="00FB39AA"/>
    <w:rsid w:val="00FB4273"/>
    <w:rsid w:val="00FB460E"/>
    <w:rsid w:val="00FB48DC"/>
    <w:rsid w:val="00FB4C43"/>
    <w:rsid w:val="00FB5B87"/>
    <w:rsid w:val="00FB5D12"/>
    <w:rsid w:val="00FB5F6D"/>
    <w:rsid w:val="00FB62AE"/>
    <w:rsid w:val="00FB6823"/>
    <w:rsid w:val="00FC0201"/>
    <w:rsid w:val="00FC0F43"/>
    <w:rsid w:val="00FC2B98"/>
    <w:rsid w:val="00FC4BF3"/>
    <w:rsid w:val="00FC5802"/>
    <w:rsid w:val="00FC59A3"/>
    <w:rsid w:val="00FC7264"/>
    <w:rsid w:val="00FC7D25"/>
    <w:rsid w:val="00FD040D"/>
    <w:rsid w:val="00FD12FC"/>
    <w:rsid w:val="00FD1472"/>
    <w:rsid w:val="00FD225C"/>
    <w:rsid w:val="00FD48EE"/>
    <w:rsid w:val="00FD4FE3"/>
    <w:rsid w:val="00FD5387"/>
    <w:rsid w:val="00FD5EFE"/>
    <w:rsid w:val="00FD67BC"/>
    <w:rsid w:val="00FD7028"/>
    <w:rsid w:val="00FE0E9E"/>
    <w:rsid w:val="00FE14E2"/>
    <w:rsid w:val="00FE2A3C"/>
    <w:rsid w:val="00FE3324"/>
    <w:rsid w:val="00FE3D5A"/>
    <w:rsid w:val="00FE5779"/>
    <w:rsid w:val="00FE68CF"/>
    <w:rsid w:val="00FF08D0"/>
    <w:rsid w:val="00FF16A6"/>
    <w:rsid w:val="00FF28D9"/>
    <w:rsid w:val="00FF2B1E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C4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rsid w:val="00B35D81"/>
    <w:pPr>
      <w:spacing w:after="120"/>
    </w:pPr>
  </w:style>
  <w:style w:type="character" w:customStyle="1" w:styleId="a8">
    <w:name w:val="Основной текст Знак"/>
    <w:link w:val="a7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C4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rsid w:val="00B35D81"/>
    <w:pPr>
      <w:spacing w:after="120"/>
    </w:pPr>
  </w:style>
  <w:style w:type="character" w:customStyle="1" w:styleId="a8">
    <w:name w:val="Основной текст Знак"/>
    <w:link w:val="a7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BB550-2605-4BF0-A6F8-5766831E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депутатов.dot</Template>
  <TotalTime>1</TotalTime>
  <Pages>18</Pages>
  <Words>7003</Words>
  <Characters>39920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46830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 Таловеренко</cp:lastModifiedBy>
  <cp:revision>2</cp:revision>
  <cp:lastPrinted>2021-05-18T12:02:00Z</cp:lastPrinted>
  <dcterms:created xsi:type="dcterms:W3CDTF">2021-05-31T11:28:00Z</dcterms:created>
  <dcterms:modified xsi:type="dcterms:W3CDTF">2021-05-31T11:28:00Z</dcterms:modified>
</cp:coreProperties>
</file>